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75DC" w14:textId="77777777" w:rsidR="009202D2" w:rsidRPr="00FD1158" w:rsidRDefault="009202D2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13F2D9B" w14:textId="7751080F" w:rsidR="009202D2" w:rsidRPr="00FD1158" w:rsidRDefault="009202D2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3FC54031" w14:textId="77777777" w:rsidR="009202D2" w:rsidRDefault="009202D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D3C6A13" w14:textId="77777777" w:rsidR="009202D2" w:rsidRDefault="009202D2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1BE1F4F" w14:textId="77777777" w:rsidR="009202D2" w:rsidRDefault="009202D2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5C413AE" w14:textId="77777777" w:rsidR="009202D2" w:rsidRDefault="009202D2">
      <w:pPr>
        <w:jc w:val="center"/>
        <w:rPr>
          <w:sz w:val="28"/>
        </w:rPr>
      </w:pPr>
    </w:p>
    <w:p w14:paraId="5E33EF53" w14:textId="77777777" w:rsidR="009202D2" w:rsidRDefault="009202D2">
      <w:pPr>
        <w:jc w:val="center"/>
        <w:rPr>
          <w:sz w:val="28"/>
        </w:rPr>
      </w:pPr>
    </w:p>
    <w:p w14:paraId="52E53448" w14:textId="77777777" w:rsidR="009202D2" w:rsidRDefault="009202D2">
      <w:pPr>
        <w:jc w:val="center"/>
        <w:rPr>
          <w:sz w:val="28"/>
        </w:rPr>
      </w:pPr>
    </w:p>
    <w:p w14:paraId="3E1391A9" w14:textId="77777777" w:rsidR="009202D2" w:rsidRDefault="009202D2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FC7E2A1" w14:textId="77777777" w:rsidR="009202D2" w:rsidRDefault="009202D2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024DF2FD" w14:textId="77777777" w:rsidR="009202D2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2DABA27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36F85BE" w14:textId="77777777" w:rsidR="009202D2" w:rsidRDefault="009202D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86A757B" w14:textId="77777777" w:rsidR="009202D2" w:rsidRDefault="009202D2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iunie 2026</w:t>
      </w:r>
    </w:p>
    <w:p w14:paraId="5729EE01" w14:textId="77777777" w:rsidR="009202D2" w:rsidRDefault="009202D2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9202D2" w14:paraId="044E050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E9C705B" w14:textId="77777777" w:rsidR="009202D2" w:rsidRDefault="009202D2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28F44A6" w14:textId="77777777" w:rsidR="009202D2" w:rsidRDefault="009202D2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5D497C3B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72FBACC" w14:textId="77777777" w:rsidR="009202D2" w:rsidRDefault="009202D2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2D1E1C5F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7333071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1D64748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4793BBF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9F5D6C6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73D1FE1" w14:textId="77777777" w:rsidR="009202D2" w:rsidRDefault="009202D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EFCCC30" w14:textId="77777777" w:rsidR="009202D2" w:rsidRDefault="009202D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033211ED" w14:textId="77777777" w:rsidR="009202D2" w:rsidRDefault="009202D2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32E66553" w14:textId="77777777" w:rsidR="009202D2" w:rsidRDefault="009202D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BC9EBC8" w14:textId="77777777" w:rsidR="009202D2" w:rsidRDefault="009202D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1C674534" w14:textId="77777777" w:rsidR="009202D2" w:rsidRDefault="009202D2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0D6A4CC" w14:textId="77777777" w:rsidR="009202D2" w:rsidRDefault="009202D2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057CF5D6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5EFD069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C1B126D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59EC7F9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76A7659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A4AF479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8918C03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2B548ED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FBB6CE8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9202D2" w14:paraId="1F4CBC1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024BED5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5CB9B590" w14:textId="77777777" w:rsidR="009202D2" w:rsidRDefault="009202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B773A64" w14:textId="77777777" w:rsidR="009202D2" w:rsidRDefault="009202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807E972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2936918" w14:textId="77777777" w:rsidR="009202D2" w:rsidRDefault="009202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C339DC7" w14:textId="77777777" w:rsidR="009202D2" w:rsidRDefault="009202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338AFE3" w14:textId="77777777" w:rsidR="009202D2" w:rsidRDefault="009202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0C07413" w14:textId="77777777" w:rsidR="009202D2" w:rsidRDefault="009202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231EA3A" w14:textId="77777777" w:rsidR="009202D2" w:rsidRDefault="009202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FF36725" w14:textId="77777777" w:rsidR="009202D2" w:rsidRDefault="009202D2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7C8D97F" w14:textId="77777777" w:rsidR="009202D2" w:rsidRDefault="009202D2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5DD7DDB2" w14:textId="77777777" w:rsidR="009202D2" w:rsidRDefault="009202D2">
      <w:pPr>
        <w:spacing w:line="192" w:lineRule="auto"/>
        <w:jc w:val="center"/>
      </w:pPr>
    </w:p>
    <w:p w14:paraId="3D60E9BA" w14:textId="77777777" w:rsidR="009202D2" w:rsidRDefault="009202D2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49F36C45" w14:textId="77777777" w:rsidR="009202D2" w:rsidRPr="008D04AB" w:rsidRDefault="009202D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A8D7BE5" w14:textId="77777777" w:rsidR="009202D2" w:rsidRPr="008D04AB" w:rsidRDefault="009202D2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0D6B817" w14:textId="77777777" w:rsidR="009202D2" w:rsidRPr="008D04AB" w:rsidRDefault="009202D2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F6C0055" w14:textId="77777777" w:rsidR="009202D2" w:rsidRPr="00A8307A" w:rsidRDefault="009202D2" w:rsidP="00516DD3">
      <w:pPr>
        <w:pStyle w:val="Heading1"/>
        <w:spacing w:line="360" w:lineRule="auto"/>
      </w:pPr>
      <w:r w:rsidRPr="00A8307A">
        <w:t>LINIA 100</w:t>
      </w:r>
    </w:p>
    <w:p w14:paraId="1D55A688" w14:textId="77777777" w:rsidR="009202D2" w:rsidRPr="00A8307A" w:rsidRDefault="009202D2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9202D2" w:rsidRPr="00AB76B4" w14:paraId="38ED80D9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676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4C20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3DBE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0845FE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722500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2310F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4211843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CC071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FA3C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B561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1DAA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61C45CD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D25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4F37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E1DF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004381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2A7D3D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34AAD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24AD8F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3113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7D1F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E643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7855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3E2789E5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4B8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E1BB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A1DD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86DB7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F5FBCB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96D52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00739CB6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FB54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94ED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347F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D3DE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ECAFF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9202D2" w:rsidRPr="00AB76B4" w14:paraId="7F8DABA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F70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D888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C62FC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E4E9E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CABA8D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35AB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BC76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D27E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0F4A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690C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667ECBA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670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C37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A34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C3FC6" w14:textId="77777777" w:rsidR="009202D2" w:rsidRPr="00AB76B4" w:rsidRDefault="009202D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A76C5E" w14:textId="77777777" w:rsidR="009202D2" w:rsidRPr="00AB76B4" w:rsidRDefault="009202D2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51908" w14:textId="77777777" w:rsidR="009202D2" w:rsidRPr="00AB76B4" w:rsidRDefault="009202D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0CE1B4E" w14:textId="77777777" w:rsidR="009202D2" w:rsidRPr="00AB76B4" w:rsidRDefault="009202D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1DFA392F" w14:textId="77777777" w:rsidR="009202D2" w:rsidRPr="00AB76B4" w:rsidRDefault="009202D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3707C3E" w14:textId="77777777" w:rsidR="009202D2" w:rsidRPr="00AB76B4" w:rsidRDefault="009202D2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B2AE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95AE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0FCE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1F69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0085561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F2E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C860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88A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A1FAD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D6DDB61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6068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2B577A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6BB4EB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81D5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AA8C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91AFA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D65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6589D0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08DF1E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202D2" w:rsidRPr="00AB76B4" w14:paraId="039DA28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E59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540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AA63F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8723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6E26BB8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574B2D1C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E7F0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68E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39B5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554C22E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3521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0AD8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9202D2" w:rsidRPr="00AB76B4" w14:paraId="4DD4017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0AF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EF2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6BC4AEE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76D3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512DF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2D1CAA8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65585A1C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5BE2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D0A8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C80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DEA2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C32C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0A7B1AC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D70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BE1D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28A4DAD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B3D3F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97D81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4F0975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6CEA46B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7BB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3411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55FE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27FC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6C1F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69B2202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670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28C1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562CA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BB2B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3E337CA1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8411324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8201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3442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98DE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18E6216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B31C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140D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67CD13A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1EA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DE0F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57D136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EAA9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C4327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DD0A22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9580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2142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E45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31AF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F701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0346C99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B97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F564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ECCE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174FDF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060006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E92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B409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919F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174645B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E4D2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2EE2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107FF9D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C95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9423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DEB2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9339B2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219252D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3FC1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3EB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5D0B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4160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E55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56E25AD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92E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39FC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66D4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B865A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791DF5B2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A70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C805B1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4333522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E28E7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1045C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12B0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D14DF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67A9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1ABD7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9202D2" w:rsidRPr="00AB76B4" w14:paraId="7662B287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B15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9FD9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18EE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73E4B1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3F19640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E84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210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C65A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4914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65A4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F2884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202D2" w:rsidRPr="00AB76B4" w14:paraId="67FF45F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E1B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59A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7CBA9D7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8344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3B5CCA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963A407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1E9850B9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9B2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7029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BFEC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9E58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7E9B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16CA92B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E44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345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8981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F83D2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2E80E47C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1CA30AE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A4F9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24AC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AC0C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6291D05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312E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89AE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9202D2" w:rsidRPr="00AB76B4" w14:paraId="6A873B4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3C5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5ADF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0B68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716F0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4107AA29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5E17D0D7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3C22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C9AFA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23AD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26D92C8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DA3EF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6FBC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0A65A3A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994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AA8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9F62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53DF0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765FF20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276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6A27E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3E8AE38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7147748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D571F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42D9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877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BC90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EB429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9202D2" w:rsidRPr="00AB76B4" w14:paraId="3F99BFF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CB2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58BA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C7D6F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4E264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22ADF2B8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52EE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724EDE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4EC82B5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3495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1C3A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AF1B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71D6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5F7C7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36B3B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202D2" w:rsidRPr="00AB76B4" w14:paraId="053E3FD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0E9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AA8F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2141247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973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8A0C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0E3CA193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F4F7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FBAC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BD51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ACAD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759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249E299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BDF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AD883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0A90ED2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61F7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3256D" w14:textId="77777777" w:rsidR="009202D2" w:rsidRPr="00AB76B4" w:rsidRDefault="009202D2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7FCF9BCA" w14:textId="77777777" w:rsidR="009202D2" w:rsidRPr="00AB76B4" w:rsidRDefault="009202D2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8826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E8F9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7713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F314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887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7B28396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055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D836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6A5E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6DA6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179521DF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11EE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962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871F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9D65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BDB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3EE8937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CE8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143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7B09C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F2079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72D8697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1376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66CF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FFD3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7ED1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B0A5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0899C64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BFE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7D6F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D7CB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770C4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4CE1732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CCD14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4520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C79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58941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F7DC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42D17B0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D94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8141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D49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5409C3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4E07544E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25B5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53D6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1C8D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40A3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064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029EE63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653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A7B8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19D8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4C8FE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1ABF824E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6AF7F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767B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A36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E12C09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3407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CE660" w14:textId="77777777" w:rsidR="009202D2" w:rsidRPr="00AB76B4" w:rsidRDefault="009202D2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4D7DF75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90D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5F2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316F0E6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7483A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A9A42" w14:textId="77777777" w:rsidR="009202D2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>inia 3 directă Grădinari</w:t>
            </w:r>
            <w:r>
              <w:rPr>
                <w:b/>
                <w:bCs/>
                <w:sz w:val="20"/>
                <w:lang w:val="ro-RO"/>
              </w:rPr>
              <w:t xml:space="preserve"> și sch. 3, 5,</w:t>
            </w:r>
          </w:p>
          <w:p w14:paraId="0F2CB0DE" w14:textId="77777777" w:rsidR="009202D2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9, 2, 6, 18 și </w:t>
            </w:r>
          </w:p>
          <w:p w14:paraId="4089F4CA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0AF7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7558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8B67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DDE4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465B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3E905A3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903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4BC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7EBA1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74206" w14:textId="77777777" w:rsidR="009202D2" w:rsidRPr="00AB76B4" w:rsidRDefault="009202D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CC56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E0FD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22B2F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65DF648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00FD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D916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2AA36E2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A72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56AD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08961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32ED2" w14:textId="77777777" w:rsidR="009202D2" w:rsidRPr="00AB76B4" w:rsidRDefault="009202D2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80D4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302B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CD63D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4D63CA3C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2451B" w14:textId="77777777" w:rsidR="009202D2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1C01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0AA1E8D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A2C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6A93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7019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C4F0CC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1568E03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2E30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E1B760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7E8AD9A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BEA9A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3EC3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8C9E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65BF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12383E9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6F0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4C5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6F94758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EA69F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FAFA1B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1F59973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A84F9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C318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5DA0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C08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971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72F2BC6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0C4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E5083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26+750</w:t>
            </w:r>
          </w:p>
          <w:p w14:paraId="00D39A3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F1328" w14:textId="77777777" w:rsidR="009202D2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EB8B4" w14:textId="77777777" w:rsidR="009202D2" w:rsidRPr="00AB76B4" w:rsidRDefault="009202D2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3CA0A828" w14:textId="77777777" w:rsidR="009202D2" w:rsidRDefault="009202D2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și sch. 1, 7, 13</w:t>
            </w:r>
          </w:p>
          <w:p w14:paraId="7A5FED68" w14:textId="77777777" w:rsidR="009202D2" w:rsidRPr="00AB76B4" w:rsidRDefault="009202D2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397AE" w14:textId="77777777" w:rsidR="009202D2" w:rsidRPr="00AB76B4" w:rsidRDefault="009202D2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ED37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258B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3177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7EAA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0547227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26ED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392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7058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CBD1A7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5036C3B1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E36D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68AB24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C49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32E7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B719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27CB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374AB2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2F1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8E16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CB211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81B1B" w14:textId="77777777" w:rsidR="009202D2" w:rsidRPr="00AB76B4" w:rsidRDefault="009202D2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4A7F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4BD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09B0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DC78094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C66DC" w14:textId="77777777" w:rsidR="009202D2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EF7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51D8B92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110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EBCF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51D6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6532E2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F2B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2F358F5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34C8677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736930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53B2657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DEBEA8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1753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AAB1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2E26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4811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2C77BD4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D62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96C9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2127BA7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6CE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58F77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52BD83A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052B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2276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43A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54D9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E1BA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5E1596B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C81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A6FD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0DE7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2B1BA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2E8FF24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E85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52EFAE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CFFFC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52EB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D862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936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E3E5A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EF297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202D2" w:rsidRPr="00AB76B4" w14:paraId="5D6F0A0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9D7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998A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2F26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A0CD2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4AA9EFF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253C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7513D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8215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4ADF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3045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8A7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778413F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0EE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95AE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7B0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A9CD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5A4F5B90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8886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53F7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A71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A23DA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E3DC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5057721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D86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1A47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E4A8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E285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92E387D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A1E0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399ECDE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D1AC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858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777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BC4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1353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3E3C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9202D2" w:rsidRPr="00AB76B4" w14:paraId="5062B26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9F0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40FB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451B4F8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6871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88AA4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3E2B8BE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2B3A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1B60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E72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E7B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6067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43B44FA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36C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70E39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5E09599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577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D20E7" w14:textId="77777777" w:rsidR="009202D2" w:rsidRPr="00AB76B4" w:rsidRDefault="009202D2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4271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D84A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639DB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65BD4" w14:textId="77777777" w:rsidR="009202D2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DA29E" w14:textId="77777777" w:rsidR="009202D2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089EA5B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B13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EBA7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0EE42A4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7488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62F3E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2AF5351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1B1BEC39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1F71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EB0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318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0FAA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C283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5B6DCA3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FCBA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3B9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60FC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4761A4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06799418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3031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A167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CB4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30DED49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EA81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36CE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04F95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79DE2CE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54CC72C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D5F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DFE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E024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A061B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6290929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2B1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E9F8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A717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168F5B9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876C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1BDD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04AA4CB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842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AA2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759E3F0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6240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FF01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32AA5EE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76E6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3EE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0394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2E03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176E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102110E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AE9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C234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0032B86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8C91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7DACC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7181CDB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DC29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FF8D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A615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43B0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8D31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876B18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86882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9202D2" w:rsidRPr="00AB76B4" w14:paraId="0712E11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99F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90148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3E22E04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1E0D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AD5DE" w14:textId="77777777" w:rsidR="009202D2" w:rsidRPr="00AB76B4" w:rsidRDefault="009202D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A8B8FFA" w14:textId="77777777" w:rsidR="009202D2" w:rsidRPr="00AB76B4" w:rsidRDefault="009202D2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F13B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CED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2B78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8143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BFE63" w14:textId="77777777" w:rsidR="009202D2" w:rsidRPr="00AB76B4" w:rsidRDefault="009202D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ADA3B" w14:textId="77777777" w:rsidR="009202D2" w:rsidRPr="00AB76B4" w:rsidRDefault="009202D2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:rsidRPr="00AB76B4" w14:paraId="2817F8E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69D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3AE0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7461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89F2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4BE30AC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E155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7765A92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12175BB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52662C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9652F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B889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35AB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B631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4352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202D2" w:rsidRPr="00AB76B4" w14:paraId="22FB326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7B2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380C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4AA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9F77C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16E80B78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AFA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BB178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188132B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3463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9542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DD0B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C6B4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9202D2" w:rsidRPr="00AB76B4" w14:paraId="3304A1C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073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9D3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0B3C1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CCC5A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87F5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A4D5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55AB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6AF712F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ECBA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4AF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270B1A3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2F4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5846B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5DD9A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8349E4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6DB68DB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76FD0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E39393C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6EE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EE3B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F194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8F24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33B74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9202D2" w:rsidRPr="00AB76B4" w14:paraId="6E5494B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F69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8AD16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501A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E3E24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2729AF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F8578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A0059E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43AA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A80EB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07AF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9DCB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9202D2" w:rsidRPr="00AB76B4" w14:paraId="1D66AABF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356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DB945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4CA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5E928A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C2872E0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BE4CD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55C1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79950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051187DB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7E5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D197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0A3A0F9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23E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BF9F6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13B6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144AB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4CB45B4B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F19CC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D80E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5DC14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31C8C8C7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B482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B82B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03F2873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37FEE40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E53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C9FDC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FFD7598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045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33E7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4710270F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73D65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287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BF0A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C8E7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4F0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63D53301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157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4FEC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8D47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BE13A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D2C3B8B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3CA8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4C7E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6D990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14A55CEE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AD46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43BC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AB76B4" w14:paraId="6BE6C68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89A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8834C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1BF1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CD64F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74165F53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1953F00F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442D417F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7B02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B55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E4F6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0EB26BBD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BF83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F406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AB76B4" w14:paraId="6DA8046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D0D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86642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5027BFC0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4176C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34892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34740E0A" w14:textId="77777777" w:rsidR="009202D2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și linia 4 directă </w:t>
            </w:r>
          </w:p>
          <w:p w14:paraId="634B58FE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5CA1ED6D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E50AE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9F42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79CC9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9C1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F0CB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AB76B4" w14:paraId="7F27606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AC2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2FC36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2707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2798D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58ADDFBA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CC3AE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49BAD45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43531FB6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6F45551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9FA3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0D823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08D7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08E9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519ECE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6EA305E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AB76B4" w14:paraId="1BD5BA7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A99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B7719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B5E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722A4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3CC4F03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01DE7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F87EB68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C5EA901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06867C5C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8599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B36EB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6A46C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E8EE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76D6C0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9202D2" w:rsidRPr="00AB76B4" w14:paraId="34F7DEC5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EEA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62F78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EE6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2B1A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1648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18DF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107D6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046904A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A0E85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BE18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44C0DD3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068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95683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8C7E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6949AC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133C2F24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41E3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51B8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8D8CA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07A161CD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1B39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719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5AE9572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0C67554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585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5893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FDE1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F8C8CA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E3BC772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F46F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0334B4E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ADC9852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BCC6958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17E1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AF472" w14:textId="77777777" w:rsidR="009202D2" w:rsidRPr="00AB76B4" w:rsidRDefault="009202D2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08DD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EFF9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005FC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9202D2" w:rsidRPr="00AB76B4" w14:paraId="19D2A6D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1B3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332E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2EA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A6E0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A7B6AA5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6F19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5F09C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D0785B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1969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37C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C35A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1E2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1A6CF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202D2" w:rsidRPr="00AB76B4" w14:paraId="482AF71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EDB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723E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9250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DEAF6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443BB768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7FB0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1662B1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790BCC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76A6A51C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219115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A2AD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B436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61F43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A1A9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5C74F80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C85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14D70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774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01A50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156E21CB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D13269A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CA67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A4B148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24B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101C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E4C9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C3AB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75B9636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59A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7E9C2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66FF70A5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5A7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91A25" w14:textId="77777777" w:rsidR="009202D2" w:rsidRPr="00AB76B4" w:rsidRDefault="009202D2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St. Măldăeni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B76B4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si Y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CC1D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59BD1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76FA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4160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D6CF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65DF9C1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E21A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9DE61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0E66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62CC1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8DFCFD0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476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9A37F4D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7AC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CE00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C5DCA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6ED04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9202D2" w:rsidRPr="00AB76B4" w14:paraId="4FDFC4D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6FC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196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97FA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22830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77DCBE6F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A82920C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9BB9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0E528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16B4C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E236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18D6B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B41F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519AB75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CAA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DE18C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  <w:p w14:paraId="5DA2AE3F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3806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2B1C3" w14:textId="77777777" w:rsidR="009202D2" w:rsidRPr="00AB76B4" w:rsidRDefault="009202D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0F4A495B" w14:textId="77777777" w:rsidR="009202D2" w:rsidRPr="00AB76B4" w:rsidRDefault="009202D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2FECCE6C" w14:textId="77777777" w:rsidR="009202D2" w:rsidRPr="00AB76B4" w:rsidRDefault="009202D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</w:t>
            </w:r>
            <w:r>
              <w:rPr>
                <w:b/>
                <w:bCs/>
                <w:sz w:val="20"/>
                <w:lang w:val="ro-RO"/>
              </w:rPr>
              <w:t xml:space="preserve">Cap X St. </w:t>
            </w:r>
            <w:r w:rsidRPr="00AB76B4">
              <w:rPr>
                <w:b/>
                <w:bCs/>
                <w:sz w:val="20"/>
                <w:lang w:val="ro-RO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DF1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5AD92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0B9CA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46F0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F228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23E184D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FB3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97E89" w14:textId="77777777" w:rsidR="009202D2" w:rsidRDefault="009202D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831A7" w14:textId="77777777" w:rsidR="009202D2" w:rsidRDefault="009202D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58C04" w14:textId="77777777" w:rsidR="009202D2" w:rsidRPr="00AB76B4" w:rsidRDefault="009202D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39393FB5" w14:textId="77777777" w:rsidR="009202D2" w:rsidRPr="00AB76B4" w:rsidRDefault="009202D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644DDCD1" w14:textId="77777777" w:rsidR="009202D2" w:rsidRPr="00AB76B4" w:rsidRDefault="009202D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2481" w14:textId="77777777" w:rsidR="009202D2" w:rsidRPr="00AB76B4" w:rsidRDefault="009202D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35E3" w14:textId="77777777" w:rsidR="009202D2" w:rsidRPr="00AB76B4" w:rsidRDefault="009202D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63B2E" w14:textId="77777777" w:rsidR="009202D2" w:rsidRPr="00AB76B4" w:rsidRDefault="009202D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0A8914FA" w14:textId="77777777" w:rsidR="009202D2" w:rsidRPr="00AB76B4" w:rsidRDefault="009202D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67650" w14:textId="77777777" w:rsidR="009202D2" w:rsidRPr="00AB76B4" w:rsidRDefault="009202D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5BD71" w14:textId="77777777" w:rsidR="009202D2" w:rsidRDefault="009202D2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339AB9A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48C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EF33A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116+734</w:t>
            </w:r>
          </w:p>
          <w:p w14:paraId="7BE5D85A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9DE32" w14:textId="77777777" w:rsidR="009202D2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BDF469" w14:textId="77777777" w:rsidR="009202D2" w:rsidRPr="00AB76B4" w:rsidRDefault="009202D2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</w:t>
            </w:r>
            <w:r w:rsidRPr="00AB76B4">
              <w:rPr>
                <w:b/>
                <w:bCs/>
                <w:sz w:val="20"/>
                <w:lang w:val="ro-RO"/>
              </w:rPr>
              <w:t xml:space="preserve">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Mihăeşti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64E9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1C6CF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9F67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3910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E1B50" w14:textId="77777777" w:rsidR="009202D2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6B7404A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3E8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56D41" w14:textId="77777777" w:rsidR="009202D2" w:rsidRDefault="009202D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D1089" w14:textId="77777777" w:rsidR="009202D2" w:rsidRDefault="009202D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01AE8" w14:textId="77777777" w:rsidR="009202D2" w:rsidRPr="00AB76B4" w:rsidRDefault="009202D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4F750687" w14:textId="77777777" w:rsidR="009202D2" w:rsidRDefault="009202D2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8577C" w14:textId="77777777" w:rsidR="009202D2" w:rsidRPr="00AB76B4" w:rsidRDefault="009202D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4912636" w14:textId="77777777" w:rsidR="009202D2" w:rsidRPr="00AB76B4" w:rsidRDefault="009202D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3AA40" w14:textId="77777777" w:rsidR="009202D2" w:rsidRPr="00AB76B4" w:rsidRDefault="009202D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741C6" w14:textId="77777777" w:rsidR="009202D2" w:rsidRPr="00AB76B4" w:rsidRDefault="009202D2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331C2" w14:textId="77777777" w:rsidR="009202D2" w:rsidRPr="00AB76B4" w:rsidRDefault="009202D2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89760" w14:textId="77777777" w:rsidR="009202D2" w:rsidRDefault="009202D2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6A6C3A4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7A0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93654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119+530</w:t>
            </w:r>
          </w:p>
          <w:p w14:paraId="7C1616AB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09C5F" w14:textId="77777777" w:rsidR="009202D2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BEB43" w14:textId="77777777" w:rsidR="009202D2" w:rsidRPr="00AB76B4" w:rsidRDefault="009202D2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Mihăeşti </w:t>
            </w:r>
            <w:r>
              <w:rPr>
                <w:b/>
                <w:bCs/>
                <w:sz w:val="20"/>
                <w:lang w:val="ro-RO"/>
              </w:rPr>
              <w:t xml:space="preserve">-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D41D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34FB7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5CFF6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D7DA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0849C" w14:textId="77777777" w:rsidR="009202D2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25B1B595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74F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7B991" w14:textId="77777777" w:rsidR="009202D2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E66ABFE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11194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6C4098" w14:textId="77777777" w:rsidR="009202D2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7FF6DB5C" w14:textId="77777777" w:rsidR="009202D2" w:rsidRPr="00AB76B4" w:rsidRDefault="009202D2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57F3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CE51D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4939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BF8AE" w14:textId="77777777" w:rsidR="009202D2" w:rsidRPr="00AB76B4" w:rsidRDefault="009202D2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0177B" w14:textId="77777777" w:rsidR="009202D2" w:rsidRPr="00AB76B4" w:rsidRDefault="009202D2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5A2D6A7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DE2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8EB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9E17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507906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D38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1E1D7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1D71C" w14:textId="77777777" w:rsidR="009202D2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02863D7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1C8F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77C6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0F8792F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382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AB2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A420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C38DD" w14:textId="77777777" w:rsidR="009202D2" w:rsidRPr="00AB76B4" w:rsidRDefault="009202D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01DE5CF1" w14:textId="77777777" w:rsidR="009202D2" w:rsidRDefault="009202D2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372F" w14:textId="77777777" w:rsidR="009202D2" w:rsidRPr="00AB76B4" w:rsidRDefault="009202D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F71D14D" w14:textId="77777777" w:rsidR="009202D2" w:rsidRPr="00AB76B4" w:rsidRDefault="009202D2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775E7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2ED5F" w14:textId="77777777" w:rsidR="009202D2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90FCF" w14:textId="77777777" w:rsidR="009202D2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037D1" w14:textId="77777777" w:rsidR="009202D2" w:rsidRPr="00AB76B4" w:rsidRDefault="009202D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DA0891" w14:textId="77777777" w:rsidR="009202D2" w:rsidRDefault="009202D2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202D2" w:rsidRPr="00AB76B4" w14:paraId="221B2F8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FED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2DBB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3C70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067529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AC99324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E9F7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BD8C52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5610BEC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B741FC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2F6D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3A99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E9EE9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3374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CD329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9202D2" w:rsidRPr="00AB76B4" w14:paraId="7EDC1A5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82B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BE0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0ACE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F48C4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30276F6E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A9BD6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69488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FDFD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A5C6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7781D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E04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02F0C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202D2" w:rsidRPr="00AB76B4" w14:paraId="4F9628F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AAA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2CED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208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1EF8B8" w14:textId="77777777" w:rsidR="009202D2" w:rsidRDefault="009202D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4138A4D4" w14:textId="77777777" w:rsidR="009202D2" w:rsidRPr="00AB76B4" w:rsidRDefault="009202D2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27C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A605E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FF201" w14:textId="77777777" w:rsidR="009202D2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0DC3F3F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24DC0" w14:textId="77777777" w:rsidR="009202D2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D997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3FADCD4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CD1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FF0FC" w14:textId="77777777" w:rsidR="009202D2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4FCCBB6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3FAC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DA0D8" w14:textId="77777777" w:rsidR="009202D2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3AB065F2" w14:textId="77777777" w:rsidR="009202D2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C43C8E9" w14:textId="77777777" w:rsidR="009202D2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F5DD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1BF1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99DA1" w14:textId="77777777" w:rsidR="009202D2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1025A" w14:textId="77777777" w:rsidR="009202D2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420DF" w14:textId="77777777" w:rsidR="009202D2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203FC0B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D99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3E27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453FD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6D970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55C0974C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87910E1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97283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2EFADF36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6951E95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672915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DA5EB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30BD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B729C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8833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2471013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DE4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F286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EC73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E9A13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03698ABF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C6B93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28B7A3F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81B2CF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359869C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EC8AB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505A3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61CED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07A5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E2A8C3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9202D2" w:rsidRPr="00AB76B4" w14:paraId="5EE9C8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02D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52A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A2C0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90F4C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521C93E6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2CEB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165D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C289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673E19F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301D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B8A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2A1D97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C3C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673B2" w14:textId="77777777" w:rsidR="009202D2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67C15BA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66717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DD17F" w14:textId="77777777" w:rsidR="009202D2" w:rsidRPr="00AB76B4" w:rsidRDefault="009202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3E2ABD98" w14:textId="77777777" w:rsidR="009202D2" w:rsidRDefault="009202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8B83C80" w14:textId="77777777" w:rsidR="009202D2" w:rsidRPr="00AB76B4" w:rsidRDefault="009202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AA8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BE771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B13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8827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03AD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39C91FC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9E8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867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1290D3F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FF9E0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1F618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3E0AC9E4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FFB2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20FE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8245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3C9B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CCADF" w14:textId="77777777" w:rsidR="009202D2" w:rsidRPr="00AB76B4" w:rsidRDefault="009202D2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6F8835" w14:textId="77777777" w:rsidR="009202D2" w:rsidRPr="00AB76B4" w:rsidRDefault="009202D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4816EFA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52C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AAE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10E526D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F7FF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CDE40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6DD72DF1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730A5795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ECED1A8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E14D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24ADB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89B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7A11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59B51" w14:textId="77777777" w:rsidR="009202D2" w:rsidRPr="00AB76B4" w:rsidRDefault="009202D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1E9454A9" w14:textId="77777777" w:rsidR="009202D2" w:rsidRPr="00AB76B4" w:rsidRDefault="009202D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B808FE4" w14:textId="77777777" w:rsidR="009202D2" w:rsidRPr="00AB76B4" w:rsidRDefault="009202D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4E1CF605" w14:textId="77777777" w:rsidR="009202D2" w:rsidRPr="00AB76B4" w:rsidRDefault="009202D2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07CB315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278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DC57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DCC2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7F125E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1F0A48C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5673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36B4EF4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A2C1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9AC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ACE3C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6BCFF" w14:textId="77777777" w:rsidR="009202D2" w:rsidRPr="00AB76B4" w:rsidRDefault="009202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ED5D60" w14:textId="77777777" w:rsidR="009202D2" w:rsidRPr="00AB76B4" w:rsidRDefault="009202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33240471" w14:textId="77777777" w:rsidR="009202D2" w:rsidRPr="00AB76B4" w:rsidRDefault="009202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9202D2" w:rsidRPr="00AB76B4" w14:paraId="52CFE17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1C6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BFCBB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B4CD4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F3204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0EAE847F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DA2B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81F4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E32F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56ECB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2569" w14:textId="77777777" w:rsidR="009202D2" w:rsidRPr="00AB76B4" w:rsidRDefault="009202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9202D2" w:rsidRPr="00AB76B4" w14:paraId="6618249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A40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8D983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D48F0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3EA90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83A8C2C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5920698C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F97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87A1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083B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35B037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A8BA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2CB01" w14:textId="77777777" w:rsidR="009202D2" w:rsidRPr="00AB76B4" w:rsidRDefault="009202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2C29A43" w14:textId="77777777" w:rsidR="009202D2" w:rsidRPr="00AB76B4" w:rsidRDefault="009202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A4DF53" w14:textId="77777777" w:rsidR="009202D2" w:rsidRPr="00AB76B4" w:rsidRDefault="009202D2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9202D2" w:rsidRPr="00AB76B4" w14:paraId="688AE40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23A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1933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A4F45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FE82D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DBAE595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659C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5CAFCAB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AB2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5387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392B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FF80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DC03C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202D2" w:rsidRPr="00AB76B4" w14:paraId="445107B9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CE5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7D6F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A922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3B4A4D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79E5AB8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B0A2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0F9154A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A813C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CB57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A4177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44B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8F6CE3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202D2" w:rsidRPr="00AB76B4" w14:paraId="4557808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141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9353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BFCEA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266BC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5FC3050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623C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026BA3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18C3C48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2957270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0923B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A9B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A9C5E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D7A6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BE448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9202D2" w:rsidRPr="00AB76B4" w14:paraId="725764D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94B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A8DF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4142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58EC1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0E26EAF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D10FB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414C1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FA0E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2DF4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5C3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8BD9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68CF435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202D2" w:rsidRPr="00AB76B4" w14:paraId="745F9BE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EFE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B88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9C299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B0E9E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49CB598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F34C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15C9793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C7B0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5A36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B4311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8E566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B56E9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9202D2" w:rsidRPr="00AB76B4" w14:paraId="2829E23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9DA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B94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C7EF7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F81DA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08563E9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6A1B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68235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E02D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FFF4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DC0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4AEF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202D2" w:rsidRPr="00AB76B4" w14:paraId="11CD8EE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750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E82F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BCA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D4A95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2B31B23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BB7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9D04E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8F9C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439E4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DA27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9202D2" w:rsidRPr="00AB76B4" w14:paraId="3964C34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590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75516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7E3EA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F6751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4AB6A0F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0C74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98BCA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4A99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BAECB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D9BF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202D2" w:rsidRPr="00AB76B4" w14:paraId="661924D8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046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72D1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AFD90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E6E87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0C31C90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BB34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889083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F1DD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AA4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CAE2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DCC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F39CB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9202D2" w:rsidRPr="00AB76B4" w14:paraId="270F7EC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554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034D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6CE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F7C937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06EF2C42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20819B52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06D3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B657A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A22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9B22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4189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47623E1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FF0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60E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FE604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480377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9B9D3A2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8F8BACE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3393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DEA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8872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D9BB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BDBF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225868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BEE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9214B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776F2CB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60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4171D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C7A640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641C2AF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6A0D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6BA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3F8C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BF330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D4CC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6E756B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5FA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C500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53680B9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280C4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2CD45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D69C9C0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DA3F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9078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3F34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E901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C93F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45CAFBC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83DA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070E" w14:textId="77777777" w:rsidR="009202D2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21807B2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638E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551701" w14:textId="77777777" w:rsidR="009202D2" w:rsidRPr="00AB76B4" w:rsidRDefault="009202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C6041BA" w14:textId="77777777" w:rsidR="009202D2" w:rsidRPr="00AB76B4" w:rsidRDefault="009202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578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8E9E1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11EA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2A6B1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1B7F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9202D2" w:rsidRPr="00AB76B4" w14:paraId="5142DD7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0AD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ACCDD" w14:textId="77777777" w:rsidR="009202D2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  <w:p w14:paraId="75A22B6D" w14:textId="77777777" w:rsidR="009202D2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8D91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C9E11" w14:textId="77777777" w:rsidR="009202D2" w:rsidRPr="00AB76B4" w:rsidRDefault="009202D2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5A28EF28" w14:textId="77777777" w:rsidR="009202D2" w:rsidRPr="00AB76B4" w:rsidRDefault="009202D2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BAA7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7AEBD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746E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8C9C4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12B9B" w14:textId="77777777" w:rsidR="009202D2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0840D55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A16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7F7F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6DE8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82E33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7316153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F7E4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D1EF2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914F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296F71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FF2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8EE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309DD34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1E8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11C8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27B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01B3A" w14:textId="77777777" w:rsidR="009202D2" w:rsidRPr="00AB76B4" w:rsidRDefault="009202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EC15D0E" w14:textId="77777777" w:rsidR="009202D2" w:rsidRPr="00AB76B4" w:rsidRDefault="009202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BCBE3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98939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22DAB" w14:textId="77777777" w:rsidR="009202D2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775ECA6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47C9" w14:textId="77777777" w:rsidR="009202D2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6A67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4D73EE5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9B7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C1F6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F0A9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6645A" w14:textId="77777777" w:rsidR="009202D2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4AD4AC2F" w14:textId="77777777" w:rsidR="009202D2" w:rsidRPr="00AB76B4" w:rsidRDefault="009202D2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589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9B108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97CB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80329D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7F185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956CD" w14:textId="77777777" w:rsidR="009202D2" w:rsidRPr="00AB76B4" w:rsidRDefault="009202D2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514BF8B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0AD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A09D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70A86E9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8AAB9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A307B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2112BE25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554A6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61E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1056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9F6C4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CCB3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51221AD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074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E3DD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2C06E4B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9C71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E66BB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71B7D8F1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A7A8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C6DBA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781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36EA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D9522" w14:textId="77777777" w:rsidR="009202D2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DF295F" w14:textId="77777777" w:rsidR="009202D2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B42EA4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</w:tc>
      </w:tr>
      <w:tr w:rsidR="009202D2" w:rsidRPr="00AB76B4" w14:paraId="3B27B85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099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6C5D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1BCD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A5C90F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E1F3F8E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6152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59E6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BBD2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5A2436D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7E2DE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72A8D" w14:textId="77777777" w:rsidR="009202D2" w:rsidRDefault="009202D2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183D24" w14:textId="77777777" w:rsidR="009202D2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CEE405B" w14:textId="77777777" w:rsidR="009202D2" w:rsidRPr="00AB76B4" w:rsidRDefault="009202D2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</w:tc>
      </w:tr>
      <w:tr w:rsidR="009202D2" w:rsidRPr="00AB76B4" w14:paraId="04B8120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3D1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702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A7FB9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2BEF6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59D4CCA4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3BB915C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51D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84494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CB82F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2B92B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6752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8F41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07E9795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9F4A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3A05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07CA136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1C72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E21B2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F933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06274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C725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A977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AF79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0D9FB46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6A8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1A2E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3F2C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B713A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5636377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B71D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B4C59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ED3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2952CA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DC13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C1E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6ECD695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6B5A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8268D" w14:textId="77777777" w:rsidR="009202D2" w:rsidRPr="00AB76B4" w:rsidRDefault="009202D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FEBB44F" w14:textId="77777777" w:rsidR="009202D2" w:rsidRPr="00AB76B4" w:rsidRDefault="009202D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10050" w14:textId="77777777" w:rsidR="009202D2" w:rsidRPr="00AB76B4" w:rsidRDefault="009202D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5A6BA" w14:textId="77777777" w:rsidR="009202D2" w:rsidRPr="00AB76B4" w:rsidRDefault="009202D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6179E0BF" w14:textId="77777777" w:rsidR="009202D2" w:rsidRPr="00AB76B4" w:rsidRDefault="009202D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1BAFE70D" w14:textId="77777777" w:rsidR="009202D2" w:rsidRDefault="009202D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14:paraId="463FAFD8" w14:textId="77777777" w:rsidR="009202D2" w:rsidRPr="0068517F" w:rsidRDefault="009202D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8517F">
              <w:rPr>
                <w:b/>
                <w:bCs/>
                <w:sz w:val="20"/>
                <w:lang w:val="ro-RO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9CE4F" w14:textId="77777777" w:rsidR="009202D2" w:rsidRPr="00AB76B4" w:rsidRDefault="009202D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C6232" w14:textId="77777777" w:rsidR="009202D2" w:rsidRPr="00AB76B4" w:rsidRDefault="009202D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00C87" w14:textId="77777777" w:rsidR="009202D2" w:rsidRPr="00AB76B4" w:rsidRDefault="009202D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D7455" w14:textId="77777777" w:rsidR="009202D2" w:rsidRPr="00AB76B4" w:rsidRDefault="009202D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499D3" w14:textId="77777777" w:rsidR="009202D2" w:rsidRDefault="009202D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EE0F4A" w14:textId="77777777" w:rsidR="009202D2" w:rsidRPr="00AB76B4" w:rsidRDefault="009202D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7538EF7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182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740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2154B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27AA4C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0BD0D76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A384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0D5EB9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7A6C4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57296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C5F9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C75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9202D2" w:rsidRPr="00AB76B4" w14:paraId="503CC6D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4FF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2B4E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FDE5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61215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33908BF1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56DFF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769BA7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01A3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94D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F902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6BA11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9202D2" w:rsidRPr="00AB76B4" w14:paraId="22396F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D7F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E3BD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FAEAA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3C83E8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C9D0E14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21B50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D4EA44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02370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C40A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90CA6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72F2B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7B3CBAF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686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D360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36CF4326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FEC02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DF573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E05C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BA2B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5E388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69F10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0DAA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5961F54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2D9F6CF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AE8A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BF2B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C910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228C7" w14:textId="77777777" w:rsidR="009202D2" w:rsidRPr="00AB76B4" w:rsidRDefault="009202D2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33C72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2DFD2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13F2C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25016A8E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18ED2" w14:textId="77777777" w:rsidR="009202D2" w:rsidRPr="00AB76B4" w:rsidRDefault="009202D2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0E1D6" w14:textId="77777777" w:rsidR="009202D2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3D49687" w14:textId="77777777" w:rsidR="009202D2" w:rsidRPr="00AB76B4" w:rsidRDefault="009202D2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7C8FAAA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3B3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6DA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B236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A767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6770B51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F6E5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91B0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EAEC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5A1A5FB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AC3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D2A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202D2" w:rsidRPr="00AB76B4" w14:paraId="489EFAB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AB8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83D7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B263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61579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7AF2A8B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F1B3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409B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65BB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492892C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4CC3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A481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5CA7D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7FEBB8B9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B0C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5C6C4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B2EEC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E51D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B162B8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918B8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A2829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337814A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0BCF69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C4C502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66ACA1F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07CE75D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8BB5A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C403B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CF1A4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2F383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348C281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2FE8747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896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15A8A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F3FB0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F194F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3BEC3FF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5DB83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33713AF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19F03B6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2382D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5F09D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0A06A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AE045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0F95A6E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A9F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8A384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9EDE6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7F07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161ACA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2A245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AC0FFF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29536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7206C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7B41D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99690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5F643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9202D2" w:rsidRPr="00AB76B4" w14:paraId="47DA843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692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3E950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E6CB7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92D8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77F3CFE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7CD96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ACD2E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22DDC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A1EAB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B536E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83B5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9202D2" w:rsidRPr="00AB76B4" w14:paraId="38E9104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814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E07E2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55735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5C4A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1BC595B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0DEBB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18C1F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D51B0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17BE67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4633A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38A39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9202D2" w:rsidRPr="00AB76B4" w14:paraId="3B1F627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682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A47DA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4D7523F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F1B2D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6C27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13F195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BBC45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6938F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BB4E6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BA68E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57505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3B1218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615C5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9202D2" w:rsidRPr="00AB76B4" w14:paraId="60EB5A9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932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E9C33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F2E77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A70CA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9C907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75F41D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C6D53F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3BA89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BF6B9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90602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C62E4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202D2" w:rsidRPr="00AB76B4" w14:paraId="7FAFBB9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825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962C9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3A3C0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EC7C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E28C8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353D0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3574162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82CEB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41996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A5CF9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1AAEC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9202D2" w:rsidRPr="00AB76B4" w14:paraId="38485189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868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DD97C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142E0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72EC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0AF09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BBEE2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AD05B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C147D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EF22A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116F8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F1835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9202D2" w:rsidRPr="00AB76B4" w14:paraId="6A430627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BFB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03021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73A11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8CC7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3C8155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E89CD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3FD5373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B4671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E4A27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39B4D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DAFDB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9202D2" w:rsidRPr="00AB76B4" w14:paraId="70F46352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EF5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EC3E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B40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0653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CB7750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2428D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88FD1FE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4077F502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4FF31C1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5D24A5C2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61F7EBDA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FE50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15D4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39D9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1AA4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E72B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:rsidRPr="00AB76B4" w14:paraId="601A554D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368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EB42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117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87E1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3C9189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1E89F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05EE55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5132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CF56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EF3F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12CA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2A12A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:rsidRPr="00AB76B4" w14:paraId="14B9E4F4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537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17E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36E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73B2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75E4E49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343A2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8D9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1ED3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5FBE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E554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0D3A49D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108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B5A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8DB7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787FB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16C818E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1023C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6F6BE0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6C8A2D11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BEFC3F7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83D85AB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3B3DA7AB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47562DF4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502DB385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044CD2E8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1243BCBD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C69D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4318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96C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22E5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794AE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:rsidRPr="00AB76B4" w14:paraId="598EEEA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AE7A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52AF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E9C8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189DF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2572122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E7BAB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264B1661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29A6571D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8BF2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9861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B160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8B7F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25C1F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:rsidRPr="00AB76B4" w14:paraId="1C02335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794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74EE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A603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9DA3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075980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6C805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427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73A4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F43AE9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D361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1C1E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758FD8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0BBBAF5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D65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AED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3F17ECF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983D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72872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4B691D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2B04EBC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6D37D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C4F3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743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1C17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AC4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0F9D70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564E51F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71F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87E7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7858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A42A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20C5D9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DFCB5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8489B8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CA419C7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1E7DE181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5E40CF27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FB5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E8D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F18D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9A11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B4C74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9202D2" w:rsidRPr="00AB76B4" w14:paraId="4595473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B37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0DFA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0FA6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45C6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7099A5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38513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8C518F3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C5ADD19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D21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967B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BE43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FEA6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C1318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9202D2" w:rsidRPr="00AB76B4" w14:paraId="1773B38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77B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F02F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2928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B3C9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C209C6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D5863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D4AB8D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6150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2122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1CC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405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9202D2" w:rsidRPr="00AB76B4" w14:paraId="111D0FC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8F3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2C7A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15F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E373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4FA9F3D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EF98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6D23836A" w14:textId="77777777" w:rsidR="009202D2" w:rsidRPr="00AB76B4" w:rsidRDefault="009202D2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7A9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D8B4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515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AF87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CB4EE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789F44B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02D2" w:rsidRPr="00AB76B4" w14:paraId="4515ACCE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2EB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4121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21D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6917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246643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F1C0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6462D2B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9D03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5370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DD79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4D55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8118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9202D2" w:rsidRPr="00AB76B4" w14:paraId="2638A91E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345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D230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FA4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FE9E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3DD616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E19B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5C3F0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10EB552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D751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172E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04A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A24F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9202D2" w:rsidRPr="00AB76B4" w14:paraId="47554D28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9CC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7063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70F6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5BF2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A72F68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7D40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53E2BF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2D28B21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D45DC2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80E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E369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098D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52F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ECB12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9202D2" w:rsidRPr="00AB76B4" w14:paraId="453DDAA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DDA8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4AB6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8A08A2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FC33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0194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3BE6708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83D5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713D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01C8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26A1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BC28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60C373C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06B0909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3E4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B17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2038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F835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13EFE0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28A3D5F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  <w:p w14:paraId="3055326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D3E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F6FB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DF84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5F9AC9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8BC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31AF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2AECB0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202D2" w:rsidRPr="00AB76B4" w14:paraId="333E8384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7C5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93E9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38F4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5CA83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0EAEA89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80F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5B0753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3D8DACC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F291F8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7AC9AA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3B69DB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D382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0966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78E1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3E96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74C059C2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2A0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14EE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C86C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8C460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96684E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D058B6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68C0CC9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4F00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A1BF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F5BC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17A3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9CF3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50614DF8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585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90A8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65EA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9CC3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452C1F8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1D40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F2E6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67C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01E2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152C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16A5413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0D5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1B22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D2D9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A80A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315734A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ADEC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5F914D6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64539C2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B147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CA97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F0A4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A5F3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B94CDB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9202D2" w:rsidRPr="00AB76B4" w14:paraId="1162481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4DE4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06C8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4AA0B1B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98B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67530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1EA25F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035F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2796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935C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566FB0A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254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BAFE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6136E0F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3E768D6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6FB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DFB9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9E0B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8DDB6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412747A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58D5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261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EE26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4B90684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D442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BAC1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9202D2" w:rsidRPr="00AB76B4" w14:paraId="02C60A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A38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D363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6342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3B70F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556A9C49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5FA787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BF57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4FC3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BF0D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55E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709F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066A4FB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B69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B76EF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58CE8DC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FCA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888C5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6C7C0BD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F201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E8B8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F2B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C330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2CE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13B89E9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095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B4C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5CD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B35A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62A6C18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C35A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35C6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CA44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70B5F40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B28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380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6562B3DD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BB2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990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5C30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734A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363B367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8A4761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3903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1A1B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4F73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CD2B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DB41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6A9F612B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198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E12C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1D93168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37E9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C99B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3291A4B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828B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FD6F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6A8B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20B3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9F1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93613B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3BBD5A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9AF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8E89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FFA9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D57D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3A70671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D05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6FFB794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8E40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F9ED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DFCA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20B8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91F05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202D2" w:rsidRPr="00AB76B4" w14:paraId="09B4F72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EDA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E38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087C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63BF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1907DFB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D0B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5F39D6C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118A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D89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E5C6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C51D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6D286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9202D2" w:rsidRPr="00AB76B4" w14:paraId="1F1F296F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676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1DAE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9D3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BA18A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050981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45A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530BC99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1F35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FF9C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E76E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532F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E0476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202D2" w:rsidRPr="00AB76B4" w14:paraId="5FD8193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4EF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2D95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9556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DED02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6FE4196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F1E7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1A9B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47B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5065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0E19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DA46B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9202D2" w:rsidRPr="00AB76B4" w14:paraId="5BCC5A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714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ED5F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3D25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8C81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56700F1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3FEBF6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12C5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B0F6E6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B736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73EB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DB57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77EE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156041F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BB5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C841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26149E7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FAD2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2389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5CF1ABA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3398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1CBC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44B5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461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F5D6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6A6B8F0E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937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D138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3ECB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C7F1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5DA597E9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1A2B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038BC42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23F11A8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7393B1B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041693C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0E7E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E61B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8663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5AAF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2A8993A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FA7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6B6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807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D3F3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734EC17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F621F0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DD73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63A3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072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70E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94DC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1339893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192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8EE0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6671060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C87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7E84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0636E49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BD41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27E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90B8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605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C4CA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D4F14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9202D2" w:rsidRPr="00AB76B4" w14:paraId="7792D15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C01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6216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649C273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A193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531F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0F1A76F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EDD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D44D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C4C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6A8A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103A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0305261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095C377B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BF8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F117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EA1A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3C7B2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2B4E62B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792CBEA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ABDD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7F71011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4E85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12E3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5BB3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BBCF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104DCED2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199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85C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DC5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ECBA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03B83A7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DA7847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129D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1FECC7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69CE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92E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57B8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005D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1CF3405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187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86B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AF8A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8151D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672E848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E9EB81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9E33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585D7A2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5253D6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2956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B691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B5FD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7AE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5747E1B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3C6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FF91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C54AD5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BD53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EEE8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429090B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BE19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A516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16CF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E922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8D7A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54A4F49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3EBA556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8D9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5DA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FE01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50D8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69C4C3D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9FA1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A1C9FF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D5D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596E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B418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026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01EBA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9202D2" w:rsidRPr="00AB76B4" w14:paraId="0CA5947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8A2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22C0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845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51D9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76C8909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2090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29B1BEB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D620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2BD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D932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31F2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2EE8C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9202D2" w:rsidRPr="00AB76B4" w14:paraId="3B31E17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F95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3637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445B6C1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DF65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F13A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05D10D0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10C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BE6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A17A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A889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796D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2CEFB54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55CA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E08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F731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ED6E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B063F1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AF4EE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4C4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CE53CA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912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720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99A7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74B4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192FE824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B13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CB8C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9C6E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021C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A3D6A7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815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054A07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D646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957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FDA7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DA23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E5B3C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9202D2" w:rsidRPr="00AB76B4" w14:paraId="2044C76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5BA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F21A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B4F7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4B13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B9E95A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A38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7920C1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6030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F4D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1DF1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915C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46C1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9202D2" w:rsidRPr="00AB76B4" w14:paraId="36C419E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10F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5C3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FE4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4ECDA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F81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38C1CA0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7D70141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4FBF438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F042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E87F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39D4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642C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1F7CA1C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0B577F8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9202D2" w:rsidRPr="00AB76B4" w14:paraId="5D3F0E18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DE8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ED30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91E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1589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7E12A2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41B1BA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1CDF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6347117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3876A7F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5F05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218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F0FA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95A6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7A68367E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8A4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1C4A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1DBA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3D30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654ADE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9A1683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D1C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49040B5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4F3B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6496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C09A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4B5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331935BF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787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F88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1CF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B211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40218F1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27BBC2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EE69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B10D2F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A631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7370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6D5B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0D28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23C3AAC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BCC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9D05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AA6B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89D5A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9D5489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ED78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9AEDD2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7518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0580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DDB2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D8CD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50B88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9202D2" w:rsidRPr="00AB76B4" w14:paraId="14B260FF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1DD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90C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136B192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19DC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DB6C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7658C21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93C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B50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4737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E25E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0AC9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0E19F40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B76B4" w14:paraId="591D4EB0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C49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4D5C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066A0AB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AA72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BBA1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51FE06C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1956C9A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3182B87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7EEBEB9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3BBB21A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6FD4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F5F1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D39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F51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3284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5DEC3FF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8B6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1DE7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05D7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E56B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60F1F5C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E0BA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250B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AC7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46A904B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78B8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0446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0A23847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A55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647E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05DB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E7898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5F92B56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A475D89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C0E1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4459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950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17C4936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7548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343F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6260A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9202D2" w:rsidRPr="00AB76B4" w14:paraId="3FB8A62E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DAB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F550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DD06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FBCC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BD915B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48D9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385177FC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2874DF81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6AF335A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A51D538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206D90CC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8B89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DD0C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EE89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DA63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FEA97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9202D2" w:rsidRPr="00AB76B4" w14:paraId="0258CAD6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0C0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62FC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49B5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870E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1653B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854B32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EA290F0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FD8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0588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0963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D8A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9518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9202D2" w:rsidRPr="00AB76B4" w14:paraId="3B55416E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28B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8DE6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A0CA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47C0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45C7AB4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3AC1A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FEE0FF9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4AE7BBF1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3721E963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2B0356D4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A26D104" w14:textId="77777777" w:rsidR="009202D2" w:rsidRPr="00AB76B4" w:rsidRDefault="009202D2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D63A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491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223E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AE1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8A5E6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9202D2" w:rsidRPr="00AB76B4" w14:paraId="2002424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FDE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E10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FC0A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E7F9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59285A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111EF6F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654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DE139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21D5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D314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86F8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A3AE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622C525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6487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E548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9AF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B13E3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3AC609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702DC9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6902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54AE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7BA9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D120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AAE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3354ECC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94D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30B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C33B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A20F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19FAA3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24EA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9F755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5784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4F8D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A316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6479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41E8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9202D2" w:rsidRPr="00AB76B4" w14:paraId="22B6982A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604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996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B008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0BA5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F68D63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F1AE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6E7F3B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D7F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253A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075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7182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9202D2" w:rsidRPr="00AB76B4" w14:paraId="0E0DF96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50B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E0F1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5DA8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DE3A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3B828F4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0417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5C9C001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C635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C23E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91A5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973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1A968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9202D2" w:rsidRPr="00AB76B4" w14:paraId="06D72C9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08D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194B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43F6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4107F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1DC705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DB38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6E509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91669F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7BEB78D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81A6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A187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83C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DDA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5303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202D2" w:rsidRPr="00AB76B4" w14:paraId="60CAAC6B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328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14BC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C59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B4FE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D756DB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FF29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20B035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0B8B208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CB12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5805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9224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0E9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00EE8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9202D2" w:rsidRPr="00AB76B4" w14:paraId="13EDD45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71B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5CF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0EDF580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FD8A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78B0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4C4CADB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34B1CF4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2468AEC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E58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0844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350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FD43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E221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3FA8EE8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281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95C6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02A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3AAF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4727C5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9729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764D17C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0695940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D3BB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9C86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921B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EE8E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198FD717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B03A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9777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D44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40BD9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72E740D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EB2F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4513D51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24E2B1C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27CA80F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1EC1AE7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074EC9F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74A6240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0F59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A5BA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E4B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0C6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F49F4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9202D2" w:rsidRPr="00AB76B4" w14:paraId="4095A5FF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54D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27A8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325E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28DE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CAA8F3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0E1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D402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3E48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3C5C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6FA8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2069B1D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EDC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7790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9FE6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C22DA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35E575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90E6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B4E6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C9BE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6448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1190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9539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9202D2" w:rsidRPr="00AB76B4" w14:paraId="612E559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25A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3E8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3548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E7B3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78C99AF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BA3C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6778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9AB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1019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6581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49FBFDED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E5E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1D8A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0B98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9975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7E8F48F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EB7D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0A9F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585A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458F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5CFA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033205B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9592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DB77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F2B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473F8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4B5E374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C637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005B3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8336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023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78F6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4AFC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17D42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9202D2" w:rsidRPr="00AB76B4" w14:paraId="2D708E42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8CB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FA5B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5438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CA16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12D7F27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C714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97C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FDA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873E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45BC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9202D2" w:rsidRPr="00AB76B4" w14:paraId="78B02C4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505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A09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A6D0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5255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71057FC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49A1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91EA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AD27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86C8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6BD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D06B4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9202D2" w:rsidRPr="00AB76B4" w14:paraId="7F75BE09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77F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616A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1C4067D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E5D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6A6C8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63D267F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B17F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24EA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FDE7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662D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B4D6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67CCDA85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5A0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1A03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659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295F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7EEF260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2AE7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13BCF7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3DA7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917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A8A8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462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38F99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9202D2" w:rsidRPr="00AB76B4" w14:paraId="4C84C38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FC0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C7EF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D58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90337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2A12A9A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3549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FD023E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3DF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C200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634D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023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525B4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202D2" w:rsidRPr="00AB76B4" w14:paraId="046AC3B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F5B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C3E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A2F6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8F66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1042B16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C955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1AB53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4A0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1F87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702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C653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98452D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9202D2" w:rsidRPr="00AB76B4" w14:paraId="408A865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2E5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4D3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5F4565D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0811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4E14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3E82B0F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B81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F56E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66C4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4EA1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619DA" w14:textId="77777777" w:rsidR="009202D2" w:rsidRPr="00AB76B4" w:rsidRDefault="009202D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66BD89A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1EF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059B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DE07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D86CF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00DA6EF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FA8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F05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32B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C9E4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FDC2F" w14:textId="77777777" w:rsidR="009202D2" w:rsidRPr="00AB76B4" w:rsidRDefault="009202D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348ED63C" w14:textId="77777777" w:rsidR="009202D2" w:rsidRPr="00AB76B4" w:rsidRDefault="009202D2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9202D2" w:rsidRPr="00AB76B4" w14:paraId="6F1051D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749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3325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F5F5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972B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0CA35FE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1FC9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4B646CD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6AF9C3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8C15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E453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B07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7A7E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2D133C5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26B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6DA2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C3D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1104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4895399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8E11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53BFCDE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BDB2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7F9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6A93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5881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667290E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A8DA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0857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D110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226F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5DCE604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119C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6BCC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54E8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24CE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D658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ABDE0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9202D2" w:rsidRPr="00AB76B4" w14:paraId="66AAC32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FB9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A55A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4DA8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507EB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919B46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AF2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68EB918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A0B5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87D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03A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6671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0D275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9202D2" w:rsidRPr="00AB76B4" w14:paraId="2391703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1F3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31A0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98BD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361A5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1F9D125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3C0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4100F3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0724AB0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24C2745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2F672B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539CB8E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E6DE2D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8A3133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3F92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AD39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33F8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41A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5119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9202D2" w:rsidRPr="00AB76B4" w14:paraId="1CB5162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4F4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F850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FF0A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711C7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7F5D4E6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A5F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9734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663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3B8A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0BD7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D2027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9202D2" w:rsidRPr="00AB76B4" w14:paraId="1478D59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985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8710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5887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7206E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1480213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8000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5980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5568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203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D976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6D6B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9202D2" w:rsidRPr="00AB76B4" w14:paraId="39A52839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A7064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7C3E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267A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0491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759FD64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B8DF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1736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40A6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F29A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62D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9202D2" w:rsidRPr="00AB76B4" w14:paraId="11C432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04D7F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0C1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5E2D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D129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083E668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FE35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9F1777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3F80070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2D9ACE2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32E2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F017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DD8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D0A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3072E65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D7CDD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F97A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9BB8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B3BE6" w14:textId="77777777" w:rsidR="009202D2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1345BFF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1752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7B1D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046E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7C0CD7C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171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3713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55A9E2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9202D2" w:rsidRPr="00AB76B4" w14:paraId="11A8590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FC324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2E73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C7BF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FBECC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6429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46CB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BC9F3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F59D4" w14:textId="77777777" w:rsidR="009202D2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5D8B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9202D2" w:rsidRPr="00AB76B4" w14:paraId="41DB959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6CF66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5AD7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F5E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8305A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B890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39A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42497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C90CB" w14:textId="77777777" w:rsidR="009202D2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B90B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9202D2" w:rsidRPr="00AB76B4" w14:paraId="26124E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05DAC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5FA5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192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C9BF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B9D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1D4B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0EE6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A8404" w14:textId="77777777" w:rsidR="009202D2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76DF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9202D2" w:rsidRPr="00AB76B4" w14:paraId="676F90D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56D608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DBA1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2BB9AFC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8EC1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6DC5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E9B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8E69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629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ACB2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276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5256A6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9202D2" w:rsidRPr="00AB76B4" w14:paraId="6ED2366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13598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E3AF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450965B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099C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7BE1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4093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257C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F1EA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6C11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A1E1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9202D2" w:rsidRPr="00AB76B4" w14:paraId="56BDBB7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17E98B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46E7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36A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E099E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E239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73EE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EE5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5CDE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331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0F0EA33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CDE5E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8E3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672DA02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5D46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2644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D26F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BEC2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E7C2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D35D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82F6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9202D2" w:rsidRPr="00AB76B4" w14:paraId="23B871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97211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D1FC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75183C5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319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0B797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EF37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EE92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4787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E5C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63727" w14:textId="77777777" w:rsidR="009202D2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8BE9DC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202D2" w:rsidRPr="00AB76B4" w14:paraId="17C07F5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ECE5A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2937B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5B50938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769B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DF97F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62D6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7E11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31D0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529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24C2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6A13A27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E0DF4D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3728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C770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05D2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19D4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75C2C1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3A8F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62AA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F2C7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F5B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9202D2" w:rsidRPr="00AB76B4" w14:paraId="24D4682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E4D02F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16CC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543+850</w:t>
            </w:r>
          </w:p>
          <w:p w14:paraId="090F721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9B2D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F39C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74B7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6464F" w14:textId="77777777" w:rsidR="009202D2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FBC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EA1D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27BF5" w14:textId="77777777" w:rsidR="009202D2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442A463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202D2" w:rsidRPr="00AB76B4" w14:paraId="77E9690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AC4E2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FDC0F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546+600</w:t>
            </w:r>
          </w:p>
          <w:p w14:paraId="20E9D869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FE705" w14:textId="77777777" w:rsidR="009202D2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E917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F7C9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7815" w14:textId="77777777" w:rsidR="009202D2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AA58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E0FF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6D58A" w14:textId="77777777" w:rsidR="009202D2" w:rsidRDefault="009202D2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10AD710" w14:textId="77777777" w:rsidR="009202D2" w:rsidRDefault="009202D2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202D2" w:rsidRPr="00AB76B4" w14:paraId="7997268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6F718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27027" w14:textId="77777777" w:rsidR="009202D2" w:rsidRDefault="009202D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5F8A" w14:textId="77777777" w:rsidR="009202D2" w:rsidRDefault="009202D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EDCAB" w14:textId="77777777" w:rsidR="009202D2" w:rsidRPr="00AB76B4" w:rsidRDefault="009202D2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  <w:r>
              <w:rPr>
                <w:b/>
                <w:bCs/>
                <w:sz w:val="20"/>
                <w:lang w:val="ro-RO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4540E" w14:textId="77777777" w:rsidR="009202D2" w:rsidRPr="00AB76B4" w:rsidRDefault="009202D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4D96A74" w14:textId="77777777" w:rsidR="009202D2" w:rsidRPr="00AB76B4" w:rsidRDefault="009202D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5994E" w14:textId="77777777" w:rsidR="009202D2" w:rsidRDefault="009202D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70729" w14:textId="77777777" w:rsidR="009202D2" w:rsidRPr="00AB76B4" w:rsidRDefault="009202D2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8C79" w14:textId="77777777" w:rsidR="009202D2" w:rsidRPr="00AB76B4" w:rsidRDefault="009202D2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BAE36" w14:textId="77777777" w:rsidR="009202D2" w:rsidRDefault="009202D2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S11</w:t>
            </w:r>
          </w:p>
        </w:tc>
      </w:tr>
      <w:tr w:rsidR="009202D2" w:rsidRPr="00AB76B4" w14:paraId="5177059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AF06B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1F23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26D5663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E53B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EA59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3C43735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902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B67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F5AC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9BFA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A818C" w14:textId="77777777" w:rsidR="009202D2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A18B8D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202D2" w:rsidRPr="00AB76B4" w14:paraId="26DA830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1D44C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4232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4F34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66E9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CA737" w14:textId="77777777" w:rsidR="009202D2" w:rsidRPr="00AB76B4" w:rsidRDefault="009202D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47C11A" w14:textId="77777777" w:rsidR="009202D2" w:rsidRPr="00AB76B4" w:rsidRDefault="009202D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7A6F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C0A4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2FC0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BF8F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2B82302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E0997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BB3A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9116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7E35C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</w:t>
            </w: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1C918" w14:textId="77777777" w:rsidR="009202D2" w:rsidRPr="00AB76B4" w:rsidRDefault="009202D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AEC613B" w14:textId="77777777" w:rsidR="009202D2" w:rsidRPr="00AB76B4" w:rsidRDefault="009202D2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AE12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CBBB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AED0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9F5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S16</w:t>
            </w:r>
          </w:p>
        </w:tc>
      </w:tr>
      <w:tr w:rsidR="009202D2" w:rsidRPr="00AB76B4" w14:paraId="68D0795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7E9E6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21B7" w14:textId="77777777" w:rsidR="009202D2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560+200</w:t>
            </w:r>
          </w:p>
          <w:p w14:paraId="6E0D5CF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562+075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863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168D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1590C18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  <w:r>
              <w:rPr>
                <w:b/>
                <w:bCs/>
                <w:sz w:val="20"/>
                <w:lang w:val="ro-RO"/>
              </w:rPr>
              <w:t xml:space="preserve">, linia 3 directă Remetea Mare și </w:t>
            </w:r>
            <w:r w:rsidRPr="00432C4E">
              <w:rPr>
                <w:b/>
                <w:bCs/>
                <w:sz w:val="20"/>
                <w:lang w:val="ro-RO"/>
              </w:rPr>
              <w:t>Remetea Mare -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DFAD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CE1E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3F01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04D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C4A01" w14:textId="77777777" w:rsidR="009202D2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63FCE0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202D2" w:rsidRPr="00AB76B4" w14:paraId="2C3831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CC471E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1001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07FC98E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24151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075C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3135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A7B0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085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265C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6F59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5FE213F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EDE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6EE5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51514C8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1C33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DBE01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55309F8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01D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825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98A1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3749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B9AD7" w14:textId="77777777" w:rsidR="009202D2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279024D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202D2" w:rsidRPr="00AB76B4" w14:paraId="59F488D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A59F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2BC2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7D8B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29E9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7A7E6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F880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421B21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9B0A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B25D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7E9B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1E2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B76B4" w14:paraId="4D9C72A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B08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7D28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47AA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345F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1F1B9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194F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436CBB5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C034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5CC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A31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AC0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DB805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9D7E79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ADD79F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9202D2" w:rsidRPr="00AB76B4" w14:paraId="22C1352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A254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175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ACEC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C6DC8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ABC6D4C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9B5B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7CA3F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B11F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C5B3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5036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09B4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D2AFB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3ACCCB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7354C6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202D2" w:rsidRPr="00AB76B4" w14:paraId="2DD707D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1CC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D372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93E0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0DD6E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0FB456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3EB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F0510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0F26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1269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3989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202B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1F1E3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9202D2" w:rsidRPr="00AB76B4" w14:paraId="2F9CFB7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61B5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22DF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AA5C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B610C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2AF053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9495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117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B8B5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CE1B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C1F4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B8623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202D2" w:rsidRPr="00AB76B4" w14:paraId="67A509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37D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2CF4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6BC0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7F4D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69B573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DD9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B910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82CD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CDF6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3BEE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4F4BD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7A1DE34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9202D2" w:rsidRPr="00AB76B4" w14:paraId="066487F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996C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9C33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633C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E598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01D54E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EF8F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2B7E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7243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61EE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BC56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71D43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9E7383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202D2" w:rsidRPr="00AB76B4" w14:paraId="66184A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335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D938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25BF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DFFBF6" w14:textId="77777777" w:rsidR="009202D2" w:rsidRPr="00AB76B4" w:rsidRDefault="009202D2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D1DA4A" w14:textId="77777777" w:rsidR="009202D2" w:rsidRPr="00AB76B4" w:rsidRDefault="009202D2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0457E" w14:textId="77777777" w:rsidR="009202D2" w:rsidRPr="00AB76B4" w:rsidRDefault="009202D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66A8F2" w14:textId="77777777" w:rsidR="009202D2" w:rsidRPr="00AB76B4" w:rsidRDefault="009202D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246C3245" w14:textId="77777777" w:rsidR="009202D2" w:rsidRPr="00AB76B4" w:rsidRDefault="009202D2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134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1393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BC22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123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C46E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9202D2" w:rsidRPr="00AB76B4" w14:paraId="0E00C2F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E1E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A36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430A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4BF74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1C9D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ED90AF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0786284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40C6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9DE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4CD3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21A0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86CCD2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107A990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9202D2" w:rsidRPr="00AB76B4" w14:paraId="4AFF56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6CC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DC91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9279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FAAD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469A052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835D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660F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2676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5B06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803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90AB64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9202D2" w:rsidRPr="00AB76B4" w14:paraId="0B2AC96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1EC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F9E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FAC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8E1B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90A5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7ADAC8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CC08E7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703E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EBD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C998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A996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54DBB13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202D2" w:rsidRPr="00AB76B4" w14:paraId="334DA38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306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9D90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7B3D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A1D5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3FD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C2D009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BF6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4012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253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913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9202D2" w:rsidRPr="00AB76B4" w14:paraId="4D01E6D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3762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784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09A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4CF45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5590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F757C0B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924AC2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DA67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9047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C46C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4376F" w14:textId="77777777" w:rsidR="009202D2" w:rsidRPr="007B5A25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D8F497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202D2" w:rsidRPr="00AB76B4" w14:paraId="4FA0183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0CD8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A43B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54EE7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0B1F5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08042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2FB3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28BB702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4A7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8210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18C8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E55F8" w14:textId="77777777" w:rsidR="009202D2" w:rsidRPr="00AB76B4" w:rsidRDefault="009202D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F4F678" w14:textId="77777777" w:rsidR="009202D2" w:rsidRPr="00AB76B4" w:rsidRDefault="009202D2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02D2" w:rsidRPr="00AB76B4" w14:paraId="0DD9C4B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89F1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EBBB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43B2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E9260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5E237BB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0C60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9736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EC9E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B694D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38B35" w14:textId="77777777" w:rsidR="009202D2" w:rsidRPr="00AB76B4" w:rsidRDefault="009202D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06119" w14:textId="77777777" w:rsidR="009202D2" w:rsidRPr="00AB76B4" w:rsidRDefault="009202D2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02D2" w:rsidRPr="00AB76B4" w14:paraId="3A9D69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6E26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D9C5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2BAA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F495E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EE9DE6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C590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E8B2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A52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B43E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99984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431C3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02D2" w:rsidRPr="00AB76B4" w14:paraId="60333D7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9A13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AD9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50F6F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DFB27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98DB3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F855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BD7DE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5110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07EB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B9C0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ED58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02D2" w:rsidRPr="00AB76B4" w14:paraId="6DD70BB1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D840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E20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36AAB52F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A936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694DFD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6E1C6C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4121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ECF9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DE68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162E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B837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:rsidRPr="00AB76B4" w14:paraId="6EDB5F19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6CD9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4C23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C45F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D4400F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61AA75E9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A4C26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5C84C35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07780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5912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6CCC5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A9B7A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9202D2" w:rsidRPr="00AB76B4" w14:paraId="5D402820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42BB" w14:textId="77777777" w:rsidR="009202D2" w:rsidRPr="00AB76B4" w:rsidRDefault="009202D2" w:rsidP="009202D2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8FB7D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4D87C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81BA01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41C9919A" w14:textId="77777777" w:rsidR="009202D2" w:rsidRPr="00AB76B4" w:rsidRDefault="009202D2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3A798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6C93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F3511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3BC24" w14:textId="77777777" w:rsidR="009202D2" w:rsidRPr="00AB76B4" w:rsidRDefault="009202D2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5B1BC" w14:textId="77777777" w:rsidR="009202D2" w:rsidRPr="00AB76B4" w:rsidRDefault="009202D2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015041A0" w14:textId="77777777" w:rsidR="009202D2" w:rsidRPr="00A8307A" w:rsidRDefault="009202D2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41312E35" w14:textId="77777777" w:rsidR="009202D2" w:rsidRDefault="009202D2" w:rsidP="004C7D25">
      <w:pPr>
        <w:pStyle w:val="Heading1"/>
        <w:spacing w:line="360" w:lineRule="auto"/>
      </w:pPr>
      <w:r>
        <w:t>LINIA 101</w:t>
      </w:r>
    </w:p>
    <w:p w14:paraId="16C67615" w14:textId="77777777" w:rsidR="009202D2" w:rsidRDefault="009202D2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37A28538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BA67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D2CA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7EDE7342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B00D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ACF9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32A6CCE3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E0D4" w14:textId="77777777" w:rsidR="009202D2" w:rsidRPr="009E41CA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FFFB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074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8A2E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00E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3E1B1A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28B29C52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87D6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1C6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0E9C227F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0BBA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8AC7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07B2D494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F4E6" w14:textId="77777777" w:rsidR="009202D2" w:rsidRPr="009E41CA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122A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C3C7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98010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A653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B3A70D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1C82F3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2D88D53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9202D2" w14:paraId="0AAF7EE1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B03B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BB59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1F18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CCCA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07A1888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270BE742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9E41" w14:textId="77777777" w:rsidR="009202D2" w:rsidRPr="009E41CA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DDD6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136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ACDA318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994C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E0AF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667CF93F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4765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B65F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3BB2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E5B1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3BB5A2D3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4234454E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943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23698B0D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2460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48A0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DC1E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5B5E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E8F147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9202D2" w14:paraId="2B4AFB6E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D886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896F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51B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FD59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25D22B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8E61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154B1447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B6FD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07E2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729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170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9202D2" w14:paraId="16476B6B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7D27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4B55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AA8F9FC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0700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454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03A7343A" w14:textId="77777777" w:rsidR="009202D2" w:rsidRDefault="009202D2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50B7" w14:textId="77777777" w:rsidR="009202D2" w:rsidRPr="009E41CA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466F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F4E1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2C70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9038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39389EE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AEC1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F582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5C70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F0DA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D5ED" w14:textId="77777777" w:rsidR="009202D2" w:rsidRPr="009E41CA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D32B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EBF1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47F955CA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0D09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E643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2B9B7B7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5763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485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B6C8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B84D" w14:textId="77777777" w:rsidR="009202D2" w:rsidRDefault="009202D2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2ACD" w14:textId="77777777" w:rsidR="009202D2" w:rsidRPr="009E41CA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0097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A67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38+800</w:t>
            </w:r>
          </w:p>
          <w:p w14:paraId="1A3A84E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BCA6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1162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C25FA6F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BC87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40BC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6741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054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35E028E6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D5C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234FCF9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F393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1895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DF39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7867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D18852F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4731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1EF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10757619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4F83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116F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4EA495AE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238F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D54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E4B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940D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7537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0B9BD04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63D8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3466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6C08329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259F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EDBF" w14:textId="77777777" w:rsidR="009202D2" w:rsidRDefault="009202D2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9FF1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9513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E069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D2D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72E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7C46417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FA6D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0C61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A47B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C1D9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4FDA8065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C7C7604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2A55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BF2B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A89E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80A1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620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3D43F88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9840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BD8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8FD65BA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3715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0867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6C794749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9CB5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6F7F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274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242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052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7A6BB0A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F004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985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98CC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BDBA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6C7468A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D7ED" w14:textId="77777777" w:rsidR="009202D2" w:rsidRPr="00A165AE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76FD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A439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F02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F305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788729F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5FA1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53AC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4EC59918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13A0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95CD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CAFA78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8A0A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75DB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0C5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CE13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ADE7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9202D2" w14:paraId="3B0370E7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39C4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05A6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6515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9DD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F751479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2C9D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67E4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5C08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A6AD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19C9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08ECD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71DBA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9202D2" w14:paraId="5FF0ACD9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175A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8B78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824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F621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1605404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D307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8883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E2AE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05EE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3156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67AB8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5ED3D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9202D2" w14:paraId="18392A79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FC51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7018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F2D4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8C0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52EC5C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0F3C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2877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5BDC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DFDC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EC11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46064B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6C34F9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9202D2" w14:paraId="6E303D8A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1ABA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494F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193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31B1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1291D8F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B626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C507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9175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0F5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74A5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E790F9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B14852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9202D2" w14:paraId="074929AB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C979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07FE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575E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7E8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B89B30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CCAA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0698F5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CAF1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5485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4B6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AD7F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64BD6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C1D65A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202D2" w14:paraId="0B12CB6F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38F9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769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0376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6FC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5E20732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D91E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BA8001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718EC18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22617EF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A70DCAE" w14:textId="77777777" w:rsidR="009202D2" w:rsidRPr="00A165AE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C32D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5626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E554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B0DE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6F71D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9202D2" w14:paraId="4AAD1D8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2821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6CC7" w14:textId="77777777" w:rsidR="009202D2" w:rsidRDefault="009202D2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2714F2A0" w14:textId="77777777" w:rsidR="009202D2" w:rsidRDefault="009202D2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9FEA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D244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30A7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481D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6B61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930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476F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761346A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AFD5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73A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1083EC2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6CB2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C8CB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39E15AB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4020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E0E5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7FC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56F9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928D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9202D2" w14:paraId="7DB8C636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B6D3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A149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1ED2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4C10" w14:textId="77777777" w:rsidR="009202D2" w:rsidRDefault="009202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927B955" w14:textId="77777777" w:rsidR="009202D2" w:rsidRDefault="009202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E292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DC13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80FE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17DD840A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3F89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44AF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9202D2" w14:paraId="7B05DDD3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0140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C2FF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AD2B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2044" w14:textId="77777777" w:rsidR="009202D2" w:rsidRDefault="009202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8249BC7" w14:textId="77777777" w:rsidR="009202D2" w:rsidRDefault="009202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21A5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968D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7060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6BFBBB7C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6F1F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C177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9202D2" w14:paraId="384CF891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E190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192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67E0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F3BD" w14:textId="77777777" w:rsidR="009202D2" w:rsidRDefault="009202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3CB5AB2" w14:textId="77777777" w:rsidR="009202D2" w:rsidRDefault="009202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51F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D290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C9FC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02EFA32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4058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4683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9202D2" w14:paraId="2AC51031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9895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7807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6D9A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643D" w14:textId="77777777" w:rsidR="009202D2" w:rsidRDefault="009202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6127A50" w14:textId="77777777" w:rsidR="009202D2" w:rsidRDefault="009202D2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162A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57EC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CC95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55982D6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520A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204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9202D2" w14:paraId="16BB155E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F294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FC3E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C69E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6B0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E30886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61A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62249237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300A2651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06CBF3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36EFF63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EC4C0DE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E34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2ACF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FF05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4906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48F2DB9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74BE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E5C57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3BBE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9C1A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FC24E24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8A81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3F05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7996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3002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7F44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021292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9202D2" w14:paraId="6B91F5BF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055F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EE65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6D35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8644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E5F836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14179DE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D808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64288AB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F64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E84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71AC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9798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D28055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9202D2" w14:paraId="2EB4C428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9B6B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3B9A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53B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8C57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C2FBEEB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EBC2AFE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2239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8FB748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6FF13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6568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F0AB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9833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C6E10E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202D2" w14:paraId="5A8BD7C8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05ED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354F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D3DD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C005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6E6647AC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64D872BD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B42B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2ACAF6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0413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3C64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D352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C887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9202D2" w14:paraId="6DDC5AF1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ED7F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F2D0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C898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1714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27B54C62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179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42D569A6" w14:textId="77777777" w:rsidR="009202D2" w:rsidRPr="00FA5543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2D9E7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292A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1D95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9135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9202D2" w14:paraId="5EA3ED11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D4B3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A85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5510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29A5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2E168D2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C7F1DE1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EF3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294A1C52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3063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FB17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72E1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ED32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FD4745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9202D2" w14:paraId="52671572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9E8F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B7AD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5EFC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BC0A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8C2CB50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8352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600B0AA" w14:textId="77777777" w:rsidR="009202D2" w:rsidRPr="009E41CA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355D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EED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FDC6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38F23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C82D67F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8730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0EEF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549AC023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EC56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6F1E" w14:textId="77777777" w:rsidR="009202D2" w:rsidRDefault="009202D2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9D81" w14:textId="77777777" w:rsidR="009202D2" w:rsidRPr="009E41CA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1BE8" w14:textId="77777777" w:rsidR="009202D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560A" w14:textId="77777777" w:rsidR="009202D2" w:rsidRDefault="009202D2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B7C4" w14:textId="77777777" w:rsidR="009202D2" w:rsidRPr="000625F2" w:rsidRDefault="009202D2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B70B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9202D2" w14:paraId="64614767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9423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DFE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5F70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2B7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9380" w14:textId="77777777" w:rsidR="009202D2" w:rsidRPr="009E41CA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5C3C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2F4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71+925</w:t>
            </w:r>
          </w:p>
          <w:p w14:paraId="5675B91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7C97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AEA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9202D2" w14:paraId="794A2FA5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305C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E927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4BB1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C3EE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5A6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FA6EC3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1EC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296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8EE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84D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9202D2" w14:paraId="1FD19487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D876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E2B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2528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47B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CCF5607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31D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FE12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CC0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4FE6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2F5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AD7E4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9202D2" w14:paraId="4A63AC41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BDC2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969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F3E5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9EB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6945A19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63D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387D87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575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020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49F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566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ECE7E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88B3B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202D2" w14:paraId="75572B2E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109A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DFB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BF1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552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9EBE46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38F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A8B4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E6D7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C410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5A4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1CC2BFF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7890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FD4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A71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5D6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DA6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BFF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743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91-816</w:t>
            </w:r>
          </w:p>
          <w:p w14:paraId="02169FB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6C92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EF0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52F9EFA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8A4F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ED2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3BE5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946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8DC604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5F5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FE8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2E8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D46D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477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9202D2" w14:paraId="7C50AB51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D05B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36B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9D22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2A6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2D63471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6A5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3531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6B6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6522FBC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8440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352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C5B47C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44DE2CE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A6DAB4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9202D2" w14:paraId="5B2518EF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2B2D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34C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618023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1510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C92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1047A0F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26F6595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B73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BE2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82F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F80E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0A4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9202D2" w14:paraId="119C5DE9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60F1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C868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02D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C44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587DE80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218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E25874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0C4324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61C95BB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E689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C1D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B45C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1F2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9202D2" w14:paraId="73DB8079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6A58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7C6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179F308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EFED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24E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16A46DA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090E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3FA5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603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6F41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F6D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9202D2" w14:paraId="0AE3351D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85E9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217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F307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25BE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50EA777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57F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5AAB9D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1A7FA1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4846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870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3E49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6FA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9202D2" w14:paraId="6C59F7D2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575A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EBE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0A1F502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50A3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7C1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85F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72B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0CE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EB9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C81E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9202D2" w14:paraId="67741833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13B9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715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3D37F0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40FA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65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F632FB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70F8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A180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894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856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6564" w14:textId="77777777" w:rsidR="009202D2" w:rsidRDefault="009202D2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62C690C" w14:textId="77777777" w:rsidR="009202D2" w:rsidRDefault="009202D2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00C6C24A" w14:textId="77777777" w:rsidR="009202D2" w:rsidRDefault="009202D2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418300D" w14:textId="77777777" w:rsidR="009202D2" w:rsidRDefault="009202D2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0EF8522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9202D2" w14:paraId="774C9E32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56A8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6E1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E9A2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A2B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4D2855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B53526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4D8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5E3881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8FFA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A5C19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1EE9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A9C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B549E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2AE03B38" w14:textId="77777777" w:rsidR="009202D2" w:rsidRPr="002C6BE4" w:rsidRDefault="009202D2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9202D2" w14:paraId="014A49BE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CF9C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7FC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6CB4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2D0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A2D28B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918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BA58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A00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1EA1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DF6E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73885A2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BC24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7AC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325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6C1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7AC1CB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B14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B93EE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76AFB1C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D4541E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A79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2AA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CD0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008E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5B0E1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202D2" w14:paraId="1825A85C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8CAA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367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465C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EEF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CE5843E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1F8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B3A6D0B" w14:textId="77777777" w:rsidR="009202D2" w:rsidRPr="00164983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0C8C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309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34D4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869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596C3" w14:textId="77777777" w:rsidR="009202D2" w:rsidRPr="0058349B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9202D2" w14:paraId="3C82943A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8C16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30C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691E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575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1411CF8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A54074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F07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2364441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58E1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909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F848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B7C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56FE8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1B704137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02D2" w14:paraId="356532C8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4637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A15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8BA5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367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6EAF96C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D7D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60FA1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1676F7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0985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F78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CE94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DEE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6A92EBD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02B8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FB1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E483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62E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61E85F0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ABD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792D78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2572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3398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5225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4370" w14:textId="77777777" w:rsidR="009202D2" w:rsidRPr="00860983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95EC0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188D18F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7804AE8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9202D2" w14:paraId="2EF6717E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E87F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0FD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141+400</w:t>
            </w:r>
          </w:p>
          <w:p w14:paraId="4FC1FAA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B852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06B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8E0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3319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4BC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14A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7B27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40A797CF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BEF2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316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F019D4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6483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BB4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436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5BBB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D21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0523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C836" w14:textId="77777777" w:rsidR="009202D2" w:rsidRPr="00860983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7C7C77B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B205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512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BE80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07F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5399C4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E17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AD2DA1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825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9E8A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115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9CD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0C384B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202D2" w14:paraId="4515FDA0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B9CF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36B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7994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EDD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5B1A517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1BB3D51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8AA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2A8C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27E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C507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892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6060B33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AAE7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609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0C51963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436E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9F4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9D6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1EA9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1ED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426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100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00826100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8CE0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560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2AFF011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D848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09B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28976D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EA1DDC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8E1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7CD9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5EE7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CE76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592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49963E39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EE14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4E2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3DA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73A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F37BAA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1D0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EA76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79C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70A7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9AB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3BD8B4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02D2" w14:paraId="6065872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F989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B4A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CAEE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D8E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70760C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1192DE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CED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CC4B78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EE0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BA1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EB7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E50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EFFDF49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F9B52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67B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AF0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063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2B8832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B8BD76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E77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4733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453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53E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CDB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43E0EEF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C126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892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49EE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0D5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2EE7D9A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F96096E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7D0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4F7E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3A3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091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2D9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B3C8248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B8F2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F8B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B99C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8A3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B04184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F2A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7EB33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DD4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2737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3FD2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492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1687AC1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D156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872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3591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D75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B4AF78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92E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0C1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CC3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3FD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760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D03FA3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3A80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E1B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2F0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CF3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9B0C52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38C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6453CD48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7DF73CB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1D9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8BE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6A39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DAD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202D2" w14:paraId="1C019247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A1F6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4AF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7FA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4A1E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A68502B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1ED8516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60D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0D2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39D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9876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ADA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B82BDAD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6BC3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D3A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C5B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FD5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9B3BAF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413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26E7DBD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4A95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10C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0D58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BB6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9202D2" w14:paraId="191586BF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613B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BD9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592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89E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7F2677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266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6740E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8F0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5F4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0F2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BF8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19C4B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639CFFF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202D2" w14:paraId="1E8654EC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0E33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98F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03E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AC0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6B2ADC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930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68F293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18B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DFA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FC95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927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9202D2" w14:paraId="36F60494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AC4A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627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F89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D42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4D0D74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A91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FA5E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D86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51E9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52D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559E5A2B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9202D2" w14:paraId="35552770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7D42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F82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222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A22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Milcov, linia 1 </w:t>
            </w:r>
          </w:p>
          <w:p w14:paraId="7F63F73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615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72DE0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B9AC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B54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5A2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48D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26EE4A6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CA88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8AE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0B3E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2F2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4DA1C427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51EEEAC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A41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4F177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569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BBF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16D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285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65B6E98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8EBE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F21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07F9C80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6BF3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F8D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B68D08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F13FB1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A8D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9013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188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7F37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17F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18B81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9202D2" w14:paraId="699DC6B4" w14:textId="77777777" w:rsidTr="003F58BA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C36B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9FA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F9C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C8D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243059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61D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C9970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62B4EC4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51D8FA6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BAAE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4B5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80A1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7E8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46C0B2F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9202D2" w14:paraId="5EDC6689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CA98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15F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8788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431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3B5F5F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D7E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32AAA5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ABA1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474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8DE9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02C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9202D2" w14:paraId="74443AC2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7D78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4D6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E021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3F2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188D46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121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D4D1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2A1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CDB4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523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9202D2" w14:paraId="339CC185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0D73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E10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7554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0DE7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C81307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D4A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E767A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7E93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CD9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850E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4A7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69CD95A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D772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F8D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4F4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A04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268087D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A72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048CE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B4C2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5DA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AE13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0A0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9202D2" w14:paraId="4E24EC0D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1774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9B1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07E05B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26EE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81A8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DFBDF87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FB3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1C4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BB31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455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85F4" w14:textId="77777777" w:rsidR="009202D2" w:rsidRPr="006064A3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6BBCFE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DD022FA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7B99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845B" w14:textId="77777777" w:rsidR="009202D2" w:rsidRPr="006064A3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4E6C86E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11335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9B5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5B53BB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5AF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386D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9C1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01A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BDA2" w14:textId="77777777" w:rsidR="009202D2" w:rsidRPr="006064A3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6E8D8C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4B06632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AB9DE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6CF7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0876081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05D8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09F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2F56CC3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4E7E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F3F7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438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F14C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E25A" w14:textId="77777777" w:rsidR="009202D2" w:rsidRPr="001D28D8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9202D2" w14:paraId="27665B6E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5B4A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F888" w14:textId="77777777" w:rsidR="009202D2" w:rsidRPr="006064A3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3A4A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34A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656AED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567DA02E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E22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E92A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3D54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C61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1C86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150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02D2" w14:paraId="2B019E4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5E5C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A94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7E98783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6A2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BB7B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5877189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B6C3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3E3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9D7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19C6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B3A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1939132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D63F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2CC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3B08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AE6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223C48B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36C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0549114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3459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2CD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631C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F572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9202D2" w14:paraId="64B73D4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4305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EDF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6279B35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A4DD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A75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BAEEA8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180D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85C2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57EB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9057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156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162C1F3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9202D2" w14:paraId="3B235A13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8B63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3BB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D043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87F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B83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907EE20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0472607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C3AA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4AF8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C976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84A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9202D2" w14:paraId="5D6FE1A5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6437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7F9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06D2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720C" w14:textId="77777777" w:rsidR="009202D2" w:rsidRDefault="009202D2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DBF9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50A0C057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9E20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074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AD24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83E6D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9202D2" w14:paraId="08DDA3D9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4F22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9D2C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8850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2B0D" w14:textId="77777777" w:rsidR="009202D2" w:rsidRDefault="009202D2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B7437DD" w14:textId="77777777" w:rsidR="009202D2" w:rsidRDefault="009202D2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DE39" w14:textId="77777777" w:rsidR="009202D2" w:rsidRDefault="009202D2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4CE86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A982" w14:textId="77777777" w:rsidR="009202D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92A8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F3D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9EBC" w14:textId="77777777" w:rsidR="009202D2" w:rsidRDefault="009202D2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6E5B5A" w14:textId="77777777" w:rsidR="009202D2" w:rsidRDefault="009202D2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07B3695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9202D2" w14:paraId="0DA4A2DE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82DD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399D" w14:textId="77777777" w:rsidR="009202D2" w:rsidRDefault="009202D2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3A5D" w14:textId="77777777" w:rsidR="009202D2" w:rsidRPr="000625F2" w:rsidRDefault="009202D2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E51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0268A81" w14:textId="77777777" w:rsidR="009202D2" w:rsidRDefault="009202D2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3BB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ABFF4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1E6CFCD2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562BC1CE" w14:textId="77777777" w:rsidR="009202D2" w:rsidRDefault="009202D2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DA8B" w14:textId="77777777" w:rsidR="009202D2" w:rsidRDefault="009202D2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F71C" w14:textId="77777777" w:rsidR="009202D2" w:rsidRDefault="009202D2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ED9A" w14:textId="77777777" w:rsidR="009202D2" w:rsidRPr="000625F2" w:rsidRDefault="009202D2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ED4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8DCAA9" w14:textId="77777777" w:rsidR="009202D2" w:rsidRDefault="009202D2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9202D2" w14:paraId="46928A14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E097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AE5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FCE5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DB25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966013F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897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88107E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1DED741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4051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F327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3DF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4B01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570BA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9202D2" w14:paraId="02546DC5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FA80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0D84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5518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7940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80645B9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89E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FF2B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DA75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7912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74B6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D16FD70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795" w14:textId="77777777" w:rsidR="009202D2" w:rsidRDefault="009202D2" w:rsidP="009202D2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781A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497F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74FC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DE4F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52B7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2466" w14:textId="77777777" w:rsidR="009202D2" w:rsidRDefault="009202D2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48E0" w14:textId="77777777" w:rsidR="009202D2" w:rsidRPr="000625F2" w:rsidRDefault="009202D2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A1D4" w14:textId="77777777" w:rsidR="009202D2" w:rsidRDefault="009202D2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60566BD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36A8D352" w14:textId="77777777" w:rsidR="009202D2" w:rsidRDefault="009202D2" w:rsidP="00F22BF3">
      <w:pPr>
        <w:pStyle w:val="Heading1"/>
        <w:spacing w:line="360" w:lineRule="auto"/>
      </w:pPr>
      <w:r>
        <w:t xml:space="preserve">LINIA 103 </w:t>
      </w:r>
    </w:p>
    <w:p w14:paraId="05BFCC81" w14:textId="77777777" w:rsidR="009202D2" w:rsidRDefault="009202D2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02D2" w14:paraId="0553719B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30EE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D98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2A60CDD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8B5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50B8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26DC65D5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5EB0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7CA0" w14:textId="77777777" w:rsidR="009202D2" w:rsidRPr="006307B2" w:rsidRDefault="009202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D52C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EB08" w14:textId="77777777" w:rsidR="009202D2" w:rsidRPr="006307B2" w:rsidRDefault="009202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308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B763B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9202D2" w14:paraId="1D92389D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F550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EC2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A7BE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2A98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EB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F931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C1D6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2475" w14:textId="77777777" w:rsidR="009202D2" w:rsidRPr="006307B2" w:rsidRDefault="009202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55DB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482A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8759F2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9202D2" w14:paraId="417413F2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A325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9728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2FDD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044E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5E430810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44F3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F0C6" w14:textId="77777777" w:rsidR="009202D2" w:rsidRPr="006307B2" w:rsidRDefault="009202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B53E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F926" w14:textId="77777777" w:rsidR="009202D2" w:rsidRPr="006307B2" w:rsidRDefault="009202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D050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F67F08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14:paraId="51EFA128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140A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97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271A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D04BB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768A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68AC" w14:textId="77777777" w:rsidR="009202D2" w:rsidRPr="006307B2" w:rsidRDefault="009202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4E79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5670" w14:textId="77777777" w:rsidR="009202D2" w:rsidRPr="006307B2" w:rsidRDefault="009202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08C4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3C0745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14:paraId="3DCB19D9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531F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B31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4EBE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B85F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FD2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80EAD6" w14:textId="77777777" w:rsidR="009202D2" w:rsidRDefault="009202D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7CBDE9D5" w14:textId="77777777" w:rsidR="009202D2" w:rsidRDefault="009202D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CC08545" w14:textId="77777777" w:rsidR="009202D2" w:rsidRDefault="009202D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0C56955" w14:textId="77777777" w:rsidR="009202D2" w:rsidRPr="009E41CA" w:rsidRDefault="009202D2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9D5F" w14:textId="77777777" w:rsidR="009202D2" w:rsidRDefault="009202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27E5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429F" w14:textId="77777777" w:rsidR="009202D2" w:rsidRPr="006307B2" w:rsidRDefault="009202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C41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45DF8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9DE51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5B6B488C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9202D2" w14:paraId="71EB42A3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5E64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03E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E1F9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E461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BE90553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21D0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E82E" w14:textId="77777777" w:rsidR="009202D2" w:rsidRPr="006307B2" w:rsidRDefault="009202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E85B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B504" w14:textId="77777777" w:rsidR="009202D2" w:rsidRPr="006307B2" w:rsidRDefault="009202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18A4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255C887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592E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1E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0788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BC0E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72F94225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7635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38A2B754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F6D1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9FF1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CF97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DB67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14:paraId="1E38389F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88CF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35A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5150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3763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B0FBC30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5495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1BC09520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9A8E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20B0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D761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7D1A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14:paraId="580D93E4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EDFF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3F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594E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D79C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401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2CEF3940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1AFF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A52B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3843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53C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6AF9C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FDCE4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65DFDC26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9202D2" w14:paraId="5B3F50B7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75DC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93F3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484A964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8983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6C7D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C1AB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70D3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0EDF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27AD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E733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2D0B7DC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575F" w14:textId="77777777" w:rsidR="009202D2" w:rsidRDefault="009202D2" w:rsidP="009202D2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A3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2DDA73F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A750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7BD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08EC7712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9519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DCB1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287A" w14:textId="77777777" w:rsidR="009202D2" w:rsidRPr="009E41C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904F" w14:textId="77777777" w:rsidR="009202D2" w:rsidRPr="006307B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052F" w14:textId="77777777" w:rsidR="009202D2" w:rsidRPr="009E41C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2A6051" w14:textId="77777777" w:rsidR="009202D2" w:rsidRPr="007C0989" w:rsidRDefault="009202D2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66A7541" w14:textId="77777777" w:rsidR="009202D2" w:rsidRDefault="009202D2" w:rsidP="00E15E78">
      <w:pPr>
        <w:pStyle w:val="Heading1"/>
        <w:spacing w:line="360" w:lineRule="auto"/>
      </w:pPr>
      <w:r>
        <w:t>LINIA 105</w:t>
      </w:r>
    </w:p>
    <w:p w14:paraId="2D21007A" w14:textId="77777777" w:rsidR="009202D2" w:rsidRDefault="009202D2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9202D2" w14:paraId="57D0688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1532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06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0B2514F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BB5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265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2407A2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D38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C61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8D2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2C73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129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B90A6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9202D2" w14:paraId="3F6861D2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1652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327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4944B21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E2A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295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5737D43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00E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6D9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EA8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928F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523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F8C34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9202D2" w14:paraId="1132E3E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85C4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7DD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0EC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A25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74C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174D8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70063B7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3A231A2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CAF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4C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E67C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0E7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27BFDE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A626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F77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6D2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E0E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14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71364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703BA39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AFFF6C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142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BAB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08EB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F96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CF9203D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53F1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3A4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1AE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950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161A7B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7DD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070F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B5B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3E6B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8D9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02D2" w14:paraId="5DCA8D9F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683DA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04C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3F0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FAD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357B0E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04A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1B5E805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653F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DAF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B8C2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C1B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E2CDE6F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034C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621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6B9E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0A4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011BEC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A2E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5FA8E82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275E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284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F6B1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BD2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1225FAB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0A90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FFA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164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068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494417C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1A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20100DB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2A1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EE8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596D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A72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0E727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ABC3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202D2" w14:paraId="5C74B3DA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01FC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D2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7EB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59F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183E2B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4F7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40BE69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196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8F9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06CA5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D92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CB4D2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5C0D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202D2" w14:paraId="27EB01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922F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BC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0FF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B06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33A73D4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A3A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E7E91C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D4D6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098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8C20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A7F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50038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89FA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2D0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9DC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415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5603D90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C7F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C780A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E8E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7B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0365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F44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5A700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7CE4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9202D2" w14:paraId="3F35C3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27DC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F97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1C3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C5C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AAABA7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1AA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0528A9A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207F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5DC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C3F6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62F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0493B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BAAA7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858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B8F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0B4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4894B9A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0CA3B51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9A6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9C750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871B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2FBA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6EF7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DB2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01ACA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14:paraId="434CC5C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11EF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BF2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70B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211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B68DB15" w14:textId="77777777" w:rsidR="009202D2" w:rsidRPr="00CA6A06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79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2095484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B45E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29F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4B22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3AD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F1BCB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B53D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E3B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9B56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122B" w14:textId="77777777" w:rsidR="009202D2" w:rsidRDefault="009202D2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2D5E3D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C8B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742AAF8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BDD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94E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6949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DE6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A84AF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ECD2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FA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9B6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0C52" w14:textId="77777777" w:rsidR="009202D2" w:rsidRDefault="009202D2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F118553" w14:textId="77777777" w:rsidR="009202D2" w:rsidRDefault="009202D2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8B5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D20EF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595512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4C57382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1335F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5AB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AAC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1950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FDE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41594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9601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7FC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BFD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B77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5B0BC6B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57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063E882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27F909D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661D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1F8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6D31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CC2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8644A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05017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9202D2" w14:paraId="3450A8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8DF8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38F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155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EB5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954898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A04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083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636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2116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2B7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D2DB028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7848" w14:textId="77777777" w:rsidR="009202D2" w:rsidRDefault="009202D2" w:rsidP="009202D2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2CD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D16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5D2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109856A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F25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F8FB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74F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57DC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54A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CCBB830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2592BA73" w14:textId="77777777" w:rsidR="009202D2" w:rsidRDefault="009202D2" w:rsidP="00E15E78">
      <w:pPr>
        <w:pStyle w:val="Heading1"/>
        <w:spacing w:line="360" w:lineRule="auto"/>
      </w:pPr>
      <w:r>
        <w:t>LINIA 105 A</w:t>
      </w:r>
    </w:p>
    <w:p w14:paraId="09079749" w14:textId="77777777" w:rsidR="009202D2" w:rsidRDefault="009202D2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9202D2" w14:paraId="4669CDB2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8644" w14:textId="77777777" w:rsidR="009202D2" w:rsidRDefault="009202D2" w:rsidP="009202D2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A1C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E84A57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694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A8F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217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B363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8D7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15E5" w14:textId="77777777" w:rsidR="009202D2" w:rsidRPr="004A289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D6F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64050B31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79A39AE5" w14:textId="77777777" w:rsidR="009202D2" w:rsidRDefault="009202D2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14:paraId="147A4E7C" w14:textId="77777777" w:rsidR="009202D2" w:rsidRDefault="009202D2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9202D2" w14:paraId="25EFB47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B84D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1FD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3C7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C9F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71700B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06F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26B786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2FC7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EB1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B83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DEA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E6AC32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C565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B76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558943E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0D4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346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29887A6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A35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76A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DA0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698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4D5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4A02B3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64E4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61BB" w14:textId="77777777" w:rsidR="009202D2" w:rsidRDefault="009202D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27463A25" w14:textId="77777777" w:rsidR="009202D2" w:rsidRDefault="009202D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76FB" w14:textId="77777777" w:rsidR="009202D2" w:rsidRDefault="009202D2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5759" w14:textId="77777777" w:rsidR="009202D2" w:rsidRDefault="009202D2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5B59B4D7" w14:textId="77777777" w:rsidR="009202D2" w:rsidRDefault="009202D2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8F33" w14:textId="77777777" w:rsidR="009202D2" w:rsidRDefault="009202D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4B00" w14:textId="77777777" w:rsidR="009202D2" w:rsidRDefault="009202D2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3708" w14:textId="77777777" w:rsidR="009202D2" w:rsidRDefault="009202D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39A72DCF" w14:textId="77777777" w:rsidR="009202D2" w:rsidRDefault="009202D2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3A6F" w14:textId="77777777" w:rsidR="009202D2" w:rsidRDefault="009202D2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A52B" w14:textId="77777777" w:rsidR="009202D2" w:rsidRDefault="009202D2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FB9225A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2A49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00A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8B4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A62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46E79C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2C3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30C6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E54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545FF4B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F59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D03D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F3BA726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B76E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BD8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25185B6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88E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0A8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D4F838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A04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42D3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3E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777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9F5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620258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457A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500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2BC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3D0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B0EC16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C0F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DEC7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3A07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043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C4D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468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92F189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7101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2AF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537D823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854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7E1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4FA1FFA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200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8FA4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792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4FD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BFC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CC9E99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B2D2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0B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15A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03C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0A80E90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85D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23C1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568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4B88D0A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9A8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945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BE5DE8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BFE5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6CD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33D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BB9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53877E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CAD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3B6AB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4C7F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5F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066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DAE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C75E108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A7F5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289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4708E0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B39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A2B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DA3DC3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3D12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3876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D88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FF8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85E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2882A2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E240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6BE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F8D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B5E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56FD2E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122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304B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587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5B9A391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932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30E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1B3EF4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9C91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395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6E7E60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F30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8AB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101530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884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7662D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C58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DB0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5ED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FAC6552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F41F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4E5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037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F93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1F5200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98A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0CBE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B93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D43D4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F62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F3C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BE0AD90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EBEE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ED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29CF005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79C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9AA9" w14:textId="77777777" w:rsidR="009202D2" w:rsidRDefault="009202D2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AEE0C0D" w14:textId="77777777" w:rsidR="009202D2" w:rsidRDefault="009202D2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1339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7AFA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83D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943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4078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0B1419B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5504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3CE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BB4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0CD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069B9E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B1A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908F1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5395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53E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419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912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400DFE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AE00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15E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524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38D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C15E33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E31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2A7AE7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10D4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69A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422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BB5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92A1E82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E01B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411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6AD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88EE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E4E2B7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A3B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23668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ABC7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BDA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404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6B06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13D5EB7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38D1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90B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118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44D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1C0218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488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36184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E4E011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542E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4DB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399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884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67A7C36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7889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E26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8F6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7A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701DCD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2EE8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2305FF5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C8E0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1C4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C70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4AD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9202D2" w14:paraId="3340DAD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EB40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C29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26B4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759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1A7BDFA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E3E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BADD0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3EE4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99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BA4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726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5EF186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9E75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D05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3BC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145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FB54AE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B4E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15755A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40BD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4E4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D04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8B6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0E00B31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5992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F41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8C6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B78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50BBE3F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F7C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9EDD0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A35F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4C2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496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1C4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4AD36A5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1523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E4B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03D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34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179AA0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D2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66F2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22F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0BE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FF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42FE7F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4018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9EC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0BC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1F0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6A13BAE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64F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AE991D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3987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C80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D80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920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2E8B684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05FA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4AB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5B4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4B8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06A304E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1F1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4A90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394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014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1DD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A076367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D7FE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16C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5CB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97D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6C91ED0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B17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AAD9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1C6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5F8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9C2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00E8BEE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3B17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9E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0AE0303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6EE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6461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6FCCE18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240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351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FEDE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C83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0E3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EF033BE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0087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176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AF6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DC9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1096DAE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E3C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26250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3792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995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1BA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DF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0758B40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CACE" w14:textId="77777777" w:rsidR="009202D2" w:rsidRDefault="009202D2" w:rsidP="009202D2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FEF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A05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2C2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0F11FDF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6A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FFC8" w14:textId="77777777" w:rsidR="009202D2" w:rsidRPr="00C83AE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79F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D30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62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86BCE86" w14:textId="77777777" w:rsidR="009202D2" w:rsidRDefault="009202D2">
      <w:pPr>
        <w:rPr>
          <w:sz w:val="20"/>
          <w:lang w:val="ro-RO"/>
        </w:rPr>
      </w:pPr>
    </w:p>
    <w:p w14:paraId="146D440C" w14:textId="77777777" w:rsidR="009202D2" w:rsidRDefault="009202D2" w:rsidP="000507C8">
      <w:pPr>
        <w:pStyle w:val="Heading1"/>
        <w:spacing w:line="360" w:lineRule="auto"/>
      </w:pPr>
      <w:r>
        <w:t>LINIA 107 A</w:t>
      </w:r>
    </w:p>
    <w:p w14:paraId="3ED82FDD" w14:textId="77777777" w:rsidR="009202D2" w:rsidRDefault="009202D2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9202D2" w14:paraId="254F4602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11146" w14:textId="77777777" w:rsidR="009202D2" w:rsidRDefault="009202D2" w:rsidP="009202D2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51B1" w14:textId="77777777" w:rsidR="009202D2" w:rsidRDefault="009202D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D409" w14:textId="77777777" w:rsidR="009202D2" w:rsidRPr="004659BE" w:rsidRDefault="009202D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23DB" w14:textId="77777777" w:rsidR="009202D2" w:rsidRDefault="009202D2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65DD4014" w14:textId="77777777" w:rsidR="009202D2" w:rsidRDefault="009202D2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2FF5" w14:textId="77777777" w:rsidR="009202D2" w:rsidRDefault="009202D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6CC20A" w14:textId="77777777" w:rsidR="009202D2" w:rsidRDefault="009202D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D32C" w14:textId="77777777" w:rsidR="009202D2" w:rsidRPr="004659BE" w:rsidRDefault="009202D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1B25" w14:textId="77777777" w:rsidR="009202D2" w:rsidRDefault="009202D2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4450" w14:textId="77777777" w:rsidR="009202D2" w:rsidRPr="004659BE" w:rsidRDefault="009202D2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A427" w14:textId="77777777" w:rsidR="009202D2" w:rsidRDefault="009202D2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D3D8C65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785E1918" w14:textId="77777777" w:rsidR="009202D2" w:rsidRDefault="009202D2" w:rsidP="00410133">
      <w:pPr>
        <w:pStyle w:val="Heading1"/>
        <w:spacing w:line="360" w:lineRule="auto"/>
      </w:pPr>
      <w:r>
        <w:lastRenderedPageBreak/>
        <w:t>LINIA 108</w:t>
      </w:r>
    </w:p>
    <w:p w14:paraId="4CF5A24F" w14:textId="77777777" w:rsidR="009202D2" w:rsidRDefault="009202D2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02D2" w14:paraId="3C72D28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7C75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3A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12971C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DA2E" w14:textId="77777777" w:rsidR="009202D2" w:rsidRPr="000625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C5F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32C6C5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92A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232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933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C0AE" w14:textId="77777777" w:rsidR="009202D2" w:rsidRPr="000625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BE4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2A4BBFA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370427E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57CD37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10CA502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9202D2" w14:paraId="3AF704C5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220B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BEC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071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415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156939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8C3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D76EE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DC6366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483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832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58D9" w14:textId="77777777" w:rsidR="009202D2" w:rsidRPr="000625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4E3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9202D2" w:rsidRPr="0058349B" w14:paraId="7BEF88DF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D85A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C5E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9E51" w14:textId="77777777" w:rsidR="009202D2" w:rsidRPr="000625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4A0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66544F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4C1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D5BB79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429F31DD" w14:textId="77777777" w:rsidR="009202D2" w:rsidRPr="0016498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B7A2" w14:textId="77777777" w:rsidR="009202D2" w:rsidRPr="000625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C59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7ED4" w14:textId="77777777" w:rsidR="009202D2" w:rsidRPr="000625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707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82832F" w14:textId="77777777" w:rsidR="009202D2" w:rsidRPr="0058349B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9202D2" w14:paraId="160AC263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DB4F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28C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8A1F" w14:textId="77777777" w:rsidR="009202D2" w:rsidRPr="000625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93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C8ACB6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C8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6F0C5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B04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C75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76B8" w14:textId="77777777" w:rsidR="009202D2" w:rsidRPr="000625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5A3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0AF2A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9202D2" w14:paraId="1B6B107C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16C6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76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6564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691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D42A22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70538E7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D62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C5C9AE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BE34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978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BAB7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C4D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2809351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044663B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02D2" w:rsidRPr="00F80ACE" w14:paraId="50CA2A87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2BB4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7D3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17EAA03F" w14:textId="77777777" w:rsidR="009202D2" w:rsidRPr="001571B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59D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705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2AF8998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239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FC87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8D4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B1A9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58F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39B0DAE4" w14:textId="77777777" w:rsidR="009202D2" w:rsidRPr="00F80ACE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61B7F9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64BE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B5D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617C242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536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385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26FF06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B82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AF84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398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3946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EE7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4687783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250AEC0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B03E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412B" w14:textId="77777777" w:rsidR="009202D2" w:rsidRPr="00346ED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F83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6D6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09DE0C9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694C09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1C6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CCA1E7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1008C6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2D175A4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73F04B1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647D624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5586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C8B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5EC1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094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02D2" w14:paraId="2AE7FB3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AEB3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F6A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252E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3E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9BACBE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E2D1FA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29F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C85EE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5EF0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F36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AAEE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0DC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20EEFD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9040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B93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8E9C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B46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5B3213C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DDB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3432A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C345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305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5B32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46E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881A6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0E69207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9202D2" w14:paraId="11B06A5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BB96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310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851C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3E4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36B82C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340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72AF1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85D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1D3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AE14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331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0C127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572DC37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9202D2" w14:paraId="1A16253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A210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0F7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FEEE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BAD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6EAC984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6E5B06D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3522CD6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047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DCC3D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6F5974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8A22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26C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4D66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29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D99AD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9202D2" w:rsidRPr="00884DD1" w14:paraId="43864337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732A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F755" w14:textId="77777777" w:rsidR="009202D2" w:rsidRPr="00E804A9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5C81795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6D1A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5E8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7E54F9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D7D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D1CA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F5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8057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6A69" w14:textId="77777777" w:rsidR="009202D2" w:rsidRPr="00E804A9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34D3210" w14:textId="77777777" w:rsidR="009202D2" w:rsidRPr="00884DD1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054DFC" w14:paraId="29F716BF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5FB1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B117" w14:textId="77777777" w:rsidR="009202D2" w:rsidRPr="00DD4D10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7A82842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292C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83E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3FDE208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619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C9AD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DA4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778B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D27C" w14:textId="77777777" w:rsidR="009202D2" w:rsidRPr="00DD4D10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6DECA15B" w14:textId="77777777" w:rsidR="009202D2" w:rsidRPr="00054DFC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054DFC" w14:paraId="38F22A1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77FB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7C7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27EE1E52" w14:textId="77777777" w:rsidR="009202D2" w:rsidRPr="00DD4D10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01C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64B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34338AD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2E5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0649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FA1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D01E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FC9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054DFC" w14:paraId="43081FAE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6F4B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750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798C4CC7" w14:textId="77777777" w:rsidR="009202D2" w:rsidRPr="00DD4D10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7A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3BB6" w14:textId="77777777" w:rsidR="009202D2" w:rsidRDefault="009202D2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21A57868" w14:textId="77777777" w:rsidR="009202D2" w:rsidRDefault="009202D2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E59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2B26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21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5DA6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8EF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:rsidRPr="00884DD1" w14:paraId="53FDA01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30A7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335D" w14:textId="77777777" w:rsidR="009202D2" w:rsidRPr="00535AB9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28AE2F3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D57A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8AC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0737507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38E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D4ED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6E3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70A7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7887" w14:textId="77777777" w:rsidR="009202D2" w:rsidRPr="00535AB9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2082C649" w14:textId="77777777" w:rsidR="009202D2" w:rsidRPr="00884DD1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D3F9382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1CFF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3488" w14:textId="77777777" w:rsidR="009202D2" w:rsidRPr="00535AB9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33B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4241" w14:textId="77777777" w:rsidR="009202D2" w:rsidRDefault="009202D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7BBE847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6ED972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D5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A955FA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9975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E6C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7938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4F2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02D2" w14:paraId="2AB656C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B8FE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CF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CDC7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377D" w14:textId="77777777" w:rsidR="009202D2" w:rsidRDefault="009202D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66E69B56" w14:textId="77777777" w:rsidR="009202D2" w:rsidRDefault="009202D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37E225C8" w14:textId="77777777" w:rsidR="009202D2" w:rsidRDefault="009202D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46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3E6AD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558F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2E6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355B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BB4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6E27F1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FA4A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A9F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6F8F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853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437D2E4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46616F7" w14:textId="77777777" w:rsidR="009202D2" w:rsidRDefault="009202D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D7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C9A9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54F6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197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AC1F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07B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F3D07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139143C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9202D2" w14:paraId="3BA54470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6B1D" w14:textId="77777777" w:rsidR="009202D2" w:rsidRDefault="009202D2" w:rsidP="009202D2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43B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0AB7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E7A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6CFC849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2E78C63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036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40655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E6C3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96D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75D3" w14:textId="77777777" w:rsidR="009202D2" w:rsidRPr="00D16CE1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FBD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E3F496A" w14:textId="77777777" w:rsidR="009202D2" w:rsidRPr="00FE25BC" w:rsidRDefault="009202D2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7ECD402B" w14:textId="77777777" w:rsidR="009202D2" w:rsidRDefault="009202D2" w:rsidP="00815695">
      <w:pPr>
        <w:pStyle w:val="Heading1"/>
        <w:spacing w:line="360" w:lineRule="auto"/>
      </w:pPr>
      <w:r>
        <w:t>LINIA 109</w:t>
      </w:r>
    </w:p>
    <w:p w14:paraId="2323A29D" w14:textId="77777777" w:rsidR="009202D2" w:rsidRDefault="009202D2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202D2" w14:paraId="11C8FBD8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3794" w14:textId="77777777" w:rsidR="009202D2" w:rsidRDefault="009202D2" w:rsidP="009202D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FAB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F38F" w14:textId="77777777" w:rsidR="009202D2" w:rsidRPr="001B30CD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990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23517B5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76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ECFC15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692A" w14:textId="77777777" w:rsidR="009202D2" w:rsidRPr="001B30CD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4C3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EF21" w14:textId="77777777" w:rsidR="009202D2" w:rsidRPr="001B30CD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C47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1350124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4A4F" w14:textId="77777777" w:rsidR="009202D2" w:rsidRDefault="009202D2" w:rsidP="009202D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A56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E937" w14:textId="77777777" w:rsidR="009202D2" w:rsidRPr="001B30CD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B9A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3F85DB6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78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9BD3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9EA5" w14:textId="77777777" w:rsidR="009202D2" w:rsidRPr="001B30CD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01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9243" w14:textId="77777777" w:rsidR="009202D2" w:rsidRPr="001B30CD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19D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AF4B5A2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6AFD" w14:textId="77777777" w:rsidR="009202D2" w:rsidRDefault="009202D2" w:rsidP="009202D2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4C7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5CC8" w14:textId="77777777" w:rsidR="009202D2" w:rsidRPr="001B30CD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4AC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0CF2E19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AFF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09C5" w14:textId="77777777" w:rsidR="009202D2" w:rsidRPr="001B30CD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94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3785" w14:textId="77777777" w:rsidR="009202D2" w:rsidRPr="001B30CD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A8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8E8D088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3C40D611" w14:textId="77777777" w:rsidR="009202D2" w:rsidRDefault="009202D2" w:rsidP="00DB78D2">
      <w:pPr>
        <w:pStyle w:val="Heading1"/>
        <w:spacing w:line="360" w:lineRule="auto"/>
      </w:pPr>
      <w:r>
        <w:t>LINIA 112</w:t>
      </w:r>
    </w:p>
    <w:p w14:paraId="1E610D2A" w14:textId="77777777" w:rsidR="009202D2" w:rsidRDefault="009202D2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9202D2" w14:paraId="2A6E6D64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C693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9F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81D6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BA7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0A2661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479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DAA682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5D69AD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90F1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40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24E5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607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8F7EDE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9202D2" w14:paraId="7D08101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7130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32C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BFAF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74E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15714C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82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179F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D9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412A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E41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9202D2" w14:paraId="767A563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11BC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34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15D5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810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BA655C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1B9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1CC8D2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C8B9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1EB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7DEA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6A9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9202D2" w14:paraId="64A6C9F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562A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64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85B0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6EE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267761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8EF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5D9DE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6A8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645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0B2A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0E8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5252326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3924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FD6F" w14:textId="77777777" w:rsidR="009202D2" w:rsidRDefault="009202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0B535FC6" w14:textId="77777777" w:rsidR="009202D2" w:rsidRDefault="009202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D73E" w14:textId="77777777" w:rsidR="009202D2" w:rsidRPr="00483148" w:rsidRDefault="009202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34BA" w14:textId="77777777" w:rsidR="009202D2" w:rsidRDefault="009202D2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76D3" w14:textId="77777777" w:rsidR="009202D2" w:rsidRDefault="009202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396B" w14:textId="77777777" w:rsidR="009202D2" w:rsidRDefault="009202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4A3A0" w14:textId="77777777" w:rsidR="009202D2" w:rsidRDefault="009202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FE39" w14:textId="77777777" w:rsidR="009202D2" w:rsidRPr="00483148" w:rsidRDefault="009202D2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CD63" w14:textId="77777777" w:rsidR="009202D2" w:rsidRDefault="009202D2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3DD9CBB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27F4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9E9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119B119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301D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77B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782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8E7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5241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CE1D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121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0DCC8A38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C608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1FD5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230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2FB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9696DB3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4D4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7BBA8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415B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0D0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F478" w14:textId="77777777" w:rsidR="009202D2" w:rsidRPr="00483148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8B45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14D4115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4A00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E30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554A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D83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8588CA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817C89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1DD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1E26D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4B623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C20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13CE4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DA2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4E8E90A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2A40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0B0B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4F2A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E86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605AC8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D9A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E0485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106C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C3A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6490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B71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EB6F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202D2" w14:paraId="366FE9F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205A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FEE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00AA8F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9732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2AF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23EECE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13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7CEE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6C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6A3D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7F40" w14:textId="77777777" w:rsidR="009202D2" w:rsidRPr="00EB0A86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B0192F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287778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99A5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44E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606D41F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16A5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975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1582DC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46D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8383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0C6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E1FA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23F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32B9E0C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4EFB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E4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292728C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585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2F8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EA65EC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223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E3AE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6C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4A2B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340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213CE2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4CD8C2E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9202D2" w14:paraId="7687613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0583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2B4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62C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F19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51C302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1D6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C7FA3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1AB8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D46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E2F7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EC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9202D2" w14:paraId="3EF855C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4304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D2F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E1E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BC1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6DE1EA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24B19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19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4428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7C1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68F7263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2430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357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EDF92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FAD63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9202D2" w14:paraId="1A157E0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2821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51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E1F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C0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81407E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B17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3B25F09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8A39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723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7D95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746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1556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202D2" w14:paraId="1223932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980C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DA3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C30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BDB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0EDCFD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A4C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FD442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D2D63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3D57A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F73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C6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6981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53C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5D1E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9202D2" w14:paraId="70DB3E36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AE30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51E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35D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EC4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18DD0C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A8A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E9B489" w14:textId="77777777" w:rsidR="009202D2" w:rsidRPr="000A20AF" w:rsidRDefault="009202D2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E035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356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B78C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2FA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F10F0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9202D2" w14:paraId="224F921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8B50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52E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55C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FE9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B2D90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BA8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AB9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15C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3D2C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9E9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0E1BD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9202D2" w14:paraId="5B5A5915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C3EF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8A4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B98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6EC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B029B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4FE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CA8E5C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E3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C8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9B80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1E1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9202D2" w14:paraId="2879D820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56DE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4D2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B39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A87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148787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A51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CCE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C0C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DD6D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628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9202D2" w14:paraId="20ADD41C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04BC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9A9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0A64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641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DC97DF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CB1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08F5D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13B2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5E4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39C9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CC5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178DF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9202D2" w14:paraId="6D9A8A5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036C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2A7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D89A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419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604402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C1E21E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D5C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435AA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9714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AF0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CA47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C4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23A4D85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00A6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C07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6440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C3B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EBA175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41ED4E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696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F0A52D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9AFC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74B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48AE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F78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2CF9FA2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B42A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5CF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2EC341E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04E8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E9AA" w14:textId="77777777" w:rsidR="009202D2" w:rsidRPr="002F2938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C6C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4D4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A0C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279E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C81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55DEF5A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2FB7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43E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5572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EB8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3A8703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FE59D1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6C91EA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B51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F19F1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66F8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F19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075E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63C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375EF411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AC69" w14:textId="77777777" w:rsidR="009202D2" w:rsidRDefault="009202D2" w:rsidP="009202D2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2BB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B5DB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983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78FEB1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739F113" w14:textId="77777777" w:rsidR="009202D2" w:rsidRPr="007D0C03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301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5B68B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1CD6BE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6FF0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F6B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E076" w14:textId="77777777" w:rsidR="009202D2" w:rsidRPr="0048314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C18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0C60777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3B59690B" w14:textId="77777777" w:rsidR="009202D2" w:rsidRPr="005905D7" w:rsidRDefault="009202D2" w:rsidP="006B4CB8">
      <w:pPr>
        <w:pStyle w:val="Heading1"/>
        <w:spacing w:line="360" w:lineRule="auto"/>
      </w:pPr>
      <w:r w:rsidRPr="005905D7">
        <w:t>LINIA 116</w:t>
      </w:r>
    </w:p>
    <w:p w14:paraId="701FA116" w14:textId="77777777" w:rsidR="009202D2" w:rsidRPr="005905D7" w:rsidRDefault="009202D2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9202D2" w:rsidRPr="00743905" w14:paraId="5C86A1D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BDE2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485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F9A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EAF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32FA5E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594A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469D60B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6D66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A8A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531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D6C6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F564AF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9202D2" w:rsidRPr="00743905" w14:paraId="5B4BB087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E934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49A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7CB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15D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8B2740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E5F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FF6483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6B5A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41D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053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908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202D2" w:rsidRPr="00743905" w14:paraId="0905C7D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1B11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FD7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ABF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B70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ABAB6B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2800CAF9" w14:textId="77777777" w:rsidR="009202D2" w:rsidRPr="00743905" w:rsidRDefault="009202D2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7E4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8978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76F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C32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1AB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5094321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1EC9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D30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440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98E3" w14:textId="77777777" w:rsidR="009202D2" w:rsidRPr="00743905" w:rsidRDefault="009202D2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2F75F5DC" w14:textId="77777777" w:rsidR="009202D2" w:rsidRPr="00743905" w:rsidRDefault="009202D2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D80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  <w:lang w:val="ro-RO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8B75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F35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9FA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98AD" w14:textId="77777777" w:rsidR="009202D2" w:rsidRPr="00743905" w:rsidRDefault="009202D2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3F30DCD2" w14:textId="77777777" w:rsidR="009202D2" w:rsidRPr="00743905" w:rsidRDefault="009202D2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202D2" w:rsidRPr="00743905" w14:paraId="267C459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7E7B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196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C99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DC3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6757A19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109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B47E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29B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AA4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1F7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533EACE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202D2" w:rsidRPr="00743905" w14:paraId="3F25F47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1DEE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6DAC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7F74ABC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0D0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7D8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644BFEB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143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4CDD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98E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590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F30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76F2D34" w14:textId="77777777" w:rsidR="009202D2" w:rsidRPr="0007721B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743905" w14:paraId="20603E3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50A5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8943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C4F6F1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5F9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DDB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03CC8A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0B8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0CB1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A33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4DD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1B8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76CB4C7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743905" w14:paraId="5A6FB9D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8AA4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7411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18F9CC0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2CCB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46A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BA0607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CA2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4B15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237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81D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487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F0C6AF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743905" w14:paraId="100674E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D3C9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6A5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02FA28F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26A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8A2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E00BED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60C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72E2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119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486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F3EE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677E12F" w14:textId="77777777" w:rsidR="009202D2" w:rsidRPr="00537749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743905" w14:paraId="02E565F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CD67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D75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0282EB5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07F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9FDF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2E1F24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2D1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8887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788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034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76A8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327D1041" w14:textId="77777777" w:rsidR="009202D2" w:rsidRPr="005A7670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743905" w14:paraId="67FD978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2166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252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B3D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155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F01ADB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5E718DB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39B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E4EFCB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2E39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40B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5CB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4B2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7DF24AA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85D1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5FF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6E8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60E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4DF3D4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CCC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AACB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EAD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08D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752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56D67FD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202D2" w:rsidRPr="00743905" w14:paraId="1F9ADC50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6DFD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58D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8A2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9D5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2B12C0E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097E682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A58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76735F2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316C086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5AE4AEAB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120DB5B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3301981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5F342C9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FB04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B7F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A38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E32B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31389D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9202D2" w:rsidRPr="00743905" w14:paraId="5BE17B1A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A430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759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005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0B6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14B9F4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D29278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3DC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1896F04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95FB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C07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2A1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946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9202D2" w:rsidRPr="00743905" w14:paraId="5AC3AF1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710E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136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573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E26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7F2F41D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A65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BA75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017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AF0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C0D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33CA27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583094A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9202D2" w:rsidRPr="00743905" w14:paraId="3DE916B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02EAA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038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74B32EB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89D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932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88F8EB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083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7BAC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772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301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09B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AC5B622" w14:textId="77777777" w:rsidR="009202D2" w:rsidRPr="001D7D9E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6A47402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0E5F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2C9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E9F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0F3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705459F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405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40DC4F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5F4B075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5C65378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DBE2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3C8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CF3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AAE4C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B0D5A2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9202D2" w:rsidRPr="00743905" w14:paraId="4C6F60B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54A1F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705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79D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F41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B4A0A4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D2D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03D001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0324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49E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FEB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52E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5DA236E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6583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428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437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AAF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83F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FBEEB86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6A5E633F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212537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8F97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81F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144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301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9202D2" w:rsidRPr="00743905" w14:paraId="165809B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E1E8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5EA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57469FD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6C1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F4B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666B65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5D4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6588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F75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6B6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C52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C7B6ED7" w14:textId="77777777" w:rsidR="009202D2" w:rsidRPr="0007721B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743905" w14:paraId="1940625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9D7B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614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3FB7F83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5A2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4DC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38C729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B86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7EC5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113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9B3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6EF1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D8DF017" w14:textId="77777777" w:rsidR="009202D2" w:rsidRPr="00951746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743905" w14:paraId="7D96066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A874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45D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A29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933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7CB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9396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94D2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52C000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C7D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440A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14E9A1D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78C8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9428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55793FB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C8AB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22B6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17F76AC0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F7E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376F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6C3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AAD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BACF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47DC4D7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AA43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B64B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1E70895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EB7D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C619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233A739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3EC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0061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69E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5C2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BFA1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61F4857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CC9A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2701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4342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F20D" w14:textId="77777777" w:rsidR="009202D2" w:rsidRPr="00743905" w:rsidRDefault="009202D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750A39C" w14:textId="77777777" w:rsidR="009202D2" w:rsidRDefault="009202D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44B4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3</w:t>
            </w:r>
          </w:p>
          <w:p w14:paraId="34D58D9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091C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71E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992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B4F8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3 tehnică în abatere</w:t>
            </w:r>
          </w:p>
        </w:tc>
      </w:tr>
      <w:tr w:rsidR="009202D2" w:rsidRPr="00743905" w14:paraId="6855808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B18B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0BBF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67BD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B731" w14:textId="77777777" w:rsidR="009202D2" w:rsidRPr="00743905" w:rsidRDefault="009202D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1937C478" w14:textId="77777777" w:rsidR="009202D2" w:rsidRDefault="009202D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F834" w14:textId="77777777" w:rsidR="009202D2" w:rsidRDefault="009202D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</w:t>
            </w:r>
          </w:p>
          <w:p w14:paraId="3AD696BE" w14:textId="77777777" w:rsidR="009202D2" w:rsidRPr="00743905" w:rsidRDefault="009202D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C52C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142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2C7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1848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4, 5 și 6  ân abatere</w:t>
            </w:r>
          </w:p>
        </w:tc>
      </w:tr>
      <w:tr w:rsidR="009202D2" w:rsidRPr="00743905" w14:paraId="40AD793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D846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C59B" w14:textId="77777777" w:rsidR="009202D2" w:rsidRDefault="009202D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8C6D" w14:textId="77777777" w:rsidR="009202D2" w:rsidRDefault="009202D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DF28" w14:textId="77777777" w:rsidR="009202D2" w:rsidRPr="00743905" w:rsidRDefault="009202D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3D3C5CA" w14:textId="77777777" w:rsidR="009202D2" w:rsidRDefault="009202D2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C26F" w14:textId="77777777" w:rsidR="009202D2" w:rsidRDefault="009202D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14</w:t>
            </w:r>
          </w:p>
          <w:p w14:paraId="27CACD1B" w14:textId="77777777" w:rsidR="009202D2" w:rsidRPr="00743905" w:rsidRDefault="009202D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41CD" w14:textId="77777777" w:rsidR="009202D2" w:rsidRPr="00743905" w:rsidRDefault="009202D2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29C4" w14:textId="77777777" w:rsidR="009202D2" w:rsidRPr="00743905" w:rsidRDefault="009202D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2B4D" w14:textId="77777777" w:rsidR="009202D2" w:rsidRPr="00743905" w:rsidRDefault="009202D2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26C7" w14:textId="77777777" w:rsidR="009202D2" w:rsidRDefault="009202D2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linia 1</w:t>
            </w:r>
          </w:p>
        </w:tc>
      </w:tr>
      <w:tr w:rsidR="009202D2" w:rsidRPr="00743905" w14:paraId="31487D3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BD93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94E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6BD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9A0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63F7DB9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93DD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F2554D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5204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31F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2B7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9646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DD6B77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9202D2" w:rsidRPr="00743905" w14:paraId="7877B13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5091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9D4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5A2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0D2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71AC2E8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75811FA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D96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9AA49F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4966B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733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F7D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04C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5CE48F4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496E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B38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0C7C7FE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F22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7F5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509E95B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1DD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A554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6F9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D93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A36C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6462ACB" w14:textId="77777777" w:rsidR="009202D2" w:rsidRPr="00351657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743905" w14:paraId="5760E3CC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69D8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5A62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90+300</w:t>
            </w:r>
          </w:p>
          <w:p w14:paraId="4CE7566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013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6E1C" w14:textId="77777777" w:rsidR="009202D2" w:rsidRPr="00743905" w:rsidRDefault="009202D2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8DBDFB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79F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E64E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D20C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D92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52A2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53FA5311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E5DF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70E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466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BA4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5EFD2B7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179B55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E80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2A205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895E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940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587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70C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0A52C2F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85AC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F0C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AFB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68C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09298C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D4E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87F7E8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D3C6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17E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C74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F20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43F2FE4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D245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60EE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95+000</w:t>
            </w:r>
          </w:p>
          <w:p w14:paraId="4E8488C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90A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9715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AC2EBD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E14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A3BA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EEF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374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70B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4976F1D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E587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5B29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B421C0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BE4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222AE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11916D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428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F776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345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02F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8B66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848BC91" w14:textId="77777777" w:rsidR="009202D2" w:rsidRPr="003B409E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743905" w14:paraId="67B2B73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FBBF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D542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5B8F1D04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0CB4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1E99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32798D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E5D7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B2BC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D6F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FD7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D298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72B6AF4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499E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0950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2ED636E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101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C8C2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B24722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F41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2F7B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4C8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0F3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9CF4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8940CA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9202D2" w:rsidRPr="00743905" w14:paraId="68818DCD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D2C5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B99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B08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AFE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516E766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5C22C4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A9E1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FF34C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1253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F32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533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77B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673068D6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DCC5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4F9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65859F3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B36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7FF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63CED34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C70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EE0D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48A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358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A11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9202D2" w:rsidRPr="00743905" w14:paraId="2F6171C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BB26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7FBE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54D2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C9FE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798EE4FA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79F336B7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F9E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F2DCA4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5BA3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7C7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C66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A5D9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4DA1A863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3076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0AE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8A0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F76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3EDFA06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24199C2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A2D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7EC77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9390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072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54B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585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36A8D39B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C810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EF7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B5E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BEA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7AC9CEF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28E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5CE091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B0E4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E62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6EE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A75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9202D2" w:rsidRPr="00743905" w14:paraId="062E8373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A5B9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577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3EF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F95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0C32C73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05FF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82C7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118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CD4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960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9202D2" w:rsidRPr="00743905" w14:paraId="40EF975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9983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FC0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40D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26F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469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2623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DC4B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613EEFF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35A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BD0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9202D2" w:rsidRPr="00743905" w14:paraId="4F71FAA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2691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533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CE0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F8D3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5ED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3930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C84C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C7A1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31EB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9202D2" w:rsidRPr="00743905" w14:paraId="2F7BBB3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ADE38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F19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399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733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46167CD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191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93380C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DC7C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4F8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9BC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A0B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1549EE7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F6EF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136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40E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02B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3C1003EB" w14:textId="77777777" w:rsidR="009202D2" w:rsidRPr="00D73778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1541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303320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56EF" w14:textId="77777777" w:rsidR="009202D2" w:rsidRPr="00D73778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F15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046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B7A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451B063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3E4A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838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F2C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146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A7E3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86D5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6B4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4AB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836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9202D2" w:rsidRPr="00743905" w14:paraId="2F13209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BA4E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0BC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385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4F26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7CF0541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2CA1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757ADA27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050FF6D1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07C7216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51319EBE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B650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0C5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CB1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D905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228B95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15182C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9202D2" w:rsidRPr="00743905" w14:paraId="56CEFB3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9327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05C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E49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907C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1CDECA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2D45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7F0A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8DB5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7F7521E1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BFB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40A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9202D2" w:rsidRPr="00743905" w14:paraId="1631E43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9365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73CA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EE05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DCEF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A70694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D7CF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C79E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9A57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4AD0E04F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1555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4787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783ED72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6B47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2CFB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A9F56C7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CF9B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59C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27B70E4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7690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31B4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937F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2FBA1F18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98CA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D3248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67BED09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3189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03C0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B252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B7E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1D5D0A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E8FE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34A12CF2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2645FD22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60CC430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402E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D6EA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9D4E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B26C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1E6A117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9202D2" w:rsidRPr="00743905" w14:paraId="74DCAFFC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E809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624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3DA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F80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7644D00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9D6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FBE5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5ADC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552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B1F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671FC0E1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484A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0E88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62+850</w:t>
            </w:r>
          </w:p>
          <w:p w14:paraId="426C547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49F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A3A3" w14:textId="77777777" w:rsidR="009202D2" w:rsidRDefault="009202D2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3A82828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290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AD4E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6E0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544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9E5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5B4B5E5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5DF1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B71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1E0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24F3" w14:textId="77777777" w:rsidR="009202D2" w:rsidRDefault="009202D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97B4468" w14:textId="77777777" w:rsidR="009202D2" w:rsidRDefault="009202D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08FC4A96" w14:textId="77777777" w:rsidR="009202D2" w:rsidRDefault="009202D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1C61942" w14:textId="77777777" w:rsidR="009202D2" w:rsidRPr="00743905" w:rsidRDefault="009202D2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DEB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7908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2497" w14:textId="77777777" w:rsidR="009202D2" w:rsidRDefault="009202D2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045C71ED" w14:textId="77777777" w:rsidR="009202D2" w:rsidRPr="004E7F11" w:rsidRDefault="009202D2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45F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2A9F" w14:textId="77777777" w:rsidR="009202D2" w:rsidRDefault="009202D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3DB4C737" w14:textId="77777777" w:rsidR="009202D2" w:rsidRPr="00743905" w:rsidRDefault="009202D2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4C112E1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6BB8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5C5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6D9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DFD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1C364E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95B1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1492669E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4F77818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18D8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F98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687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6E7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1460CC3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C295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97A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02F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5A6E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8CFF73D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D1B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9BFE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B4DCC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4943B8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F77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792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6059E1FA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4307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56B5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26C23E9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E7D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E30D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7868346C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171C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5B07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C47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76B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764B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1853743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1FA4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BF07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3F865179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784F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3104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5191069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818E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16B4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C35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CE0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DD6D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0B5CC1C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399A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A2E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8A6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9578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24D611EF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C289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CAE6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BE2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E8B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886F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797F171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8C4B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D80A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3E08B35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601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4DF2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341BF7E2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30017112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425B7C7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61D4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ED3E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143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D176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4DE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4108E06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F50C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949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414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E60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579A54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B0D3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5D7627F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72EA85C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868D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A5E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E1E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BB08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9202D2" w:rsidRPr="00743905" w14:paraId="4816B45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6F44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3EB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045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9CF3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C91E3FB" w14:textId="77777777" w:rsidR="009202D2" w:rsidRPr="00CD295A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D58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3824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9B56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C0D1F6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F1F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422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9202D2" w:rsidRPr="00743905" w14:paraId="4D0366D9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AC0B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FE4E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EE2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EC4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05DAD7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4D4C595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E20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0068455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B380A4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BF3A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1672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EF5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24A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6383F52C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6B8D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B619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A78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07EB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8969CAA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6504D48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8C9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77459D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9D00" w14:textId="77777777" w:rsidR="009202D2" w:rsidRPr="00743905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CC6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AA7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B55F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9202D2" w:rsidRPr="00743905" w14:paraId="3AF562B6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75E5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B50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7110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2A09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8B87017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ED81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752E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67B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90A7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520D9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AF9F7ED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42A929CC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EB543C2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9202D2" w:rsidRPr="00743905" w14:paraId="2AADAC6D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B60F" w14:textId="77777777" w:rsidR="009202D2" w:rsidRPr="00743905" w:rsidRDefault="009202D2" w:rsidP="009202D2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446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ED1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BAA8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B19A72E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7C22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62B9F7D2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3651A78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28B525A4" w14:textId="77777777" w:rsidR="009202D2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D952" w14:textId="77777777" w:rsidR="009202D2" w:rsidRDefault="009202D2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0956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0D53" w14:textId="77777777" w:rsidR="009202D2" w:rsidRPr="00743905" w:rsidRDefault="009202D2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DDE7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DEEBBF6" w14:textId="77777777" w:rsidR="009202D2" w:rsidRDefault="009202D2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3BCA631" w14:textId="77777777" w:rsidR="009202D2" w:rsidRPr="005905D7" w:rsidRDefault="009202D2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02BBB9C" w14:textId="77777777" w:rsidR="009202D2" w:rsidRDefault="009202D2" w:rsidP="00740BAB">
      <w:pPr>
        <w:pStyle w:val="Heading1"/>
        <w:spacing w:line="360" w:lineRule="auto"/>
      </w:pPr>
      <w:r>
        <w:lastRenderedPageBreak/>
        <w:t>LINIA 136</w:t>
      </w:r>
    </w:p>
    <w:p w14:paraId="38C923F8" w14:textId="77777777" w:rsidR="009202D2" w:rsidRDefault="009202D2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202D2" w14:paraId="7DF7DA10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A1D6" w14:textId="77777777" w:rsidR="009202D2" w:rsidRDefault="009202D2" w:rsidP="009202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3FD3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3428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A658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68E4035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0614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EFD20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85A440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357D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A793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577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533F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AD3C87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9202D2" w14:paraId="7EA708C7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928C" w14:textId="77777777" w:rsidR="009202D2" w:rsidRDefault="009202D2" w:rsidP="009202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CCB7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69B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48A8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DBA3C81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1B25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0E4511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62E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48C9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1851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B856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8F29E13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9202D2" w14:paraId="4F80A3F0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8BE3D" w14:textId="77777777" w:rsidR="009202D2" w:rsidRDefault="009202D2" w:rsidP="009202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256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4BFE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2C1B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9940A09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C96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A8F904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04EA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6598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30DD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746B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22AD029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9202D2" w14:paraId="79F5F3B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0F5F" w14:textId="77777777" w:rsidR="009202D2" w:rsidRDefault="009202D2" w:rsidP="009202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798B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8EA7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8F9B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9061FBA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AFBE421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C3B7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D403BE4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6FB3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DFA5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B0E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7B31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7CA48BA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C46B" w14:textId="77777777" w:rsidR="009202D2" w:rsidRDefault="009202D2" w:rsidP="009202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3B93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4C3A563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21D9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6ACE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4F44D1B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F0B4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18D0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9ADD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C5B6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9E26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252AF923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17387A24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757E" w14:textId="77777777" w:rsidR="009202D2" w:rsidRDefault="009202D2" w:rsidP="009202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302D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FA2D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634C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F7B1102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4E9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FCFBE2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E9F0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780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58BA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8E6C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8C47736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041E3DE0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9202D2" w14:paraId="250EFC51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80A8" w14:textId="77777777" w:rsidR="009202D2" w:rsidRDefault="009202D2" w:rsidP="009202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951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1230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8C10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13B0660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4C11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150D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445A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061E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6312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B1A8FE4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9202D2" w14:paraId="19EDB948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64C6" w14:textId="77777777" w:rsidR="009202D2" w:rsidRDefault="009202D2" w:rsidP="009202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E65B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1683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772E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4170682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3261B186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24BD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62564E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BA8A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0F8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BA91A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4793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06475DF0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C1B1" w14:textId="77777777" w:rsidR="009202D2" w:rsidRDefault="009202D2" w:rsidP="009202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8887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8C18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4185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E876C1F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D52D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3DF92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781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A390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9989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0EE3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5AE671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9202D2" w14:paraId="2FF456CD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6E57" w14:textId="77777777" w:rsidR="009202D2" w:rsidRDefault="009202D2" w:rsidP="009202D2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FB9D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58130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EF66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801D12F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A33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6DFD003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DFF6DB8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6B20F6F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7597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C23D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6805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4B08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5A22C3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4BB2C6A5" w14:textId="77777777" w:rsidR="009202D2" w:rsidRDefault="009202D2">
      <w:pPr>
        <w:spacing w:line="192" w:lineRule="auto"/>
        <w:ind w:right="57"/>
        <w:rPr>
          <w:sz w:val="20"/>
          <w:lang w:val="ro-RO"/>
        </w:rPr>
      </w:pPr>
    </w:p>
    <w:p w14:paraId="69B4225A" w14:textId="77777777" w:rsidR="009202D2" w:rsidRDefault="009202D2" w:rsidP="00C83010">
      <w:pPr>
        <w:pStyle w:val="Heading1"/>
        <w:spacing w:line="360" w:lineRule="auto"/>
      </w:pPr>
      <w:r>
        <w:t>LINIA 143</w:t>
      </w:r>
    </w:p>
    <w:p w14:paraId="3E96C930" w14:textId="77777777" w:rsidR="009202D2" w:rsidRDefault="009202D2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9202D2" w14:paraId="665E8FC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FEE5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637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307C8F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55F3" w14:textId="77777777" w:rsidR="009202D2" w:rsidRPr="00984839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FC0E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D1887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2B5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B61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A7F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210D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B388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BD5510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21918315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1CDB602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76C6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78D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09E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8ED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B701F6D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6C3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6F1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C1E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562F6F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F896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5555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DB7524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9202D2" w14:paraId="389776B5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9303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ACD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6F6B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3D2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213EBFD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215109F3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7C3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ABD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363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E96766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7E99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63C3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901D0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2A75777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8D32DF8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7F20F8D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E203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41E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8A04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BDC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986A2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6097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DF557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F96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384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D22E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143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C35858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9202D2" w14:paraId="7D14CC8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4364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28A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240E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F13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99E947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01A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27AB6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8582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9F8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989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FE2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8C61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202D2" w14:paraId="1993036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4544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FCA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2A74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610E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3F49C7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1C2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08ADB3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A09692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087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8A2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3BA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495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CE90BB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202D2" w14:paraId="63C9952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DD2A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5E1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626E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EEE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CDDEB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372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381503E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2F0578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C8C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51B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B86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17393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0B9E6E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9202D2" w14:paraId="7EC89FF7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3BE0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EA3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65FB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01A8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40821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9FB7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5E0BA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4F17C7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F403AD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E1F307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D93FD2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163C7E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BF8401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3FB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4FE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37C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298C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E2EDC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202D2" w14:paraId="65299D3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BB2B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44F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0082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5A1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BD8D62E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9AE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614C2A8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F64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B47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714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A8A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7BC093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039779D5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9202D2" w14:paraId="08C51B2B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6591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155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5DC9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9DD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4644CC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393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E01335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6ED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47D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6C2E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E43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E2B6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9202D2" w14:paraId="06D947B7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EBEF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E2D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936B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61FE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C54F2E3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CF5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7D695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160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D17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3C1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F5E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EE831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2F27043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9202D2" w14:paraId="7B0510C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DE84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602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3E63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38B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110C77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035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45708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ED4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3E1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EF6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814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2B6D17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9202D2" w14:paraId="3723E08F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75A6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077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26559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E55D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9A1F6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FE7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354CA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2FC9A7F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67F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8CE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3EA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296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9AEA8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9202D2" w14:paraId="2715021E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AB88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7B9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1B02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FCC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9680E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1E3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5DD62E7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48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DF4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E23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E9EC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3B935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9202D2" w14:paraId="49F57098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06E5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82C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718C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C140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2F7B9B3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CED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85AB42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ABEB9F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816E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25737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B55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AF9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260E0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9202D2" w14:paraId="3C4D345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64B0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9C3E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A401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9E05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ACEF9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7D6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2BE3CB2E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66E7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95E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158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DE9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EB70A5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9202D2" w14:paraId="2275948C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FBF7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376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44CF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AEE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9A0844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20E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C7E04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BF3651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519D" w14:textId="77777777" w:rsidR="009202D2" w:rsidRPr="00B53EFA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A0FE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0984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CD3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449785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9202D2" w14:paraId="3D110273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806D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869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93D8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8D6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606A4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190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FF2FA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1601" w14:textId="77777777" w:rsidR="009202D2" w:rsidRPr="00B53EFA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09F7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2E42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788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6FC398D2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D815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837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F392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20B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92312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8EA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33E04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D9B1" w14:textId="77777777" w:rsidR="009202D2" w:rsidRPr="00B53EFA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4A5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2432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8E6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56E2BD7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B237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C09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6909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268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9D1175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933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246DE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936F" w14:textId="77777777" w:rsidR="009202D2" w:rsidRPr="00B53EFA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D29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5082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8103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043E9B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9202D2" w14:paraId="08A1F90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58B7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34F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51A0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50F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9639B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6E6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6583D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57EC25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AF16BA7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ABBB16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483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207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A318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AC6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5BDFB5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202D2" w14:paraId="089DD90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2B19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3D7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1A6E0D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4D15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5E238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7F42BAC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619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C9B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941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7CE2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DE2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437C6464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F7C7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480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2D416AB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F7F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CB1E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DB70D5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F14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3A7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CE1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CAB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66FB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EA943C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6C458E9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7781B53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1DE2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1A8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919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453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4A8274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2E7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F98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4EC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3AFA0E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B1F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D1E3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F4B3EE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7EA7695B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3D5369E7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64EF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103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332A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CCC4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494547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97859B3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226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7131FB3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6EBA" w14:textId="77777777" w:rsidR="009202D2" w:rsidRPr="00B53EFA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AD0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24F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8EF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182BF38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AA8B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785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F714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80B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D7322F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6511A364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139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312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353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06E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B5A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175947A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A282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3EB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35D1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817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5C2C94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B08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3D2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E2C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F5B9FF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001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A7CE" w14:textId="77777777" w:rsidR="009202D2" w:rsidRPr="006611B7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9202D2" w14:paraId="4A66905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A5E3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D59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12E52A2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A5EE" w14:textId="77777777" w:rsidR="009202D2" w:rsidRPr="00984839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892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91A9A5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1C5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B3D7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FE5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5B7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8F5B1" w14:textId="77777777" w:rsidR="009202D2" w:rsidRPr="003B25AA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02D2" w14:paraId="099FD9E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6259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DD20" w14:textId="77777777" w:rsidR="009202D2" w:rsidRPr="00CB3DC4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12D10AF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6BC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D1C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3EAE90C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6EF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D78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8CC4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FC5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8358" w14:textId="77777777" w:rsidR="009202D2" w:rsidRPr="00CB3DC4" w:rsidRDefault="009202D2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86EB198" w14:textId="77777777" w:rsidR="009202D2" w:rsidRPr="00F11CE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2356B1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49E9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450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5359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63C3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2FEEF0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4923D7EC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5B6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102D3D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B865" w14:textId="77777777" w:rsidR="009202D2" w:rsidRPr="00B53EFA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A87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031E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9BF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2BF5BD1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BCA1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53D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3EE9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3D2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8139FBD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F3B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08CBE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B84424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2BEE748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5F952BB" w14:textId="77777777" w:rsidR="009202D2" w:rsidRPr="00260477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BB27" w14:textId="77777777" w:rsidR="009202D2" w:rsidRPr="00B53EFA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C4A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DDEA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3558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DD5AEB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202D2" w14:paraId="036AF5D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0AE6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C53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8B08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6B8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F2FE7AB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6BD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772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7DF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6671370F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327A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3C6D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DCDEDB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025C107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202D2" w14:paraId="59E4538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4FAF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B09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27D1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39F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C3BA08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8AC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F9BF9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F30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DC7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65F2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CEE7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9202D2" w14:paraId="1A148DC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3331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ADC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13C700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9F92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6946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639A75F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37ACBF9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93F513B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3FE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DB0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B8BE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2E0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EC87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8EBCCC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2DEDE26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202D2" w14:paraId="48CCED6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A96B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221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91FE3B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93A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8C5E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495C10D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CD77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1B7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21F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CF6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71E4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17CE02CE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5D62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780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89E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39A8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65BAF5B" w14:textId="77777777" w:rsidR="009202D2" w:rsidRDefault="009202D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16632149" w14:textId="77777777" w:rsidR="009202D2" w:rsidRDefault="009202D2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9E3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C2CD1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EA36" w14:textId="77777777" w:rsidR="009202D2" w:rsidRPr="00B53EFA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E0F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A11F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E9BE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39EE4A67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5826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964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DCAE26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B93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B851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A649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147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D9D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16F1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0A98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1AB00435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1B73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CFF0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F6C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891C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1286AAB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35053D9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BAD811A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910B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D4F4197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1B97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529C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13F3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0C9F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6E290B8F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33ED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00A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7952D1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68B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8935" w14:textId="77777777" w:rsidR="009202D2" w:rsidRDefault="009202D2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95D5D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B1F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5FBE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B2CD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0D7B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4DBB0B3B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7219" w14:textId="77777777" w:rsidR="009202D2" w:rsidRDefault="009202D2" w:rsidP="009202D2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FA62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3826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EECA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74F8F317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BD7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7AEDF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4083355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47D3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64E8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10D7" w14:textId="77777777" w:rsidR="009202D2" w:rsidRPr="00984839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EBFC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960142" w14:textId="77777777" w:rsidR="009202D2" w:rsidRDefault="009202D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1BAAB080" w14:textId="77777777" w:rsidR="009202D2" w:rsidRDefault="009202D2">
      <w:pPr>
        <w:spacing w:after="40" w:line="192" w:lineRule="auto"/>
        <w:ind w:right="57"/>
        <w:rPr>
          <w:sz w:val="20"/>
          <w:lang w:val="ro-RO"/>
        </w:rPr>
      </w:pPr>
    </w:p>
    <w:p w14:paraId="282FB18E" w14:textId="77777777" w:rsidR="009202D2" w:rsidRDefault="009202D2" w:rsidP="00EF6A64">
      <w:pPr>
        <w:pStyle w:val="Heading1"/>
        <w:spacing w:line="360" w:lineRule="auto"/>
      </w:pPr>
      <w:r>
        <w:t>LINIA 144</w:t>
      </w:r>
    </w:p>
    <w:p w14:paraId="48BB4DAE" w14:textId="77777777" w:rsidR="009202D2" w:rsidRDefault="009202D2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9202D2" w14:paraId="7D07CFC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F5C9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F73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EADA31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AC6F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05C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0E5D65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AFF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E953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EEC26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1CDC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0075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B146EDB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09EDA60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202D2" w14:paraId="3C2DA10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190E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E90E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960D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540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09577B0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8629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0AA09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FEA1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E70146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33F9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AEE7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92C866B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9202D2" w14:paraId="5E47749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1736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41E5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A868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A327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FBF54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6DFE2E30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CF8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B9F8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2FB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7D56A6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D2FA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875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21AD786F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6F208C7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28071CF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08477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D19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CAE6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BE1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5908DE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1E8A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BE719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B4EC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952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F332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A7B2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D52C0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9202D2" w14:paraId="42540F4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7624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1C5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3614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7142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F7E291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BC9A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3F374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C9F5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AA6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EDB6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0182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FC060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9202D2" w14:paraId="5FB16D01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AA15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A87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D576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E49D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261F3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88C6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177FE65A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B961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77E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E06C" w14:textId="77777777" w:rsidR="009202D2" w:rsidRPr="00984839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457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9202D2" w14:paraId="2A1DD4F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99BA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50A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1FF0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0B09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3A31BD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CE7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087F6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8522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46B6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9A65" w14:textId="77777777" w:rsidR="009202D2" w:rsidRPr="00984839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EC4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16CF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9202D2" w14:paraId="0D1411E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BE3F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668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3B9C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9F2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F92A1B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46D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D96A72E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4EBB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063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70BA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4AD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6FE796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202D2" w14:paraId="1D5096A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7FEC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5DDE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0562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64A1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566123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3DB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B21E36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0622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36E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C26F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14F5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1BE5ED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9202D2" w14:paraId="4021B4C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718A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920E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CB2C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37A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2D748E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4DA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8F96A0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366086E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C5E3509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525624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638069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3E62F0E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4BFCFE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23BC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CF45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5A2A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DDC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1803E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9202D2" w14:paraId="15ECB8C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D922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D8F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B5D4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2770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E6A79D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072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544A3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30A3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BA3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2054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FC45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CFE763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9202D2" w14:paraId="7AB4860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6EDA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82C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EC9E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66AE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83EFA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070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63B3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AC0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9F3A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3257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22E4E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9202D2" w14:paraId="45CEDA2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9588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898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E085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332B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00E532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6A36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A8523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F65DA99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0446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E725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37A0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F660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B2A77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9202D2" w14:paraId="1BF314FE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472F9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7BA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43D4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0297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D64E3F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963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84635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2838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D2E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74C3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2C30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2D9A0434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08CC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609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2D17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4C531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0DA9C3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8A3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60201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E53A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B7D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724D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C5B9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1724384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0900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EAC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29A8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04C0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EDF0D3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9589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417C2A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3777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B2C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B736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5A53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9A00F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9202D2" w14:paraId="771B4219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FF18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3819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0500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BCBE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41CCDE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46A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6B4A2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207C44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F02C8E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8E1A38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3D93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E779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FA34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7049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480B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9202D2" w14:paraId="3FC6844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B3D0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20C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2AB479F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B6E0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92A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1A3045C" w14:textId="77777777" w:rsidR="009202D2" w:rsidRPr="00B61351" w:rsidRDefault="009202D2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024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5B39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761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4F22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B21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76D99076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7269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0A5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E65F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AAA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E295781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C88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92ED22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30F4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DFD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690C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AEBB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E8E657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9202D2" w14:paraId="6AA5D80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FE9F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E80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8089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CFA0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40C30E62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60B969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52F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F855A80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A8E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AB68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B5A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5CA53D0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6BD2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563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70770C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FC7A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C14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A0B2B96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0A2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578E1B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844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F21A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C1B6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4B27BFE1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348C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B42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7A422496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7D16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92B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BDACC53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756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1EEB84F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5CC9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3355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131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77194DC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FDDE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136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6C65238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7BA1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D94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F937A7F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1DB9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B415E6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14A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8343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7735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1A30C3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9202D2" w14:paraId="28520A2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F8C1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CAC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0C67CC6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1199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BD33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D642439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584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81C7C46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47F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CED0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DED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140EF06D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E2B7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65F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91EA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7CCB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7568031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A8C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D8818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62ED4B8A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DBE0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0C0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02E0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0F0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16A6EF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9202D2" w14:paraId="3D36B9AA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31A8" w14:textId="77777777" w:rsidR="009202D2" w:rsidRDefault="009202D2" w:rsidP="009202D2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CC6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709D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2CE7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42C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10BDBFB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5A7125B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41C029C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040FAAC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816AAC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8A3112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C69D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31A6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AB7D" w14:textId="77777777" w:rsidR="009202D2" w:rsidRPr="00DA0087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6896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196E5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777D8CDD" w14:textId="77777777" w:rsidR="009202D2" w:rsidRDefault="009202D2">
      <w:pPr>
        <w:spacing w:before="40" w:line="192" w:lineRule="auto"/>
        <w:ind w:right="57"/>
        <w:rPr>
          <w:sz w:val="20"/>
          <w:lang w:val="ro-RO"/>
        </w:rPr>
      </w:pPr>
    </w:p>
    <w:p w14:paraId="05F26BAC" w14:textId="77777777" w:rsidR="009202D2" w:rsidRDefault="009202D2" w:rsidP="00E56A6A">
      <w:pPr>
        <w:pStyle w:val="Heading1"/>
        <w:spacing w:line="360" w:lineRule="auto"/>
      </w:pPr>
      <w:r>
        <w:t>LINIA 200</w:t>
      </w:r>
    </w:p>
    <w:p w14:paraId="40196925" w14:textId="77777777" w:rsidR="009202D2" w:rsidRDefault="009202D2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02D2" w14:paraId="773AE071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8B1B" w14:textId="77777777" w:rsidR="009202D2" w:rsidRDefault="009202D2" w:rsidP="009202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5C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751D43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A13C" w14:textId="77777777" w:rsidR="009202D2" w:rsidRPr="00032D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6C8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1FE4B9A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4AF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2B7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5B7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5DD630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2D6F" w14:textId="77777777" w:rsidR="009202D2" w:rsidRPr="00032D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E640" w14:textId="77777777" w:rsidR="009202D2" w:rsidRPr="00F716C0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9202D2" w14:paraId="3BBE401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3BEC" w14:textId="77777777" w:rsidR="009202D2" w:rsidRDefault="009202D2" w:rsidP="009202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A3B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50A9EBF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257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6CC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7D4579A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30A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36B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897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526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024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202D2" w14:paraId="7F4C9BD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E4EA" w14:textId="77777777" w:rsidR="009202D2" w:rsidRDefault="009202D2" w:rsidP="009202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92B8" w14:textId="77777777" w:rsidR="009202D2" w:rsidRDefault="009202D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039048AE" w14:textId="77777777" w:rsidR="009202D2" w:rsidRDefault="009202D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0F8A7" w14:textId="77777777" w:rsidR="009202D2" w:rsidRDefault="009202D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F669" w14:textId="77777777" w:rsidR="009202D2" w:rsidRDefault="009202D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1ECE885" w14:textId="77777777" w:rsidR="009202D2" w:rsidRDefault="009202D2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1001" w14:textId="77777777" w:rsidR="009202D2" w:rsidRDefault="009202D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E076" w14:textId="77777777" w:rsidR="009202D2" w:rsidRDefault="009202D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F080" w14:textId="77777777" w:rsidR="009202D2" w:rsidRDefault="009202D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10512BFB" w14:textId="77777777" w:rsidR="009202D2" w:rsidRDefault="009202D2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E89E" w14:textId="77777777" w:rsidR="009202D2" w:rsidRDefault="009202D2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C439" w14:textId="77777777" w:rsidR="009202D2" w:rsidRDefault="009202D2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202D2" w14:paraId="627B167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7ED7" w14:textId="77777777" w:rsidR="009202D2" w:rsidRDefault="009202D2" w:rsidP="009202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E22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6611F0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050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1EE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637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235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D3E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6FC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D81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336B83D4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DBEE" w14:textId="77777777" w:rsidR="009202D2" w:rsidRDefault="009202D2" w:rsidP="009202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127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A41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008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551D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CA8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7F5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BF439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17B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BFD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1EB8E059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19D5" w14:textId="77777777" w:rsidR="009202D2" w:rsidRDefault="009202D2" w:rsidP="009202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D49A" w14:textId="77777777" w:rsidR="009202D2" w:rsidRDefault="009202D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71CD1B7" w14:textId="77777777" w:rsidR="009202D2" w:rsidRDefault="009202D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350B" w14:textId="77777777" w:rsidR="009202D2" w:rsidRDefault="009202D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DBF7C" w14:textId="77777777" w:rsidR="009202D2" w:rsidRDefault="009202D2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E5BF" w14:textId="77777777" w:rsidR="009202D2" w:rsidRDefault="009202D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80DE" w14:textId="77777777" w:rsidR="009202D2" w:rsidRDefault="009202D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8C21" w14:textId="77777777" w:rsidR="009202D2" w:rsidRDefault="009202D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24D5B2C5" w14:textId="77777777" w:rsidR="009202D2" w:rsidRDefault="009202D2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EECF" w14:textId="77777777" w:rsidR="009202D2" w:rsidRDefault="009202D2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3A5D" w14:textId="77777777" w:rsidR="009202D2" w:rsidRDefault="009202D2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1ADA46DD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72A6" w14:textId="77777777" w:rsidR="009202D2" w:rsidRDefault="009202D2" w:rsidP="009202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2C9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4280" w14:textId="77777777" w:rsidR="009202D2" w:rsidRPr="00032D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FC9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47B33F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C4A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BEFF8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DB3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33F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FE37" w14:textId="77777777" w:rsidR="009202D2" w:rsidRPr="00032DF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775F" w14:textId="77777777" w:rsidR="009202D2" w:rsidRPr="00F716C0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06E862A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4D79" w14:textId="77777777" w:rsidR="009202D2" w:rsidRDefault="009202D2" w:rsidP="009202D2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F5D8" w14:textId="77777777" w:rsidR="009202D2" w:rsidRDefault="009202D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637145F8" w14:textId="77777777" w:rsidR="009202D2" w:rsidRDefault="009202D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2785" w14:textId="77777777" w:rsidR="009202D2" w:rsidRDefault="009202D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C66D" w14:textId="77777777" w:rsidR="009202D2" w:rsidRDefault="009202D2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59A70469" w14:textId="77777777" w:rsidR="009202D2" w:rsidRDefault="009202D2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0E8D" w14:textId="77777777" w:rsidR="009202D2" w:rsidRDefault="009202D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3254" w14:textId="77777777" w:rsidR="009202D2" w:rsidRDefault="009202D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AB23" w14:textId="77777777" w:rsidR="009202D2" w:rsidRDefault="009202D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548+595</w:t>
            </w:r>
          </w:p>
          <w:p w14:paraId="4EC549C3" w14:textId="77777777" w:rsidR="009202D2" w:rsidRDefault="009202D2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94D6" w14:textId="77777777" w:rsidR="009202D2" w:rsidRDefault="009202D2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84CC" w14:textId="77777777" w:rsidR="009202D2" w:rsidRDefault="009202D2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1C1D514D" w14:textId="77777777" w:rsidR="009202D2" w:rsidRDefault="009202D2" w:rsidP="00623FF6">
      <w:pPr>
        <w:spacing w:before="40" w:after="40" w:line="192" w:lineRule="auto"/>
        <w:ind w:right="57"/>
        <w:rPr>
          <w:lang w:val="ro-RO"/>
        </w:rPr>
      </w:pPr>
    </w:p>
    <w:p w14:paraId="1F1D47E7" w14:textId="77777777" w:rsidR="009202D2" w:rsidRDefault="009202D2" w:rsidP="006D4098">
      <w:pPr>
        <w:pStyle w:val="Heading1"/>
        <w:spacing w:line="360" w:lineRule="auto"/>
      </w:pPr>
      <w:r>
        <w:t>LINIA 201</w:t>
      </w:r>
    </w:p>
    <w:p w14:paraId="415C3C04" w14:textId="77777777" w:rsidR="009202D2" w:rsidRDefault="009202D2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9202D2" w14:paraId="1BC0C6E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29CB" w14:textId="77777777" w:rsidR="009202D2" w:rsidRDefault="009202D2" w:rsidP="009202D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F7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E724" w14:textId="77777777" w:rsidR="009202D2" w:rsidRPr="00C937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25D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EB4B5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9F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3E98BA3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042DA6A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65E3A9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87DB" w14:textId="77777777" w:rsidR="009202D2" w:rsidRPr="00C937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A8D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F023" w14:textId="77777777" w:rsidR="009202D2" w:rsidRPr="00C937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32B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F96213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FC42" w14:textId="77777777" w:rsidR="009202D2" w:rsidRDefault="009202D2" w:rsidP="009202D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4B3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4624" w14:textId="77777777" w:rsidR="009202D2" w:rsidRPr="00C937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AAE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C2E88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A5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56BEB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509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3901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9707" w14:textId="77777777" w:rsidR="009202D2" w:rsidRPr="00C937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A4C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668FA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A2C61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9202D2" w14:paraId="5F38CB8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2CE6" w14:textId="77777777" w:rsidR="009202D2" w:rsidRDefault="009202D2" w:rsidP="009202D2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6A8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1B0E" w14:textId="77777777" w:rsidR="009202D2" w:rsidRPr="00C937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C9B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126655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CD9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820C25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860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83E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E1BA" w14:textId="77777777" w:rsidR="009202D2" w:rsidRPr="00C937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67E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2B2C4E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0E4CC51" w14:textId="77777777" w:rsidR="009202D2" w:rsidRPr="003012FC" w:rsidRDefault="009202D2">
      <w:pPr>
        <w:spacing w:before="40" w:after="40" w:line="192" w:lineRule="auto"/>
        <w:ind w:right="57"/>
      </w:pPr>
    </w:p>
    <w:p w14:paraId="0757D175" w14:textId="77777777" w:rsidR="009202D2" w:rsidRDefault="009202D2" w:rsidP="002A4CB1">
      <w:pPr>
        <w:pStyle w:val="Heading1"/>
        <w:spacing w:line="360" w:lineRule="auto"/>
      </w:pPr>
      <w:r>
        <w:t>LINIA 203</w:t>
      </w:r>
    </w:p>
    <w:p w14:paraId="4F0B1B31" w14:textId="77777777" w:rsidR="009202D2" w:rsidRDefault="009202D2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9202D2" w:rsidRPr="007126D7" w14:paraId="538D2B1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0EA6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ED1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7B45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D498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7298C7B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2C8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B5C8C8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8876A6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E0927E9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0EA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803F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139E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874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9A900B7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9202D2" w:rsidRPr="007126D7" w14:paraId="4E4BFF9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C1867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26F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F198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52C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6B8847D3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580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A95A71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7A37C6B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48CF3E8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EDF2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4C4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56AB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BE07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9202D2" w:rsidRPr="007126D7" w14:paraId="4C0134A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1C2A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63D4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9D6C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172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E1CABC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E5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6C9BBC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EA4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6A3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469B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74B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202D2" w:rsidRPr="007126D7" w14:paraId="041D2641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C05B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41EB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55F9AC90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E222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19AE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6A1AEE31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C0AB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250E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681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458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24D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66E295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0F5AD9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1A3D606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42E8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C06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2363296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4943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632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435E5BA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00B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294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61B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4B14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19A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A64F2C4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DC218C6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78F161E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78491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76E9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8FF8004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FC36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668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9302ABF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DC3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38E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3F2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76D8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F99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6BCEE8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DED7013" w14:textId="77777777" w:rsidR="009202D2" w:rsidRPr="008F5A6B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07B7CAE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461E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CD55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6E5E06F3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86A6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35735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D158258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27A3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5E7F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168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7A7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80E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2DC495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DB577A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43FAD37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A7E7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090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38E44A8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30B3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03D7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4982D84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F5B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9836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34D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2B99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39F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7E7B9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D586A81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6E16C11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7F22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FB5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113171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A911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D79A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A671FDD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30F0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1DE3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57D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D31C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D5D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8E5EF9F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826A864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6D355D7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9B78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3E36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7BFE5B94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4548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D990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6092D33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C6B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DF88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37F4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536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308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1CD59CE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FAE524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42BBC51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3BDC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2A49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F03F14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45C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DA94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4204032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B59A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9CF4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057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BBB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1D4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6FA5F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03F2D5A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040D35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C745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84D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306559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5719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0F23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AF86CE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ED26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C815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C27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49B6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8AB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1B09F0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592C80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23B5CF6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1AB9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DE4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0A5551E5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85D4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BC02" w14:textId="77777777" w:rsidR="009202D2" w:rsidRPr="007126D7" w:rsidRDefault="009202D2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4B64FBA" w14:textId="77777777" w:rsidR="009202D2" w:rsidRPr="007126D7" w:rsidRDefault="009202D2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527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421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4E4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09E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9BA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6270995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8BEC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869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541F49D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B344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A22B3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4A2158E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AAF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E9C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35C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0022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FC1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BF8267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6FA7BEA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5AC68B2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CC6A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A80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1D56936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544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EA8D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1FE1D5B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08B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554F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B44D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F0E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8170" w14:textId="77777777" w:rsidR="009202D2" w:rsidRPr="00F13EC0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448DF13B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BBD3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35AA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BB5947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C384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5A3A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C530A2F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8D86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3D4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857B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B998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C41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C5EE2A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D4E6BE3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246AFFC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3163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6B59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05B5FAA5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4018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9C61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82C0FE7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E285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B46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993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EB16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7A7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3A902E7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E10434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16CC258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5AAC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491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13737BB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967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2648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1896F14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FA5B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2F5B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812D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65A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7EE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956032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982B92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26F8D81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98CF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19F5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D76C744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278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9694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9515D25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22D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859E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C22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D73FB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58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18B0F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14A35A5" w14:textId="77777777" w:rsidR="009202D2" w:rsidRPr="00744E1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23FA38B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48A4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791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513B6C6D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8236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520C" w14:textId="77777777" w:rsidR="009202D2" w:rsidRPr="007126D7" w:rsidRDefault="009202D2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A7B56B9" w14:textId="77777777" w:rsidR="009202D2" w:rsidRPr="007126D7" w:rsidRDefault="009202D2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D22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A918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BFA7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63E1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6C0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3426ACD8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74BC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293D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D3F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82AC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4D3A3D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641B1D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888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99293C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73D5434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26D406DD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2F181A10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A01E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839A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8994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DC6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202D2" w:rsidRPr="007126D7" w14:paraId="3C5365C9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A852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211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4365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58B3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CDDC82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8D69" w14:textId="77777777" w:rsidR="009202D2" w:rsidRPr="007126D7" w:rsidRDefault="009202D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DC1B7AE" w14:textId="77777777" w:rsidR="009202D2" w:rsidRPr="007126D7" w:rsidRDefault="009202D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1BB07371" w14:textId="77777777" w:rsidR="009202D2" w:rsidRPr="007126D7" w:rsidRDefault="009202D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5B4978BC" w14:textId="77777777" w:rsidR="009202D2" w:rsidRPr="007126D7" w:rsidRDefault="009202D2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B77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0AA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5C66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8ED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33AAD8FE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9202D2" w:rsidRPr="007126D7" w14:paraId="6EFBF9F1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9DDE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434A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281B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4C74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AE3E444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F4A5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98E460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220ECD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42A7800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82E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904B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710C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D77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70CBEAE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9202D2" w:rsidRPr="007126D7" w14:paraId="6882F4F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7F7F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092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B53F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310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E482FEA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F16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8D414F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B3567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ACCB72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A9C349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59AF06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740688C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9BAD5F9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7F9B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4875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809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747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52D5E2E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9202D2" w:rsidRPr="007126D7" w14:paraId="4A3455B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4ABA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6E6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4A8B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96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3667B15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CE1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DCB0CB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1B2AEF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EEE998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62840C6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7EDBFB9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850CB7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8F6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7A9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EFF5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575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6AD1CB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9202D2" w:rsidRPr="007126D7" w14:paraId="57C4729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9CF5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3B6B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5E9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EE8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310837F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2357E70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F1B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2B5366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FDB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F9DA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07F8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A4E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202D2" w:rsidRPr="007126D7" w14:paraId="2EC202FD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6B7E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89A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A7EF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5FDB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02C81AEC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725A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BD63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75E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844F667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BA24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C00F" w14:textId="77777777" w:rsidR="009202D2" w:rsidRDefault="009202D2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0C36D625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1C543E17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6A91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2187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249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7C8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7C7B9D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6431E198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78A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229A93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34D50D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82301E0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C9F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D4A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DE8B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5156" w14:textId="77777777" w:rsidR="009202D2" w:rsidRDefault="009202D2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9202D2" w:rsidRPr="007126D7" w14:paraId="4824087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B6C5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892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0991C26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BC5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1E77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9C99D8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7699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9FA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9BDD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511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B71A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1D168F80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4A32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23E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715A102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CEE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B9F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61C3A26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ărului – </w:t>
            </w:r>
          </w:p>
          <w:p w14:paraId="293A1E50" w14:textId="77777777" w:rsidR="009202D2" w:rsidRPr="00F87E98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B52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A8E9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CE8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1F3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D148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9202D2" w:rsidRPr="007126D7" w14:paraId="08D4AC4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DAE6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6246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048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7480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2103AF4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3B25E35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009B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28513A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A862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877A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35EE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A070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202D2" w:rsidRPr="007126D7" w14:paraId="6AAE5F7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CD1F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1A5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100A7405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9351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90C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3FB7C9A1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0D3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D344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8F9A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CDC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318A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1AC6049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11406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021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48D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A4A4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952126D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BA57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4DCF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CC7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1D39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DB91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9202D2" w:rsidRPr="007126D7" w14:paraId="056CC50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260A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0EA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4B79A96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F612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D5DA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C05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D9F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BFE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2BF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5042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0E472A9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4BBB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0DC4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E0F5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FF28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677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1F95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868B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8685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7841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7AFF96F1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6F38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900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6BAF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096B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EFD16A1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E047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C9B4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C3E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527C2427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C9D3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A5CD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49FD06C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83ED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F5FC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AB0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D7C8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34CE72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084B9DCE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9FE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75D8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CA03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5B5AE0A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5C56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2303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38EDC14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CE39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109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26F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3E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046D4EC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7074505B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9D0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2992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A9B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5A0DB79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614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0D6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E1CFB9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9202D2" w:rsidRPr="007126D7" w14:paraId="72F081C0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A0F9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397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546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ED2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DB2A88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69F898E3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25B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A55F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DB9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E933066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7094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A81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0110990B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8536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0FC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02B99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7DA7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292226D1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EDC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2A9BA9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2D43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1BFD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78A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4E6E" w14:textId="77777777" w:rsidR="009202D2" w:rsidRPr="007126D7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01593A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6CF12C9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9202D2" w:rsidRPr="007126D7" w14:paraId="0930C0B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DD63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071E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DB59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A9D1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5A809183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3F96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0DAB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5175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C48D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4744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9202D2" w:rsidRPr="007126D7" w14:paraId="6A14833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EB1F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D8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1BA7E6F3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3B19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12B3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27E1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CE30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CD0D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1563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2A25" w14:textId="77777777" w:rsidR="009202D2" w:rsidRPr="007126D7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9202D2" w:rsidRPr="007126D7" w14:paraId="3C148CE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B089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532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873FCA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7C1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747E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2CE5DC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8F77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83B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329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A84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0C2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DB3216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3B755CD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A399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1B3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4262155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C18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4B76" w14:textId="77777777" w:rsidR="009202D2" w:rsidRDefault="009202D2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809D6C4" w14:textId="77777777" w:rsidR="009202D2" w:rsidRPr="00D52EC8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026F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1F15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62C2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AFAC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5BC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5A8F031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9202D2" w:rsidRPr="007126D7" w14:paraId="5F2049F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AB9C" w14:textId="77777777" w:rsidR="009202D2" w:rsidRPr="007126D7" w:rsidRDefault="009202D2" w:rsidP="009202D2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35E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7C8D65B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11A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982F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1333B1D" w14:textId="77777777" w:rsidR="009202D2" w:rsidRPr="00037854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356FB68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4D14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C66A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BBA8" w14:textId="77777777" w:rsidR="009202D2" w:rsidRPr="007126D7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EC47" w14:textId="77777777" w:rsidR="009202D2" w:rsidRPr="007126D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4E3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74C22700" w14:textId="77777777" w:rsidR="009202D2" w:rsidRDefault="009202D2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8C6A150" w14:textId="77777777" w:rsidR="009202D2" w:rsidRDefault="009202D2" w:rsidP="00CC0982">
      <w:pPr>
        <w:pStyle w:val="Heading1"/>
        <w:spacing w:line="360" w:lineRule="auto"/>
      </w:pPr>
      <w:r>
        <w:t>LINIA 205</w:t>
      </w:r>
    </w:p>
    <w:p w14:paraId="47271D94" w14:textId="77777777" w:rsidR="009202D2" w:rsidRDefault="009202D2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9202D2" w14:paraId="69A7C7C1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945A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15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341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D0C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42C8CAB1" w14:textId="77777777" w:rsidR="009202D2" w:rsidRPr="00985789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B9D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2299F1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01C9A54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5FC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E82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34B9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64E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32385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9202D2" w14:paraId="00A7940E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1DC3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BC3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4799BBC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C30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2DF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12A0880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0A3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330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6DB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BFD9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D4D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202D2" w14:paraId="6B3DA794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7D15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579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C4BDDD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E5E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D19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F8685A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B5A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B5D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ECF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D2B7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5EF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2120B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0EFD14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9202D2" w14:paraId="7048A0A7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B77A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8D9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1A7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2DF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EAF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F33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D3D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3FDD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BE9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6CFD9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9202D2" w14:paraId="6E227EA2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25F9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97D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59FF4A3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909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3AC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6EDCF8C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84A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82A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A45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AAFE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C91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C2F142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5252C5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9202D2" w14:paraId="771F966E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112D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BCC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A29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7BF5" w14:textId="77777777" w:rsidR="009202D2" w:rsidRDefault="009202D2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63BD3E91" w14:textId="77777777" w:rsidR="009202D2" w:rsidRDefault="009202D2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355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1D5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E76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08C4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3E9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0501B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9202D2" w14:paraId="1B00E88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E8B5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2D3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EB959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C2F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0C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F872F6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382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C61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BBC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1C03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5A9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31837B84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B007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A62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128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D8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71BF38E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F9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160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143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6902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42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A45FEB7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3A64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E1B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566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030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2763768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094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15DED0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633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B1C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66AD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E1F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997E8B9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B1B5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6E0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02D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C4B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4469273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9D0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1F284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121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CDD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426B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B4C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168E2B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BE0C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BF1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951A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84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0040CD9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BA8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CF880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C17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EA8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657C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061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62D1459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202D2" w14:paraId="2659BDC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78BE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114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70D38F9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4F4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321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4C3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764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A1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2906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CCE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4D188F1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BC80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727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EB4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483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5EBACAE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3D0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47B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6CE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A448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0C1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C552A6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6329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F4C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4368A0A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E8E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D5A3" w14:textId="77777777" w:rsidR="009202D2" w:rsidRDefault="009202D2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65B6A16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A1E4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059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91D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444A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8F4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04403D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0550F22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6139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9D3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910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C22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979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8CBAB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EAC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D9B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14D5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FBC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B8C27C8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177E" w14:textId="77777777" w:rsidR="009202D2" w:rsidRDefault="009202D2" w:rsidP="009202D2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F54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715A304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25C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EA7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90A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E2F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C8D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E481" w14:textId="77777777" w:rsidR="009202D2" w:rsidRPr="007343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012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3ADEE080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0250B215" w14:textId="77777777" w:rsidR="009202D2" w:rsidRDefault="009202D2" w:rsidP="005B00A7">
      <w:pPr>
        <w:pStyle w:val="Heading1"/>
        <w:spacing w:line="360" w:lineRule="auto"/>
      </w:pPr>
      <w:r>
        <w:t>LINIA 218</w:t>
      </w:r>
    </w:p>
    <w:p w14:paraId="6CCC7BE9" w14:textId="77777777" w:rsidR="009202D2" w:rsidRDefault="009202D2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9202D2" w14:paraId="7589A76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80E5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CDA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27E7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B7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10FA5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24E8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3F74C1B5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8061B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33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826D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3FB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:rsidRPr="00A8307A" w14:paraId="22F45BB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A0B6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49D9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DA9B" w14:textId="77777777" w:rsidR="009202D2" w:rsidRPr="00A830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3ECE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7AF3E27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256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7FD89678" w14:textId="77777777" w:rsidR="009202D2" w:rsidRPr="00664FA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6B90" w14:textId="77777777" w:rsidR="009202D2" w:rsidRPr="00A830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316E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12B0" w14:textId="77777777" w:rsidR="009202D2" w:rsidRPr="00A830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DFF2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064A5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595EB62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217F1278" w14:textId="77777777" w:rsidR="009202D2" w:rsidRPr="00664FA3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9202D2" w:rsidRPr="00A8307A" w14:paraId="72937CB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3D77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BF7F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26A2" w14:textId="77777777" w:rsidR="009202D2" w:rsidRPr="00A830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D0DF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26C172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025D" w14:textId="77777777" w:rsidR="009202D2" w:rsidRPr="00664FA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6DF7C5A" w14:textId="77777777" w:rsidR="009202D2" w:rsidRPr="00664FA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8F57" w14:textId="77777777" w:rsidR="009202D2" w:rsidRPr="00A830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E62E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4A02" w14:textId="77777777" w:rsidR="009202D2" w:rsidRPr="00A830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D34B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5B04D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BC93B76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1FAEE43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9202D2" w:rsidRPr="00A8307A" w14:paraId="62E211F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8CC4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00A9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3BD9" w14:textId="77777777" w:rsidR="009202D2" w:rsidRPr="003F40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AF3F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2B705AB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1550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6DA4" w14:textId="77777777" w:rsidR="009202D2" w:rsidRPr="003F40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F350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0985" w14:textId="77777777" w:rsidR="009202D2" w:rsidRPr="003F40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1BC5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300FFD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9202D2" w:rsidRPr="00A8307A" w14:paraId="5EEAF2F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D4EC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3150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79CB" w14:textId="77777777" w:rsidR="009202D2" w:rsidRPr="003F40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2F45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35B51B2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D52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5341E9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7472" w14:textId="77777777" w:rsidR="009202D2" w:rsidRPr="003F40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EE8A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F5A8" w14:textId="77777777" w:rsidR="009202D2" w:rsidRPr="003F40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F97C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DE083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9202D2" w:rsidRPr="00A8307A" w14:paraId="7111093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7419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CDC7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3E4F" w14:textId="77777777" w:rsidR="009202D2" w:rsidRPr="007328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2F92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C0C9D6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C965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F96F" w14:textId="77777777" w:rsidR="009202D2" w:rsidRPr="007B4F6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1E0C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7C9E" w14:textId="77777777" w:rsidR="009202D2" w:rsidRPr="007328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6D1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FF3EA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6013A6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44C9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D5AD7AF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9202D2" w:rsidRPr="00A8307A" w14:paraId="0783017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AA54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167B" w14:textId="77777777" w:rsidR="009202D2" w:rsidRPr="00A8307A" w:rsidRDefault="009202D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4ED7" w14:textId="77777777" w:rsidR="009202D2" w:rsidRPr="00732832" w:rsidRDefault="009202D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65FF" w14:textId="77777777" w:rsidR="009202D2" w:rsidRPr="00A8307A" w:rsidRDefault="009202D2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EDCC3F2" w14:textId="77777777" w:rsidR="009202D2" w:rsidRPr="00A8307A" w:rsidRDefault="009202D2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12B9" w14:textId="77777777" w:rsidR="009202D2" w:rsidRDefault="009202D2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192E0E" w14:textId="77777777" w:rsidR="009202D2" w:rsidRDefault="009202D2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408A9AD" w14:textId="77777777" w:rsidR="009202D2" w:rsidRDefault="009202D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F4F92">
              <w:rPr>
                <w:b/>
                <w:bCs/>
                <w:sz w:val="18"/>
                <w:szCs w:val="18"/>
                <w:lang w:val="ro-RO"/>
              </w:rPr>
              <w:t>13</w:t>
            </w:r>
            <w:r>
              <w:rPr>
                <w:b/>
                <w:bCs/>
                <w:sz w:val="18"/>
                <w:szCs w:val="18"/>
                <w:lang w:val="ro-RO"/>
              </w:rPr>
              <w:t>4</w:t>
            </w:r>
            <w:r w:rsidRPr="002F4F92">
              <w:rPr>
                <w:b/>
                <w:bCs/>
                <w:sz w:val="18"/>
                <w:szCs w:val="18"/>
                <w:lang w:val="ro-RO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1C7B" w14:textId="77777777" w:rsidR="009202D2" w:rsidRPr="007B4F6A" w:rsidRDefault="009202D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4ADD" w14:textId="77777777" w:rsidR="009202D2" w:rsidRPr="00A8307A" w:rsidRDefault="009202D2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3D241" w14:textId="77777777" w:rsidR="009202D2" w:rsidRPr="00732832" w:rsidRDefault="009202D2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FCE1" w14:textId="77777777" w:rsidR="009202D2" w:rsidRDefault="009202D2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2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912B4E">
              <w:rPr>
                <w:b/>
                <w:bCs/>
                <w:i/>
                <w:iCs/>
                <w:sz w:val="20"/>
                <w:lang w:val="ro-RO"/>
              </w:rPr>
              <w:t>Timișoara Nord.</w:t>
            </w:r>
          </w:p>
        </w:tc>
      </w:tr>
      <w:tr w:rsidR="009202D2" w:rsidRPr="00A8307A" w14:paraId="7D111ED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98EF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ED13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F374" w14:textId="77777777" w:rsidR="009202D2" w:rsidRPr="00B2699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853B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45E4FA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1BAB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4895" w14:textId="77777777" w:rsidR="009202D2" w:rsidRPr="00B2699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77AF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62A4" w14:textId="77777777" w:rsidR="009202D2" w:rsidRPr="00B2699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E2743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750E9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1DBD2A6B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:rsidRPr="00A8307A" w14:paraId="4C09F89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F5E1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7A4E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B356" w14:textId="77777777" w:rsidR="009202D2" w:rsidRPr="00B2699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E281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36D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A91D1D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72C1439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B6D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DBFB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FFBB" w14:textId="77777777" w:rsidR="009202D2" w:rsidRPr="00B2699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70B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11DF6C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7590B8AF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:rsidRPr="00A8307A" w14:paraId="3FB51E5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0808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FDCF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E56A" w14:textId="77777777" w:rsidR="009202D2" w:rsidRPr="00B2699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C69C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23D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51C34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5BD6D81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F19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EDEB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35E6" w14:textId="77777777" w:rsidR="009202D2" w:rsidRPr="00B2699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971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69641637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202D2" w:rsidRPr="00A8307A" w14:paraId="7D0E22C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9C38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E04C" w14:textId="77777777" w:rsidR="009202D2" w:rsidRPr="00A8307A" w:rsidRDefault="009202D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6FD1" w14:textId="77777777" w:rsidR="009202D2" w:rsidRPr="00B26991" w:rsidRDefault="009202D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8535" w14:textId="77777777" w:rsidR="009202D2" w:rsidRPr="00A8307A" w:rsidRDefault="009202D2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2BC1" w14:textId="77777777" w:rsidR="009202D2" w:rsidRDefault="009202D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945B5E" w14:textId="77777777" w:rsidR="009202D2" w:rsidRDefault="009202D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81C6DD" w14:textId="77777777" w:rsidR="009202D2" w:rsidRDefault="009202D2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0273" w14:textId="77777777" w:rsidR="009202D2" w:rsidRDefault="009202D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BA7C" w14:textId="77777777" w:rsidR="009202D2" w:rsidRPr="00A8307A" w:rsidRDefault="009202D2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168A" w14:textId="77777777" w:rsidR="009202D2" w:rsidRPr="00B26991" w:rsidRDefault="009202D2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90C2" w14:textId="77777777" w:rsidR="009202D2" w:rsidRPr="00FD3B28" w:rsidRDefault="009202D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73076081" w14:textId="77777777" w:rsidR="009202D2" w:rsidRDefault="009202D2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9202D2" w:rsidRPr="00A8307A" w14:paraId="2F881E8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3E7B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B6D8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6538" w14:textId="77777777" w:rsidR="009202D2" w:rsidRPr="00B2699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ECA2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F42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FB7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F8B2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C265" w14:textId="77777777" w:rsidR="009202D2" w:rsidRPr="00B2699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6EB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9202D2" w:rsidRPr="00A8307A" w14:paraId="44AFBE6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0107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372C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4D5A" w14:textId="77777777" w:rsidR="009202D2" w:rsidRPr="000D3BB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62A4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8E0B76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9E8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81B4FA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E3A4" w14:textId="77777777" w:rsidR="009202D2" w:rsidRPr="000D3BB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D821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43C0" w14:textId="77777777" w:rsidR="009202D2" w:rsidRPr="000D3BB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0DD2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47E883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02D2" w:rsidRPr="00A8307A" w14:paraId="1BC2109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8D4D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7D92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FF29" w14:textId="77777777" w:rsidR="009202D2" w:rsidRPr="009658E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BFC8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99271C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33A4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E594" w14:textId="77777777" w:rsidR="009202D2" w:rsidRPr="009658E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5826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8D89" w14:textId="77777777" w:rsidR="009202D2" w:rsidRPr="009658E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918B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AB53FD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9202D2" w:rsidRPr="00A8307A" w14:paraId="7FF4D11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381C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8069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07E5" w14:textId="77777777" w:rsidR="009202D2" w:rsidRPr="00472E1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CE89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0E1849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A367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7C10" w14:textId="77777777" w:rsidR="009202D2" w:rsidRPr="00472E1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3CE3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D0D0" w14:textId="77777777" w:rsidR="009202D2" w:rsidRPr="00472E1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C19C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255DC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02D2" w:rsidRPr="00A8307A" w14:paraId="2B682C4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E022" w14:textId="77777777" w:rsidR="009202D2" w:rsidRPr="00A75A00" w:rsidRDefault="009202D2" w:rsidP="009202D2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64C7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D37A" w14:textId="77777777" w:rsidR="009202D2" w:rsidRPr="00530A8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B719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5113ABD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137F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9069" w14:textId="77777777" w:rsidR="009202D2" w:rsidRPr="00530A8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B222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AB37" w14:textId="77777777" w:rsidR="009202D2" w:rsidRPr="00530A8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2B82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E3DB7D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9202D2" w14:paraId="3B30DCAA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0F15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856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768C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AB6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DA27B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4D5EE30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2D6D" w14:textId="77777777" w:rsidR="009202D2" w:rsidRPr="00447EF5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22339D0B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7ECC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1CB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8D8D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1C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3D63F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9202D2" w14:paraId="0B5A2E02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28BE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E9B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485A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73B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E0C321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4E97B5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5ED2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6A3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B3B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4C1F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168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9202D2" w14:paraId="172D01C1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CAF6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F6B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936A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32C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DD4045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383A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FE1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475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E121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6BC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2BB0D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9202D2" w14:paraId="5B6BB55A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F912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E49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9E993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690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AC3BCA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6831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1BB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BF8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96A2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9BD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8982E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626F1B0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9202D2" w14:paraId="054D06D3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1C2E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EC6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10+400</w:t>
            </w:r>
          </w:p>
          <w:p w14:paraId="1F2CD1A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25DA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CD6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68C18F0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2E3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43E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D10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B00D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8B6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348E8BCC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91A9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E56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4E3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D3B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CEA0CF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F7A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FF9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EF1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3DDF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7B0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F3FF1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9202D2" w14:paraId="34AEDCF0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D48B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C49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BF5C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FDB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194558C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C6F2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F5EFBCB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785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29B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832D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5CA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3E7C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9202D2" w14:paraId="33DFCC8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A666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6E4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30ED376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C78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60F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8012AB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7F49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D93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76E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9186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77D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9202D2" w14:paraId="217FB7FD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F558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0CA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01C655A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33A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FEB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89EC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FB9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06C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02B6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EFD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9202D2" w14:paraId="1816B7D8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372F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BD5FD" w14:textId="77777777" w:rsidR="009202D2" w:rsidRDefault="009202D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20+600</w:t>
            </w:r>
          </w:p>
          <w:p w14:paraId="3ADD06DA" w14:textId="77777777" w:rsidR="009202D2" w:rsidRDefault="009202D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BF06" w14:textId="77777777" w:rsidR="009202D2" w:rsidRDefault="009202D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1D40" w14:textId="77777777" w:rsidR="009202D2" w:rsidRDefault="009202D2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F272" w14:textId="77777777" w:rsidR="009202D2" w:rsidRPr="00465A98" w:rsidRDefault="009202D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E338" w14:textId="77777777" w:rsidR="009202D2" w:rsidRDefault="009202D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B316" w14:textId="77777777" w:rsidR="009202D2" w:rsidRDefault="009202D2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215E" w14:textId="77777777" w:rsidR="009202D2" w:rsidRPr="00984D71" w:rsidRDefault="009202D2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ECD7" w14:textId="77777777" w:rsidR="009202D2" w:rsidRDefault="009202D2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A21F8B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94BD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E42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E582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A16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3CA4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575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7BF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AB43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F39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FEE84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9202D2" w14:paraId="068AED2C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1165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4C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BBF1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E7E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78F0D96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8B34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63D61FAF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559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2539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1B4E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497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60402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9202D2" w14:paraId="3A478527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56E7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8BF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7AD0AD4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AD35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875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4EAE300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B7645B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E235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E09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232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5348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A8E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9202D2" w14:paraId="5507ED5E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FDD6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DE5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D8F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3CA6" w14:textId="77777777" w:rsidR="009202D2" w:rsidRDefault="009202D2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7FE905F" w14:textId="77777777" w:rsidR="009202D2" w:rsidRDefault="009202D2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696D" w14:textId="77777777" w:rsidR="009202D2" w:rsidRDefault="009202D2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</w:t>
            </w:r>
          </w:p>
          <w:p w14:paraId="60DA3710" w14:textId="77777777" w:rsidR="009202D2" w:rsidRPr="0017470F" w:rsidRDefault="009202D2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sch. 11 și Ax </w:t>
            </w: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510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63A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924E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857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A3666C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0AA3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E0B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7E1D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F50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035F25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D32C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E74FC59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E7D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8A6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2AD6A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C27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D7BB3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9202D2" w14:paraId="76D038B7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B24B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CFB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C198" w14:textId="77777777" w:rsidR="009202D2" w:rsidRPr="00CF787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CD9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7601C5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C7905" w14:textId="77777777" w:rsidR="009202D2" w:rsidRPr="00465A98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83D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A7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0686" w14:textId="77777777" w:rsidR="009202D2" w:rsidRPr="00984D7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27B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9202D2" w14:paraId="5CD35821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C403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608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47BD340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CCF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58A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109E39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536D31C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BCC4" w14:textId="77777777" w:rsidR="009202D2" w:rsidRPr="00465A98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642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E17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8B82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E3C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19F06C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CC5CF2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DC68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434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7E7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714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6BC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A99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9A9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3893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3A7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9202D2" w14:paraId="7172FF6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E2CE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CD0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723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A9E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01C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D04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713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DF8E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2F5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9202D2" w14:paraId="08F6C6E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7BCA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D3E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A88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1FC5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9A2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8A4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98A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878D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053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9202D2" w14:paraId="5CFEC44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92B6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478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DAB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81C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3E7205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6A0C" w14:textId="77777777" w:rsidR="009202D2" w:rsidRPr="00465A98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09E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B27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A817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4AA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E12125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0A05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26D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351A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6E2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639F8D8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BA6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A74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84A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81C9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DFA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CFB9A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9202D2" w14:paraId="3C4D21E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3354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0A8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0E9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D65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B7A5C4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3B7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B04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47A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792F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E8E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29DD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9202D2" w14:paraId="61CD92E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B576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725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706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1D9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E6A4BE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98A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9C3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618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F0BB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0A9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B998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9202D2" w14:paraId="41C1C18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9C7A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CCE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EEC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A7E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87DF6F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CFE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7BB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775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1601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21C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6F454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202D2" w14:paraId="61ADB4B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76B6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FFD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4E7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2A9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DA64E5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A8D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D5C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605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0D40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1EB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6D99B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9202D2" w14:paraId="7E80520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26F8" w14:textId="77777777" w:rsidR="009202D2" w:rsidRDefault="009202D2" w:rsidP="009202D2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E02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B6E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6BC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65D93C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B3E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7B7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55E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7E67" w14:textId="77777777" w:rsidR="009202D2" w:rsidRPr="00984D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015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3280B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1BD7D241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3D43B299" w14:textId="77777777" w:rsidR="009202D2" w:rsidRDefault="009202D2" w:rsidP="0095691E">
      <w:pPr>
        <w:pStyle w:val="Heading1"/>
        <w:spacing w:line="360" w:lineRule="auto"/>
      </w:pPr>
      <w:r>
        <w:t>LINIA 300</w:t>
      </w:r>
    </w:p>
    <w:p w14:paraId="69277491" w14:textId="77777777" w:rsidR="009202D2" w:rsidRDefault="009202D2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 xml:space="preserve">BUCUREŞTI NORD - BRAŞOV - </w:t>
      </w:r>
      <w:bookmarkStart w:id="1" w:name="_Hlk229641781"/>
      <w:r>
        <w:t>TEIUŞ - CLUJ NAPOCA - OŞORHEI - EPISCOPIA BIHOR</w:t>
      </w:r>
      <w:bookmarkEnd w:id="1"/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9202D2" w14:paraId="383ABD2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C87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B61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FB3A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B15D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5A401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6248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2E08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ECDB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6274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CE43" w14:textId="77777777" w:rsidR="009202D2" w:rsidRPr="00D344C9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19220B0D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433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3C9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569B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770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B28DED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7CC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13FF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E38B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3766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E6BE" w14:textId="77777777" w:rsidR="009202D2" w:rsidRPr="00D344C9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5238EC1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EBE3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7C0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1065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F15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879AFBB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63B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99219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B450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30B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932E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161D" w14:textId="77777777" w:rsidR="009202D2" w:rsidRPr="00D344C9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313E89" w14:textId="77777777" w:rsidR="009202D2" w:rsidRPr="00D344C9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9202D2" w14:paraId="1E7A65F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9595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63C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6DE3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8312" w14:textId="77777777" w:rsidR="009202D2" w:rsidRDefault="009202D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6708B4" w14:textId="77777777" w:rsidR="009202D2" w:rsidRDefault="009202D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BFF3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AFF6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2C63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9865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5102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E3D2BD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621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2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8F4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99F3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C75B" w14:textId="77777777" w:rsidR="009202D2" w:rsidRDefault="009202D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E438" w14:textId="77777777" w:rsidR="009202D2" w:rsidRPr="00E4222D" w:rsidRDefault="009202D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7A92358" w14:textId="77777777" w:rsidR="009202D2" w:rsidRPr="00E4222D" w:rsidRDefault="009202D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EBDA922" w14:textId="77777777" w:rsidR="009202D2" w:rsidRPr="00E4222D" w:rsidRDefault="009202D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D0E3FBC" w14:textId="77777777" w:rsidR="009202D2" w:rsidRDefault="009202D2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0CF3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B7A5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07F6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4C18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2"/>
      <w:tr w:rsidR="009202D2" w14:paraId="0FF6032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430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4967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BBAE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ABB8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F5A3D0" w14:textId="77777777" w:rsidR="009202D2" w:rsidRDefault="009202D2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20A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FE47CF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B99F932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F697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C968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90B7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B916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7B15D87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4A5DEA65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202D2" w14:paraId="19F8308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B10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72E0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E0E7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DC7B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–</w:t>
            </w:r>
          </w:p>
          <w:p w14:paraId="4A7F170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3D4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BF2A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825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14:paraId="5084A2B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03ED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4C79" w14:textId="77777777" w:rsidR="009202D2" w:rsidRPr="00A00A4F" w:rsidRDefault="009202D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 xml:space="preserve">Semnalizată cap București doar cu paleta cu diagonală.     </w:t>
            </w:r>
          </w:p>
          <w:p w14:paraId="6A74B2B1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 provizorii.</w:t>
            </w:r>
          </w:p>
        </w:tc>
      </w:tr>
      <w:tr w:rsidR="009202D2" w14:paraId="5AB84FF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968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DF2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F61F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CF04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Nord-</w:t>
            </w:r>
          </w:p>
          <w:p w14:paraId="646D986E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94D8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F6FC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1D8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7+550</w:t>
            </w:r>
          </w:p>
          <w:p w14:paraId="68659BB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829F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C2E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Protecție călători în zona peroanelor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A00A4F">
              <w:rPr>
                <w:b/>
                <w:bCs/>
                <w:i/>
                <w:iCs/>
                <w:sz w:val="20"/>
                <w:lang w:val="ro-RO"/>
              </w:rPr>
              <w:t>provizorii.</w:t>
            </w:r>
          </w:p>
        </w:tc>
      </w:tr>
      <w:tr w:rsidR="009202D2" w14:paraId="5C87D62E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685C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8E4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2F71EC5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2628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CE63" w14:textId="77777777" w:rsidR="009202D2" w:rsidRDefault="009202D2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573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11F3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69A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F5F8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F293" w14:textId="77777777" w:rsidR="009202D2" w:rsidRPr="00E4222D" w:rsidRDefault="009202D2" w:rsidP="00E4222D"/>
        </w:tc>
      </w:tr>
      <w:tr w:rsidR="009202D2" w14:paraId="6D28285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885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4A9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093C616B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0256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8D7B" w14:textId="77777777" w:rsidR="009202D2" w:rsidRDefault="009202D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7D0ABC9" w14:textId="77777777" w:rsidR="009202D2" w:rsidRDefault="009202D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FA7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574A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8F77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C36A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84AA" w14:textId="77777777" w:rsidR="009202D2" w:rsidRPr="00E4222D" w:rsidRDefault="009202D2" w:rsidP="00E4222D"/>
        </w:tc>
      </w:tr>
      <w:tr w:rsidR="009202D2" w14:paraId="04D66E2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E02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3CA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64E8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EAA1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17F1EDDE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2D2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D9EF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521B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EA6BD10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CDD3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0EA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90F817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164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41F0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6B1B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B942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CBDF9A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A1D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332407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C423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30E8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04FA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DCB6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13860F8E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1E726A4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ABF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E91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066F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9555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0740C2E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2C3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8B460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4069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ADE7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1B69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6739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82C95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9202D2" w14:paraId="1339A8D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88F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8860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E41AA42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8896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9778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9A2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AA69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2D80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598D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3CBB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5EA946C0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81A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779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0E90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65F4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31F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68A2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E685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18345ABB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6651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F59C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68163591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0EDD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0955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39+250</w:t>
            </w:r>
          </w:p>
          <w:p w14:paraId="05A9BB9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CAFF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753F" w14:textId="77777777" w:rsidR="009202D2" w:rsidRDefault="009202D2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peste </w:t>
            </w:r>
          </w:p>
          <w:p w14:paraId="57EBDF35" w14:textId="77777777" w:rsidR="009202D2" w:rsidRDefault="009202D2" w:rsidP="00422F8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CE9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5F7D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FAF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337D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1BE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776FB3C3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E9AC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37D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EA19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CDB8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C4E09CD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BDF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5572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DBA5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0BA0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EC4A" w14:textId="77777777" w:rsidR="009202D2" w:rsidRPr="00D344C9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723700C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3AB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A0DB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9646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D56B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6E1497A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C4D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9A7EE5B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A6FDDEB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0A1577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68A44012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AF152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972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8E22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83D9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316D8FA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E8EAAAF" w14:textId="77777777" w:rsidR="009202D2" w:rsidRPr="004870EE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9202D2" w14:paraId="3B7D6A7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6A7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9D9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  <w:p w14:paraId="18814FBA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59+500</w:t>
            </w:r>
          </w:p>
          <w:p w14:paraId="33DC552F" w14:textId="77777777" w:rsidR="009202D2" w:rsidRDefault="009202D2" w:rsidP="00A34530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(ax st. Ploiești Sud)</w:t>
            </w:r>
          </w:p>
          <w:p w14:paraId="26BCB1E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F636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42CB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Ploiești Sud linia 4 directă,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4308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6936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3E9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12EF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250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52E7A00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F54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786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4943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3F24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43E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0B68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579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F342322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CE5C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4E68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159AFD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9202D2" w14:paraId="7E289B1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BDE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0C54" w14:textId="77777777" w:rsidR="009202D2" w:rsidRDefault="009202D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B7EED8D" w14:textId="77777777" w:rsidR="009202D2" w:rsidRDefault="009202D2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F797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2CA2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EEFC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12DC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6F8A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F75F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C345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BFD3AD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9202D2" w14:paraId="2AE9691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BC4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25C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04C0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16F7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zonă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B3B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0683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AED3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0EACA953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925F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40959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E277612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9202D2" w14:paraId="62348FD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FF1C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A7E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9B9C40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2E19E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3B66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7917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5AAC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40D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49F5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1697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6A2A5F0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4E6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8AD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75BC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6B0B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2BE2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615C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BB6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2E9FBA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A1C6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0D56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2D64337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7D2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5E0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80+750</w:t>
            </w:r>
          </w:p>
          <w:p w14:paraId="6CC073A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EB10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9D27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C0E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232E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88C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32A8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3F7A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66A0FAF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37B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5F5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6499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3E6B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33AA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BB5B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5E30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45EB1FE5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6077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B1FD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77C7F208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ED0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157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6459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6B12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7F0768FA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3E0C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6803CA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D5BF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E7D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DD36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FE8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05D3A2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94F6AC" w14:textId="77777777" w:rsidR="009202D2" w:rsidRPr="00D344C9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9202D2" w14:paraId="4F33CFF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1D0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AD20" w14:textId="77777777" w:rsidR="009202D2" w:rsidRDefault="009202D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515169B5" w14:textId="77777777" w:rsidR="009202D2" w:rsidRDefault="009202D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30BA" w14:textId="77777777" w:rsidR="009202D2" w:rsidRPr="00600D25" w:rsidRDefault="009202D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1F98" w14:textId="77777777" w:rsidR="009202D2" w:rsidRDefault="009202D2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Predeal –</w:t>
            </w:r>
          </w:p>
          <w:p w14:paraId="5613E3C2" w14:textId="77777777" w:rsidR="009202D2" w:rsidRDefault="009202D2" w:rsidP="00D4378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Timişu de Sus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65A3" w14:textId="77777777" w:rsidR="009202D2" w:rsidRDefault="009202D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0816" w14:textId="77777777" w:rsidR="009202D2" w:rsidRDefault="009202D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2715" w14:textId="77777777" w:rsidR="009202D2" w:rsidRDefault="009202D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150+700</w:t>
            </w:r>
          </w:p>
          <w:p w14:paraId="3E302A78" w14:textId="77777777" w:rsidR="009202D2" w:rsidRDefault="009202D2" w:rsidP="00D4378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150+750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0F44" w14:textId="77777777" w:rsidR="009202D2" w:rsidRPr="00600D25" w:rsidRDefault="009202D2" w:rsidP="00D4378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7D18" w14:textId="77777777" w:rsidR="009202D2" w:rsidRDefault="009202D2" w:rsidP="00D4378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Fără inductori </w:t>
            </w:r>
            <w:r w:rsidRPr="00D43781"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tablier metalic - lipsa portal gabarit)</w:t>
            </w:r>
          </w:p>
        </w:tc>
      </w:tr>
      <w:tr w:rsidR="009202D2" w14:paraId="0414EE9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42A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661A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ADF8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B14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79E2B9E4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514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9E35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1E6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7798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D1F1" w14:textId="77777777" w:rsidR="009202D2" w:rsidRPr="00D344C9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725BD7C7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907D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D463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D705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BABB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383B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EDED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634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5F1088B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BFF6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F929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9D8DF5" w14:textId="77777777" w:rsidR="009202D2" w:rsidRPr="00D344C9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202D2" w14:paraId="1C8E3D8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DD2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4F13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186C7C4C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34C5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3624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F55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0AE2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58B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464B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79D8" w14:textId="77777777" w:rsidR="009202D2" w:rsidRDefault="009202D2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574210" w14:textId="77777777" w:rsidR="009202D2" w:rsidRPr="00D344C9" w:rsidRDefault="009202D2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9202D2" w14:paraId="12FD9EB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069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9E4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6241E6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503A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8FC0" w14:textId="77777777" w:rsidR="009202D2" w:rsidRDefault="009202D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C886197" w14:textId="77777777" w:rsidR="009202D2" w:rsidRDefault="009202D2" w:rsidP="00A3453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911B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0F9BF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43, 45, 61, 63 T.D.J.</w:t>
            </w:r>
          </w:p>
          <w:p w14:paraId="40DE2BF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/ 51, 55 / 59, 65 / 67,</w:t>
            </w:r>
          </w:p>
          <w:p w14:paraId="264889A7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</w:t>
            </w:r>
          </w:p>
          <w:p w14:paraId="47D5A1FC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B423F9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0915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4D9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2510317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5DC0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8AAE" w14:textId="77777777" w:rsidR="009202D2" w:rsidRDefault="009202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A91FD5" w14:textId="77777777" w:rsidR="009202D2" w:rsidRDefault="009202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E371A6D" w14:textId="77777777" w:rsidR="009202D2" w:rsidRPr="00D344C9" w:rsidRDefault="009202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1 - 8 și 21 – 23 Cap X.</w:t>
            </w:r>
          </w:p>
        </w:tc>
      </w:tr>
      <w:tr w:rsidR="009202D2" w14:paraId="36D4D91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9C04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19C0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9B7D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E1DA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077411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C69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75BAA5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7B24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E73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4D8D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0932" w14:textId="77777777" w:rsidR="009202D2" w:rsidRDefault="009202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6D07704" w14:textId="77777777" w:rsidR="009202D2" w:rsidRDefault="009202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672A29A" w14:textId="77777777" w:rsidR="009202D2" w:rsidRDefault="009202D2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9202D2" w14:paraId="78C9B164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3DD2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5B6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895E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9F1C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AF7C559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A87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6FCF155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3481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FE8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17D9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DB9E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2BFF292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9202D2" w14:paraId="4335108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334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FEA3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96F2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92B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CC23C7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29547A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3EA25D7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529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4300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3B68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7E4EC78A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F344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548A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4E60DFE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8B3BDA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527EF36D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B4D74F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58BFAF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626F526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0F97877A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9202D2" w14:paraId="0809EB5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40F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44D5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77F1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4D38" w14:textId="77777777" w:rsidR="009202D2" w:rsidRDefault="009202D2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09B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063F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802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DC70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9C18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459119A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FE14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3C7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7DF5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281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FCE3559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660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29ED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42B7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233F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0DA4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6E2C21E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E8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647A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5139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B452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0C4ABF9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1E6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8441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9C16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D61A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82AD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3F605A4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987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0472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3C84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6926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DBD9E7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FB0A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728BF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F71758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EB779B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277E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F2D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71A1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F353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D375B7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D57E105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9202D2" w14:paraId="505EA82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367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7988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36B0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E77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8D283EF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5645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2664DE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5D48" w14:textId="77777777" w:rsidR="009202D2" w:rsidRPr="00600D25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7BAF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AAF5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76A8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8BFC65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9202D2" w14:paraId="13BF0BE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A494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9564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8DAC5B8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D3A6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5CCC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E19D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2644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DD91" w14:textId="77777777" w:rsidR="009202D2" w:rsidRDefault="009202D2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B581" w14:textId="77777777" w:rsidR="009202D2" w:rsidRDefault="009202D2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E7B0" w14:textId="77777777" w:rsidR="009202D2" w:rsidRDefault="009202D2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202D2" w14:paraId="048F03C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62E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046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AB1682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17A8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604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1C6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584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DC8B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440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D76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9202D2" w14:paraId="18B1C77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D64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9FE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C0BA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8EE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04AA7DB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1BF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8CD9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1F52" w14:textId="77777777" w:rsidR="009202D2" w:rsidRPr="00E731A9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529B795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18B9FE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46D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C154" w14:textId="77777777" w:rsidR="009202D2" w:rsidRDefault="009202D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3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507C8197" w14:textId="77777777" w:rsidR="009202D2" w:rsidRDefault="009202D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3"/>
          <w:p w14:paraId="53846209" w14:textId="77777777" w:rsidR="009202D2" w:rsidRPr="001D4392" w:rsidRDefault="009202D2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202D2" w14:paraId="4753928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EE68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3E0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9E17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ADA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7836A1B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724C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AA35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9603" w14:textId="77777777" w:rsidR="009202D2" w:rsidRPr="00E731A9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4B0B401" w14:textId="77777777" w:rsidR="009202D2" w:rsidRPr="00E731A9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29F645B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7DD053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4434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4E16" w14:textId="77777777" w:rsidR="009202D2" w:rsidRPr="00616BAF" w:rsidRDefault="009202D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96A1F7" w14:textId="77777777" w:rsidR="009202D2" w:rsidRDefault="009202D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D08A39" w14:textId="77777777" w:rsidR="009202D2" w:rsidRPr="003B726B" w:rsidRDefault="009202D2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9202D2" w14:paraId="37F1A23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65D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BB4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5CD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F5E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9D68F8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604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222C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AE4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53DEA24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639F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9ED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D0239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38670D8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A2F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DF0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4FC7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6F64" w14:textId="77777777" w:rsidR="009202D2" w:rsidRDefault="009202D2" w:rsidP="0040109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91830F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B1AD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A345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368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B62E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D41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284A065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12E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4B7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081E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271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745D508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73A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18F4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F41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5E204A69" w14:textId="77777777" w:rsidR="009202D2" w:rsidRPr="00E731A9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17D37B22" w14:textId="77777777" w:rsidR="009202D2" w:rsidRPr="00E731A9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7278ACA" w14:textId="77777777" w:rsidR="009202D2" w:rsidRPr="001D439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2D24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9C0A" w14:textId="77777777" w:rsidR="009202D2" w:rsidRDefault="009202D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22FCEE" w14:textId="77777777" w:rsidR="009202D2" w:rsidRDefault="009202D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4E1360" w14:textId="77777777" w:rsidR="009202D2" w:rsidRPr="003B726B" w:rsidRDefault="009202D2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9202D2" w14:paraId="4550F8A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27D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8D6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16B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4F7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D04F61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0F9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42DC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BE3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C9680EB" w14:textId="77777777" w:rsidR="009202D2" w:rsidRPr="00E731A9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34DCA1C5" w14:textId="77777777" w:rsidR="009202D2" w:rsidRPr="00E731A9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F36D9B6" w14:textId="77777777" w:rsidR="009202D2" w:rsidRPr="001D439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D81C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7E77" w14:textId="77777777" w:rsidR="009202D2" w:rsidRPr="00616BAF" w:rsidRDefault="009202D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6D8256" w14:textId="77777777" w:rsidR="009202D2" w:rsidRDefault="009202D2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12DCE52" w14:textId="77777777" w:rsidR="009202D2" w:rsidRPr="003B726B" w:rsidRDefault="009202D2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9202D2" w14:paraId="62E0F48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08D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08B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D11D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F25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5FE1E54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76F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8E9D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EF6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14644DF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65AE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B9B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F5DAA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6D2DFD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9202D2" w14:paraId="580C13E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6B5C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93B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D7E0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AB0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5031E2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A17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861A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7EA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106F3D3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36D4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151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202D2" w14:paraId="419DEE8A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5FF4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081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CB73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A8A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9B32EF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551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EBA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A01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45E693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910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DEA7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61DBA03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48E3FA50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5037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E1B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FC65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984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9E43FF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E49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5AB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796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F4A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0C0F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A6D271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9202D2" w14:paraId="27F16B6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B0E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09C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7988F79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65AE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92A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Bod și linia 2 directă  și</w:t>
            </w:r>
          </w:p>
          <w:p w14:paraId="6A9C3E0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5EB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DB08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B23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1957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CFF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CAC4E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1BF0916C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F854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B68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17F8D2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77D7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642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C97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DAFC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EB3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4AA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EE0A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679DBC2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5B2AC05A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9DF2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323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57FF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C0C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2575945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AC89A8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285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0A31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AE0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CB60D2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2786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380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202D2" w14:paraId="7880749D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20CD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25B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0E76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A00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1EED151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3C0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2BE60C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D81C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82E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1AB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35DE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0A1DD78E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ABA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542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640F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66C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F236CC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017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EC6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1D0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93EBDA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870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362A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4D407D4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247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1CA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1A7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50D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 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489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4FD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4D7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194+500</w:t>
            </w:r>
          </w:p>
          <w:p w14:paraId="3D219DF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7DA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F5C4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4BB489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FDC3094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</w:t>
            </w:r>
            <w:r w:rsidRPr="009F1867">
              <w:rPr>
                <w:b/>
                <w:bCs/>
                <w:i/>
                <w:iCs/>
                <w:sz w:val="20"/>
                <w:szCs w:val="20"/>
                <w:lang w:val="ro-RO"/>
              </w:rPr>
              <w:t>și lipsă vizibilitate trecere la nivel km 194+630</w:t>
            </w:r>
          </w:p>
        </w:tc>
      </w:tr>
      <w:tr w:rsidR="009202D2" w14:paraId="150111A9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BD2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544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790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414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5E96606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B21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2846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7FD8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2DC6779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C6D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5BA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0CF43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4CCEA78B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3EA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B11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7A37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942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D7585E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60F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FB5F4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348284A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26CE9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1507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4F3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AD44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0FD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997BA2F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0526D91C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4CC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1FA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B1C3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884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02261D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332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21AA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21D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65A41FF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AE3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D80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2FB45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34F17CE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B6AD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EAD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BB0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F61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084BE3A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CEA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0295A4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EA1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A38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B28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FD9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0A1A98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202D2" w14:paraId="65F2752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9F9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A4F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B521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64F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4002377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957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CEEFD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0379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FB0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B6C7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CBC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43892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9202D2" w14:paraId="092D94B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A2B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849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AAACE6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E8F6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C8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535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C9BD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1EE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499ED3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557D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80D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4DEC9F5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F7B5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B77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7CFE37F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4810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6A5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BEB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1E10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012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6853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F73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2E1DD1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9202D2" w14:paraId="620CAD7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A57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D6C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05CD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793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200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BF43EB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7121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F4D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1E66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E24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18BC9B2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941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D78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DB84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147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1E4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08E609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5AE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CFF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75EC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8DA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35A60C9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FBF2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2A4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1546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07B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662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8E7816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F09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605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06D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A39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1B0D60F6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8E7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390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438ACA0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799C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344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42E7DF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0AB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8E2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A54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2341DF4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25ED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BB3B" w14:textId="77777777" w:rsidR="009202D2" w:rsidRPr="0019324E" w:rsidRDefault="009202D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F2AA0E0" w14:textId="77777777" w:rsidR="009202D2" w:rsidRPr="000160B5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716A6E10" w14:textId="77777777" w:rsidR="009202D2" w:rsidRPr="006B78FD" w:rsidRDefault="009202D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1F5A779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8EA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ECA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3EF4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E08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032BE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11B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2C8D4AD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EE85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3FC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935B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FBE0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0A696D7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9202D2" w14:paraId="18433E0F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9FF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1D8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7AFE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5B2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95200A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9F0676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C41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5824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1B1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3705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B4F3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01AAB1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A235365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9202D2" w14:paraId="20562D0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7C4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47F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150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D95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D743ED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971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5C983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5C48F19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56905B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4CB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407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4CCF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556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D8013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B3E49D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9202D2" w14:paraId="390A1FFE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74A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023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5EB0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43E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A50D71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CBC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2532070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9BE6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8B0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D93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2A55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12AFBCA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9202D2" w14:paraId="31D4B50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222C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D61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FD9C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007A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2A1DA5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466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B9BC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0C6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1D016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B695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F913CC1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9202D2" w14:paraId="57A1DFD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52DD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BE2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BE27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ABC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3C16B7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E45144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4B27529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352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2D1B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474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C941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9C74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037CD266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407F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E9D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B567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FC6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AB8F9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8AFCEE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BA2207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F17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F8BD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4A9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89B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5697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0DDE89D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49F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DB2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55DD5CA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4596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4EB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0E59269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F2A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0106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2AA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B9842F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4EE7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B99B" w14:textId="77777777" w:rsidR="009202D2" w:rsidRPr="0019324E" w:rsidRDefault="009202D2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8551FF0" w14:textId="77777777" w:rsidR="009202D2" w:rsidRPr="000160B5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4B70F9B" w14:textId="77777777" w:rsidR="009202D2" w:rsidRPr="005C2BB7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923511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09D2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9BC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828D6A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3801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463D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20620A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0E7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F7D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43C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FE6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C314" w14:textId="77777777" w:rsidR="009202D2" w:rsidRPr="00DE4F3A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443AA91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197499A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936DF5A" w14:textId="77777777" w:rsidR="009202D2" w:rsidRPr="00DE4F3A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202D2" w14:paraId="2C04AB2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DD0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40C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50C9C5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75D9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EC6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50A452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60C785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3C6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22D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C55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3A4E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6F72" w14:textId="77777777" w:rsidR="009202D2" w:rsidRPr="00DE4F3A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399D293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D43747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FD8676D" w14:textId="77777777" w:rsidR="009202D2" w:rsidRPr="00DE4F3A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9202D2" w14:paraId="22890D82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8FA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7C2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70C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AFD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57F259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057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8AC1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EBB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06D9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7DF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2A98E95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E95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F33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0C276C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4694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66C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287669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6C3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977C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1C2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EA07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D5C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CFFD1C8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C71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62F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A17A4F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DF58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F94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57AF4A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78F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6EB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796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9E35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4FE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FFFA23C" w14:textId="77777777" w:rsidR="009202D2" w:rsidRPr="00CB2A7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6426EE0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B46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CFF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72C5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D31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FAF3BC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D36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D4C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1B3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813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50754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5F91EC4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FAC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75C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784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615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1C8F6E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E8A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84DA48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D8A4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EB7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E110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2E0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60AF4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6308CB0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202D2" w14:paraId="606C4789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CC9C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69B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903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F49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34D3E21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130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D37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F5E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7DC0E5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B3CA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3A7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9202D2" w14:paraId="623D52FD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32F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835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E811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9BE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424006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087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81EF09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64AB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BF5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A14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3858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E3559DE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FC56194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202D2" w14:paraId="648F13B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A72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449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D18E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351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7827A8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C90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64545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0B16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37A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5097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8BA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F8FEA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04E3D36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9202D2" w14:paraId="0F6D37A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17D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799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F5A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440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9D7D9B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1FC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6D4A8E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565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94C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BD0D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8F1D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2D1AE2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9202D2" w14:paraId="1DD95A7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DC8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1A1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AA6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77F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42098F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4D0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78A9A1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C1FE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125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E1E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771E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616F7B" w14:textId="77777777" w:rsidR="009202D2" w:rsidRPr="00D344C9" w:rsidRDefault="009202D2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34FE60EE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9202D2" w14:paraId="209F654F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2EF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DDD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B98D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1E2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4AE9A66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3DA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AB5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547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26018D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F87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2A4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74A40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0C6AB1E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9202D2" w14:paraId="03BA9DB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3F2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582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8286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263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501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7F2839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91B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084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3E3F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F3A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CFC4F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EC481F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9202D2" w14:paraId="06B99AF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96A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535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262B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193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7EF0F5E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6AD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66AFA7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CBBE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1A2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2E9B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A65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41E34A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9202D2" w14:paraId="40B41D3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1D7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5F3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7ECC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2C5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FC672A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Albeşti Tîrnava și linia 3 directă </w:t>
            </w:r>
          </w:p>
          <w:p w14:paraId="6B2925DD" w14:textId="77777777" w:rsidR="009202D2" w:rsidRDefault="009202D2" w:rsidP="004712B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8E2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C27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ECD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04F774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EA4F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BAC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CC65B9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0C7CFAC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FE9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21F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567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28B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02FB64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3AF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4E5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C21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6F0B03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49F4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5DCB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AE273A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270595C4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AE6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DCB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112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04E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E989FF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6C1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F69AD3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DE0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208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3D9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E1A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6AEA6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AE913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9202D2" w14:paraId="382170B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4F2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5C6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645E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286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81D422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7FC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B1ECE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0375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84A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0344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0003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B47CB8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9202D2" w14:paraId="192744A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F0F4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A8D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199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F15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2D9E8D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C12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990694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E71E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3C5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4E82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521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5C409B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9202D2" w14:paraId="4B81595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024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0D5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B660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266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B78A6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29D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7C14BA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C7B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A77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7C16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3B7E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232AE24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4A15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E6C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CAEA11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68A54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A15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89B64D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5F9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97AC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7D9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2CF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10C3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202D2" w14:paraId="42BC160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89F8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EC0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07F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2BF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40CF298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144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B10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385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DA8BFB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8B9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79F9" w14:textId="77777777" w:rsidR="009202D2" w:rsidRPr="00FF6B4A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202D2" w14:paraId="688ED9F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085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F11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EFA5EF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1DFD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55F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C38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702D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444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B1D5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283F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16118D3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CEB2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725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0CE7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C95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142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03B0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5EB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5BE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D3CA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5DB37D1D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CCCC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7DD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386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DA8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5264FD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E82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C44CC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417E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63A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DDB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D713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326AC79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9202D2" w14:paraId="3D32B29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B59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964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30FC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EB7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35803B3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C62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F9EAA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F75D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A90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C0F1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D55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8F155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9202D2" w14:paraId="28105EB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8B6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810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139DEB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891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48F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0289D66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BB4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83CA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A3A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9A74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1FB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74DA06D" w14:textId="77777777" w:rsidR="009202D2" w:rsidRPr="00F10273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202D2" w14:paraId="6D936F0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B2F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FD8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36AE322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D869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109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E9B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0DE9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589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68F58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1D2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73A2B1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141B9D5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A52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BC6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315A37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D7F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AA8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B78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E3D6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380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094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02F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720F61F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E3C2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321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611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A95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FA7174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3DD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734DBB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ABF7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C3D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409E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9D4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25894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9202D2" w14:paraId="3F76821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563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63D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D8DF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B6B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5E1137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DB0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98F1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3EC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267D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61FA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518730A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B1FC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D86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48CC8A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65D9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F6D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BD195F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ED1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36FE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96B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1924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3D2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BF575C" w14:textId="77777777" w:rsidR="009202D2" w:rsidRPr="00056F61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9202D2" w14:paraId="201FD93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398C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9E6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C60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FB3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5203C1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F0A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59A05E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155B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24D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263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4C4A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C5A3F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32F7ECA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9202D2" w14:paraId="5E055B74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A21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6D1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1D45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D1A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0EC501F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EB5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6D6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1D1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EBC4A2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A0DE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260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D5CFD3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36C0DA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3354F9F1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9202D2" w14:paraId="6076601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673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001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ABB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E6F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ACB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3B1B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44F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7101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1E0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4ECB1877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9202D2" w14:paraId="2F3FD023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9B3D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4C2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2202C1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7514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4A5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8F1EAA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5E0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4BA0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F03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25B9B6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DE8A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345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35765E5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A31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4AB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885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979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1B1A2B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344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D212D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83AB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0E7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A34E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D5A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7BA69B7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9202D2" w14:paraId="4187FF7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B0D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CB2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311F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5FC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96E514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084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413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C86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EC35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853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C4C98A0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9202D2" w14:paraId="79F4981E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CA0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391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1D90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F5B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C74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899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938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CA87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70E4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9202D2" w14:paraId="6D1D80E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A71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0DD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ADD8E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7D9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882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119797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2955ABB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6A94B0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7AFD9D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74A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4F0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BA3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1DA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16C38A5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0354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717A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257E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3A41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F087D2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C53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5B9C79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0308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1F5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8FB0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395E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9202D2" w14:paraId="7FEC188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FD9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9F7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945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4CE4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0667489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5917DF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508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6F8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C2F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5792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4DB5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35A9926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018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6AD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88EE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EF98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91F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 12-18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2186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CA06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38CD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C44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737647A2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753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2829" w14:textId="77777777" w:rsidR="009202D2" w:rsidRDefault="009202D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6A8F" w14:textId="77777777" w:rsidR="009202D2" w:rsidRDefault="009202D2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DC99" w14:textId="77777777" w:rsidR="009202D2" w:rsidRDefault="009202D2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Câmpia Turzii – </w:t>
            </w:r>
          </w:p>
          <w:p w14:paraId="41D19B98" w14:textId="77777777" w:rsidR="009202D2" w:rsidRDefault="009202D2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Valea Florilor (cuprinde linia III </w:t>
            </w:r>
          </w:p>
          <w:p w14:paraId="214AF109" w14:textId="77777777" w:rsidR="009202D2" w:rsidRDefault="009202D2" w:rsidP="009035D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  și linia II Valea Florilor)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9F70" w14:textId="77777777" w:rsidR="009202D2" w:rsidRDefault="009202D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7C3B" w14:textId="77777777" w:rsidR="009202D2" w:rsidRDefault="009202D2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B687" w14:textId="77777777" w:rsidR="009202D2" w:rsidRDefault="009202D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450+050</w:t>
            </w:r>
          </w:p>
          <w:p w14:paraId="3CA343BE" w14:textId="77777777" w:rsidR="009202D2" w:rsidRDefault="009202D2" w:rsidP="009035D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465+737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9CAC" w14:textId="77777777" w:rsidR="009202D2" w:rsidRDefault="009202D2" w:rsidP="009035D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96BB8" w14:textId="77777777" w:rsidR="009202D2" w:rsidRDefault="009202D2" w:rsidP="009035D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6B87835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113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D62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8311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13C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BDA2CC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E7C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8A51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3B2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9544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2C97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0657CC2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267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103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474+400</w:t>
            </w:r>
          </w:p>
          <w:p w14:paraId="1EA76F3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474+750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6B46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0B30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F11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42EC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0E5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A2D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97A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2D407F3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854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F81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870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219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75814E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6A0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1BDC03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784EB7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A92C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CE8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1CAE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15AD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6E34A92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3414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A79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8B99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53F86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FACF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85E1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E8C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2767AEB5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0C00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495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448C6FD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194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B59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484+604</w:t>
            </w:r>
          </w:p>
          <w:p w14:paraId="40BE601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489+558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EE7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DC7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Hm </w:t>
            </w:r>
            <w:r w:rsidRPr="003C5F64">
              <w:rPr>
                <w:b/>
                <w:bCs/>
                <w:sz w:val="20"/>
                <w:lang w:val="ro-RO"/>
              </w:rPr>
              <w:t>Cojocna</w:t>
            </w:r>
            <w:r>
              <w:rPr>
                <w:b/>
                <w:bCs/>
                <w:sz w:val="20"/>
                <w:lang w:val="ro-RO"/>
              </w:rPr>
              <w:br/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–</w:t>
            </w:r>
            <w:r w:rsidRPr="003C5F64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Ax Hm</w:t>
            </w:r>
            <w:r w:rsidRPr="003C5F64">
              <w:rPr>
                <w:b/>
                <w:bCs/>
                <w:sz w:val="20"/>
                <w:lang w:val="ro-RO"/>
              </w:rPr>
              <w:t xml:space="preserve">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B8A0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08681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B51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1B79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EA0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05319E4E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DF7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362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C41D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7FD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969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FC3711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7D5C06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4E438C8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181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3C2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DD24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5A0F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4EDE331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9202D2" w14:paraId="30B9C49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BF1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F4B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6AD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DFA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608573BE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2AF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677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539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1D1492E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FB30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296A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65CB22E6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A83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595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495+307</w:t>
            </w:r>
          </w:p>
          <w:p w14:paraId="065129A4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501+929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3EC8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866C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 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E28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5AA3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1A5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A657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1652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31E9E67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CCF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D96D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FF32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D76B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Cluj Napoca Est - Cluj Napoca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C47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EF19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3F7C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499+350</w:t>
            </w:r>
          </w:p>
          <w:p w14:paraId="41167B1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501+121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3C16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CED7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9202D2" w14:paraId="7D52C92A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832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0E1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8F58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15C3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97C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869BF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372B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229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0C7C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DBE5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45C5A14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3C74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1312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66CA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37A2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2BF7436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A281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411C5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836B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52FA" w14:textId="77777777" w:rsidR="009202D2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EFA7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7AFCA6C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D35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F483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2BDF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BB2A" w14:textId="77777777" w:rsidR="009202D2" w:rsidRDefault="009202D2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1A1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3D2CA6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8ABE0E7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4DFF80E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F3BE769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7511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09C8" w14:textId="77777777" w:rsidR="009202D2" w:rsidRDefault="009202D2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1A30" w14:textId="77777777" w:rsidR="009202D2" w:rsidRPr="00600D25" w:rsidRDefault="009202D2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B027" w14:textId="77777777" w:rsidR="009202D2" w:rsidRPr="00D344C9" w:rsidRDefault="009202D2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9202D2" w14:paraId="7629FFA2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F01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B398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C25C" w14:textId="77777777" w:rsidR="009202D2" w:rsidRPr="00600D25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0BBB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Cluj Napoca, </w:t>
            </w:r>
          </w:p>
          <w:p w14:paraId="7FBCC345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3311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E5FD68A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cuprin-să </w:t>
            </w:r>
          </w:p>
          <w:p w14:paraId="0DB62AED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09981D1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C15FFD9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32/34</w:t>
            </w:r>
          </w:p>
          <w:p w14:paraId="33050844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31AE9C6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3F4D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35CD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E897" w14:textId="77777777" w:rsidR="009202D2" w:rsidRPr="00600D25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D101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3A87418D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D5D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CFC1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D941" w14:textId="77777777" w:rsidR="009202D2" w:rsidRPr="00600D25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9104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Aleşd </w:t>
            </w:r>
          </w:p>
          <w:p w14:paraId="15E830C7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6 și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1278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46B5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61AD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EE1B" w14:textId="77777777" w:rsidR="009202D2" w:rsidRPr="00600D25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6DDB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0E164C6C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93A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D71D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59F6" w14:textId="77777777" w:rsidR="009202D2" w:rsidRPr="00600D25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17D2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AAE1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9D1608A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 </w:t>
            </w:r>
          </w:p>
          <w:p w14:paraId="50717010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24 - 30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FF2A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B092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A15D" w14:textId="77777777" w:rsidR="009202D2" w:rsidRPr="00600D25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3BD7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liinile 5 – 7 Cap Y.</w:t>
            </w:r>
          </w:p>
        </w:tc>
      </w:tr>
      <w:tr w:rsidR="009202D2" w14:paraId="4EAEFFB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903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7F86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48D93230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34AD" w14:textId="77777777" w:rsidR="009202D2" w:rsidRPr="00600D25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B780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10F87D7F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3C5E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A3B6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547C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EAF2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0DD8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651EB12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1C8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C1E9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D114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A00A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8D2E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E6C5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CADD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5C13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0BEF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0444E42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237F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A26A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B032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5964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0208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C94B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1AA8" w14:textId="77777777" w:rsidR="009202D2" w:rsidRDefault="009202D2" w:rsidP="00A00A4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AC1E" w14:textId="77777777" w:rsidR="009202D2" w:rsidRDefault="009202D2" w:rsidP="00A00A4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FC4D" w14:textId="77777777" w:rsidR="009202D2" w:rsidRDefault="009202D2" w:rsidP="00A00A4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liinile 1 și 2 Cap X. Nesemnalizată pe teren.</w:t>
            </w:r>
          </w:p>
        </w:tc>
      </w:tr>
      <w:tr w:rsidR="009202D2" w14:paraId="3CC4BA23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646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E03E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8B08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89F3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F32A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5B76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A976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10DC6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5326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– ieşiri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  <w:t xml:space="preserve"> la linia  2 Cap Y. Nesemnalizată pe teren.</w:t>
            </w:r>
          </w:p>
        </w:tc>
      </w:tr>
      <w:tr w:rsidR="009202D2" w14:paraId="04149FD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A8A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FE7D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7563F519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AB4F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A67B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C0579AD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B625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6A2E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3E28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3709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1814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3286856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D10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E688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636+190</w:t>
            </w:r>
          </w:p>
          <w:p w14:paraId="62EBE112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5E70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9B91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5BA024F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7BA0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6451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644B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8E87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9F7D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7677070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B316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42F0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638+000</w:t>
            </w:r>
          </w:p>
          <w:p w14:paraId="25CCB30D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C69A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C35B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D2B69DB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AA56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6C6E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5A80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D696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1C85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9202D2" w14:paraId="3FB3B71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D3B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E4AD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7D3D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7670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Oșorhei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6208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A15A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C85E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B3B6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26BB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07951B0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C69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75C6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29B0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090C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EF79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ADD5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72B0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8728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D7DC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X. Nesemnalizată pe teren.</w:t>
            </w:r>
          </w:p>
        </w:tc>
      </w:tr>
      <w:tr w:rsidR="009202D2" w14:paraId="0F5C7A7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7EA3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26E7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5725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D725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82D3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D76F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7DAF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A3E7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9C06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și 5 cap X. Nesemnalizată pe teren.</w:t>
            </w:r>
          </w:p>
        </w:tc>
      </w:tr>
      <w:tr w:rsidR="009202D2" w14:paraId="22D7323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948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E2B2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B6D6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E012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Oșorhei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F273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16 și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EC70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432E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01EC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75C8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și 4 cap Y. Nesemnalizată pe teren.</w:t>
            </w:r>
          </w:p>
        </w:tc>
      </w:tr>
      <w:tr w:rsidR="009202D2" w14:paraId="269A58D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BA3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3723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644+700</w:t>
            </w:r>
          </w:p>
          <w:p w14:paraId="4AEEFB0D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0A8C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7B1F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1B12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4DF8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E110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DE9B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B832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6004749C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018E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6913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B221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669D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91F0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B949C85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58F95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04F1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8C22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D47D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202D2" w14:paraId="619C685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5D2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DB98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06B2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C881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0801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66F40A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1022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9C6E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E4A8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B973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9202D2" w14:paraId="29E3FB2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8DB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FF86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812F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C92E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2D323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AF12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18B6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C96B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FCC4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1A3BE73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1CE140D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202D2" w14:paraId="079D151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1AF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9136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746D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28BB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4B14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FA22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C936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F4CF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7B06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095626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E3A8F6C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9202D2" w14:paraId="2341A8A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56D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727D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ECF7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AB79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64548F4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8630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4DF90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8888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8E7E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3D62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9202D2" w14:paraId="2CB79B2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DBAB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E4EB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08F3F540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3EB1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C6BF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31965AF0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B82F3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9558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2E8D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D267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AAF0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8573C8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9202D2" w14:paraId="6792F2E8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ABF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EE2E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578A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3AA6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42FD343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8CD4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728A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E396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C7F6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F35F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02485689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C2C8323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AFA67D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202D2" w14:paraId="5F2AFBA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A4E5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AD45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263B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6A25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3AD692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83AC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0EDC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02A9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E715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FAB9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55739333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DE2FF71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6E6BD1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202D2" w14:paraId="1A2EE79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2D0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26DA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4878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042E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8A4115C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B630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1904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9687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9E6C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65DB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7D8D6D7A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35ADE93E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D9B62E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9202D2" w14:paraId="4F7B0E4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6C09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5E41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93F2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6476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C986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FE88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93FA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BF4D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D2E0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C67B66B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CDCE96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202D2" w14:paraId="4074258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C0EC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EE82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BC3B9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6986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5D00EF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C70F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7C90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92A7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F18E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82BE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1D0688AB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B5D334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202D2" w14:paraId="2AC85D1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189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1D76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06D8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512E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9041AD8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8EBD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99F6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6024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FC86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8A67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5CB76A5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9380FD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9202D2" w14:paraId="349A4BA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82C8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2D8A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414CDCC7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895F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DB7F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CF99D1D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0C51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74C4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47E9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A523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1457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43B84D4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73A0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7893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5FF262C3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B7FE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6D5B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D4E0D0F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B97C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BD5C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612B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7415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0BB7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1B2162B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DEC1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5CAC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DBB1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11C2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0E13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358DD7F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2EE0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03C5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5F7A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AD07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C3B9FD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2C2ED96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9202D2" w14:paraId="4827EA6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F9EA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6923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FF9498B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72D90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E5E0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7FD1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4CAC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0A7F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83D3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1FC0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9202D2" w14:paraId="00670A6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7F27" w14:textId="77777777" w:rsidR="009202D2" w:rsidRDefault="009202D2" w:rsidP="009202D2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D4EF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03B69F88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DB8F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A470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2BF5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5CF4" w14:textId="77777777" w:rsidR="009202D2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B55D" w14:textId="77777777" w:rsidR="009202D2" w:rsidRDefault="009202D2" w:rsidP="00603A0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7785" w14:textId="77777777" w:rsidR="009202D2" w:rsidRPr="00600D25" w:rsidRDefault="009202D2" w:rsidP="00603A0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EEC6" w14:textId="77777777" w:rsidR="009202D2" w:rsidRDefault="009202D2" w:rsidP="00603A0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C060D06" w14:textId="77777777" w:rsidR="009202D2" w:rsidRPr="00836022" w:rsidRDefault="009202D2" w:rsidP="0095691E">
      <w:pPr>
        <w:spacing w:before="40" w:line="192" w:lineRule="auto"/>
        <w:ind w:right="57"/>
        <w:rPr>
          <w:sz w:val="20"/>
          <w:lang w:val="en-US"/>
        </w:rPr>
      </w:pPr>
    </w:p>
    <w:p w14:paraId="5F2E543B" w14:textId="77777777" w:rsidR="009202D2" w:rsidRPr="00DE2227" w:rsidRDefault="009202D2" w:rsidP="0095691E"/>
    <w:p w14:paraId="0F62345E" w14:textId="77777777" w:rsidR="009202D2" w:rsidRPr="0095691E" w:rsidRDefault="009202D2" w:rsidP="0095691E"/>
    <w:p w14:paraId="657904F7" w14:textId="77777777" w:rsidR="009202D2" w:rsidRDefault="009202D2" w:rsidP="00E512BA">
      <w:pPr>
        <w:pStyle w:val="Heading1"/>
        <w:spacing w:line="360" w:lineRule="auto"/>
      </w:pPr>
      <w:r>
        <w:t>LINIA 301 B</w:t>
      </w:r>
    </w:p>
    <w:p w14:paraId="6EC0613A" w14:textId="77777777" w:rsidR="009202D2" w:rsidRDefault="009202D2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02D2" w14:paraId="1956749B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E4AE" w14:textId="77777777" w:rsidR="009202D2" w:rsidRDefault="009202D2" w:rsidP="009202D2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D5B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044F3DB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E2E7" w14:textId="77777777" w:rsidR="009202D2" w:rsidRPr="004856F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A0D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7A4D572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5C3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9D4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34F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B99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63A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C4129C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7D4CF3E2" w14:textId="77777777" w:rsidR="009202D2" w:rsidRDefault="009202D2" w:rsidP="00C64D9B">
      <w:pPr>
        <w:pStyle w:val="Heading1"/>
        <w:spacing w:line="360" w:lineRule="auto"/>
      </w:pPr>
      <w:r>
        <w:t xml:space="preserve">LINIA 301 Ba </w:t>
      </w:r>
    </w:p>
    <w:p w14:paraId="0C351858" w14:textId="77777777" w:rsidR="009202D2" w:rsidRDefault="009202D2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02D2" w14:paraId="0891D73A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A987" w14:textId="77777777" w:rsidR="009202D2" w:rsidRDefault="009202D2" w:rsidP="009202D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9DC5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86FA" w14:textId="77777777" w:rsidR="009202D2" w:rsidRPr="00244AE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FAC4" w14:textId="77777777" w:rsidR="009202D2" w:rsidRDefault="009202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F1CA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7EC24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32EEF25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767C" w14:textId="77777777" w:rsidR="009202D2" w:rsidRPr="00771A0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3C5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2EB8" w14:textId="77777777" w:rsidR="009202D2" w:rsidRPr="00244AE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184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202D2" w14:paraId="1C5083CC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7C8C" w14:textId="77777777" w:rsidR="009202D2" w:rsidRDefault="009202D2" w:rsidP="009202D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F4B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822B" w14:textId="77777777" w:rsidR="009202D2" w:rsidRPr="00244AE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914D" w14:textId="77777777" w:rsidR="009202D2" w:rsidRDefault="009202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FD1A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62CF4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7CB5870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5B098A3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1807E08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991F" w14:textId="77777777" w:rsidR="009202D2" w:rsidRPr="00771A0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EF1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FB01" w14:textId="77777777" w:rsidR="009202D2" w:rsidRPr="00244AE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3CCE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2BBD6821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202D2" w14:paraId="54110E64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D95D" w14:textId="77777777" w:rsidR="009202D2" w:rsidRDefault="009202D2" w:rsidP="009202D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9DB9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5D2EB359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41CF" w14:textId="77777777" w:rsidR="009202D2" w:rsidRPr="00244AE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924C" w14:textId="77777777" w:rsidR="009202D2" w:rsidRDefault="009202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419916E5" w14:textId="77777777" w:rsidR="009202D2" w:rsidRDefault="009202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2C4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8404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757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C17B" w14:textId="77777777" w:rsidR="009202D2" w:rsidRPr="00244AE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3319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202D2" w14:paraId="68B97422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E7AC" w14:textId="77777777" w:rsidR="009202D2" w:rsidRDefault="009202D2" w:rsidP="009202D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870E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E831" w14:textId="77777777" w:rsidR="009202D2" w:rsidRPr="00244AE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A447" w14:textId="77777777" w:rsidR="009202D2" w:rsidRDefault="009202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878F0AA" w14:textId="77777777" w:rsidR="009202D2" w:rsidRDefault="009202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7E6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BFFF2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2BAD4A8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B799" w14:textId="77777777" w:rsidR="009202D2" w:rsidRPr="00771A0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4125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1D1B" w14:textId="77777777" w:rsidR="009202D2" w:rsidRPr="00244AE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679B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9202D2" w14:paraId="7969558B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197D" w14:textId="77777777" w:rsidR="009202D2" w:rsidRDefault="009202D2" w:rsidP="009202D2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A1C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5988" w14:textId="77777777" w:rsidR="009202D2" w:rsidRPr="00244AE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BB7A" w14:textId="77777777" w:rsidR="009202D2" w:rsidRDefault="009202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099227F1" w14:textId="77777777" w:rsidR="009202D2" w:rsidRDefault="009202D2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FC5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3E66E9B3" w14:textId="77777777" w:rsidR="009202D2" w:rsidRPr="00964B09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40F0" w14:textId="77777777" w:rsidR="009202D2" w:rsidRPr="00771A0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E08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3EE4" w14:textId="77777777" w:rsidR="009202D2" w:rsidRPr="00244AE6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771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5903B6AC" w14:textId="77777777" w:rsidR="009202D2" w:rsidRDefault="009202D2">
      <w:pPr>
        <w:spacing w:before="40" w:line="192" w:lineRule="auto"/>
        <w:ind w:right="57"/>
        <w:rPr>
          <w:sz w:val="20"/>
          <w:lang w:val="ro-RO"/>
        </w:rPr>
      </w:pPr>
    </w:p>
    <w:p w14:paraId="5E275EBC" w14:textId="77777777" w:rsidR="009202D2" w:rsidRDefault="009202D2" w:rsidP="009E1E10">
      <w:pPr>
        <w:pStyle w:val="Heading1"/>
        <w:spacing w:line="360" w:lineRule="auto"/>
      </w:pPr>
      <w:r>
        <w:t>LINIA 301 Bb</w:t>
      </w:r>
    </w:p>
    <w:p w14:paraId="276A44B7" w14:textId="77777777" w:rsidR="009202D2" w:rsidRDefault="009202D2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02D2" w14:paraId="0630BE00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E1F8" w14:textId="77777777" w:rsidR="009202D2" w:rsidRDefault="009202D2" w:rsidP="009202D2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B77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32C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5D4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78E03EB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FA5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282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5BF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21D00F9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F86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A4D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6F5BD13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337DE767" w14:textId="77777777" w:rsidR="009202D2" w:rsidRDefault="009202D2" w:rsidP="00CF0E71">
      <w:pPr>
        <w:pStyle w:val="Heading1"/>
        <w:spacing w:line="276" w:lineRule="auto"/>
      </w:pPr>
      <w:r>
        <w:t>LINIA 301 D</w:t>
      </w:r>
    </w:p>
    <w:p w14:paraId="002318B0" w14:textId="77777777" w:rsidR="009202D2" w:rsidRDefault="009202D2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9202D2" w14:paraId="74C8AD06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C93D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16EF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446394A8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D5F6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0B8B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136AB0C9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C7F6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2A5F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37AF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FEC0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0535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71A8432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B92A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4F01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D5E6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87AF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84D2814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697E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670BFE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0DFA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0FA8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5FB8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FED2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5DA0F5F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5E0F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54DE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A650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007D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5DF8272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2163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B9A1DD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7F63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EC94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CE05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7101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BE471E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B1D0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4D9B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135E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D1BE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42A2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D72E2D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286D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9A4B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E7AC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5C58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20BFD3E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DE98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5D17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F62C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E662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193E7DD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CDD8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20FB907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080E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B1A3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AF07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8047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F2EA5F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51642C2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9202D2" w14:paraId="430C9C1C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1B86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C204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E13A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5CBD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5CDA35D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056C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1B39C386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120EA381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6A34BB3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08F0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C324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21C1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D59D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F1296C9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C13A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ACDB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1EC7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B49A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3888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E1DA945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52F3C39C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CA42823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B934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EEB5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8879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4107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9202D2" w14:paraId="049D9F2F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96C7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3094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302C60E7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4E2B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8FB4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75EABC30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686F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52DA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3794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266B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C83D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49F3629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8B71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3ED4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F726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461F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E8E9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5DFD75C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BE69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AD37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0679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3496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C2A6061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8A4D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89C8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A761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1965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2D51F369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D411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709D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E1BE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2464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FF98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2C6241C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0543D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6A52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B48A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F4F7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546371AF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2B22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423C61B0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217C6878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7AAB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B901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2EC1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A8AE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BFA57FC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F442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304A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6D14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5987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C8F71E5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166F0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04A6CBB3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DE14296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15C41C95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3A6D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2736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24A0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D815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37275BD2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6A6D0EE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5070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B620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B081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3E9F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82E39F8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C1A0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5D7AEB7E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4FA92ED8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2876E7CA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099F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FF6A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59A8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34D6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74F6AF0F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5ED798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0551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B982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9C32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20A1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0BD47AA3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70E4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C514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599F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FBEF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CB20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6EA3FB3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B691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8495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32E6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9B8B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80ACBE2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7346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F38F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9874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7C60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275F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FA3D660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AE36" w14:textId="77777777" w:rsidR="009202D2" w:rsidRDefault="009202D2" w:rsidP="009202D2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34F2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EDE6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5D0F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89ACD62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06A3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737B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0E79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1B29" w14:textId="77777777" w:rsidR="009202D2" w:rsidRPr="00935D4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E09E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B641DED" w14:textId="77777777" w:rsidR="009202D2" w:rsidRDefault="009202D2" w:rsidP="00CF0E71">
      <w:pPr>
        <w:spacing w:before="40" w:line="276" w:lineRule="auto"/>
        <w:ind w:right="57"/>
        <w:rPr>
          <w:sz w:val="20"/>
          <w:lang w:val="ro-RO"/>
        </w:rPr>
      </w:pPr>
    </w:p>
    <w:p w14:paraId="67E892BC" w14:textId="77777777" w:rsidR="009202D2" w:rsidRDefault="009202D2" w:rsidP="008F15F5">
      <w:pPr>
        <w:pStyle w:val="Heading1"/>
        <w:spacing w:line="360" w:lineRule="auto"/>
      </w:pPr>
      <w:r>
        <w:lastRenderedPageBreak/>
        <w:t>LINIA 301 De</w:t>
      </w:r>
    </w:p>
    <w:p w14:paraId="605213E1" w14:textId="77777777" w:rsidR="009202D2" w:rsidRDefault="009202D2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02D2" w14:paraId="2F23F346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99EC" w14:textId="77777777" w:rsidR="009202D2" w:rsidRDefault="009202D2" w:rsidP="009202D2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BDE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8E6B" w14:textId="77777777" w:rsidR="009202D2" w:rsidRPr="00A5601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A0B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4BF1AAB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936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136E" w14:textId="77777777" w:rsidR="009202D2" w:rsidRPr="00A5601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545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ED8A" w14:textId="77777777" w:rsidR="009202D2" w:rsidRPr="00A5601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848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13896EE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1F7F7368" w14:textId="77777777" w:rsidR="009202D2" w:rsidRDefault="009202D2" w:rsidP="00125915">
      <w:pPr>
        <w:pStyle w:val="Heading1"/>
        <w:spacing w:line="360" w:lineRule="auto"/>
      </w:pPr>
      <w:r>
        <w:t>LINIA 301 E1</w:t>
      </w:r>
    </w:p>
    <w:p w14:paraId="777B1BDE" w14:textId="77777777" w:rsidR="009202D2" w:rsidRDefault="009202D2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02D2" w14:paraId="1C4257F1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119A" w14:textId="77777777" w:rsidR="009202D2" w:rsidRDefault="009202D2" w:rsidP="009202D2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27D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DE58C3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F2AA" w14:textId="77777777" w:rsidR="009202D2" w:rsidRPr="00C61E1A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4CD0" w14:textId="77777777" w:rsidR="009202D2" w:rsidRDefault="009202D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6A886E26" w14:textId="77777777" w:rsidR="009202D2" w:rsidRDefault="009202D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968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7B8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083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10D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6F9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83468BB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07D9492D" w14:textId="77777777" w:rsidR="009202D2" w:rsidRDefault="009202D2" w:rsidP="001D4EEA">
      <w:pPr>
        <w:pStyle w:val="Heading1"/>
        <w:spacing w:line="360" w:lineRule="auto"/>
      </w:pPr>
      <w:r>
        <w:t>LINIA 301 Eb</w:t>
      </w:r>
    </w:p>
    <w:p w14:paraId="35D8F2C7" w14:textId="77777777" w:rsidR="009202D2" w:rsidRDefault="009202D2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02D2" w14:paraId="5DC0EEB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954E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AC97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FAC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480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D534D6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1FCD0A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0FDF" w14:textId="77777777" w:rsidR="009202D2" w:rsidRDefault="009202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8E0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000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025E0A0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51C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8DA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F0ED0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202D2" w14:paraId="3A9775D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DAE4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32B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B6A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CBE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27C4A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26C0" w14:textId="77777777" w:rsidR="009202D2" w:rsidRDefault="009202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4B6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467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1D5575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7B2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C79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1B8A5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9202D2" w14:paraId="70255B2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7618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716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1F7D56F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8C4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BF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72CF181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066A" w14:textId="77777777" w:rsidR="009202D2" w:rsidRDefault="009202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D9D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C67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41C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6AB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43F99C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C5FB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191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025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96A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1CA82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F5AC" w14:textId="77777777" w:rsidR="009202D2" w:rsidRDefault="009202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0DFAAFD" w14:textId="77777777" w:rsidR="009202D2" w:rsidRDefault="009202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A52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523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A0E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FD2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F7A9F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9202D2" w14:paraId="2AB239E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7015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AFD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8BF9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FB8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2FDFA1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0CC41" w14:textId="77777777" w:rsidR="009202D2" w:rsidRDefault="009202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658A96A" w14:textId="77777777" w:rsidR="009202D2" w:rsidRDefault="009202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0C2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A99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61B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C0F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9441E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9202D2" w14:paraId="01B37D6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2E3B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377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CC9D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6A9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2715259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83B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36EF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49D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715C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BA9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387A2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9202D2" w14:paraId="27E0D37A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40E4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435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7F1F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BC6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7F483E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F4A7" w14:textId="77777777" w:rsidR="009202D2" w:rsidRDefault="009202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D7D810F" w14:textId="77777777" w:rsidR="009202D2" w:rsidRDefault="009202D2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06D9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89F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F8CF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180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2195D35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DC57C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E21E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7E80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B75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16B238F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CD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0D0D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7E7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A346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6F5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AD942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9202D2" w14:paraId="045CB79F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8735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C4A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6685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FD3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CBB2AD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BB5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2CE40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8CAE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A22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EC84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53D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AB8187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0CCD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FD9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AA6D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FB4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0C6B6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FD7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7D5A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B08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D64E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5A7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1B30C3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5E87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3DF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65979C7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97EA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AA3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09C8373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60FB779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060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B4B2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0A6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B172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1E9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C20E7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9202D2" w14:paraId="3C2D49D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2093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80A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35F1FA3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7D6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B0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C8D095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0C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0610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821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2E08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DC2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E15F5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514708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9202D2" w14:paraId="7C8ACDA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F821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CBD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7BAE37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9550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0DE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2A97449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581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A6B9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F9C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F06E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7B1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D02FD4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CD77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4AB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108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465D" w14:textId="77777777" w:rsidR="009202D2" w:rsidRDefault="009202D2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1BB33B86" w14:textId="77777777" w:rsidR="009202D2" w:rsidRDefault="009202D2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40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DBD0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9C4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75B1D78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8B44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7F0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7789EE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4152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A6E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BE85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C7C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05FB513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C9A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C105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9CE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4366493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B464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472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2E9C0F3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86B9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29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A3A4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199A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812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0B13A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5FCEC7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71EA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1D8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F09B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29F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1C049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9202D2" w14:paraId="25B3CD6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C972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09D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250B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E9B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C99FFB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574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5C85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1B5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3F02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1E7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B509C3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43F4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EFC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CD82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C5B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4FD22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FB6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A34C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698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8455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7E2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3B4CA6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D1B6" w14:textId="77777777" w:rsidR="009202D2" w:rsidRDefault="009202D2" w:rsidP="009202D2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0F2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40EC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991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43A8FA6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9B2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47E4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C10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1E02" w14:textId="77777777" w:rsidR="009202D2" w:rsidRPr="00521173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307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9C5996C" w14:textId="77777777" w:rsidR="009202D2" w:rsidRPr="007972D9" w:rsidRDefault="009202D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AA0AA37" w14:textId="77777777" w:rsidR="009202D2" w:rsidRDefault="009202D2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0AED4CC" w14:textId="77777777" w:rsidR="009202D2" w:rsidRPr="005D215B" w:rsidRDefault="009202D2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02D2" w14:paraId="329488F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6879F" w14:textId="77777777" w:rsidR="009202D2" w:rsidRDefault="009202D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E62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6F10" w14:textId="77777777" w:rsidR="009202D2" w:rsidRPr="00B3607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8D2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0BC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CB0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920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D4119D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038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66D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9202D2" w14:paraId="0C1781C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6346" w14:textId="77777777" w:rsidR="009202D2" w:rsidRDefault="009202D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369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279B" w14:textId="77777777" w:rsidR="009202D2" w:rsidRPr="00B3607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3C9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AAE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69D1F6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807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8C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301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617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8DBE9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5DD694C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9202D2" w14:paraId="6F5FA01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41B9" w14:textId="77777777" w:rsidR="009202D2" w:rsidRDefault="009202D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4A4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20D8" w14:textId="77777777" w:rsidR="009202D2" w:rsidRPr="00B3607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C7E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22AF9CB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1FD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9A190B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726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FDA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8F62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5EE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9202D2" w14:paraId="34DAA93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C2EB" w14:textId="77777777" w:rsidR="009202D2" w:rsidRDefault="009202D2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7C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41E6" w14:textId="77777777" w:rsidR="009202D2" w:rsidRPr="00B3607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D1E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CA61B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B7A283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E3A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E7D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9E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1891A5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7FB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FF2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4017B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3996AE2" w14:textId="77777777" w:rsidR="009202D2" w:rsidRDefault="009202D2">
      <w:pPr>
        <w:spacing w:before="40" w:after="40" w:line="192" w:lineRule="auto"/>
        <w:ind w:right="57"/>
        <w:rPr>
          <w:sz w:val="20"/>
          <w:lang w:val="en-US"/>
        </w:rPr>
      </w:pPr>
    </w:p>
    <w:p w14:paraId="08D639F5" w14:textId="77777777" w:rsidR="009202D2" w:rsidRDefault="009202D2" w:rsidP="00F14E3C">
      <w:pPr>
        <w:pStyle w:val="Heading1"/>
        <w:spacing w:line="360" w:lineRule="auto"/>
      </w:pPr>
      <w:r>
        <w:t>LINIA 301 F1</w:t>
      </w:r>
    </w:p>
    <w:p w14:paraId="1D7A0F73" w14:textId="77777777" w:rsidR="009202D2" w:rsidRDefault="009202D2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9202D2" w14:paraId="55918003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5F07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8ED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E5A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560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EDE9C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BA7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E13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ECD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DE5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124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1A8B2C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CD9A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76F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4E2C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FE1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3F085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47C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295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B17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D09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218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C77B9E0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20E3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A8A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73A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88B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488D0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0AE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4DC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994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F5A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EE5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60EE13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B5A5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4AA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3FC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EEA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51FD82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6B3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4B25E9A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881E4D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F96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7ED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E92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991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55C1DF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C69D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74CA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7CE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720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DF5FE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96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A33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377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821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7CD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40F66E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54BE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E95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3E0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EF8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CD1AF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DC7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2C5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787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A20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CC1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382B2F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8042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387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35C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04B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F57A7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E1D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5F3F0E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371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77B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C70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664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C14F05C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B3A0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F1B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E02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727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2821F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83C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DEC3A7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0A8BF61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66DC5A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489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E08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CDA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F46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6ECCF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CF70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E99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CB0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B99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3AD59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69C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D1E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BBD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61D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882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E1D033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31DB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65E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B2A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380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79C36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41B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C6B15B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32E1B6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F2A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94A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11F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83F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5FA55E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BA62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090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6F8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C47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C62FAE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382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0DA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E04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219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8C3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5D130A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47AC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79A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282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192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7119F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7A3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2C6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961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5B1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F7B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3B6BAB8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26BA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8B2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525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11D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0392C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2AD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7E8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193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762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675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986F5EF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E236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0DE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C4E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EE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E90D68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EB9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4A958F2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5A1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B6D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572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3EE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5D5B42D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B482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9B2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A67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5DE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FCFFE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FA3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3D19CE4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220B44A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596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16E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C53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822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7B14B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9202D2" w14:paraId="35B861D0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EF13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85B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9BB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D50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A3485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F0D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27384DE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61177C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C7F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30E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727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7FC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9202D2" w14:paraId="6D3BA2D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D39B5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CA1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BF9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67D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6A32C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619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D12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939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CEF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9BB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43FFFF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CB47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2D0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FF6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B8C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22D0A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E0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FC3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2E0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CC4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FAA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8672D2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0B16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FD7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B4F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90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CBE14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66D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445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A00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2D3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AC4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769170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348C" w14:textId="77777777" w:rsidR="009202D2" w:rsidRDefault="009202D2" w:rsidP="009202D2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BBD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374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17D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F3D79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735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60C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A083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EFD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A88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0D64580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5D928F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A98758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5E2575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773DC2D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5A4A4A2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6624F56B" w14:textId="77777777" w:rsidR="009202D2" w:rsidRDefault="009202D2" w:rsidP="007E3B63">
      <w:pPr>
        <w:pStyle w:val="Heading1"/>
        <w:spacing w:line="360" w:lineRule="auto"/>
      </w:pPr>
      <w:r>
        <w:t>LINIA 301 G</w:t>
      </w:r>
    </w:p>
    <w:p w14:paraId="32E7E908" w14:textId="77777777" w:rsidR="009202D2" w:rsidRDefault="009202D2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9202D2" w14:paraId="7110CB8E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3A59C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130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71C8E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2B7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53FAD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B6FF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93FAE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C4589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44A4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21ED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92C2F" w14:textId="77777777" w:rsidR="009202D2" w:rsidRDefault="009202D2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479BD83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E078A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403D6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40640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0B977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A7D982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0A7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CAD966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A70935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3BD2207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357BC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9821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82EF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8A99E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20055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9202D2" w14:paraId="07EBB4B7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81B70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7126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BA5D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0496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5D5A3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B1A1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C03E47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C600DB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BA5BB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FF3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93D7E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FA6B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5A2A66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07BC9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9CDC5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7F33B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AF13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3453342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C481D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751E8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152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EA49B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9891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BDEB2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59773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00A3E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5C2EB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37569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3BEDE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5A1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3F8A7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6DF6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57039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F1392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BAD9B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7AA38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9EFB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D7934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F64D5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5C07E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848E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1251A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91AD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8172D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E0E76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A3D62E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7DC4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855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6332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7A63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18004E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9018" w14:textId="77777777" w:rsidR="009202D2" w:rsidRDefault="009202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34C7CD" w14:textId="77777777" w:rsidR="009202D2" w:rsidRDefault="009202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F092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D67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AE95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9245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E93817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A2F7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D68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584E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4D5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EE4532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5E4A" w14:textId="77777777" w:rsidR="009202D2" w:rsidRDefault="009202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FEB0F88" w14:textId="77777777" w:rsidR="009202D2" w:rsidRDefault="009202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7BF954B" w14:textId="77777777" w:rsidR="009202D2" w:rsidRDefault="009202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43A0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21C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874F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C342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17B679A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48F7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FA2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975E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D720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44C8B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98AD" w14:textId="77777777" w:rsidR="009202D2" w:rsidRDefault="009202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0F20548" w14:textId="77777777" w:rsidR="009202D2" w:rsidRDefault="009202D2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6C3A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DB7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46F4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F4B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30D3694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453A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AA73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B23A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3A9A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DC167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8C81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0B61B8F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54C2FF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E99B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8EBE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C1AD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DB98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BB034F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95DF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582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2589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C50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3CF33C0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13727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83F3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BE4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315D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7D99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80B429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C905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8914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89F3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064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C1A5A7C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2395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77F17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DA52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3F12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9A17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2444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B8A6C3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62DF7" w14:textId="77777777" w:rsidR="009202D2" w:rsidRDefault="009202D2" w:rsidP="009202D2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1C6B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1DD8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D3BE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FB5E5A1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47E0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35EA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2E2C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117E" w14:textId="77777777" w:rsidR="009202D2" w:rsidRDefault="009202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01DF" w14:textId="77777777" w:rsidR="009202D2" w:rsidRDefault="009202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65D677" w14:textId="77777777" w:rsidR="009202D2" w:rsidRDefault="009202D2">
      <w:pPr>
        <w:spacing w:before="40" w:line="192" w:lineRule="auto"/>
        <w:ind w:right="57"/>
        <w:rPr>
          <w:sz w:val="20"/>
          <w:lang w:val="ro-RO"/>
        </w:rPr>
      </w:pPr>
    </w:p>
    <w:p w14:paraId="22F3CB85" w14:textId="77777777" w:rsidR="009202D2" w:rsidRDefault="009202D2" w:rsidP="00C87A96">
      <w:pPr>
        <w:pStyle w:val="Heading1"/>
        <w:spacing w:line="360" w:lineRule="auto"/>
      </w:pPr>
      <w:r>
        <w:t>LINIA 301 J</w:t>
      </w:r>
    </w:p>
    <w:p w14:paraId="7DD369C8" w14:textId="77777777" w:rsidR="009202D2" w:rsidRDefault="009202D2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02D2" w14:paraId="27A9E884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0DE6" w14:textId="77777777" w:rsidR="009202D2" w:rsidRDefault="009202D2" w:rsidP="009202D2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0E4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0FA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C97D" w14:textId="77777777" w:rsidR="009202D2" w:rsidRDefault="009202D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A21D" w14:textId="77777777" w:rsidR="009202D2" w:rsidRPr="007C475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2D59" w14:textId="77777777" w:rsidR="009202D2" w:rsidRPr="007C475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57A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242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5E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45436F9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471C670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3C49C96C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0632F088" w14:textId="77777777" w:rsidR="009202D2" w:rsidRDefault="009202D2" w:rsidP="00A04CFB">
      <w:pPr>
        <w:pStyle w:val="Heading1"/>
        <w:spacing w:line="360" w:lineRule="auto"/>
      </w:pPr>
      <w:r>
        <w:lastRenderedPageBreak/>
        <w:t>LINIA 301 K</w:t>
      </w:r>
    </w:p>
    <w:p w14:paraId="6B42518B" w14:textId="77777777" w:rsidR="009202D2" w:rsidRDefault="009202D2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02D2" w14:paraId="2FA6B95E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2DEA" w14:textId="77777777" w:rsidR="009202D2" w:rsidRDefault="009202D2" w:rsidP="009202D2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63E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F62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1074" w14:textId="77777777" w:rsidR="009202D2" w:rsidRDefault="009202D2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2D9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13CA" w14:textId="77777777" w:rsidR="009202D2" w:rsidRPr="00DC00E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FCD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3A8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D04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A22291C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3849997B" w14:textId="77777777" w:rsidR="009202D2" w:rsidRDefault="009202D2" w:rsidP="00956F37">
      <w:pPr>
        <w:pStyle w:val="Heading1"/>
        <w:spacing w:line="360" w:lineRule="auto"/>
      </w:pPr>
      <w:r>
        <w:t>LINIA 301 N</w:t>
      </w:r>
    </w:p>
    <w:p w14:paraId="7A91D02F" w14:textId="77777777" w:rsidR="009202D2" w:rsidRDefault="009202D2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202D2" w14:paraId="49AE02D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865F" w14:textId="77777777" w:rsidR="009202D2" w:rsidRDefault="009202D2" w:rsidP="009202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C88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7B2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539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513AC7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C29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177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0C6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685F" w14:textId="77777777" w:rsidR="009202D2" w:rsidRPr="0022092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D5F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01C2A9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3FC9" w14:textId="77777777" w:rsidR="009202D2" w:rsidRDefault="009202D2" w:rsidP="009202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CCA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D2D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A0C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7CCDB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896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01A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E16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FB11" w14:textId="77777777" w:rsidR="009202D2" w:rsidRPr="0022092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70D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40EB22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B7E7" w14:textId="77777777" w:rsidR="009202D2" w:rsidRDefault="009202D2" w:rsidP="009202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D29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A5A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EE1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9E226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A3C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BB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5B0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0D2D" w14:textId="77777777" w:rsidR="009202D2" w:rsidRPr="0022092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730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5DB5A7" w14:textId="77777777" w:rsidR="009202D2" w:rsidRPr="00474FB0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9202D2" w14:paraId="3204B59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ED31" w14:textId="77777777" w:rsidR="009202D2" w:rsidRDefault="009202D2" w:rsidP="009202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29A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802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3BBF" w14:textId="77777777" w:rsidR="009202D2" w:rsidRDefault="009202D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8CF796" w14:textId="77777777" w:rsidR="009202D2" w:rsidRDefault="009202D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103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800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4E4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B2B2" w14:textId="77777777" w:rsidR="009202D2" w:rsidRPr="0022092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1E8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B20463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9966" w14:textId="77777777" w:rsidR="009202D2" w:rsidRDefault="009202D2" w:rsidP="009202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C574" w14:textId="77777777" w:rsidR="009202D2" w:rsidRDefault="009202D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E675" w14:textId="77777777" w:rsidR="009202D2" w:rsidRDefault="009202D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DEF7" w14:textId="77777777" w:rsidR="009202D2" w:rsidRDefault="009202D2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4FA5" w14:textId="77777777" w:rsidR="009202D2" w:rsidRPr="00E4222D" w:rsidRDefault="009202D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DDD4356" w14:textId="77777777" w:rsidR="009202D2" w:rsidRPr="00E4222D" w:rsidRDefault="009202D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C6D09C7" w14:textId="77777777" w:rsidR="009202D2" w:rsidRPr="00E4222D" w:rsidRDefault="009202D2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E1CFD0C" w14:textId="77777777" w:rsidR="009202D2" w:rsidRDefault="009202D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829D" w14:textId="77777777" w:rsidR="009202D2" w:rsidRDefault="009202D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7EEC" w14:textId="77777777" w:rsidR="009202D2" w:rsidRDefault="009202D2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254A" w14:textId="77777777" w:rsidR="009202D2" w:rsidRPr="0022092F" w:rsidRDefault="009202D2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3D9A" w14:textId="77777777" w:rsidR="009202D2" w:rsidRDefault="009202D2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E52DB9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7CD5" w14:textId="77777777" w:rsidR="009202D2" w:rsidRDefault="009202D2" w:rsidP="009202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AA7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05E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5EC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76E0008" w14:textId="77777777" w:rsidR="009202D2" w:rsidRDefault="009202D2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1EA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318CE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9A96DB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93C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A0D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7C77" w14:textId="77777777" w:rsidR="009202D2" w:rsidRPr="0022092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DBD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E569AB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B797A3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9202D2" w14:paraId="59538EA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EAA4" w14:textId="77777777" w:rsidR="009202D2" w:rsidRDefault="009202D2" w:rsidP="009202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92C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6F0EF0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233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2A3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095022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9C8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4CD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D81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1FB0" w14:textId="77777777" w:rsidR="009202D2" w:rsidRPr="0022092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45E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8967D1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B3A7" w14:textId="77777777" w:rsidR="009202D2" w:rsidRDefault="009202D2" w:rsidP="009202D2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0B4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5A3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99C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841C1D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E8D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0F6AB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4D9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7D6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B3ABF" w14:textId="77777777" w:rsidR="009202D2" w:rsidRPr="0022092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8DE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04993A0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49AA34AE" w14:textId="77777777" w:rsidR="009202D2" w:rsidRDefault="009202D2" w:rsidP="007F72A5">
      <w:pPr>
        <w:pStyle w:val="Heading1"/>
        <w:spacing w:line="360" w:lineRule="auto"/>
      </w:pPr>
      <w:r>
        <w:t>LINIA 301 O</w:t>
      </w:r>
    </w:p>
    <w:p w14:paraId="21B3DEC4" w14:textId="77777777" w:rsidR="009202D2" w:rsidRDefault="009202D2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6558124A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B9BB" w14:textId="77777777" w:rsidR="009202D2" w:rsidRDefault="009202D2" w:rsidP="009202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FB1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CDF6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29D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349DDE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5EC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F366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7A9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4B06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004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D01ABC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80F0" w14:textId="77777777" w:rsidR="009202D2" w:rsidRDefault="009202D2" w:rsidP="009202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72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D220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09E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C872C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6FB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78A7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68D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1FEE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B1C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76B61A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2AC8" w14:textId="77777777" w:rsidR="009202D2" w:rsidRDefault="009202D2" w:rsidP="009202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3DD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D67F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9B1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5D633E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D74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6FC4E4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D0D0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AA8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FDB2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6AC8" w14:textId="77777777" w:rsidR="009202D2" w:rsidRDefault="009202D2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DFDFAA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470B" w14:textId="77777777" w:rsidR="009202D2" w:rsidRDefault="009202D2" w:rsidP="009202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747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FD95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27F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6457C6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92D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886C5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39D2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FC9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00E6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303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F2B5DF3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C89C" w14:textId="77777777" w:rsidR="009202D2" w:rsidRDefault="009202D2" w:rsidP="009202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F0B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B4B0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B3F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FE586A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C8E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64445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E809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90D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4D57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D62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C717A9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0D91" w14:textId="77777777" w:rsidR="009202D2" w:rsidRDefault="009202D2" w:rsidP="009202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48C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7AC6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CE6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9EB226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B33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4F311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9068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B71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572E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3C2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2B2368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D070" w14:textId="77777777" w:rsidR="009202D2" w:rsidRDefault="009202D2" w:rsidP="009202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53D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5D2A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F54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FFBFA5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A92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3C93D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3730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DF7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A674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A2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4D89F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9202D2" w14:paraId="43A95B5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8732" w14:textId="77777777" w:rsidR="009202D2" w:rsidRDefault="009202D2" w:rsidP="009202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852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B411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A3C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CF1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5329C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8644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C9E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603D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E78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8A87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7362F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9202D2" w14:paraId="7FCB7C4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64A2" w14:textId="77777777" w:rsidR="009202D2" w:rsidRDefault="009202D2" w:rsidP="009202D2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8BF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73C1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7CD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3A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E176DF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63E240C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ADA3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51E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14C1" w14:textId="77777777" w:rsidR="009202D2" w:rsidRPr="00F1029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1F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2702A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19DDA4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3C6CA41D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28F77D0F" w14:textId="77777777" w:rsidR="009202D2" w:rsidRDefault="009202D2" w:rsidP="003260D9">
      <w:pPr>
        <w:pStyle w:val="Heading1"/>
        <w:spacing w:line="360" w:lineRule="auto"/>
      </w:pPr>
      <w:r>
        <w:lastRenderedPageBreak/>
        <w:t>LINIA 301 P</w:t>
      </w:r>
    </w:p>
    <w:p w14:paraId="39856870" w14:textId="77777777" w:rsidR="009202D2" w:rsidRDefault="009202D2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02D2" w14:paraId="4D28AF9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6F2C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C6B3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8118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34C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1FC0C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EC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A90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74B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52CC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061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53D4F3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0B09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2BE3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9895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3BE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223155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A7E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37B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772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5561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634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505342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B6F6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EE3C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38BB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3BF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71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AF5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4D9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71CC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427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F311F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9202D2" w:rsidRPr="00A8307A" w14:paraId="7DDE1D24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ACF1" w14:textId="77777777" w:rsidR="009202D2" w:rsidRPr="00A75A00" w:rsidRDefault="009202D2" w:rsidP="009202D2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4BD4" w14:textId="77777777" w:rsidR="009202D2" w:rsidRPr="00A8307A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D948" w14:textId="77777777" w:rsidR="009202D2" w:rsidRPr="00A830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941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23D3191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6C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A3D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8BAA" w14:textId="77777777" w:rsidR="009202D2" w:rsidRPr="00A8307A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B095" w14:textId="77777777" w:rsidR="009202D2" w:rsidRPr="00A8307A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03F8" w14:textId="77777777" w:rsidR="009202D2" w:rsidRPr="00A8307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9870F5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E0B8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C963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FACF1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421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EE62A1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CE5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A9D772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2E8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40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A761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093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13625E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7BAF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C4D1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2A0A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B09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88F52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11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D0229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57CA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B9E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6EE5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311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9202D2" w14:paraId="0DBEB96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E8C1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2C27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8731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576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D0631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E89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369633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236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B64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954B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38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9394C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9202D2" w14:paraId="7B615FE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B572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D63E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DDB8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A37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C44BA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E2E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EE93E9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06C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7A0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480B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9E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6A9EF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9202D2" w14:paraId="1A996EE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98D3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BF2E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0A19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386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A4185C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FBE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CEA1B5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C2F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AE7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B7B2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E9A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146CA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9202D2" w14:paraId="1BE164A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6AA5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E8AC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F92F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4CB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CE4E7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1AF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AC693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9FB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6B4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576E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075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71F33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8C77E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9202D2" w14:paraId="6BB5B86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9B21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19A0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E0AC1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831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5D45E9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EBB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F2CB6A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16834A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D58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29A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1A85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450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F6AF7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9202D2" w14:paraId="4955B82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0BC9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DDEF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F156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767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5568CD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F78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77F7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977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866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F2A4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5EC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3D28D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9202D2" w14:paraId="1666C64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3C8F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2C36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13F8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F0C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A6FDA6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B8F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C37FA1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E3C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1AB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896A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0846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E4DFB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9202D2" w14:paraId="22A70FE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122CC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F53B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9B7F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20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3B6751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295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43A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F44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2221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0E8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4A626D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3755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A1FA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D574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4909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4CD0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DCF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6B9B30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A4C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5DC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BD09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C8E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5B10F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9202D2" w14:paraId="5C9F80F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343D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E719" w14:textId="77777777" w:rsidR="009202D2" w:rsidRDefault="009202D2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62E1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51F7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23F36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05C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13F4A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24C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A62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F0AD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FF1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D811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9202D2" w14:paraId="0EE86FFF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6390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715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E5EA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EF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E992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5618" w14:textId="77777777" w:rsidR="009202D2" w:rsidRDefault="009202D2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1E5869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D69780A" w14:textId="77777777" w:rsidR="009202D2" w:rsidRDefault="009202D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1D61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F4E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BDAD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7BA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9B70801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3C71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74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38A2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64357" w14:textId="77777777" w:rsidR="009202D2" w:rsidRDefault="009202D2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10424C0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A6C91B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46F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960BE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C5BB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79D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FDF5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531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D1DBBB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D5FF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63F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BE45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435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2C5E8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7A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55F9A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7190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639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C174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27D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6AC7DC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60D3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4B3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E256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D728" w14:textId="77777777" w:rsidR="009202D2" w:rsidRDefault="009202D2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C8F22C" w14:textId="77777777" w:rsidR="009202D2" w:rsidRDefault="009202D2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F5740" w14:textId="77777777" w:rsidR="009202D2" w:rsidRDefault="009202D2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C32737" w14:textId="77777777" w:rsidR="009202D2" w:rsidRDefault="009202D2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3149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A23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4357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4A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1536D0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E150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8A9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66A1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EDC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3CBDF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AD8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1E1D7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16A7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D5F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41A5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136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14521F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5CC3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A00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D156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8AD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9A20F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1BF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50517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CBF9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DA7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B3E4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EF3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46E0E47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C6B0" w14:textId="77777777" w:rsidR="009202D2" w:rsidRDefault="009202D2" w:rsidP="009202D2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00E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F216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05D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951E14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38A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F947C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0A84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46A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CF82" w14:textId="77777777" w:rsidR="009202D2" w:rsidRPr="001B37B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5E1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D266375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69786A2B" w14:textId="77777777" w:rsidR="009202D2" w:rsidRDefault="009202D2" w:rsidP="00F260DA">
      <w:pPr>
        <w:pStyle w:val="Heading1"/>
        <w:spacing w:line="360" w:lineRule="auto"/>
      </w:pPr>
      <w:r>
        <w:t>LINIA 301 X</w:t>
      </w:r>
    </w:p>
    <w:p w14:paraId="4B8DF40C" w14:textId="77777777" w:rsidR="009202D2" w:rsidRDefault="009202D2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02D2" w14:paraId="3DCD461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56F0" w14:textId="77777777" w:rsidR="009202D2" w:rsidRDefault="009202D2" w:rsidP="009202D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023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1B3DC75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C911" w14:textId="77777777" w:rsidR="009202D2" w:rsidRPr="00F620E8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6C1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24A8885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517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D584" w14:textId="77777777" w:rsidR="009202D2" w:rsidRPr="00F620E8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104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6024" w14:textId="77777777" w:rsidR="009202D2" w:rsidRPr="00F620E8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119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AB81D7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B1DA" w14:textId="77777777" w:rsidR="009202D2" w:rsidRDefault="009202D2" w:rsidP="009202D2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AA1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59D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A33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48646D3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AB7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721695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27D4080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C44B5F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416F" w14:textId="77777777" w:rsidR="009202D2" w:rsidRPr="00F620E8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197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B169" w14:textId="77777777" w:rsidR="009202D2" w:rsidRPr="00F620E8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F86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01CA3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644F2483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4F4629EB" w14:textId="77777777" w:rsidR="009202D2" w:rsidRDefault="009202D2" w:rsidP="00100E16">
      <w:pPr>
        <w:pStyle w:val="Heading1"/>
        <w:spacing w:line="360" w:lineRule="auto"/>
      </w:pPr>
      <w:r>
        <w:t>LINIA 301 Z2</w:t>
      </w:r>
    </w:p>
    <w:p w14:paraId="51C2FA08" w14:textId="77777777" w:rsidR="009202D2" w:rsidRDefault="009202D2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02D2" w14:paraId="0A3C3E3A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E0B2" w14:textId="77777777" w:rsidR="009202D2" w:rsidRDefault="009202D2" w:rsidP="009202D2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D3B3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34FF" w14:textId="77777777" w:rsidR="009202D2" w:rsidRPr="00353356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F29B" w14:textId="77777777" w:rsidR="009202D2" w:rsidRDefault="009202D2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36BCE13A" w14:textId="77777777" w:rsidR="009202D2" w:rsidRDefault="009202D2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3B66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E087CE9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56ACF413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1C5970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040B" w14:textId="77777777" w:rsidR="009202D2" w:rsidRPr="00353356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D21E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A49D" w14:textId="77777777" w:rsidR="009202D2" w:rsidRPr="00353356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DB1A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D1338A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B2E65D" w14:textId="77777777" w:rsidR="009202D2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442BF2A3" w14:textId="77777777" w:rsidR="009202D2" w:rsidRDefault="009202D2">
      <w:pPr>
        <w:spacing w:before="40" w:line="192" w:lineRule="auto"/>
        <w:ind w:right="57"/>
        <w:rPr>
          <w:sz w:val="20"/>
          <w:lang w:val="ro-RO"/>
        </w:rPr>
      </w:pPr>
    </w:p>
    <w:p w14:paraId="4ACDFC44" w14:textId="77777777" w:rsidR="009E0128" w:rsidRDefault="009E012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1E86DFB" w14:textId="77777777" w:rsidR="009E0128" w:rsidRDefault="009E012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13D5B56F" w14:textId="77777777" w:rsidR="009E0128" w:rsidRDefault="009E012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02643F99" w14:textId="3CD00828" w:rsidR="009202D2" w:rsidRDefault="009202D2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5AE887A7" w14:textId="77777777" w:rsidR="009202D2" w:rsidRDefault="009202D2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02D2" w14:paraId="707B05A3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FEEB" w14:textId="77777777" w:rsidR="009202D2" w:rsidRDefault="009202D2" w:rsidP="009202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41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209EC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861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07BF4C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E6B2B2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200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5CF9FF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79391CF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187C0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0C29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3EC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8035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4D4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13D933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398C" w14:textId="77777777" w:rsidR="009202D2" w:rsidRDefault="009202D2" w:rsidP="009202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891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6ABB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824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B1A428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3977E3C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36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39B2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26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7A85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356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46EC65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0E6D" w14:textId="77777777" w:rsidR="009202D2" w:rsidRDefault="009202D2" w:rsidP="009202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51F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B5E9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954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A763C9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4FEEDE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42F9A59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503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6CC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B7D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4B89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827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3EAB22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8B4F" w14:textId="77777777" w:rsidR="009202D2" w:rsidRDefault="009202D2" w:rsidP="009202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4D3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DF97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8EE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16809A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0F47AA5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389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F0B659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3AC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E3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69A8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1ED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488A96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A8FD" w14:textId="77777777" w:rsidR="009202D2" w:rsidRDefault="009202D2" w:rsidP="009202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CBA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768E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DCC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892C60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78F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5304A30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053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BA2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C289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B1E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8473F8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D843" w14:textId="77777777" w:rsidR="009202D2" w:rsidRDefault="009202D2" w:rsidP="009202D2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5D0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C0F5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6FC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7636AB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7C02534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F39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2386AA8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3D3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E5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A7BE" w14:textId="77777777" w:rsidR="009202D2" w:rsidRPr="00594E5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E78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5BC4FA" w14:textId="77777777" w:rsidR="009202D2" w:rsidRDefault="009202D2">
      <w:pPr>
        <w:spacing w:before="40" w:after="40" w:line="192" w:lineRule="auto"/>
        <w:ind w:right="57"/>
        <w:rPr>
          <w:sz w:val="20"/>
          <w:lang w:val="en-US"/>
        </w:rPr>
      </w:pPr>
    </w:p>
    <w:p w14:paraId="0E423D4C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187C4459" w14:textId="77777777" w:rsidR="009202D2" w:rsidRDefault="009202D2" w:rsidP="000F5238">
      <w:pPr>
        <w:pStyle w:val="Heading1"/>
        <w:spacing w:line="360" w:lineRule="auto"/>
      </w:pPr>
      <w:r>
        <w:t>LINIA 304 E</w:t>
      </w:r>
    </w:p>
    <w:p w14:paraId="7256D6D5" w14:textId="77777777" w:rsidR="009202D2" w:rsidRDefault="009202D2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9202D2" w:rsidRPr="00A8307A" w14:paraId="4DAED099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ABAF" w14:textId="77777777" w:rsidR="009202D2" w:rsidRPr="00A75A00" w:rsidRDefault="009202D2" w:rsidP="009202D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074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07CA28A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7231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5992E0" w14:textId="77777777" w:rsidR="009202D2" w:rsidRDefault="009202D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88B2" w14:textId="77777777" w:rsidR="009202D2" w:rsidRPr="00A8307A" w:rsidRDefault="009202D2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CEF07" w14:textId="77777777" w:rsidR="009202D2" w:rsidRPr="00A8307A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ABBA1" w14:textId="77777777" w:rsidR="009202D2" w:rsidRPr="00A8307A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F264" w14:textId="77777777" w:rsidR="009202D2" w:rsidRPr="00A8307A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BDD8B" w14:textId="77777777" w:rsidR="009202D2" w:rsidRPr="00A8307A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:rsidRPr="00A8307A" w14:paraId="00372914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52C7" w14:textId="77777777" w:rsidR="009202D2" w:rsidRPr="00A75A00" w:rsidRDefault="009202D2" w:rsidP="009202D2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57AE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4A09BFBF" w14:textId="77777777" w:rsidR="009202D2" w:rsidRPr="00A8307A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E092" w14:textId="77777777" w:rsidR="009202D2" w:rsidRPr="00A8307A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6D273D" w14:textId="77777777" w:rsidR="009202D2" w:rsidRPr="00A8307A" w:rsidRDefault="009202D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74612" w14:textId="77777777" w:rsidR="009202D2" w:rsidRPr="00A8307A" w:rsidRDefault="009202D2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80491" w14:textId="77777777" w:rsidR="009202D2" w:rsidRPr="00A8307A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41B53" w14:textId="77777777" w:rsidR="009202D2" w:rsidRPr="00A8307A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9012A" w14:textId="77777777" w:rsidR="009202D2" w:rsidRPr="00A8307A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8312" w14:textId="77777777" w:rsidR="009202D2" w:rsidRPr="00A8307A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F2F8814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32CDA850" w14:textId="77777777" w:rsidR="009202D2" w:rsidRDefault="009202D2" w:rsidP="00125C01">
      <w:pPr>
        <w:pStyle w:val="Heading1"/>
        <w:spacing w:line="360" w:lineRule="auto"/>
      </w:pPr>
      <w:r>
        <w:lastRenderedPageBreak/>
        <w:t>LINIA 304 I</w:t>
      </w:r>
    </w:p>
    <w:p w14:paraId="16BEC8A7" w14:textId="77777777" w:rsidR="009202D2" w:rsidRDefault="009202D2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02D2" w14:paraId="3DC373DA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45C00" w14:textId="77777777" w:rsidR="009202D2" w:rsidRDefault="009202D2" w:rsidP="009202D2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41B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1EE801E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5DC5" w14:textId="77777777" w:rsidR="009202D2" w:rsidRPr="0030007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3358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F8D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7165" w14:textId="77777777" w:rsidR="009202D2" w:rsidRPr="0030007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191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5D40" w14:textId="77777777" w:rsidR="009202D2" w:rsidRPr="0030007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59C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94566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0E404226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575569E2" w14:textId="77777777" w:rsidR="009202D2" w:rsidRDefault="009202D2" w:rsidP="00125C01">
      <w:pPr>
        <w:pStyle w:val="Heading1"/>
        <w:spacing w:line="360" w:lineRule="auto"/>
      </w:pPr>
      <w:r>
        <w:t>LINIA 304 J</w:t>
      </w:r>
    </w:p>
    <w:p w14:paraId="02CBE3D7" w14:textId="77777777" w:rsidR="009202D2" w:rsidRDefault="009202D2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9202D2" w14:paraId="2310B1C8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4F53" w14:textId="77777777" w:rsidR="009202D2" w:rsidRDefault="009202D2" w:rsidP="009202D2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01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3ED4BDF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84B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83F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1A6DA8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2E6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59F7" w14:textId="77777777" w:rsidR="009202D2" w:rsidRPr="0030007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360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16C4" w14:textId="77777777" w:rsidR="009202D2" w:rsidRPr="0030007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127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843AF85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08DE" w14:textId="77777777" w:rsidR="009202D2" w:rsidRDefault="009202D2" w:rsidP="009202D2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03D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5271F9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73D8" w14:textId="77777777" w:rsidR="009202D2" w:rsidRPr="0030007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0CF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73D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9D02" w14:textId="77777777" w:rsidR="009202D2" w:rsidRPr="0030007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F50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A45A" w14:textId="77777777" w:rsidR="009202D2" w:rsidRPr="0030007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FD1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C601E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77B1486C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292B4256" w14:textId="77777777" w:rsidR="009202D2" w:rsidRDefault="009202D2" w:rsidP="000F79E0">
      <w:pPr>
        <w:pStyle w:val="Heading1"/>
        <w:spacing w:line="360" w:lineRule="auto"/>
      </w:pPr>
      <w:r>
        <w:t>LINIA 305</w:t>
      </w:r>
    </w:p>
    <w:p w14:paraId="7B9CAC97" w14:textId="77777777" w:rsidR="009202D2" w:rsidRDefault="009202D2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2164EA84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0468" w14:textId="77777777" w:rsidR="009202D2" w:rsidRDefault="009202D2" w:rsidP="009202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E4D2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1A5D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45F7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17D6E8F4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9269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4604A1B5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ABC753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6AEAB937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702F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A8FE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0405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154D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E977849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7EA1" w14:textId="77777777" w:rsidR="009202D2" w:rsidRDefault="009202D2" w:rsidP="009202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B491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DC7F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A1FD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8946D68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0A6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8A55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A218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2F12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BE83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14F23AF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7A6A" w14:textId="77777777" w:rsidR="009202D2" w:rsidRDefault="009202D2" w:rsidP="009202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EB95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7A02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987C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48B3AD54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5904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0B1CBEB4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68CCC778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130D3CC2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DE0A31C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51B3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027D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53AB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B44B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40106DC0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B1C66A7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CE9B" w14:textId="77777777" w:rsidR="009202D2" w:rsidRDefault="009202D2" w:rsidP="009202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0EF0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E5FA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8B07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377151E7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D3E7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F540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51CB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C5C4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D50F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8B8A500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1C71" w14:textId="77777777" w:rsidR="009202D2" w:rsidRDefault="009202D2" w:rsidP="009202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D39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602959EB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8070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0A07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7101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119F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EDEE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B640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9994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B11C016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A97E" w14:textId="77777777" w:rsidR="009202D2" w:rsidRDefault="009202D2" w:rsidP="009202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4554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7969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9F70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3AA473EA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A4E2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59E0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D62A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09C3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4505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290FBF2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DBCB" w14:textId="77777777" w:rsidR="009202D2" w:rsidRDefault="009202D2" w:rsidP="009202D2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BF61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D4C3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25AB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751CC904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8B9F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45A1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F680" w14:textId="77777777" w:rsidR="009202D2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4B23" w14:textId="77777777" w:rsidR="009202D2" w:rsidRPr="00023C54" w:rsidRDefault="009202D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783A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F1E5991" w14:textId="77777777" w:rsidR="009202D2" w:rsidRDefault="009202D2">
      <w:pPr>
        <w:spacing w:line="192" w:lineRule="auto"/>
        <w:ind w:right="57"/>
        <w:rPr>
          <w:sz w:val="20"/>
          <w:lang w:val="ro-RO"/>
        </w:rPr>
      </w:pPr>
    </w:p>
    <w:p w14:paraId="0EE75B9D" w14:textId="77777777" w:rsidR="009202D2" w:rsidRDefault="009202D2" w:rsidP="00DE0660">
      <w:pPr>
        <w:pStyle w:val="Heading1"/>
        <w:spacing w:line="360" w:lineRule="auto"/>
      </w:pPr>
      <w:r>
        <w:t>LINIA 306</w:t>
      </w:r>
    </w:p>
    <w:p w14:paraId="5CB23DD2" w14:textId="77777777" w:rsidR="009202D2" w:rsidRDefault="009202D2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7CD5BDFC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8C70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74C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238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CA1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71E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29608DF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32422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B207F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678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6D7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D8AF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72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04C3A5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5B4B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11B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0ED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2FE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1668F2E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6C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5948D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766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5C2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01F40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BC1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6769FC0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EFF9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118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3B5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380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B8624E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B35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E61ED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E87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F17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A8E9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CE3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6D2434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29B9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4EA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7D6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56A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769C03E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C0C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A47A3D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0C0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46B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33C6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037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0A933D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BA1B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8A4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ACC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0B0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244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59538BD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75296F7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B0F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507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C3AF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F91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75BF7A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66F7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03D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736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DD0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843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81E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570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5E0B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C16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4CA4D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9202D2" w14:paraId="315F6B6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8F366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729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00E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DB7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130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2B05AA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5293204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7149E23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281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67D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CED7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F4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9202D2" w14:paraId="2CA4D42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729F4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349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01C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44B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3EA8683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A9A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230A7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43C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281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475B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6D0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D6653D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D82D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016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8C9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361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83E549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0A401A4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94D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2726084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F99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C40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7CBC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036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5BD8DE8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24E5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365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769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F6F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8C61EF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639F39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7EB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2CB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65B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D86B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65A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1E4BD4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001C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EB5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592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D9E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707F374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854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4054A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411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FE1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CAA9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92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3434AE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DA9B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6FF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3DB4E96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5D9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856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9DD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7B7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9AC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278E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22E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9022C4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E007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516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7A477C4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F7C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395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DDF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80F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DE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7D25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AC6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E816861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B4D4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E7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499A6CB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AC0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475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69F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D34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9E5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5A81" w14:textId="77777777" w:rsidR="009202D2" w:rsidRPr="00BE3917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BF8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6AD562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2F63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B88A" w14:textId="77777777" w:rsidR="009202D2" w:rsidRDefault="009202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15005C3A" w14:textId="77777777" w:rsidR="009202D2" w:rsidRDefault="009202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EB98" w14:textId="77777777" w:rsidR="009202D2" w:rsidRDefault="009202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0DD9" w14:textId="77777777" w:rsidR="009202D2" w:rsidRDefault="009202D2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F954" w14:textId="77777777" w:rsidR="009202D2" w:rsidRDefault="009202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C788" w14:textId="77777777" w:rsidR="009202D2" w:rsidRDefault="009202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9933" w14:textId="77777777" w:rsidR="009202D2" w:rsidRDefault="009202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2FD7" w14:textId="77777777" w:rsidR="009202D2" w:rsidRPr="00BE3917" w:rsidRDefault="009202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1DAD" w14:textId="77777777" w:rsidR="009202D2" w:rsidRDefault="009202D2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FE61072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197D" w14:textId="77777777" w:rsidR="009202D2" w:rsidRDefault="009202D2" w:rsidP="009202D2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A0A9" w14:textId="77777777" w:rsidR="009202D2" w:rsidRDefault="009202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57843B79" w14:textId="77777777" w:rsidR="009202D2" w:rsidRDefault="009202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871F" w14:textId="77777777" w:rsidR="009202D2" w:rsidRDefault="009202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74E5" w14:textId="77777777" w:rsidR="009202D2" w:rsidRDefault="009202D2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5DB7" w14:textId="77777777" w:rsidR="009202D2" w:rsidRDefault="009202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1E4F" w14:textId="77777777" w:rsidR="009202D2" w:rsidRDefault="009202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7499" w14:textId="77777777" w:rsidR="009202D2" w:rsidRDefault="009202D2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D864" w14:textId="77777777" w:rsidR="009202D2" w:rsidRPr="00BE3917" w:rsidRDefault="009202D2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40C2" w14:textId="77777777" w:rsidR="009202D2" w:rsidRDefault="009202D2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811A135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5E17F1DB" w14:textId="77777777" w:rsidR="009202D2" w:rsidRDefault="009202D2" w:rsidP="008D7570">
      <w:pPr>
        <w:pStyle w:val="Heading1"/>
        <w:spacing w:line="360" w:lineRule="auto"/>
      </w:pPr>
      <w:r>
        <w:t>LINIA 311</w:t>
      </w:r>
    </w:p>
    <w:p w14:paraId="57A63600" w14:textId="77777777" w:rsidR="009202D2" w:rsidRDefault="009202D2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4AAA6BD5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76DE" w14:textId="77777777" w:rsidR="009202D2" w:rsidRDefault="009202D2" w:rsidP="009202D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E67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4303FF1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782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B66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654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AA3B" w14:textId="77777777" w:rsidR="009202D2" w:rsidRPr="003004A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930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DF58" w14:textId="77777777" w:rsidR="009202D2" w:rsidRPr="003004A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FE5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075E0B14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9982" w14:textId="77777777" w:rsidR="009202D2" w:rsidRDefault="009202D2" w:rsidP="009202D2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BC8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AE7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63B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22BB9AA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BD3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FF03BA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55FE" w14:textId="77777777" w:rsidR="009202D2" w:rsidRPr="003004A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EE8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8C09" w14:textId="77777777" w:rsidR="009202D2" w:rsidRPr="003004A8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15E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DBB9FC" w14:textId="77777777" w:rsidR="009202D2" w:rsidRDefault="009202D2">
      <w:pPr>
        <w:tabs>
          <w:tab w:val="left" w:pos="4560"/>
        </w:tabs>
        <w:rPr>
          <w:sz w:val="20"/>
          <w:lang w:val="ro-RO"/>
        </w:rPr>
      </w:pPr>
    </w:p>
    <w:p w14:paraId="39A54101" w14:textId="77777777" w:rsidR="009202D2" w:rsidRDefault="009202D2" w:rsidP="00E81B3B">
      <w:pPr>
        <w:pStyle w:val="Heading1"/>
        <w:spacing w:line="360" w:lineRule="auto"/>
      </w:pPr>
      <w:r>
        <w:t>LINIA 314 G</w:t>
      </w:r>
    </w:p>
    <w:p w14:paraId="13BB9689" w14:textId="77777777" w:rsidR="009202D2" w:rsidRDefault="009202D2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9202D2" w14:paraId="4CBBD96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D113" w14:textId="77777777" w:rsidR="009202D2" w:rsidRDefault="009202D2" w:rsidP="009202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8E6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0B92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B25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496B7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AACD49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008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9E1F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E0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2F9E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A2A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4AE729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E364" w14:textId="77777777" w:rsidR="009202D2" w:rsidRDefault="009202D2" w:rsidP="009202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676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4F07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A85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76EFC6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7D60EF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73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3782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320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C1B6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191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34DDA8C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289C" w14:textId="77777777" w:rsidR="009202D2" w:rsidRDefault="009202D2" w:rsidP="009202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C36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6BB7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F3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FCE229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E91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75F3C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58C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1420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B69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65483B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5EF31B2D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093F" w14:textId="77777777" w:rsidR="009202D2" w:rsidRDefault="009202D2" w:rsidP="009202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8E4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06B3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DBF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3EE666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7F8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A4F9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EE7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8845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CA0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2E179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63CB2F3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670A" w14:textId="77777777" w:rsidR="009202D2" w:rsidRDefault="009202D2" w:rsidP="009202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AE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2DC8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1F2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7312E2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34C436A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6709B9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1A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5E05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9E2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7B83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2AA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8CF65A1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50EB" w14:textId="77777777" w:rsidR="009202D2" w:rsidRDefault="009202D2" w:rsidP="009202D2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F0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BA9C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CD8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806CD7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804A13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24A8F51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A1B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90DE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43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B8F2" w14:textId="77777777" w:rsidR="009202D2" w:rsidRPr="00DF53C6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FB0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7AB7C4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712B492E" w14:textId="77777777" w:rsidR="009202D2" w:rsidRDefault="009202D2" w:rsidP="003A5387">
      <w:pPr>
        <w:pStyle w:val="Heading1"/>
        <w:spacing w:line="360" w:lineRule="auto"/>
      </w:pPr>
      <w:r>
        <w:t>LINIA 316</w:t>
      </w:r>
    </w:p>
    <w:p w14:paraId="24A357EF" w14:textId="77777777" w:rsidR="009202D2" w:rsidRDefault="009202D2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06556F9E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26CB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11B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566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547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583DD85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07D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066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E56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7289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F4F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95AA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0A8C9E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9202D2" w14:paraId="3A2DAD9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C0B1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F3E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5E30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51A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24A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D44AC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E95F39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69AF70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A7EAD7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38D2787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7D634D5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9E4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FE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5B01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FB6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631B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9202D2" w14:paraId="5EDCD1E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7217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8AB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38D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9B8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57924F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39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86C3A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F96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30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F713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628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6DB71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15F17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9202D2" w14:paraId="0258CA0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2777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E1E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88A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7D9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5080531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550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D10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9B9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CEB7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1AD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F70D58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0D72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95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AF4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A31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EFF65A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59D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602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B57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CB3B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750B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DBBBB6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3DDD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379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36+000</w:t>
            </w:r>
          </w:p>
          <w:p w14:paraId="4490F3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261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47F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776ECB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5EE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AB59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2A4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5191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D9A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DEE923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3177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9F8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330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E74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E7D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C4E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A86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CF0F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69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53B0BA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4634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220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932C74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24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04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7585C5D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C86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2F0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D81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8999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A8F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667D2A94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2204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B6F7" w14:textId="77777777" w:rsidR="009202D2" w:rsidRDefault="009202D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E72EE74" w14:textId="77777777" w:rsidR="009202D2" w:rsidRDefault="009202D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D858" w14:textId="77777777" w:rsidR="009202D2" w:rsidRDefault="009202D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79B8" w14:textId="77777777" w:rsidR="009202D2" w:rsidRDefault="009202D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32441D7" w14:textId="77777777" w:rsidR="009202D2" w:rsidRDefault="009202D2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9F35" w14:textId="77777777" w:rsidR="009202D2" w:rsidRDefault="009202D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A6BE" w14:textId="77777777" w:rsidR="009202D2" w:rsidRDefault="009202D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B5D7" w14:textId="77777777" w:rsidR="009202D2" w:rsidRDefault="009202D2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EBD2" w14:textId="77777777" w:rsidR="009202D2" w:rsidRPr="00F6236C" w:rsidRDefault="009202D2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B4A6" w14:textId="77777777" w:rsidR="009202D2" w:rsidRDefault="009202D2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9843CDF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6DB8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12A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25E0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C55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C6A431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E6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F2D6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A11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8176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4A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82BA3B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0AB5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977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CF01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2F3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CA6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1D6387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24240D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2BF719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575B21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8023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9FB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44EB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BFB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55CB63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51042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66D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9FD9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1BD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FEC5F3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B57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153E28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A26488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798B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ACE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DB5C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3B6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9202D2" w14:paraId="6561C6D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F123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C7A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E49EF9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535D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C76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54902E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1AA2" w14:textId="77777777" w:rsidR="009202D2" w:rsidRPr="00273EC0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9F34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6C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7A96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B2E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2E35F12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643E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85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A316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45F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8F0707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961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0E62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7C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A0A3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572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F2F62F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1C31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83A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8CAF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DD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316069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45A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9766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FB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EFDE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241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5BC192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64F6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E7B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3F39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6A4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119A5B9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E30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A92D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214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6DD9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06B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254E96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22F1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6AB7" w14:textId="77777777" w:rsidR="009202D2" w:rsidRDefault="009202D2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451DCF5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F74E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40F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DDDA84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EC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3220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C6C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68E8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50F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A05FEA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F90B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190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E91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4FD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5E3597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43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B1AD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E18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0F22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503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76FA36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5BF6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C4D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F342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DB7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D07F5F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C6A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A830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1EE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EE86C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37A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CFBE6D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02DC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743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1A4EF22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69C6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BAF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FD4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6AE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253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B43C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2D2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2BCA9A8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E1F6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46A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  <w:p w14:paraId="7EF3358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6DF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96D6D" w14:textId="77777777" w:rsidR="009202D2" w:rsidRPr="00830247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St. </w:t>
            </w:r>
            <w:r w:rsidRPr="00BB201D">
              <w:rPr>
                <w:b/>
                <w:bCs/>
                <w:sz w:val="19"/>
                <w:szCs w:val="19"/>
                <w:lang w:val="ro-RO"/>
              </w:rPr>
              <w:t>Voșlăbeni, linia 3 directă cap Y, peste schimbatării de cale nr. 12 si 24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E07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F8D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63B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36E1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0F9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483CA65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8CC3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02E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C9A78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F7D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D5A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C93A2A9" w14:textId="77777777" w:rsidR="009202D2" w:rsidRPr="00830247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FC1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0DB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E54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918F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00C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4FD0389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0FFB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F3F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08A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BD0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64A28B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ABA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C71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976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10D2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250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75B005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D786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E62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420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11E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6F4FEBC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7D8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43B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C3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3CAC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585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2ACA89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703D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8B1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155+200</w:t>
            </w:r>
          </w:p>
          <w:p w14:paraId="09BB83F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69D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5A31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Lăzarea, linia 3 directă, cap. Y , peste schimbătorii de cale nr. 2 si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52E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005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120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4DA5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936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2C935305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4CBE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157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C381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06D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B4FBA1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1F9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AB2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012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583E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192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C916B52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B199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F8B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161+750</w:t>
            </w:r>
          </w:p>
          <w:p w14:paraId="55BAB4C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461F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16B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BB201D">
              <w:rPr>
                <w:b/>
                <w:bCs/>
                <w:sz w:val="20"/>
                <w:lang w:val="ro-RO"/>
              </w:rPr>
              <w:t>Ditrău, linia 3 directă, cap. X , peste schimbătorii de cale nr. 1 si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287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395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E16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E120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A49E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582B47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0B2B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5D6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A1D2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C7D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4A423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6B6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AB93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14D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98A1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438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09A297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37AF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E5E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CB027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70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A1514C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1E4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5CA5D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FE5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38E9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178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5ADB42" w14:textId="77777777" w:rsidR="009202D2" w:rsidRPr="000D7AA7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9202D2" w14:paraId="7B7C72C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FCA3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ED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23FB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062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72132A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0FC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25D9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BB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EE56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14A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BEB62D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39C0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70C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C5F9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D9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77710A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C1E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44FE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77F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7209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905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56580E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4273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EAA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2E7D1D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89D6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85B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24EBDFC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B06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5AD3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30B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8AB6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44B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DBF9CB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8532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84E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DB60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B35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A4799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DC7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333D9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9AB4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C4D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DAC0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E5C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E17766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DC06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A91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F80F28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2C1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47C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6E46F26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BBD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4AD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0FD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D292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03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26A61F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9202D2" w14:paraId="1D7C328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C88B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84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440C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4F5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9EB5AF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0BC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96931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7AD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04F0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309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A67C072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FE38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85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4CEAE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A72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77F4B8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6BC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A77F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B1E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44BC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7BB4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962782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EBDB8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E9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3F8CE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E70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1F6E7F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611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D368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11F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6B73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0D7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9202D2" w14:paraId="16470294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96A2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760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E432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43B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275ABB1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51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D2DA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BEB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BA23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93C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02D2" w14:paraId="2C39FF6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9912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0EF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37B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9DE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989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2DA1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CCD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74B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AE48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C82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907D31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B2CB46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21C1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D54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1CA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19B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4BE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08B2B5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B8F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C2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42C9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EB7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A09206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89C24A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D5D3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CED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5ACF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9A5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7FC66E4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1A2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D5BA0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EF90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456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1F78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134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D3D4E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9202D2" w14:paraId="625A5A0D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AFA6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47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5F6C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A7C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186D16B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9A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0E6BAF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95BD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49F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DF41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75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49111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0C60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202D2" w14:paraId="572AA5B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9EA2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74A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4523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4B3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2E5CA4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BC4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72AA66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1A4E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0E7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7C76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B28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68C2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E8705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9202D2" w14:paraId="0914926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AE88" w14:textId="77777777" w:rsidR="009202D2" w:rsidRDefault="009202D2" w:rsidP="009202D2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68B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9E4D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D2C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F01F2B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34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9DF45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995A8" w14:textId="77777777" w:rsidR="009202D2" w:rsidRPr="00514DA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513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205E" w14:textId="77777777" w:rsidR="009202D2" w:rsidRPr="00F6236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B18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1274B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75417845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552CC59C" w14:textId="77777777" w:rsidR="009202D2" w:rsidRDefault="009202D2" w:rsidP="00503CFC">
      <w:pPr>
        <w:pStyle w:val="Heading1"/>
        <w:spacing w:line="360" w:lineRule="auto"/>
      </w:pPr>
      <w:r>
        <w:t>LINIA 412</w:t>
      </w:r>
    </w:p>
    <w:p w14:paraId="31A5C6B7" w14:textId="77777777" w:rsidR="009202D2" w:rsidRDefault="009202D2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02D2" w14:paraId="2F75566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3A8A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94B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802E" w14:textId="77777777" w:rsidR="009202D2" w:rsidRPr="005C35B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520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D74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143D4E2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1114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D6C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5D36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DC2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985720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9202D2" w14:paraId="755F154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AD05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7F7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F298" w14:textId="77777777" w:rsidR="009202D2" w:rsidRPr="005C35B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561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Apahida R21, TDJ 13/19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4B8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5DF3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2B8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  <w:p w14:paraId="0715152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CEE8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896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51F63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Parcurs 2</w:t>
            </w:r>
          </w:p>
        </w:tc>
      </w:tr>
      <w:tr w:rsidR="009202D2" w14:paraId="684C4EC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7188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55B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D348" w14:textId="77777777" w:rsidR="009202D2" w:rsidRPr="005C35B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3DA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4C16415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118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267C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623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77821B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EFA8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C90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499055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2E90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375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9CB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9E8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352B9C4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E20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E8F92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6799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19E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3531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9D8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66B76C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1CF9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36D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299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B07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5E9DB5E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16C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5CF4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F13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F6830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6D7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3C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1CAA6B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32D96CA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98A4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8CD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7092F5F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C0B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4C4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2A4F56E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5DA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3D3C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0CC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EA0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461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A41A16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285BF05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BE52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3B7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F30F86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8B4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640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4BF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EECA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8DB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0A5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6E9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08597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67761DB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D421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DB5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150175C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F17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29F8" w14:textId="77777777" w:rsidR="009202D2" w:rsidRDefault="009202D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B46D5C0" w14:textId="77777777" w:rsidR="009202D2" w:rsidRDefault="009202D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0B9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FF85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4C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445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363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6CD00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9202D2" w14:paraId="78BEADC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1E7D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7FA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F62B0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F9B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FFA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5ABBA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CA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31FB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270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FDE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4FE7" w14:textId="77777777" w:rsidR="009202D2" w:rsidRDefault="009202D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76A013F" w14:textId="77777777" w:rsidR="009202D2" w:rsidRDefault="009202D2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9202D2" w14:paraId="0941AB4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31C4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112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1288" w14:textId="77777777" w:rsidR="009202D2" w:rsidRPr="005C35B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A25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F1D4FD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2D4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B24F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A62E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09E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B36B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066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97F99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D6F9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D9B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F67F" w14:textId="77777777" w:rsidR="009202D2" w:rsidRPr="005C35B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63D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F420DB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3B8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3CB06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4E47B9F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0B5A66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3BC777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A164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43A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6511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F94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92998C3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5C7F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4E0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784B21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C20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61D5" w14:textId="77777777" w:rsidR="009202D2" w:rsidRPr="007239CA" w:rsidRDefault="009202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6A9624FB" w14:textId="77777777" w:rsidR="009202D2" w:rsidRPr="007239CA" w:rsidRDefault="009202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1D15B416" w14:textId="77777777" w:rsidR="009202D2" w:rsidRDefault="009202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6FF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6CEAA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51D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3EC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4A4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E6BD07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78C8CAA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2C69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7B2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7CEA89A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0F1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7EC2" w14:textId="77777777" w:rsidR="009202D2" w:rsidRDefault="009202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  <w:r>
              <w:rPr>
                <w:b/>
                <w:bCs/>
                <w:sz w:val="20"/>
                <w:lang w:val="ro-RO"/>
              </w:rPr>
              <w:t xml:space="preserve"> - Iclod </w:t>
            </w:r>
          </w:p>
          <w:p w14:paraId="33EEA20F" w14:textId="77777777" w:rsidR="009202D2" w:rsidRPr="007239CA" w:rsidRDefault="009202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2 Iclod)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DB2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9932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032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EAD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AF2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63A325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48AE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228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C7ACE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216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315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75A27B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093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C251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80A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8D3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199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36D94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3DE823A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FA43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C13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615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5AE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DFAC84F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377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D0D5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897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3119CE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1BA2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D030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2E9C99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3E105D0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0660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42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18+600</w:t>
            </w:r>
          </w:p>
          <w:p w14:paraId="2F6945B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E86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BC15" w14:textId="77777777" w:rsidR="009202D2" w:rsidRDefault="009202D2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– Iclod</w:t>
            </w:r>
          </w:p>
          <w:p w14:paraId="740372BA" w14:textId="77777777" w:rsidR="009202D2" w:rsidRDefault="009202D2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(zona TN Km 18 +791 și  TN Km 19+799)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48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04BF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E8F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C31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0DA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4F522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9202D2" w14:paraId="12DBD8E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4609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8A1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333088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BB6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12E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18BD45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4F8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7E74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F98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70D8FA7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AC4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F69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9202D2" w14:paraId="27753C7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95F3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584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725E77A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5C2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12AA" w14:textId="77777777" w:rsidR="009202D2" w:rsidRDefault="009202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119D1D6" w14:textId="77777777" w:rsidR="009202D2" w:rsidRDefault="009202D2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BC8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8E2B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F33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7EE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B8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54C512F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9202D2" w14:paraId="7F34A05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4812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D1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2CD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DDC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A7D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9696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A3E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C01A8B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FE6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818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07F710A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0FB4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42E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9CC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0D0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7839E9D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5DA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B30CDD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AD15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D6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88A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59F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34C886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7113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B08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27F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674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D1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6482E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FEF1E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C271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6A9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71F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9FF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7CB58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9202D2" w14:paraId="6419CF17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D680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A25F" w14:textId="77777777" w:rsidR="009202D2" w:rsidRDefault="009202D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075A" w14:textId="77777777" w:rsidR="009202D2" w:rsidRDefault="009202D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F6D1" w14:textId="77777777" w:rsidR="009202D2" w:rsidRDefault="009202D2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1D2771CA" w14:textId="77777777" w:rsidR="009202D2" w:rsidRDefault="009202D2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1F43" w14:textId="77777777" w:rsidR="009202D2" w:rsidRDefault="009202D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0EC1" w14:textId="77777777" w:rsidR="009202D2" w:rsidRPr="00396332" w:rsidRDefault="009202D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CB8A" w14:textId="77777777" w:rsidR="009202D2" w:rsidRDefault="009202D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077C6DA3" w14:textId="77777777" w:rsidR="009202D2" w:rsidRDefault="009202D2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CD65" w14:textId="77777777" w:rsidR="009202D2" w:rsidRPr="00396332" w:rsidRDefault="009202D2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8AF7" w14:textId="77777777" w:rsidR="009202D2" w:rsidRDefault="009202D2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9202D2" w14:paraId="2C4A83F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8962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613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964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633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6DE88E9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637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796A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9F4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F7FB42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D11B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B97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3959276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9202D2" w14:paraId="0284CD9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C4B7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663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101F" w14:textId="77777777" w:rsidR="009202D2" w:rsidRPr="005C35B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469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E08B8D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B2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DE5FF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7102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3C7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23F6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4FB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710713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DBFD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481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4ACB" w14:textId="77777777" w:rsidR="009202D2" w:rsidRPr="005C35B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0173" w14:textId="77777777" w:rsidR="009202D2" w:rsidRDefault="009202D2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367358F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D54E" w14:textId="77777777" w:rsidR="009202D2" w:rsidRDefault="009202D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9E8BA53" w14:textId="77777777" w:rsidR="009202D2" w:rsidRDefault="009202D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040C358" w14:textId="77777777" w:rsidR="009202D2" w:rsidRDefault="009202D2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D280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2F9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E14A" w14:textId="77777777" w:rsidR="009202D2" w:rsidRPr="0039633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80E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ADA4A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2D83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CF0A" w14:textId="77777777" w:rsidR="009202D2" w:rsidRDefault="009202D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5AF2" w14:textId="77777777" w:rsidR="009202D2" w:rsidRPr="005C35B0" w:rsidRDefault="009202D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C51E" w14:textId="77777777" w:rsidR="009202D2" w:rsidRDefault="009202D2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DA26" w14:textId="77777777" w:rsidR="009202D2" w:rsidRDefault="009202D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E43B" w14:textId="77777777" w:rsidR="009202D2" w:rsidRDefault="009202D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9229" w14:textId="77777777" w:rsidR="009202D2" w:rsidRDefault="009202D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1C6D09EF" w14:textId="77777777" w:rsidR="009202D2" w:rsidRDefault="009202D2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E3E7" w14:textId="77777777" w:rsidR="009202D2" w:rsidRPr="00396332" w:rsidRDefault="009202D2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D2BC" w14:textId="77777777" w:rsidR="009202D2" w:rsidRDefault="009202D2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9202D2" w14:paraId="7E4FF8C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8A16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498D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489A514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B7AB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1F4C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69F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3440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36F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9903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0EE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74EB9D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407FB50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9202D2" w14:paraId="725BAB0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999A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8D93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  <w:p w14:paraId="59B9181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45+801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31F2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EEBA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18EE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479D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341E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33D2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DFB8" w14:textId="77777777" w:rsidR="009202D2" w:rsidRDefault="009202D2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A08D5A" w14:textId="77777777" w:rsidR="009202D2" w:rsidRDefault="009202D2" w:rsidP="005956D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 între orele 7.00 – 18.00.</w:t>
            </w:r>
          </w:p>
        </w:tc>
      </w:tr>
      <w:tr w:rsidR="009202D2" w14:paraId="541F17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3CFB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3264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0E6EEB9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C6DB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ADB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Cap X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ACAD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6455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D18C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91F8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B41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265887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69E9580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DA0E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2F5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5F7CB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02C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6DE6A869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44D7BF7A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8490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4899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0FF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0BDD5BC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C938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240B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3CFD75E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5976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CCB4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B7C8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5BCF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E592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B63F5EC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14DE1715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4AE2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9A2A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23D6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95C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456782C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798F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3DD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E213E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33F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51B9E76" w14:textId="77777777" w:rsidR="009202D2" w:rsidRDefault="009202D2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DCA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0FA69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EA57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CC44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4389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E21F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A62BF7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B2A8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B0D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2682CA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0EF6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E7F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BB06DC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7774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7E07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80B4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28AD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2510" w14:textId="77777777" w:rsidR="009202D2" w:rsidRDefault="009202D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0B9A23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7EEA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8C35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128BA5B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57B9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04AF" w14:textId="77777777" w:rsidR="009202D2" w:rsidRPr="00B85537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6ADC9B6B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3CA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91FC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36AE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8BA7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425C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7C00965A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B37A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429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5B44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0816" w14:textId="77777777" w:rsidR="009202D2" w:rsidRPr="00B85537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2D4F94D" w14:textId="77777777" w:rsidR="009202D2" w:rsidRPr="00B85537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D97D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5411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1134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DCEC9A3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5292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9B8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20CD54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E984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394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6CD642B2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8CF0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D12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20D438F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D18B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805D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3279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18C2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AB49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6BDD1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02D2" w14:paraId="164AF4E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DC0A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54A5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70811A6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C0CE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5B28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5090C979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0CC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4F17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F78E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C006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A448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FA52E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02D2" w14:paraId="7CFEA2C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145D6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0460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2411A45A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E37D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279A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739F5B7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653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D303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05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84E2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D346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C622A54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79F9C90F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39A1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BC3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598364F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5F06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2B1E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0B48F1BF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E9A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8204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AA13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4D7B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3277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F1BD58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02D2" w14:paraId="1D44A4A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3A75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9E0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5DD0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B90B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30BEDBF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C3FC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51B1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E785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823A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CBA6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C46E0F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66F9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4E6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8D9874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A208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F4D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2E066BE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7F49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DB87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92D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6421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2E2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08D72A5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0F85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315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0593B02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579B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98D1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7D05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DC4A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FAEB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E2E9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E0CF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D8828B6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8E9AD8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02D2" w14:paraId="4223FE7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EA5F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17E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2E8BC725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A232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2424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59F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06E3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081B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E540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A23D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00DDC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489FB8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02D2" w14:paraId="74A609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9336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6E1C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70860CCC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5EC36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C86E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00D049E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1E770761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CFE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DB0F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8CA3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54046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AF5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65BA39" w14:textId="77777777" w:rsidR="009202D2" w:rsidRDefault="009202D2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4C49508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C00B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16C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8D49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FDD1" w14:textId="77777777" w:rsidR="009202D2" w:rsidRDefault="009202D2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0D8FFBAB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8033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611465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47CD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4689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BF0C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21EC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C1B84E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ECD6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A483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0C07F61B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2C59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113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634B9436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CEC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AF77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35C9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136C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E0F0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93D34B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3FAA375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7B03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02D3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0B321F3D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1EAF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E9E8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7BD823F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03BC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10D9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2E99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6E49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C408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1F34C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D37C5C0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02D2" w14:paraId="7C4F60A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96E4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689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3BF58CD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7FF8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429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454720C6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332E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5118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AFFB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F4BF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FE9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02D2" w14:paraId="65CE8FF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2423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FACD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6B22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B6F8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03BD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339E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F29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5B8D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221E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9202D2" w14:paraId="51CE263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0A57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7F0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0250033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EAC9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F56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70D0DC09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179635E4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1F9A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447D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5ED4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C8AD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70A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F1E43F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71F83E4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0A4F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5BFA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C52799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3B53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8BBC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7F4880E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7C5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0E17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653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E4A9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1BC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E38BEB0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9202D2" w14:paraId="5967664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098D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4574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24EE6E2D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71B6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4A40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375721D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4BA77590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E389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F0E2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0084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AFCE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426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748D8E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643E45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04E9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400C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11A7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83945" w14:textId="77777777" w:rsidR="009202D2" w:rsidRDefault="009202D2" w:rsidP="005956D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6149BA7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91F6" w14:textId="77777777" w:rsidR="009202D2" w:rsidRDefault="009202D2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266F73" w14:textId="77777777" w:rsidR="009202D2" w:rsidRDefault="009202D2" w:rsidP="005956D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4386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671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A56F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897D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5A1A12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9F85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9A1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5578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A786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03D08BBC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6CC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36932B6B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6F57DF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3B41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143E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4A04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5DD6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9483835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0B4B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352E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0626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8A8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40AB1F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3959F346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942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FE8033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EACF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EF92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B536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DE84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50F7F49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2351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C102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1064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9BAD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236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DB17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F5CB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5112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282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9202D2" w14:paraId="66EA832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F2AE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CAE9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14:paraId="5999345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FCCB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D60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Jibou</w:t>
            </w:r>
          </w:p>
          <w:p w14:paraId="2695D189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Hm Someș Odorhei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4132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FF7E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66E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905A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A90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50ECB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B719D5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466E89C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F64F2F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48A5D9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3C0F65B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BD6523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DDB2C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204592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19E49A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63DDCF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411D5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160CAB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385D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06CD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1709B719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FEA4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BB2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13E1F43A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059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9994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7D0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8E6E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CD9A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E57D43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B0357F9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A529CC2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E54AC3E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9202D2" w14:paraId="7C211F9F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F863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D31F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A6D07FA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F91B" w14:textId="77777777" w:rsidR="009202D2" w:rsidRPr="005C35B0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613E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1AB5898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AD9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42C3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0291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3257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2041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57A5DB3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17F1" w14:textId="77777777" w:rsidR="009202D2" w:rsidRDefault="009202D2" w:rsidP="009202D2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31B8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41F65063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B936" w14:textId="77777777" w:rsidR="009202D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1EE3" w14:textId="77777777" w:rsidR="009202D2" w:rsidRDefault="009202D2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029D53E" w14:textId="77777777" w:rsidR="009202D2" w:rsidRDefault="009202D2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58C7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BF69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DD56" w14:textId="77777777" w:rsidR="009202D2" w:rsidRDefault="009202D2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FCF0" w14:textId="77777777" w:rsidR="009202D2" w:rsidRPr="00396332" w:rsidRDefault="009202D2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7515" w14:textId="77777777" w:rsidR="009202D2" w:rsidRDefault="009202D2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22698946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40CC02A3" w14:textId="77777777" w:rsidR="009202D2" w:rsidRDefault="009202D2" w:rsidP="0002281B">
      <w:pPr>
        <w:pStyle w:val="Heading1"/>
        <w:spacing w:line="360" w:lineRule="auto"/>
      </w:pPr>
      <w:r>
        <w:lastRenderedPageBreak/>
        <w:t>LINIA 416</w:t>
      </w:r>
    </w:p>
    <w:p w14:paraId="6D8DFD15" w14:textId="77777777" w:rsidR="009202D2" w:rsidRDefault="009202D2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4AF4D80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EE9C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8CAB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7613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806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4C86F6E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70BA4BE3" w14:textId="77777777" w:rsidR="009202D2" w:rsidRDefault="009202D2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331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FB85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430B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BD0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CDE7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EE8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290EBC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667A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194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712FAE0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796A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A68F" w14:textId="77777777" w:rsidR="009202D2" w:rsidRPr="00575A50" w:rsidRDefault="009202D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1B9387A1" w14:textId="77777777" w:rsidR="009202D2" w:rsidRDefault="009202D2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F0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1D24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C23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DDE0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93B1" w14:textId="77777777" w:rsidR="009202D2" w:rsidRDefault="009202D2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CC179E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2282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C0A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729C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824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5FD625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04B366B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9D7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14E1DB0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379C06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7A6423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0463B1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29AF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F9F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2977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89C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DC0062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6DFD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442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2DD6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737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96548E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2DAB364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1C4E835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348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E1951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C61EE6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40362A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0EC387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14030F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6A40D0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6E94014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1527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45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DCAD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BF2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EFFF52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72EA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3AB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A7A3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046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1DB208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13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68FCF0D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AAF9A8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4DC913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5FDEE2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B058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14E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DD0E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3FD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F43E1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9202D2" w14:paraId="3E44F588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43A9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A5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E9EB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BD5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1B0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C6E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BDE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381AB6D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211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02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09054B5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332D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3E3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350A6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9983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30B255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253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3B7F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376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2498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A67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9202D2" w14:paraId="0CDD28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1FF9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655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1BFE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A12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889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F0A1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404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14D6E44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FECB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7AA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108D23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685C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57B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61DC7CC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4604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E6F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40F421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3F7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097A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59F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7854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044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D1D17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F53B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926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5010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684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A4340C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780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5492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4F7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9B752D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725F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7AC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0A1DB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29A1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DE5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78700CD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893F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25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D8F7E8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DFD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BF55" w14:textId="77777777" w:rsidR="009202D2" w:rsidRPr="00C4423F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F3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443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216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5FC01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2209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66E5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3ECD" w14:textId="77777777" w:rsidR="009202D2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0F9E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0D715BE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B885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9D63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A075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5289" w14:textId="77777777" w:rsidR="009202D2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4E27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9202D2" w14:paraId="0F1FC27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520A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1649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C163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EF1F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7CF95146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E28B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A892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93BF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F4C1" w14:textId="77777777" w:rsidR="009202D2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7F4E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C090E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C45D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1707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28F4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0870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1A856477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F06A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F2DB69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413C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5877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9383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F0F8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9202D2" w14:paraId="494A24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CA07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5F16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772AA23C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D06F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F6E3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F421DA8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A2E7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E4EE8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1611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405A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7CAE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007390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2F3D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FE31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39+700</w:t>
            </w:r>
          </w:p>
          <w:p w14:paraId="444A7F22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1350" w14:textId="77777777" w:rsidR="009202D2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EDB4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 - Ilva Mică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0627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F870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944F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A0AC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B7A2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407854C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D9B9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7DB4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2C31" w14:textId="77777777" w:rsidR="009202D2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50C8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676E199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755C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2EE7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1DA7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38F5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C5B4" w14:textId="77777777" w:rsidR="009202D2" w:rsidRPr="00620605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02D2" w14:paraId="5844BB16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D7BF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98BA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BEFB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91DB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F3C3CE6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2230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7515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AB2D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C39F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A8B8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125B49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9202D2" w14:paraId="6F9718B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2457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0647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C87B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E5BB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BDF28F9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C3D4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118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50D5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D06C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9F4A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9D4D7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9202D2" w14:paraId="534E88FC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11CE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BFEA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30B2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21D0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6E8F9DB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49D5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C0B5335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0880" w14:textId="77777777" w:rsidR="009202D2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CDE0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C6C5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3679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E8C807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9202D2" w14:paraId="69F486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2097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E9B1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04EA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6824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97EEC77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84B3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770F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3E7D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F231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FECB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7B5C08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14BB" w14:textId="77777777" w:rsidR="009202D2" w:rsidRDefault="009202D2" w:rsidP="009202D2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47BD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F687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5CDA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3A7FFCC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FE77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EE67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B0B9" w14:textId="77777777" w:rsidR="009202D2" w:rsidRDefault="009202D2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71BD" w14:textId="77777777" w:rsidR="009202D2" w:rsidRPr="00C4423F" w:rsidRDefault="009202D2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32E8" w14:textId="77777777" w:rsidR="009202D2" w:rsidRDefault="009202D2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00</w:t>
            </w:r>
            <w:r w:rsidRPr="0011403A">
              <w:rPr>
                <w:b/>
                <w:bCs/>
                <w:i/>
                <w:iCs/>
                <w:sz w:val="20"/>
                <w:lang w:val="ro-RO"/>
              </w:rPr>
              <w:t>0 pana la calcai R14</w:t>
            </w:r>
          </w:p>
        </w:tc>
      </w:tr>
    </w:tbl>
    <w:p w14:paraId="02A8CC00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2D9A0051" w14:textId="77777777" w:rsidR="009202D2" w:rsidRDefault="009202D2" w:rsidP="003146F4">
      <w:pPr>
        <w:pStyle w:val="Heading1"/>
        <w:spacing w:line="360" w:lineRule="auto"/>
      </w:pPr>
      <w:r>
        <w:t>LINIA 417</w:t>
      </w:r>
    </w:p>
    <w:p w14:paraId="080AFF84" w14:textId="77777777" w:rsidR="009202D2" w:rsidRDefault="009202D2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02D2" w14:paraId="3BACBCD8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277F" w14:textId="77777777" w:rsidR="009202D2" w:rsidRDefault="009202D2" w:rsidP="009202D2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03FB" w14:textId="77777777" w:rsidR="009202D2" w:rsidRDefault="009202D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B402" w14:textId="77777777" w:rsidR="009202D2" w:rsidRPr="002D7BD3" w:rsidRDefault="009202D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AC70" w14:textId="77777777" w:rsidR="009202D2" w:rsidRDefault="009202D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45BFF3E4" w14:textId="77777777" w:rsidR="009202D2" w:rsidRDefault="009202D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6FFC5C4C" w14:textId="77777777" w:rsidR="009202D2" w:rsidRDefault="009202D2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D415" w14:textId="77777777" w:rsidR="009202D2" w:rsidRDefault="009202D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736E08DC" w14:textId="77777777" w:rsidR="009202D2" w:rsidRDefault="009202D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DAF4" w14:textId="77777777" w:rsidR="009202D2" w:rsidRPr="00655FB7" w:rsidRDefault="009202D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65F" w14:textId="77777777" w:rsidR="009202D2" w:rsidRDefault="009202D2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5B48" w14:textId="77777777" w:rsidR="009202D2" w:rsidRPr="002D7BD3" w:rsidRDefault="009202D2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D204" w14:textId="77777777" w:rsidR="009202D2" w:rsidRDefault="009202D2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6CD578B1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4AFC6BBF" w14:textId="77777777" w:rsidR="009202D2" w:rsidRDefault="009202D2" w:rsidP="00D37279">
      <w:pPr>
        <w:pStyle w:val="Heading1"/>
        <w:spacing w:line="276" w:lineRule="auto"/>
      </w:pPr>
      <w:r>
        <w:t>LINIA 418</w:t>
      </w:r>
    </w:p>
    <w:p w14:paraId="50BE49EA" w14:textId="77777777" w:rsidR="009202D2" w:rsidRDefault="009202D2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0022ADB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7372" w14:textId="77777777" w:rsidR="009202D2" w:rsidRDefault="009202D2" w:rsidP="009202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A34B" w14:textId="77777777" w:rsidR="009202D2" w:rsidRDefault="009202D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8B06E02" w14:textId="77777777" w:rsidR="009202D2" w:rsidRDefault="009202D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FCA5" w14:textId="77777777" w:rsidR="009202D2" w:rsidRPr="00896D96" w:rsidRDefault="009202D2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2F72" w14:textId="77777777" w:rsidR="009202D2" w:rsidRDefault="009202D2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E05D24C" w14:textId="77777777" w:rsidR="009202D2" w:rsidRDefault="009202D2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9C0E" w14:textId="77777777" w:rsidR="009202D2" w:rsidRDefault="009202D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94E2" w14:textId="77777777" w:rsidR="009202D2" w:rsidRPr="00896D96" w:rsidRDefault="009202D2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8D1A" w14:textId="77777777" w:rsidR="009202D2" w:rsidRDefault="009202D2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E09C" w14:textId="77777777" w:rsidR="009202D2" w:rsidRPr="00896D96" w:rsidRDefault="009202D2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830F" w14:textId="77777777" w:rsidR="009202D2" w:rsidRDefault="009202D2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9202D2" w14:paraId="6C42387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01CF4" w14:textId="77777777" w:rsidR="009202D2" w:rsidRDefault="009202D2" w:rsidP="009202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88B1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E48A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4DBC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2A7609B4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0128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08F1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BBE0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4E4D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B638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4A1227A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2670" w14:textId="77777777" w:rsidR="009202D2" w:rsidRDefault="009202D2" w:rsidP="009202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5E8C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56C6DBC0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4C1D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B594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F57955B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E098C71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5F5DA75C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6C3C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FE49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EABE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6C03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ABFF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1C3302C5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3A71" w14:textId="77777777" w:rsidR="009202D2" w:rsidRDefault="009202D2" w:rsidP="009202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E108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E3E6" w14:textId="77777777" w:rsidR="009202D2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A8EC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07052AF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C97C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5F94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A02E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08BC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F03B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579235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F271" w14:textId="77777777" w:rsidR="009202D2" w:rsidRDefault="009202D2" w:rsidP="009202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BFB5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36A93089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D0F0" w14:textId="77777777" w:rsidR="009202D2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4083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5D29358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61D2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A0BD" w14:textId="77777777" w:rsidR="009202D2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3845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7F17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6EE5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77B172D4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1D92" w14:textId="77777777" w:rsidR="009202D2" w:rsidRDefault="009202D2" w:rsidP="009202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36C5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D70B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92AB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2938383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06D0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0F74BAE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A1F1E30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6D5F852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364E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4A58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DD20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CF38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9202D2" w14:paraId="2F903933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26E6" w14:textId="77777777" w:rsidR="009202D2" w:rsidRDefault="009202D2" w:rsidP="009202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375F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0E0F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010E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FC26B58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1982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8AE3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E734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8D55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CEBE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A697B5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1BC3" w14:textId="77777777" w:rsidR="009202D2" w:rsidRDefault="009202D2" w:rsidP="009202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F78F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FC1F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FC90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E1F0F35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3781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FBC5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9F57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A04D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7FB1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33F282E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DB34" w14:textId="77777777" w:rsidR="009202D2" w:rsidRDefault="009202D2" w:rsidP="009202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1383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685C5637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5CB7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9F10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BF406B3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CB5C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4318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ABCF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17F6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2A90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99876E4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67F3" w14:textId="77777777" w:rsidR="009202D2" w:rsidRDefault="009202D2" w:rsidP="009202D2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D089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0E9F8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8C89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CE83B82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DEF8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8392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49B7" w14:textId="77777777" w:rsidR="009202D2" w:rsidRDefault="009202D2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A482" w14:textId="77777777" w:rsidR="009202D2" w:rsidRPr="00896D96" w:rsidRDefault="009202D2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DD73" w14:textId="77777777" w:rsidR="009202D2" w:rsidRDefault="009202D2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915FB2C" w14:textId="77777777" w:rsidR="009202D2" w:rsidRDefault="009202D2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68178710" w14:textId="77777777" w:rsidR="009202D2" w:rsidRDefault="009202D2" w:rsidP="00380064">
      <w:pPr>
        <w:pStyle w:val="Heading1"/>
        <w:spacing w:line="360" w:lineRule="auto"/>
      </w:pPr>
      <w:r>
        <w:t>LINIA 500</w:t>
      </w:r>
    </w:p>
    <w:p w14:paraId="69A56B78" w14:textId="77777777" w:rsidR="009202D2" w:rsidRPr="00071303" w:rsidRDefault="009202D2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9202D2" w14:paraId="3B8B66C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C1B3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A11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61AD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EDD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1B2EE6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186F99F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352D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F3D79A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4E43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375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8D4D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792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FD915E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583A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AB2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90DE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7A1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3510F0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47BAB31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9B7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747D33F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8D3B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BA7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639D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5C9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9BA614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FADC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AFB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4282CD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46A3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A69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E4B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35F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3DB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62E9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77A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5D91CFB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43A6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7E6" w14:textId="77777777" w:rsidR="009202D2" w:rsidRDefault="009202D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D5B2" w14:textId="77777777" w:rsidR="009202D2" w:rsidRPr="00D33E71" w:rsidRDefault="009202D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EEC6" w14:textId="77777777" w:rsidR="009202D2" w:rsidRDefault="009202D2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E4FD" w14:textId="77777777" w:rsidR="009202D2" w:rsidRDefault="009202D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AD8D" w14:textId="77777777" w:rsidR="009202D2" w:rsidRDefault="009202D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ECC9" w14:textId="77777777" w:rsidR="009202D2" w:rsidRDefault="009202D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174D0E2" w14:textId="77777777" w:rsidR="009202D2" w:rsidRDefault="009202D2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3D3B" w14:textId="77777777" w:rsidR="009202D2" w:rsidRPr="00D33E71" w:rsidRDefault="009202D2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ACB8" w14:textId="77777777" w:rsidR="009202D2" w:rsidRDefault="009202D2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4A83B0A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1E50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B3B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9C82B7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88B1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DB2D" w14:textId="77777777" w:rsidR="009202D2" w:rsidRPr="0008670B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190DFDF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8D5353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841B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3004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E7F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BDE6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706F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:rsidRPr="00456545" w14:paraId="25398BE8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34CF" w14:textId="77777777" w:rsidR="009202D2" w:rsidRPr="00456545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A9A4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B425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D8C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C6AA636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1D83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17C2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6058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D4E7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7FF3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202D2" w:rsidRPr="00456545" w14:paraId="0A23F95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1C13" w14:textId="77777777" w:rsidR="009202D2" w:rsidRPr="00456545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C1BE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82BF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A27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BC3A6B7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6FE7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DE4F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8466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EEBB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662E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202D2" w:rsidRPr="00456545" w14:paraId="32E5B04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01A2" w14:textId="77777777" w:rsidR="009202D2" w:rsidRPr="00456545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7B1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76F257F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6FAC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00F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BA4B14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282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D91F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779E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BDD0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D776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202D2" w:rsidRPr="00456545" w14:paraId="0DB1810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12B3" w14:textId="77777777" w:rsidR="009202D2" w:rsidRPr="00456545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349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0D27833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1E76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57D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7EA2ED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F15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3F4C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EC0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76587FB" w14:textId="77777777" w:rsidR="009202D2" w:rsidRPr="00456545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62B3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67E8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A482B4B" w14:textId="77777777" w:rsidR="009202D2" w:rsidRPr="00A3090B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:rsidRPr="00456545" w14:paraId="4239B80D" w14:textId="77777777">
        <w:trPr>
          <w:cantSplit/>
          <w:trHeight w:val="15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1739" w14:textId="77777777" w:rsidR="009202D2" w:rsidRPr="00456545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E79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2A8B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0F4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9030F81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2576933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50FB810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924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8CFB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606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22F67D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F4C1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72CA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:rsidRPr="00456545" w14:paraId="369DC78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B08D" w14:textId="77777777" w:rsidR="009202D2" w:rsidRPr="00456545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E54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4071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12D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6CCD334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DF5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8C6332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F0A8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366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9B76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C99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55A4BC" w14:textId="77777777" w:rsidR="009202D2" w:rsidRPr="005F21B7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202D2" w:rsidRPr="00456545" w14:paraId="02764E9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F417" w14:textId="77777777" w:rsidR="009202D2" w:rsidRPr="00456545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F2F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DB0C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5C1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9F2943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65F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AAE6A7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ED25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4C99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792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AC5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8C03B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9202D2" w:rsidRPr="00456545" w14:paraId="75FEB6B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57B8" w14:textId="77777777" w:rsidR="009202D2" w:rsidRPr="00456545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E54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489C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64C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154496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057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52DE63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B93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6FA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89D4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3EE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B279F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9202D2" w:rsidRPr="00456545" w14:paraId="3FDFE17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D2EA" w14:textId="77777777" w:rsidR="009202D2" w:rsidRPr="00456545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30A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41C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168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CE3003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79F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7303B8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2788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2C5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5487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A83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4D2D4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1CE3BF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9202D2" w:rsidRPr="00456545" w14:paraId="5274A96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EDBE" w14:textId="77777777" w:rsidR="009202D2" w:rsidRPr="00456545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5A4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4D5A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321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Ulmeni, zonă aparate cale Cap. Y,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5F4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956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B19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113+050</w:t>
            </w:r>
          </w:p>
          <w:p w14:paraId="67E2BC8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7C9C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1FE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>
              <w:rPr>
                <w:b/>
                <w:bCs/>
                <w:sz w:val="20"/>
              </w:rPr>
              <w:t xml:space="preserve">peste sch. 4 Cap. Y </w:t>
            </w:r>
          </w:p>
          <w:p w14:paraId="0DE983D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</w:tc>
      </w:tr>
      <w:tr w:rsidR="009202D2" w14:paraId="1CE02FBD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82E7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BC9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FE65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A525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855B1F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385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0CB5B6F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2393AB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14B0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8E5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5062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A2F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D6654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7F8FBB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5DD4C8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5CEE2D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9202D2" w14:paraId="50BC609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27F8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4BC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06B4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196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CA07C7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6DA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77E5F0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610697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8624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0EB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2AB7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9D1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F3BFA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0C0BB2F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7DDBD8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9202D2" w14:paraId="44A59FD2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99C8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837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6D59749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DBCF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54D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30E72C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C55597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EDA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7EE1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5BB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B353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5411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C6CCA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9202D2" w14:paraId="777DE5C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1907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DDE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EA4031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B7C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94D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A4457C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D06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A20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E3D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9DE1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9F9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449A88C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9202D2" w14:paraId="241C1FC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DE14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6B53" w14:textId="77777777" w:rsidR="009202D2" w:rsidRDefault="009202D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229F" w14:textId="77777777" w:rsidR="009202D2" w:rsidRDefault="009202D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14F1" w14:textId="77777777" w:rsidR="009202D2" w:rsidRDefault="009202D2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9021999" w14:textId="77777777" w:rsidR="009202D2" w:rsidRDefault="009202D2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D754" w14:textId="77777777" w:rsidR="009202D2" w:rsidRDefault="009202D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75B3" w14:textId="77777777" w:rsidR="009202D2" w:rsidRDefault="009202D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391C" w14:textId="77777777" w:rsidR="009202D2" w:rsidRDefault="009202D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2309BED" w14:textId="77777777" w:rsidR="009202D2" w:rsidRDefault="009202D2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81C8" w14:textId="77777777" w:rsidR="009202D2" w:rsidRPr="00D33E71" w:rsidRDefault="009202D2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8F5A" w14:textId="77777777" w:rsidR="009202D2" w:rsidRDefault="009202D2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50D55B4B" w14:textId="77777777" w:rsidR="009202D2" w:rsidRDefault="009202D2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9202D2" w14:paraId="7ED2FCB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7687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F35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F92D8F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95AA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6B3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023936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59A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E13E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F3F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75E62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BCC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5191816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5A22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B4F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75EA09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2BBA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4FD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791D48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54C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468A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D35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1EE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68E4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B89D3DC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18A8ED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33A3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E66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F6BA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1A5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33203C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952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D06E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E3B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2E843EC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BF0B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DAAB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F52AB82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2A7731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B3AE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E63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A052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3E4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2EF325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250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175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90F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3EB4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2800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42C619A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691B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1C6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9554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7F4C" w14:textId="77777777" w:rsidR="009202D2" w:rsidRDefault="009202D2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47CE60E6" w14:textId="77777777" w:rsidR="009202D2" w:rsidRDefault="009202D2" w:rsidP="009F551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2CA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A982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D70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167+700</w:t>
            </w:r>
          </w:p>
          <w:p w14:paraId="00445DC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44FB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4445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6A72797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0EFC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A1E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ECC5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1C2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2036F52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FC6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26A8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F07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1DC112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6A9A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509D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1CC81DF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A42D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1E2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171+900</w:t>
            </w:r>
          </w:p>
          <w:p w14:paraId="5680774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D5503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02A0" w14:textId="77777777" w:rsidR="009202D2" w:rsidRDefault="009202D2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B685FE1" w14:textId="77777777" w:rsidR="009202D2" w:rsidRDefault="009202D2" w:rsidP="000538A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3DE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FC2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2CA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7C2E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C54F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5C35FA21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BA3C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6A29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82FB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BA1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2EFD53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055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4941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0A3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DF3D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0486" w14:textId="77777777" w:rsidR="009202D2" w:rsidRPr="00534A55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0084898" w14:textId="77777777" w:rsidR="009202D2" w:rsidRPr="00534A55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8D5C6BD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202D2" w14:paraId="1E28E0E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AA0B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2A9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6882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01C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4D5795E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5C0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0B2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A64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37CC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76B0" w14:textId="77777777" w:rsidR="009202D2" w:rsidRPr="00534A55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CB6EECB" w14:textId="77777777" w:rsidR="009202D2" w:rsidRPr="00534A55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0F3A5B6" w14:textId="77777777" w:rsidR="009202D2" w:rsidRPr="00534A55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9202D2" w14:paraId="01D0BEF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CB94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3A5D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629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F46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1F8F23E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505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19FC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D1B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EBEDBA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79C6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6E2F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6DC1B7B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E4EB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E76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8D8B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D966" w14:textId="77777777" w:rsidR="009202D2" w:rsidRPr="000C4604" w:rsidRDefault="009202D2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F7F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F0BDB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77ABAA9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4B47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3AB1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C2CA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77A7" w14:textId="77777777" w:rsidR="009202D2" w:rsidRPr="000C4604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BA32B51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9202D2" w14:paraId="41B4AB8E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BF1E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B63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5CE7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E15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EB45F4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5DB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37E7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0624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006EA99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E166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DC9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4B8DA036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35A3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79E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F250B3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888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9D8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4A6036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FDCCCA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D46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FE16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7D7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1DA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AC6B" w14:textId="77777777" w:rsidR="009202D2" w:rsidRPr="00BB30B6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B425E6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2C2CBE4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9202D2" w14:paraId="6222AAD3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0459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7DC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63FE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276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65D68A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4DB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71A4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817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6062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8B9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31A39DB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419C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D92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CB6A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935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237CAD9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77C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6D3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077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8D12FE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6193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336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5C9A418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B6B8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9BF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AF92F8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EFC2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DBA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E73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EB25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ACD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185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59A1" w14:textId="77777777" w:rsidR="009202D2" w:rsidRPr="000C4604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9202D2" w14:paraId="49A8CF2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32FC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BDF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C2EF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126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FEF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EB08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5CF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D2D999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077F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7957" w14:textId="77777777" w:rsidR="009202D2" w:rsidRPr="000C4604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9202D2" w14:paraId="6404672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EF1F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5DF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491ACC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6FE1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100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3DA60881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119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51DC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23A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225FF5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0E8E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6401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5017578" w14:textId="77777777" w:rsidR="009202D2" w:rsidRPr="006C1F61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1E5298B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B529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9AA5" w14:textId="77777777" w:rsidR="009202D2" w:rsidRDefault="009202D2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80FB" w14:textId="77777777" w:rsidR="009202D2" w:rsidRDefault="009202D2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239B" w14:textId="77777777" w:rsidR="009202D2" w:rsidRDefault="009202D2" w:rsidP="002B7A9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C60E" w14:textId="77777777" w:rsidR="009202D2" w:rsidRDefault="009202D2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CB46" w14:textId="77777777" w:rsidR="009202D2" w:rsidRDefault="009202D2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FB26" w14:textId="77777777" w:rsidR="009202D2" w:rsidRDefault="009202D2" w:rsidP="002B7A9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958E" w14:textId="77777777" w:rsidR="009202D2" w:rsidRDefault="009202D2" w:rsidP="002B7A9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3DA2" w14:textId="77777777" w:rsidR="009202D2" w:rsidRPr="004143AF" w:rsidRDefault="009202D2" w:rsidP="002B7A9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3FAD5FCD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B474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A2C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8D12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C5E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0B0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0845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80FE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5D7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C026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7E18301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07D2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070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03D7E48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8169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4A5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555055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AFF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8CA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987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D90D10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2F23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43C1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3242E7C" w14:textId="77777777" w:rsidR="009202D2" w:rsidRPr="00D84BDE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33894F5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16BE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25B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3474A7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FDD7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CF5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E53F2D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8E0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8867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9EA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22B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DEF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2D854FF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C3DA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56B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802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16B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119D16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55D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36FB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0A2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3B88B9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8283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C72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6296839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3E53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F6C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1208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848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45236E7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686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7C440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CB0A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9257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F541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A7F7" w14:textId="77777777" w:rsidR="009202D2" w:rsidRPr="00534C03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6367132" w14:textId="77777777" w:rsidR="009202D2" w:rsidRPr="00534C03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1A1431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9202D2" w14:paraId="21A78B7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3730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10C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2BE115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CE4F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AF6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11BC75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7FA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6ACD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2B7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C9D61C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D833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EC40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E7A3748" w14:textId="77777777" w:rsidR="009202D2" w:rsidRPr="00D84BDE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BDBFB4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3010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B0A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609C9A9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2294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348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B3D6D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6459C6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A1A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EC6F9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39B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F3AD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17BA" w14:textId="77777777" w:rsidR="009202D2" w:rsidRPr="001F07B1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13E194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65CA968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9202D2" w14:paraId="3BB81388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E6C7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302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AD3A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481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D6434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8E6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6C2FBE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8106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D996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A0B2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AC3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2D92EAB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842F4D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9202D2" w14:paraId="7EF0387C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150F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B35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2694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FB2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7758C3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EDC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A2753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8B1B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79A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E1C5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F29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BA9B9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1F0D38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202D2" w14:paraId="280B435B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E7B4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CB9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5815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18B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87BCEE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F96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1654D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77B3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10E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3A87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0C2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414BF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9202D2" w14:paraId="08A6410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B5A0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A47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9EA2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7D2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4C1F66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72B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5B76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641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54588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4C5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41BE6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C33573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02D2" w14:paraId="05AC275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BE93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F21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D472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DCB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79D9D3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06E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56B5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3D9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898B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827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DB21C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9202D2" w14:paraId="4ADB34D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F53D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027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AEB9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CAD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489FE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30A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0540DB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765B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2AD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6E20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959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C9DBFF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9202D2" w14:paraId="49A42244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CD2F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5CF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4D5C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AB0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2EDCE8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30F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9776FD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0A63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4C0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C777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040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FB07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951FEA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9202D2" w14:paraId="0E0E2C4E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685D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939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356F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C4A8" w14:textId="77777777" w:rsidR="009202D2" w:rsidRPr="00AD0C48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63838FF" w14:textId="77777777" w:rsidR="009202D2" w:rsidRPr="00AD0C48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71E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F211B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C4E3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0F9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E90AA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9E0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FC3FD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29591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84BC69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02D2" w14:paraId="3BFDB850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6EA6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A6A0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3D8B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A2D0" w14:textId="77777777" w:rsidR="009202D2" w:rsidRDefault="009202D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3BCA92" w14:textId="77777777" w:rsidR="009202D2" w:rsidRDefault="009202D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1D7280B" w14:textId="77777777" w:rsidR="009202D2" w:rsidRDefault="009202D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6280223" w14:textId="77777777" w:rsidR="009202D2" w:rsidRPr="002532C4" w:rsidRDefault="009202D2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F83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425B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832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9218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6B7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F5E91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6FC9D1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3422F42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9202D2" w14:paraId="586BC09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B2BA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3EF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83AB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1873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80F21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D93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D47F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F629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25DA2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E86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071F2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D43ADB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02D2" w14:paraId="61DF27E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0201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B85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51CB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CC6F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9E7A98C" w14:textId="77777777" w:rsidR="009202D2" w:rsidRPr="0037264C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36E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FE7D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B37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9C98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4E2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3282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3719550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02D2" w14:paraId="5FD3E34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DF7B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3B7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0108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427C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48359D3" w14:textId="77777777" w:rsidR="009202D2" w:rsidRPr="003A070D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D82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5A14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A74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2BDB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3B1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8A971D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9202D2" w14:paraId="17F9A45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281BA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BE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E260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5C56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BD31275" w14:textId="77777777" w:rsidR="009202D2" w:rsidRPr="00F401CD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C35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C8E646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D3C6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3A6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7BB4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6CA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2085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E373BB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02D2" w14:paraId="07D75864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1398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949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8387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8764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61FEDC1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41F0EA91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946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9B3F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999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8681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BE2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FEBD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0E26F6D1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9202D2" w14:paraId="74C6321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AB19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D5D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96F5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FB4A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D9907E5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2D0B702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C0980E6" w14:textId="77777777" w:rsidR="009202D2" w:rsidRPr="002532C4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C1B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3366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8B5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BCA0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3F4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E9A26C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D08C6F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9202D2" w14:paraId="16FAF17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C0CA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071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663C9AA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D355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357B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AD55BBE" w14:textId="77777777" w:rsidR="009202D2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62D5A5F" w14:textId="77777777" w:rsidR="009202D2" w:rsidRDefault="009202D2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C56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6B70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86E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E068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B30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7BC9D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9202D2" w14:paraId="60D0B1E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D440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1698D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18F2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C3C4" w14:textId="77777777" w:rsidR="009202D2" w:rsidRPr="002D1130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B6B3DD3" w14:textId="77777777" w:rsidR="009202D2" w:rsidRPr="002D1130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C2F98CD" w14:textId="77777777" w:rsidR="009202D2" w:rsidRPr="002D1130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BF7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637C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7B8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3B0F41C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AD81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1BA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93F3AA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4F7841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0694580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402CCC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7A77CBC1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202D2" w14:paraId="6757B5D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08CB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22B9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CD7EA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1B81" w14:textId="77777777" w:rsidR="009202D2" w:rsidRPr="002D1130" w:rsidRDefault="009202D2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Valea Seacă 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E22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E3A7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6B71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AFA857F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042DD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D72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202D2" w14:paraId="4804CE69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5F5D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2D3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FDFD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8650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A1F75C3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BDB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E355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D032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CFBF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D7C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686139B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0AAEAF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9202D2" w14:paraId="008C8B72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7353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278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EB05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EB7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1D32D7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0405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3332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D6E8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8901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B59F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F344876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3CCBD7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202D2" w14:paraId="6D0DB8E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3D67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599B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75B4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22D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F6DE25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A85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62FF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D19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587C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639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E6969D4" w14:textId="77777777" w:rsidR="009202D2" w:rsidRPr="00CB3447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9202D2" w14:paraId="5C465AE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CD1D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9EC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6947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7D9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E76F26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821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3499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AAA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386F613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BDC4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D2AE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1B4C2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D13675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0440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D009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B95E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2BA8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A41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6ED30CA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7E96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2C17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41E6" w14:textId="77777777" w:rsidR="009202D2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02B3" w14:textId="77777777" w:rsidR="009202D2" w:rsidRPr="004143AF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6939BC8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638C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B286" w14:textId="77777777" w:rsidR="009202D2" w:rsidRDefault="009202D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8F27" w14:textId="77777777" w:rsidR="009202D2" w:rsidRPr="00D33E71" w:rsidRDefault="009202D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A827" w14:textId="77777777" w:rsidR="009202D2" w:rsidRDefault="009202D2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326C9F9" w14:textId="77777777" w:rsidR="009202D2" w:rsidRDefault="009202D2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F4DB" w14:textId="77777777" w:rsidR="009202D2" w:rsidRDefault="009202D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2D28" w14:textId="77777777" w:rsidR="009202D2" w:rsidRDefault="009202D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3FD4" w14:textId="77777777" w:rsidR="009202D2" w:rsidRDefault="009202D2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745E" w14:textId="77777777" w:rsidR="009202D2" w:rsidRDefault="009202D2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1783" w14:textId="77777777" w:rsidR="009202D2" w:rsidRPr="004143AF" w:rsidRDefault="009202D2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9202D2" w14:paraId="4B5FB38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7861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0112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F598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8AD5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3EDD337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A38C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FF09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D98E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FBE4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5BD4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202D2" w14:paraId="3965A91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F267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2C83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șantier mobil 1000 m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884A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4B89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Săcuieni Roman -Roman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99A4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FE5F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5B86" w14:textId="77777777" w:rsidR="009202D2" w:rsidRDefault="009202D2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1BCA" w14:textId="77777777" w:rsidR="009202D2" w:rsidRPr="00D33E71" w:rsidRDefault="009202D2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F4BE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RV protecție muncitori zilnic între orele 8,00-15,00, fără S+D + sărbători legale</w:t>
            </w:r>
          </w:p>
          <w:p w14:paraId="032EE722" w14:textId="77777777" w:rsidR="009202D2" w:rsidRDefault="009202D2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Semnalizată pe teren</w:t>
            </w:r>
          </w:p>
        </w:tc>
      </w:tr>
      <w:tr w:rsidR="009202D2" w14:paraId="5D70C4D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AC5C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0257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4A090EF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E5B0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41A3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E7F0CF7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3838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AA0A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187A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C7CD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E841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202D2" w14:paraId="22D0F77D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C4B9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CBC5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00E2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C069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31FD3B9C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A3BD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8239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8226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C38C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A03D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4ED7DE8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3A25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7F14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E79C960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6109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652C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06B9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DAD2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8E9E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25A2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7058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9202D2" w14:paraId="04475AA0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8C93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D1B2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81E5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D4B5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B95E52B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778E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44FA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DBC0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2B2D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5E60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78A3D53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661F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7D5E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4B47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AB3F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442E8287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4B6F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24CBB9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4F5A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8ECB1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F03B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EE89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3308B964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517C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C602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0AE6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0107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13963D5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8047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C0E97A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CFD0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42AB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675F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8BC5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7013BA9B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0D56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9E8B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0F8B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0131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B878964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C44D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ADAB4B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191369C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AE8DAC3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21D2762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AB72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343F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03DE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3137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84F574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48C94153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BDBF35A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9202D2" w14:paraId="1DE3382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B057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BFF7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2FB7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2FCF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83DF81C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10D4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79DE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E2660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D37E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5F77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202D2" w14:paraId="150BEA7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83BD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A827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A661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9249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40DB317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5883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FC8DA8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2772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09D8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7D9C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90DA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2D96228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A6F5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C2AB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06C5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7593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11F8995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D24D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BA99E28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5251CC5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BCD5E2F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32481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28A0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7212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DE40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F31294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6B3D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F235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963A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E0AC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49109C3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7187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C803345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D3B8ED9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0E3D7D2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B8DF3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6404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C4E6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5E0F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2ADC59E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B193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441F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2C81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4980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F8F7810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B902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483B" w14:textId="77777777" w:rsidR="009202D2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FCB6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C6EE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791F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77FECA95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C861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218F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2924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1AC7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8930FD1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C8BA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6B4E86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18B06B69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3155105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3D1F74C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E737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0331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6350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DF48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453F511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B908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27F8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3A8C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E474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D5DF695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6DB3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822F04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6EC3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2587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7B17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1365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47B6237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4BD0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6511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3CC8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8504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44FEBC8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1EE9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A4FC6E2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97B5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B8CC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2CDF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4649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4A5FF62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F72D" w14:textId="77777777" w:rsidR="009202D2" w:rsidRDefault="009202D2" w:rsidP="009202D2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519D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CCD3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9DDC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586C747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E97DE23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BB69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64B0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A0F4" w14:textId="77777777" w:rsidR="009202D2" w:rsidRDefault="009202D2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BBEF" w14:textId="77777777" w:rsidR="009202D2" w:rsidRPr="00D33E71" w:rsidRDefault="009202D2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8D14" w14:textId="77777777" w:rsidR="009202D2" w:rsidRDefault="009202D2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E7337B8" w14:textId="77777777" w:rsidR="009202D2" w:rsidRPr="00BA7DAE" w:rsidRDefault="009202D2" w:rsidP="000A5D7E">
      <w:pPr>
        <w:tabs>
          <w:tab w:val="left" w:pos="2748"/>
        </w:tabs>
        <w:rPr>
          <w:sz w:val="20"/>
          <w:lang w:val="ro-RO"/>
        </w:rPr>
      </w:pPr>
    </w:p>
    <w:p w14:paraId="091ADC09" w14:textId="77777777" w:rsidR="009202D2" w:rsidRDefault="009202D2" w:rsidP="00E7698F">
      <w:pPr>
        <w:pStyle w:val="Heading1"/>
        <w:spacing w:line="360" w:lineRule="auto"/>
      </w:pPr>
      <w:r>
        <w:lastRenderedPageBreak/>
        <w:t>LINIA 504</w:t>
      </w:r>
    </w:p>
    <w:p w14:paraId="6677F765" w14:textId="77777777" w:rsidR="009202D2" w:rsidRPr="00A16A49" w:rsidRDefault="009202D2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2AEC169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CB63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6BC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4EE9ABA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172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8D4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BF7D40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BD9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B6B4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F7A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6AF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15C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3D8FB3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76295699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9202D2" w14:paraId="544F731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144B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43A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C4D752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D75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239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1BF3332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EA2A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DD0C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034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DA5A68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DD9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B603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02D2" w14:paraId="531F1D3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500A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4DD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685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103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CB7382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AA5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058C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AC1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0DB2EAB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F62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F155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02D2" w14:paraId="5417ACC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06C4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73D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B696CB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0E8E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3D4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806582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CDE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E89E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E85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72831DA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9DE2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B7A5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4D03F42" w14:textId="77777777" w:rsidR="009202D2" w:rsidRPr="00D0576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8E6C1ED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2EE8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4C7A" w14:textId="77777777" w:rsidR="009202D2" w:rsidRDefault="009202D2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583BC820" w14:textId="77777777" w:rsidR="009202D2" w:rsidRDefault="009202D2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4B5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2386" w14:textId="77777777" w:rsidR="009202D2" w:rsidRDefault="009202D2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A58A55F" w14:textId="77777777" w:rsidR="009202D2" w:rsidRDefault="009202D2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F13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DF85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BEC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448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5753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02D2" w14:paraId="2431F6D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7278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497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85AB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BB6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2FA2BF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2747CC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383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FEC8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263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9A4B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FD6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E70141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6635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B96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5619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C0F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2D3BEC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927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D0D3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F03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4558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396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202D2" w14:paraId="31FF746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2FCB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4C6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B93F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6C7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13D157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DA0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8620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35B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A13F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B9B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9202D2" w14:paraId="019C099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565C" w14:textId="77777777" w:rsidR="009202D2" w:rsidRDefault="009202D2" w:rsidP="009202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DC5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E18C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94B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646D4C8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A50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7436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ED9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BFF9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B90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434322D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02D2" w14:paraId="48D2092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BE64" w14:textId="77777777" w:rsidR="009202D2" w:rsidRDefault="009202D2" w:rsidP="009202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DD7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188E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FDF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E85BD3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76F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EF91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87F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ACA0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622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9202D2" w14:paraId="4174B9F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F3FB" w14:textId="77777777" w:rsidR="009202D2" w:rsidRDefault="009202D2" w:rsidP="009202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B87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076D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91A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68872B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9A4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F18F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CB5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EB5A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A34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9202D2" w14:paraId="1E6F0A5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4D1F" w14:textId="77777777" w:rsidR="009202D2" w:rsidRDefault="009202D2" w:rsidP="009202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5DC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5C82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BDBA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FE6ED1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4725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1054B2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0CFB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A44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AF8D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8ED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1E08C3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9202D2" w14:paraId="3D55692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A3F2" w14:textId="77777777" w:rsidR="009202D2" w:rsidRDefault="009202D2" w:rsidP="009202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3A7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4F2F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65C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498B43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DCBE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0326B86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A8F4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781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40A9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444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7DF50F3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9202D2" w14:paraId="40CFB62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0E28" w14:textId="77777777" w:rsidR="009202D2" w:rsidRDefault="009202D2" w:rsidP="009202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DA3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46F9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93E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1F0FD4E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D4FF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191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795F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52D157E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5E8E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452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5922E6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B1BC" w14:textId="77777777" w:rsidR="009202D2" w:rsidRDefault="009202D2" w:rsidP="009202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62A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438B3CC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0976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E10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320091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68C7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7C7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1FA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BF6E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D6C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4BE631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7318" w14:textId="77777777" w:rsidR="009202D2" w:rsidRDefault="009202D2" w:rsidP="009202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67B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A50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FDB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D645A0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CAD7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756868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308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8CB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501B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C67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35C47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9202D2" w14:paraId="332088C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581A" w14:textId="77777777" w:rsidR="009202D2" w:rsidRDefault="009202D2" w:rsidP="009202D2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A2C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A0A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B042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ECB008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AD11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5C0D1D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E44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7FD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EFA3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113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B72C0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9202D2" w14:paraId="1B332E78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B5F4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F09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8502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786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F5B65E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078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4BA9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842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0237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C71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2B0297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9202D2" w14:paraId="47F5DA5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7794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354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47A5D0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A70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DC8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0F9B4C9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ED2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DDE4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3CD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A7E5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B5BD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02D2" w14:paraId="050AE5D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3A48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A25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3B6AB3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55B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EC7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28F123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3C9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55AE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D27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32C4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55A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02D2" w14:paraId="1DDB92B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6516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AE85" w14:textId="77777777" w:rsidR="009202D2" w:rsidRDefault="009202D2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6EB500A0" w14:textId="77777777" w:rsidR="009202D2" w:rsidRDefault="009202D2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F1F0" w14:textId="77777777" w:rsidR="009202D2" w:rsidRDefault="009202D2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48C0" w14:textId="77777777" w:rsidR="009202D2" w:rsidRDefault="009202D2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E16A8F2" w14:textId="77777777" w:rsidR="009202D2" w:rsidRDefault="009202D2" w:rsidP="003A64C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126C" w14:textId="77777777" w:rsidR="009202D2" w:rsidRDefault="009202D2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9BA8" w14:textId="77777777" w:rsidR="009202D2" w:rsidRPr="00D0473F" w:rsidRDefault="009202D2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32BA" w14:textId="77777777" w:rsidR="009202D2" w:rsidRDefault="009202D2" w:rsidP="003A64C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FA56" w14:textId="77777777" w:rsidR="009202D2" w:rsidRPr="00D0473F" w:rsidRDefault="009202D2" w:rsidP="003A64C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9D3F" w14:textId="77777777" w:rsidR="009202D2" w:rsidRPr="004C4194" w:rsidRDefault="009202D2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4E31DC" w14:textId="77777777" w:rsidR="009202D2" w:rsidRDefault="009202D2" w:rsidP="003A64C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221605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A556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929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6B3A3CC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EE7D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0FB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E8BE02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739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4018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97F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7789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7B0B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8251848" w14:textId="77777777" w:rsidR="009202D2" w:rsidRPr="00D0576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414CCD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CFCE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08C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72A6B5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CE4A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8CA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E02BD1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A35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1438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7A0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C4D8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60B2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E68586A" w14:textId="77777777" w:rsidR="009202D2" w:rsidRPr="00D0576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B8E0BA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81DE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DDB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BDC8F6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146E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6C8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AEBED4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D20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E9F3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EAD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1298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3EEB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9876DD9" w14:textId="77777777" w:rsidR="009202D2" w:rsidRPr="00D0576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CB5B08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D0C6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2F7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EC0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B5C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D9C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8781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1C0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3346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F27F" w14:textId="77777777" w:rsidR="009202D2" w:rsidRPr="00E03C2B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E7AEBD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9202D2" w14:paraId="056E42D5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11C5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8D9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635416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30C9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3CE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42023D8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7FC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40E0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98C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0E78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D4F4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49579CB" w14:textId="77777777" w:rsidR="009202D2" w:rsidRPr="00D0576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A400692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8FEF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CAA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B8606E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E79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8EE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30D4E7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73A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F03B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F43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4B62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C12D" w14:textId="77777777" w:rsidR="009202D2" w:rsidRPr="00E4349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3E4AC45" w14:textId="77777777" w:rsidR="009202D2" w:rsidRPr="00E4349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56B1B380" w14:textId="77777777" w:rsidR="009202D2" w:rsidRPr="00E4349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9202D2" w14:paraId="0799ADBC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FD6A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6E0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C40B87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D171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C8C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1CE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ED57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DC2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8AD3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A582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D16326F" w14:textId="77777777" w:rsidR="009202D2" w:rsidRPr="00D0576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7D84CD1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BDDF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CCD0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3FB7EEE6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D542" w14:textId="77777777" w:rsidR="009202D2" w:rsidRPr="00D0473F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077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BD831F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FE15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5E6B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1333" w14:textId="77777777" w:rsidR="009202D2" w:rsidRDefault="009202D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6DAE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AA77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D8739F" w14:textId="77777777" w:rsidR="009202D2" w:rsidRPr="00D0576C" w:rsidRDefault="009202D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FF4FED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AE4B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27D9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142376F1" w14:textId="77777777" w:rsidR="009202D2" w:rsidRDefault="009202D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BD7D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3841" w14:textId="77777777" w:rsidR="009202D2" w:rsidRDefault="009202D2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EAAF944" w14:textId="77777777" w:rsidR="009202D2" w:rsidRDefault="009202D2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95E0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62A1" w14:textId="77777777" w:rsidR="009202D2" w:rsidRDefault="009202D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936D" w14:textId="77777777" w:rsidR="009202D2" w:rsidRDefault="009202D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ADBE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102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9202D2" w14:paraId="5DBAABC2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1AD9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D3E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437C29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2939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27A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C8A0BF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B137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6FC2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4B15" w14:textId="77777777" w:rsidR="009202D2" w:rsidRDefault="009202D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23CB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014F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2EF005" w14:textId="77777777" w:rsidR="009202D2" w:rsidRPr="00D0576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45362A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174E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F66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D57E34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D90E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EC1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58BC027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07E3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70F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9D1" w14:textId="77777777" w:rsidR="009202D2" w:rsidRDefault="009202D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01F7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2ECF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747904" w14:textId="77777777" w:rsidR="009202D2" w:rsidRPr="00D0576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DCBB7E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409E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C8F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  <w:p w14:paraId="57BE5DD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884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FC7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DBFD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375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50C1" w14:textId="77777777" w:rsidR="009202D2" w:rsidRDefault="009202D2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ED1A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FB5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intrări – ieşiri</w:t>
            </w:r>
          </w:p>
          <w:p w14:paraId="73137DB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 Cap Y</w:t>
            </w:r>
            <w:r>
              <w:rPr>
                <w:b/>
                <w:bCs/>
                <w:iCs/>
                <w:sz w:val="20"/>
                <w:lang w:val="ro-RO"/>
              </w:rPr>
              <w:t xml:space="preserve"> </w:t>
            </w:r>
          </w:p>
        </w:tc>
      </w:tr>
      <w:tr w:rsidR="009202D2" w14:paraId="048C7CC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85F7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09E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6D3C7F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A30C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E12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6F4185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CD1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0057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00E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0B43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DA6A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04DC83" w14:textId="77777777" w:rsidR="009202D2" w:rsidRPr="00D0576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D17266C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F3C7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DB1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7A8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C5A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3E8FA2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6E0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31E83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74F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C8E1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37B5" w14:textId="77777777" w:rsidR="009202D2" w:rsidRPr="00423757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E22D7AB" w14:textId="77777777" w:rsidR="009202D2" w:rsidRPr="00423757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9B8AEC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9202D2" w14:paraId="6A98C26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D44E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6A5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23D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AF7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2A6698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5A3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7320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849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7955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A1F9" w14:textId="77777777" w:rsidR="009202D2" w:rsidRPr="00F94F88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29D1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9B1F1D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9202D2" w14:paraId="5343855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4483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0D8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56611B1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153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F293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92BB9E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C35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6A0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6A1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4034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FAE8" w14:textId="77777777" w:rsidR="009202D2" w:rsidRPr="00F94F88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0F0D12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A255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874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29004D9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6670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7C3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C8D96F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A2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78B4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868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D909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DD67" w14:textId="77777777" w:rsidR="009202D2" w:rsidRPr="004C419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4FE7590" w14:textId="77777777" w:rsidR="009202D2" w:rsidRPr="00D0576C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1B6447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B092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A93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19C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F70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83D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B9FB77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94D9E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1C2B74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5FDDAD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2400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D49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6E5C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A087" w14:textId="77777777" w:rsidR="009202D2" w:rsidRPr="006E4685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DD38A4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78E0" w14:textId="77777777" w:rsidR="009202D2" w:rsidRDefault="009202D2" w:rsidP="009202D2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F59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3FE3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65F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8933EC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F27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7F0C1F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6C8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79E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D2CF" w14:textId="77777777" w:rsidR="009202D2" w:rsidRPr="00D0473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300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676C9FA1" w14:textId="77777777" w:rsidR="009202D2" w:rsidRDefault="009202D2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F301E64" w14:textId="77777777" w:rsidR="009202D2" w:rsidRDefault="009202D2" w:rsidP="00EE4C95">
      <w:pPr>
        <w:pStyle w:val="Heading1"/>
        <w:spacing w:line="360" w:lineRule="auto"/>
      </w:pPr>
      <w:r>
        <w:t>LINIA 507</w:t>
      </w:r>
    </w:p>
    <w:p w14:paraId="040ACBC2" w14:textId="77777777" w:rsidR="009202D2" w:rsidRPr="006A4B24" w:rsidRDefault="009202D2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463798E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7465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12E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AA9E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378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0CC195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789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1F61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196A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E0A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7AB3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E26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F070D7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6C9C60B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9202D2" w14:paraId="60816CCA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03B8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A01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113B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E8D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71059F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6A9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A0D5E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0D53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1B4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F20C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70E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55094AA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9202D2" w14:paraId="4D17E5E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5AD8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0C0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302D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FAB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DB5826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2757F63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800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DF78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BE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9900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7D1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2727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9202D2" w14:paraId="3D91104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E454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255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1E4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289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1B4BF56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6F3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DDFD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E53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337B5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E95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5C031DC5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C49F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C42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E02F57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28EDD3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6DC9A02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1CA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217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CAF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04B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617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86D7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CEE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8815EC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61E85E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7E03D96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F344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7CB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0BAC8C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8B452F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18E029D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1CD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385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 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620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D9A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AD5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BBFF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F3D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D86310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01418A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7577C8A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FAFE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DEB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4A7A8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04BA21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5095979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F3F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4E3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 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D8B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A452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AE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FD32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4CD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784C09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ADDAE6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DDE868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B3D2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2A3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A99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F53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A0BA25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B4A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192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ABC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D241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BCB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EA702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9202D2" w14:paraId="2C93E53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BF82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CF9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CD50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60C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C67E57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E5A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C0B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C55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5FD0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688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1549000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9202D2" w14:paraId="6A391E1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3770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8FF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CD1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108A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1B6128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F52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A0EB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3E7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7F67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44E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1CD58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9202D2" w14:paraId="3A51EEA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6E70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91D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703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299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497CC3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461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0B4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CFA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3B53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B55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34E04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2C8D0DA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9202D2" w14:paraId="4495D67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4EFB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F1B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A7CB18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B482E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540DD9F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A59C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131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75B5FC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195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5985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0E6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12AE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7CD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032557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0478A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A5F351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82B9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D7D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635046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AF6F78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F83BA0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AEA1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3BA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7F8E4D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B81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EFA4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386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8862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DD9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6E28FF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CBAEE9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3575C27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F22B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346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365D83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DA0E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141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6444A6D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728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9E9C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852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6278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50A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179372D0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FCF7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5D6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BB42CA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A22383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DD39A9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F31E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925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7F75E7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76D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EDFF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2BF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DAB9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D60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187B1A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DB8048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34F0021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4419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1ED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830FAF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A17CB6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2DE36F8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AB71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C00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13DAC4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E50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372F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CB8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08DB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9B5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659340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72D6E5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A3E06E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DC15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06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0ADADD9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97358A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291BAE2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87E0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6C5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B017EB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5F7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27FD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C5C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B42B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7F6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491867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DDF4A9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041C15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C482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863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DC8E7C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F7000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76CB493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148D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675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53494F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498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CDC2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91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DA21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FE0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0B81F4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959A0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7AB915BF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5AE3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6AF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526A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729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072CF82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8A9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ADD0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B2F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B219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4E5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02D58FA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338E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891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22AA5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9155D2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43A3B8F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0298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6EC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5F321E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A7A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F400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916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B106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0B2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0816DB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05B1F8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2AD33BA6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EA8E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25F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E0FB0E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B015F0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6EA7B80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DE7B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F60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48DCF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1F2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E87F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14F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51B4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42C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2A9A4B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1209A7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B65E40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166A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A27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7F0C34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A7F9EA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2CF576A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E1A6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76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164B19A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733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B4E4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5E7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4B62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B90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798435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5D251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83F14E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1BF0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AAF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AB56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C169" w14:textId="77777777" w:rsidR="009202D2" w:rsidRDefault="009202D2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6DB6915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2994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67E6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CF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7FA6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AF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73C0055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A6E6" w14:textId="77777777" w:rsidR="009202D2" w:rsidRDefault="009202D2" w:rsidP="009202D2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910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D031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92C" w14:textId="77777777" w:rsidR="009202D2" w:rsidRDefault="009202D2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161519A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8C4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649A7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03BF" w14:textId="77777777" w:rsidR="009202D2" w:rsidRPr="00E1695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B6E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1003" w14:textId="77777777" w:rsidR="009202D2" w:rsidRPr="002761C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0BF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89A7E74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1BE14244" w14:textId="77777777" w:rsidR="009202D2" w:rsidRDefault="009202D2" w:rsidP="007E1810">
      <w:pPr>
        <w:pStyle w:val="Heading1"/>
        <w:spacing w:line="360" w:lineRule="auto"/>
      </w:pPr>
      <w:r>
        <w:t>LINIA 511</w:t>
      </w:r>
    </w:p>
    <w:p w14:paraId="2BB7EA52" w14:textId="77777777" w:rsidR="009202D2" w:rsidRPr="009B4FEF" w:rsidRDefault="009202D2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6882E8E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076F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F74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4359" w14:textId="77777777" w:rsidR="009202D2" w:rsidRPr="00D33E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7E0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FB8C46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B3C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28106B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AEBBA9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062862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68B2" w14:textId="77777777" w:rsidR="009202D2" w:rsidRPr="00D33E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6F6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63E9" w14:textId="77777777" w:rsidR="009202D2" w:rsidRPr="00D33E71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C2E7" w14:textId="77777777" w:rsidR="009202D2" w:rsidRPr="009E7CE7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202D2" w14:paraId="43E166A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406A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C91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8C7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820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7E9132D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123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2B1D92C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895270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E520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00C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7BD5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7F8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19A7CB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5A13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631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4E85618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D27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BED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6D377DD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C0C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6F2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20D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1932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7060" w14:textId="77777777" w:rsidR="009202D2" w:rsidRPr="00193954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0FA6EB38" w14:textId="77777777" w:rsidR="009202D2" w:rsidRPr="0017685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3D0691D1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3DBE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8F1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5DB9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445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04EBB2E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13AF8D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67C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1CBE6FE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50D765A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949B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FAB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1FDB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004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6791DBC8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E4E7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53E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750D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585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0DB4C5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5331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123D5C9D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5716B665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D6025D9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B18E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3F2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4EE0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B87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60132F4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76D9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51F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BF6E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A4D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3A46C48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F7E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A9A9A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E0E8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11A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FB2D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EBA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62BB84A0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920F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1D1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0A4A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8F0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408BB3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107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4748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4DB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B7BA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4EA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3789C480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DDEB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5A8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1AC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E6D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27AD6F7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439A0C4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2CA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81DB82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F187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A79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A2F1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F10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4681646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361F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120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D342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607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2F8ABF1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044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4FEC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E91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5DA9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9FB7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7E5C0B7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2254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D8F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5DA9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05B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Măgura Ilvei, 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32B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CD6E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A49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08F5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646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235960A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FA51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D07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334E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1B8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28196B2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231571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F57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2C0888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F41B87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74FAEB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16EF67E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90DB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2B8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B6C6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ABA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014A4893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0212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3BB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9B46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AF9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CD2E6B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547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3C16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21C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F75B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480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00C2B03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ECB2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327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07B6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B8B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57AAC30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DEF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166F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4C3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5E35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EAE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0B622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C03BC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9202D2" w14:paraId="6D3E5FC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F7AA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16F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D23C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17F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3196C9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F0F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36D1A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D32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15F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ED3C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19B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F5A81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9202D2" w14:paraId="00C67B4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5FF2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6F0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33A8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9A0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85920B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964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15F9C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248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674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AC0C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0F3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0090E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C4679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9202D2" w14:paraId="5042118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E6FA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F2E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F39D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9F5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8065CC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943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CBDC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948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140B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DB8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1BB2C43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035A" w14:textId="77777777" w:rsidR="009202D2" w:rsidRDefault="009202D2" w:rsidP="009202D2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4A5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0EF39" w14:textId="77777777" w:rsidR="009202D2" w:rsidRPr="002108A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49D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57B280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C531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6C92" w14:textId="77777777" w:rsidR="009202D2" w:rsidRPr="00F02EF7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FC2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1E5C" w14:textId="77777777" w:rsidR="009202D2" w:rsidRPr="00BE2D7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74E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41D4738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3B90E950" w14:textId="77777777" w:rsidR="009202D2" w:rsidRDefault="009202D2" w:rsidP="00072BF3">
      <w:pPr>
        <w:pStyle w:val="Heading1"/>
        <w:spacing w:line="360" w:lineRule="auto"/>
      </w:pPr>
      <w:bookmarkStart w:id="4" w:name="_Hlk182558800"/>
      <w:r>
        <w:t>LINIA 517</w:t>
      </w:r>
    </w:p>
    <w:p w14:paraId="41538651" w14:textId="77777777" w:rsidR="009202D2" w:rsidRDefault="009202D2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4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9202D2" w14:paraId="07EB57D7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AC9D" w14:textId="77777777" w:rsidR="009202D2" w:rsidRDefault="009202D2" w:rsidP="009202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DF0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AB4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579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542BA1D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274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84A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E9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028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6B56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0E5F82D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97E3" w14:textId="77777777" w:rsidR="009202D2" w:rsidRDefault="009202D2" w:rsidP="009202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D5E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C59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A35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DCF779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585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E8A07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F613BD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0427B6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186054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3D7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060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C6B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117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B515B9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7B33D42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9202D2" w14:paraId="7A8641A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1AE7" w14:textId="77777777" w:rsidR="009202D2" w:rsidRDefault="009202D2" w:rsidP="009202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AF6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4DE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22D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C888A8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E5E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1FA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BEE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B7A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492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9202D2" w14:paraId="7FF5991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6D22" w14:textId="77777777" w:rsidR="009202D2" w:rsidRDefault="009202D2" w:rsidP="009202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586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C02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917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D69D21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448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9AC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874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BD8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0B7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3593547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DE6D" w14:textId="77777777" w:rsidR="009202D2" w:rsidRDefault="009202D2" w:rsidP="009202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B1C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B8E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EDD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89EC65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0B5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D01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E6F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6F8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C4C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1B0822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3B16" w14:textId="77777777" w:rsidR="009202D2" w:rsidRDefault="009202D2" w:rsidP="009202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9D6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326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B08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ACC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BBD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CCE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75A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BF2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B6FE91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BCE0" w14:textId="77777777" w:rsidR="009202D2" w:rsidRDefault="009202D2" w:rsidP="009202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CBB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3F6C273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581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9F3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425A86B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934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46F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42D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5A9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4CC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6816867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7C3C" w14:textId="77777777" w:rsidR="009202D2" w:rsidRDefault="009202D2" w:rsidP="009202D2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C6B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27C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F50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1F80178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FF5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43DA850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12DF78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6A7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F7F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F3C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D5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3308D38" w14:textId="77777777" w:rsidR="009202D2" w:rsidRDefault="009202D2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0884AEE8" w14:textId="77777777" w:rsidR="009202D2" w:rsidRDefault="009202D2" w:rsidP="00F04622">
      <w:pPr>
        <w:pStyle w:val="Heading1"/>
        <w:spacing w:line="360" w:lineRule="auto"/>
      </w:pPr>
      <w:r>
        <w:lastRenderedPageBreak/>
        <w:t>LINIA 600</w:t>
      </w:r>
    </w:p>
    <w:p w14:paraId="6536BEC4" w14:textId="77777777" w:rsidR="009202D2" w:rsidRDefault="009202D2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2425D3E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3FCC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19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38F4E6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3F3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848A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1576E56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0A8A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7048" w14:textId="77777777" w:rsidR="009202D2" w:rsidRPr="002F6CE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2A9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ADD4" w14:textId="77777777" w:rsidR="009202D2" w:rsidRPr="00C1413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17DD9" w14:textId="77777777" w:rsidR="009202D2" w:rsidRPr="009E2C90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323A308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6E13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BB1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B43930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A743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B8FE" w14:textId="77777777" w:rsidR="009202D2" w:rsidRDefault="009202D2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1051A14C" w14:textId="77777777" w:rsidR="009202D2" w:rsidRDefault="009202D2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9CD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3289" w14:textId="77777777" w:rsidR="009202D2" w:rsidRPr="002F6CE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755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F7C2" w14:textId="77777777" w:rsidR="009202D2" w:rsidRPr="00C1413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7CD4" w14:textId="77777777" w:rsidR="009202D2" w:rsidRPr="005D499E" w:rsidRDefault="009202D2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116C96E" w14:textId="77777777" w:rsidR="009202D2" w:rsidRPr="009E2C90" w:rsidRDefault="009202D2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986585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0515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E68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1717775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4ED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9372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5F626F6D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A1D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3E2C" w14:textId="77777777" w:rsidR="009202D2" w:rsidRPr="002F6CE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F6F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8CBF" w14:textId="77777777" w:rsidR="009202D2" w:rsidRPr="00C1413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5BD3" w14:textId="77777777" w:rsidR="009202D2" w:rsidRPr="00DD03D3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9202D2" w14:paraId="44F6361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AFCC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C79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4187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8A78" w14:textId="77777777" w:rsidR="009202D2" w:rsidRDefault="009202D2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00C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7ED6" w14:textId="77777777" w:rsidR="009202D2" w:rsidRPr="002F6CE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7A5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F21D" w14:textId="77777777" w:rsidR="009202D2" w:rsidRPr="00C1413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2271" w14:textId="77777777" w:rsidR="009202D2" w:rsidRPr="00DD03D3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202D2" w14:paraId="013AC84E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3578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09C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26C0A7D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359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515E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01684DB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62D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4639" w14:textId="77777777" w:rsidR="009202D2" w:rsidRPr="002F6CE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D81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CCF6" w14:textId="77777777" w:rsidR="009202D2" w:rsidRPr="00C1413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D4B5" w14:textId="77777777" w:rsidR="009202D2" w:rsidRPr="005D499E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35FE757" w14:textId="77777777" w:rsidR="009202D2" w:rsidRPr="009E2C90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8AA951B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07B1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E35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3F20AEA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87B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A77D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77E33BD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9E8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2B62" w14:textId="77777777" w:rsidR="009202D2" w:rsidRPr="002F6CE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2B2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C412" w14:textId="77777777" w:rsidR="009202D2" w:rsidRPr="00C1413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9EAA" w14:textId="77777777" w:rsidR="009202D2" w:rsidRPr="005D20EA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202D2" w14:paraId="1F3FEAA3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133D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14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4E3492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AB5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0A76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2313340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E4A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DD85" w14:textId="77777777" w:rsidR="009202D2" w:rsidRPr="002F6CE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304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E7AE" w14:textId="77777777" w:rsidR="009202D2" w:rsidRPr="00C1413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F5A5" w14:textId="77777777" w:rsidR="009202D2" w:rsidRPr="005D499E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D26A977" w14:textId="77777777" w:rsidR="009202D2" w:rsidRPr="009E2C90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62D34D2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2FBA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DB7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5186FD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B45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3A69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EEA8897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D66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2D8C" w14:textId="77777777" w:rsidR="009202D2" w:rsidRPr="002F6CE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1EB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1791" w14:textId="77777777" w:rsidR="009202D2" w:rsidRPr="00C1413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DB70" w14:textId="77777777" w:rsidR="009202D2" w:rsidRPr="005D499E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2CE0F4A" w14:textId="77777777" w:rsidR="009202D2" w:rsidRPr="009E2C90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78EDAEF4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12D7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7E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37D7974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82B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87D8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9A7349F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98B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A655" w14:textId="77777777" w:rsidR="009202D2" w:rsidRPr="002F6CE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DC6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26E0" w14:textId="77777777" w:rsidR="009202D2" w:rsidRPr="00C1413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A0F7A" w14:textId="77777777" w:rsidR="009202D2" w:rsidRPr="005D499E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400ACB1" w14:textId="77777777" w:rsidR="009202D2" w:rsidRPr="009E2C90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0B4FC9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D0BC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8D2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268+200</w:t>
            </w:r>
          </w:p>
          <w:p w14:paraId="63BC9DE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A279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E9F4" w14:textId="77777777" w:rsidR="009202D2" w:rsidRDefault="009202D2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01F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4AA1" w14:textId="77777777" w:rsidR="009202D2" w:rsidRPr="002F6CED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0F2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3C94" w14:textId="77777777" w:rsidR="009202D2" w:rsidRPr="00C14131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E09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la paletele galbene.</w:t>
            </w:r>
          </w:p>
        </w:tc>
      </w:tr>
      <w:tr w:rsidR="009202D2" w14:paraId="3018B1B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AFBC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8895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44016D6F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02BC" w14:textId="77777777" w:rsidR="009202D2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9DBF" w14:textId="77777777" w:rsidR="009202D2" w:rsidRDefault="009202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6BC0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638A" w14:textId="77777777" w:rsidR="009202D2" w:rsidRPr="002F6CED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8736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19E8" w14:textId="77777777" w:rsidR="009202D2" w:rsidRPr="00C14131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9359" w14:textId="77777777" w:rsidR="009202D2" w:rsidRDefault="009202D2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3879B4C5" w14:textId="77777777" w:rsidR="009202D2" w:rsidRDefault="009202D2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9202D2" w14:paraId="60129FEB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DCF9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82356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5CC8" w14:textId="77777777" w:rsidR="009202D2" w:rsidRPr="00C14131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2386" w14:textId="77777777" w:rsidR="009202D2" w:rsidRDefault="009202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E338E5F" w14:textId="77777777" w:rsidR="009202D2" w:rsidRDefault="009202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78F3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19D1E316" w14:textId="77777777" w:rsidR="009202D2" w:rsidRDefault="009202D2" w:rsidP="009202D2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2401908C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6B12FE42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1B0B" w14:textId="77777777" w:rsidR="009202D2" w:rsidRPr="002F6CED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5294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F2F2" w14:textId="77777777" w:rsidR="009202D2" w:rsidRPr="00C14131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1F6F" w14:textId="77777777" w:rsidR="009202D2" w:rsidRDefault="009202D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564E29E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D5DC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2A71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22DF" w14:textId="77777777" w:rsidR="009202D2" w:rsidRPr="00C14131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7531" w14:textId="77777777" w:rsidR="009202D2" w:rsidRDefault="009202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D15AAC6" w14:textId="77777777" w:rsidR="009202D2" w:rsidRDefault="009202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03453CD5" w14:textId="77777777" w:rsidR="009202D2" w:rsidRDefault="009202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751F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08F385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0872E3DA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CDF4" w14:textId="77777777" w:rsidR="009202D2" w:rsidRPr="002F6CED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E67B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B22F" w14:textId="77777777" w:rsidR="009202D2" w:rsidRPr="00C14131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8314" w14:textId="77777777" w:rsidR="009202D2" w:rsidRDefault="009202D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D4F4D1D" w14:textId="77777777" w:rsidR="009202D2" w:rsidRDefault="009202D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9202D2" w14:paraId="740EBC2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5623" w14:textId="77777777" w:rsidR="009202D2" w:rsidRDefault="009202D2" w:rsidP="009202D2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356F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D06C" w14:textId="77777777" w:rsidR="009202D2" w:rsidRPr="00C14131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84B2" w14:textId="77777777" w:rsidR="009202D2" w:rsidRDefault="009202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ED762C0" w14:textId="77777777" w:rsidR="009202D2" w:rsidRDefault="009202D2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4189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82D9D2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17D7" w14:textId="77777777" w:rsidR="009202D2" w:rsidRPr="002F6CED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890B" w14:textId="77777777" w:rsidR="009202D2" w:rsidRDefault="009202D2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413D" w14:textId="77777777" w:rsidR="009202D2" w:rsidRPr="00C14131" w:rsidRDefault="009202D2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9DA0" w14:textId="77777777" w:rsidR="009202D2" w:rsidRDefault="009202D2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454BA0B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075C446A" w14:textId="77777777" w:rsidR="009202D2" w:rsidRDefault="009202D2" w:rsidP="003C645F">
      <w:pPr>
        <w:pStyle w:val="Heading1"/>
        <w:spacing w:line="360" w:lineRule="auto"/>
      </w:pPr>
      <w:r>
        <w:t>LINIA 602</w:t>
      </w:r>
    </w:p>
    <w:p w14:paraId="79B94C3A" w14:textId="77777777" w:rsidR="009202D2" w:rsidRDefault="009202D2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9202D2" w14:paraId="168010EA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5657" w14:textId="77777777" w:rsidR="009202D2" w:rsidRDefault="009202D2" w:rsidP="009202D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187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63DF39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568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5A7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762867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46C6" w14:textId="77777777" w:rsidR="009202D2" w:rsidRPr="00406474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D9D7" w14:textId="77777777" w:rsidR="009202D2" w:rsidRPr="00DA41E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0AF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48145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804A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7FD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60AAE0D4" w14:textId="77777777" w:rsidR="009202D2" w:rsidRPr="0007619C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1F7931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AA10" w14:textId="77777777" w:rsidR="009202D2" w:rsidRDefault="009202D2" w:rsidP="009202D2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057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320CEB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3C6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B6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7B4C0D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74D6" w14:textId="77777777" w:rsidR="009202D2" w:rsidRPr="00406474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296F" w14:textId="77777777" w:rsidR="009202D2" w:rsidRPr="00DA41E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4C2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5C6B7E2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077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38A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FD3F8A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1D27A19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10DADF72" w14:textId="77777777" w:rsidR="009202D2" w:rsidRDefault="009202D2" w:rsidP="00DE3370">
      <w:pPr>
        <w:pStyle w:val="Heading1"/>
        <w:spacing w:line="360" w:lineRule="auto"/>
      </w:pPr>
      <w:r>
        <w:lastRenderedPageBreak/>
        <w:t>LINIA 610</w:t>
      </w:r>
    </w:p>
    <w:p w14:paraId="37BAC4EC" w14:textId="77777777" w:rsidR="009202D2" w:rsidRDefault="009202D2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02D2" w14:paraId="73C319DA" w14:textId="77777777" w:rsidTr="00F54A4F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6788" w14:textId="77777777" w:rsidR="009202D2" w:rsidRDefault="009202D2" w:rsidP="009202D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7F10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3432" w14:textId="77777777" w:rsidR="009202D2" w:rsidRPr="00F81D6F" w:rsidRDefault="009202D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428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ED7D8C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6325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27C7143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B11E39E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855FACB" w14:textId="77777777" w:rsidR="009202D2" w:rsidRDefault="009202D2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01C8" w14:textId="77777777" w:rsidR="009202D2" w:rsidRPr="00F81D6F" w:rsidRDefault="009202D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2CC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7176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CB68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304596D7" w14:textId="77777777" w:rsidTr="00F54A4F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C4F8" w14:textId="77777777" w:rsidR="009202D2" w:rsidRDefault="009202D2" w:rsidP="009202D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32D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264A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C9F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4A0BD7A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ECB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337BA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41AA41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7D15963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8F7B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3C1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5451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863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9202D2" w14:paraId="69EC4641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8C0C" w14:textId="77777777" w:rsidR="009202D2" w:rsidRDefault="009202D2" w:rsidP="009202D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8F4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B9B8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9086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1C0D45D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43DF95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5D9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1012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4E7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1EF8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C25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08D18BC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9202D2" w14:paraId="4C2AFA34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1A36" w14:textId="77777777" w:rsidR="009202D2" w:rsidRDefault="009202D2" w:rsidP="009202D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40F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0CAB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BF09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063779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967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12C9BB5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02587C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781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F1C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9285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E4B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A705290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8B09" w14:textId="77777777" w:rsidR="009202D2" w:rsidRDefault="009202D2" w:rsidP="009202D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B29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3FDDED1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8C34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B775E" w14:textId="77777777" w:rsidR="009202D2" w:rsidRPr="00F54A4F" w:rsidRDefault="009202D2" w:rsidP="00F54A4F">
            <w:pPr>
              <w:spacing w:line="276" w:lineRule="auto"/>
              <w:ind w:left="57" w:right="57"/>
              <w:rPr>
                <w:b/>
                <w:bCs/>
                <w:sz w:val="20"/>
                <w:lang w:val="en-US"/>
              </w:rPr>
            </w:pPr>
          </w:p>
          <w:p w14:paraId="6C1F07C5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FA5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ADE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7B5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AAB1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2117" w14:textId="77777777" w:rsidR="009202D2" w:rsidRPr="00F54A4F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F54A4F">
              <w:rPr>
                <w:b/>
                <w:bCs/>
                <w:i/>
                <w:iCs/>
                <w:sz w:val="20"/>
                <w:lang w:val="en-US"/>
              </w:rPr>
              <w:t>Restricție de protecție pentru muncitori zilnic între orele 8.00-18.00, (inclusiv sâmbăta, duminica și sărbători legale), semnalizată pe teren fără inductori la paletele galbene</w:t>
            </w:r>
          </w:p>
        </w:tc>
      </w:tr>
      <w:tr w:rsidR="009202D2" w14:paraId="43EB3524" w14:textId="77777777" w:rsidTr="00F54A4F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24AC" w14:textId="77777777" w:rsidR="009202D2" w:rsidRDefault="009202D2" w:rsidP="009202D2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A37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E2ED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57A4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F54A4F">
              <w:rPr>
                <w:b/>
                <w:bCs/>
                <w:sz w:val="20"/>
                <w:lang w:val="en-US"/>
              </w:rPr>
              <w:t>Pa</w:t>
            </w:r>
            <w:r>
              <w:rPr>
                <w:b/>
                <w:bCs/>
                <w:sz w:val="20"/>
                <w:lang w:val="en-US"/>
              </w:rPr>
              <w:t>ș</w:t>
            </w:r>
            <w:r w:rsidRPr="00F54A4F">
              <w:rPr>
                <w:b/>
                <w:bCs/>
                <w:sz w:val="20"/>
                <w:lang w:val="en-US"/>
              </w:rPr>
              <w:t>cani - Ruginoasa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1B9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A18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EBC5" w14:textId="77777777" w:rsidR="009202D2" w:rsidRDefault="009202D2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106F9B7E" w14:textId="77777777" w:rsidR="009202D2" w:rsidRDefault="009202D2" w:rsidP="00F54A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E9B9" w14:textId="77777777" w:rsidR="009202D2" w:rsidRPr="00F81D6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137C" w14:textId="77777777" w:rsidR="009202D2" w:rsidRPr="00F54A4F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4A4F">
              <w:rPr>
                <w:sz w:val="20"/>
                <w:szCs w:val="20"/>
                <w:lang w:val="en-US"/>
              </w:rPr>
              <w:t xml:space="preserve"> </w:t>
            </w:r>
            <w:r w:rsidRPr="00F54A4F">
              <w:rPr>
                <w:b/>
                <w:bCs/>
                <w:i/>
                <w:iCs/>
                <w:sz w:val="20"/>
                <w:szCs w:val="20"/>
                <w:lang w:val="en-US"/>
              </w:rPr>
              <w:t>semnalizata pe teren cu inductori la paletele galbene</w:t>
            </w:r>
          </w:p>
        </w:tc>
      </w:tr>
    </w:tbl>
    <w:p w14:paraId="31628FA7" w14:textId="77777777" w:rsidR="009202D2" w:rsidRPr="00F54A4F" w:rsidRDefault="009202D2" w:rsidP="00F54A4F">
      <w:pPr>
        <w:tabs>
          <w:tab w:val="left" w:pos="3768"/>
        </w:tabs>
        <w:rPr>
          <w:sz w:val="20"/>
          <w:szCs w:val="20"/>
          <w:lang w:val="en-US"/>
        </w:rPr>
      </w:pPr>
    </w:p>
    <w:p w14:paraId="2D2DD0E3" w14:textId="77777777" w:rsidR="009202D2" w:rsidRPr="00C60E02" w:rsidRDefault="009202D2">
      <w:pPr>
        <w:tabs>
          <w:tab w:val="left" w:pos="3768"/>
        </w:tabs>
        <w:rPr>
          <w:sz w:val="20"/>
          <w:szCs w:val="20"/>
          <w:lang w:val="ro-RO"/>
        </w:rPr>
      </w:pPr>
    </w:p>
    <w:p w14:paraId="518A645F" w14:textId="77777777" w:rsidR="009202D2" w:rsidRDefault="009202D2" w:rsidP="004F6534">
      <w:pPr>
        <w:pStyle w:val="Heading1"/>
        <w:spacing w:line="360" w:lineRule="auto"/>
      </w:pPr>
      <w:r>
        <w:t>LINIA 700</w:t>
      </w:r>
    </w:p>
    <w:p w14:paraId="4539675B" w14:textId="77777777" w:rsidR="009202D2" w:rsidRDefault="009202D2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9202D2" w14:paraId="7F9F42E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D58A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F3E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173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B16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0CF0E1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84D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A7F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8EF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297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BFC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E3473F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A3A9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5B1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0734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155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28D80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A4A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EDF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FF4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81B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EAD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A120CC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F0B3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C35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CE6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D07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2C926C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111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576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2054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76D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E2F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CF9EF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9202D2" w14:paraId="068AE0F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C840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066F" w14:textId="77777777" w:rsidR="009202D2" w:rsidRDefault="009202D2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993C" w14:textId="77777777" w:rsidR="009202D2" w:rsidRDefault="009202D2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3C28" w14:textId="77777777" w:rsidR="009202D2" w:rsidRDefault="009202D2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AE8F" w14:textId="77777777" w:rsidR="009202D2" w:rsidRPr="00E4222D" w:rsidRDefault="009202D2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D1B9099" w14:textId="77777777" w:rsidR="009202D2" w:rsidRPr="00E4222D" w:rsidRDefault="009202D2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586FFBE" w14:textId="77777777" w:rsidR="009202D2" w:rsidRPr="00E4222D" w:rsidRDefault="009202D2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70E04C5" w14:textId="77777777" w:rsidR="009202D2" w:rsidRDefault="009202D2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F739" w14:textId="77777777" w:rsidR="009202D2" w:rsidRDefault="009202D2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10A4" w14:textId="77777777" w:rsidR="009202D2" w:rsidRDefault="009202D2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0944" w14:textId="77777777" w:rsidR="009202D2" w:rsidRDefault="009202D2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5D8D" w14:textId="77777777" w:rsidR="009202D2" w:rsidRDefault="009202D2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953BFE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F991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F73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2507E2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8C3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19B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96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EF0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107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E01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F9B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649F6A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6292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3659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109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8C2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18A893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BCC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5BED5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EE8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84E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023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BF7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07458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FD8B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A30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FBD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444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8589A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6D9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1B24A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C1F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CE5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910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080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08D8A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422F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F35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455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40C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EEAEDA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DD4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3B238C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E1B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D34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A55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8E5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40B73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BF32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98C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422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15A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31C7DF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E9E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D160A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87714C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21A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FE7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36E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0D7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EDC0A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F269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51C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280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DF3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64D4E6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1CC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14A400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887288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AB8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08A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A16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786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3FBDA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2C4B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283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A04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4C2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CC88E1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4BE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535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B3D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C4A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252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96911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D911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440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CA9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79E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9001B1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ED1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7E644E5E" w14:textId="77777777" w:rsidR="009202D2" w:rsidRPr="00B401EA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6E5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A270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FC5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F2C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580493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ED51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278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22A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5F1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87D99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571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54C39E7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186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64C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966F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25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31463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2D8D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560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781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1E9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C0854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1F3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D4BBD4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121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49F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260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B54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202D2" w14:paraId="1B53C1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5E73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5DB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D33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362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F761F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559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66118B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C10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0B4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6AB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0FD5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9202D2" w14:paraId="698E06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9543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339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D77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5E0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6D106C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6D1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AAB09E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3EA6DB6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B52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C41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197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E12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2555B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4696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AEA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0A9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195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6D7609E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E70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8D4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A9E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547B29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AAA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2B1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486CD3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2D9F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19C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6F29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31A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43BF4A6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572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C8D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A1A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2FD3AB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2BD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A04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544B5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6535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6AA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B48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533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6A768D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415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920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C29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1D3604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1E89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11C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155E4E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9BAE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23D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1A2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BB166" w14:textId="77777777" w:rsidR="009202D2" w:rsidRDefault="009202D2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1515E5C" w14:textId="77777777" w:rsidR="009202D2" w:rsidRDefault="009202D2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D42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DFAE4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03A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EF5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8FE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617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51F62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9202D2" w14:paraId="278498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083F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335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DA3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0209" w14:textId="77777777" w:rsidR="009202D2" w:rsidRDefault="009202D2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2ED0ADA" w14:textId="77777777" w:rsidR="009202D2" w:rsidRDefault="009202D2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498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E9A8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FD8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8E1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D9B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A4AB4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527D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4FA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  <w:p w14:paraId="318306D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8CD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EDAD" w14:textId="77777777" w:rsidR="009202D2" w:rsidRDefault="009202D2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Moara Vlăsiei - Căciulați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D53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C6B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355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3DA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F5B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24E0D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CACF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459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466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3B0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07D96D2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BF7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546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B58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1DB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B4C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FE95D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37C1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CE3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35FEB6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671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22A2" w14:textId="77777777" w:rsidR="009202D2" w:rsidRDefault="009202D2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D8C4767" w14:textId="77777777" w:rsidR="009202D2" w:rsidRDefault="009202D2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128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E6CA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065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9F2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797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380C1E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B165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C157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2E6FF1F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36B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0E3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139FC72C" w14:textId="77777777" w:rsidR="009202D2" w:rsidRPr="008A1A04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942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E28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AFAF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857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F47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24016A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0C38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AB4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E2C314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9DD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64C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32C3E83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CD3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6A0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56B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0DE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A20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9202D2" w14:paraId="5A4464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157B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ED1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4DA9852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AFD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84F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C5440C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199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BDB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1BB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C7F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41ED" w14:textId="77777777" w:rsidR="009202D2" w:rsidRPr="00C20CA5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2A1F518" w14:textId="77777777" w:rsidR="009202D2" w:rsidRPr="00EB107D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BEB68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7FD8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327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1DD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227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7E4FDA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232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C8F10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278A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390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78A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C60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62FF0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DF41C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9202D2" w14:paraId="61D293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B9D1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5D6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3F05B6B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9DA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264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5AE4F1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B1DB7A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F47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33F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9AC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02F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61F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F8A9066" w14:textId="77777777" w:rsidR="009202D2" w:rsidRPr="00C401D9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9202D2" w14:paraId="544C8E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751F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1A8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697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D6B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A6123B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1BA2D32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508C670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214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DBCA76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A36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C53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BEA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861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184877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9202D2" w14:paraId="569695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9C09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C84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4E4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3D3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E94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211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3B5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56E10CE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292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77B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FED8F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F4158A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4EB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68F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064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214076A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F2F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BB9785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A66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D21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0B2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BDF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A0C7C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940C01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58E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60688E4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228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DFB2" w14:textId="77777777" w:rsidR="009202D2" w:rsidRDefault="009202D2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42C07CEA" w14:textId="77777777" w:rsidR="009202D2" w:rsidRDefault="009202D2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014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428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112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01E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7F0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65415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01A046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8B6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A0F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67A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F92BE7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BF5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399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116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51345A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2DA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120E" w14:textId="77777777" w:rsidR="009202D2" w:rsidRPr="00C20CA5" w:rsidRDefault="009202D2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5764C25" w14:textId="77777777" w:rsidR="009202D2" w:rsidRPr="00EB107D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B44E6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B5522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E03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F9F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845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4226D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D30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425AED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E6D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883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A19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AC8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001B0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1A914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9202D2" w14:paraId="1EB8AE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55FD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B98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679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3B5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8273B8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18A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75DFD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09D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ECB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7C9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928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FB931D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9202D2" w14:paraId="4ACED2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E843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247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9FB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984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D0AC3C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FB1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7206BF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52F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D4E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59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8CC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C5A0F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BD80F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60A78F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9202D2" w14:paraId="611B058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2CFE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FE5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2E9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FD1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4B9677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33F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050636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08C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AF4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4D9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992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4B84A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2D9EF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2238337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9202D2" w14:paraId="5CB4C5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7603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41D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569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8A4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EA4E04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8BE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74B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48C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D76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423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DB8045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C345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08C084D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202D2" w14:paraId="108074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9696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5AC9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19B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9F9B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DDD91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371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60D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54B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382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59C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D74F09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3E039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81D20C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9202D2" w14:paraId="62C7A0F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66CD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875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B9C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BE1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734989A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3A3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0CEFF72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066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CEA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53B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1B9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62A18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DCA58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9202D2" w14:paraId="67A5FF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B512" w14:textId="77777777" w:rsidR="009202D2" w:rsidRDefault="009202D2" w:rsidP="009202D2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3EF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6CB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800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46B5F9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DFB0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A5C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491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C43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CD1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4FC3A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311A9A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6654162B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1ACBE878" w14:textId="77777777" w:rsidR="009202D2" w:rsidRDefault="009202D2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1BA205E8" w14:textId="77777777" w:rsidR="009202D2" w:rsidRDefault="009202D2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9202D2" w14:paraId="009684C7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659B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BA5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2719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D57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312A83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477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0DE288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65C662E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A5F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4DCC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B024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1EB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80DAF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D8A0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0984126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AC271D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9202D2" w14:paraId="76A584B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6BD5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A44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B562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7AE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7A36F3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CB9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4A87EC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F147C2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82B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B0E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016F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E5E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BD9BF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214624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730A8BE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9202D2" w14:paraId="563385E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1470F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D78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CAD128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1B90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3E94" w14:textId="77777777" w:rsidR="009202D2" w:rsidRDefault="009202D2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2F87061" w14:textId="77777777" w:rsidR="009202D2" w:rsidRDefault="009202D2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376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D93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E88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2D54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F3FE" w14:textId="77777777" w:rsidR="009202D2" w:rsidRPr="006A2576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6D111024" w14:textId="77777777" w:rsidR="009202D2" w:rsidRPr="006A2576" w:rsidRDefault="009202D2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42A5301C" w14:textId="77777777" w:rsidR="009202D2" w:rsidRDefault="009202D2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709224A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BFB2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BBC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4BE35A6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CED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776E" w14:textId="77777777" w:rsidR="009202D2" w:rsidRDefault="009202D2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A91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303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9B6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B94D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A26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5BD24BA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0A31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D1B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AA64F9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0B7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5889" w14:textId="77777777" w:rsidR="009202D2" w:rsidRDefault="009202D2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342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480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5A1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8E6F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FCE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27719CC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58E7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6CD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5B41C32" w14:textId="77777777" w:rsidR="009202D2" w:rsidRDefault="009202D2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648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A25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349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027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238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213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7B7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3BEAA06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9DF7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E97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563A5BA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813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045C" w14:textId="77777777" w:rsidR="009202D2" w:rsidRPr="001904F7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194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D38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728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7D6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F87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9202D2" w14:paraId="6CC719F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6BDA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500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017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4C2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91C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B94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391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BEE545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5D48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89C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3DC12B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9202D2" w14:paraId="46E085C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4C56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41D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E70346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C54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423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8F5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3E5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79F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F37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0A1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7A1CF8C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E036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44F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BCC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CF1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C8E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CD7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F52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BF88A3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6BC0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8EE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0E5DDC5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1DA9899" w14:textId="77777777" w:rsidR="009202D2" w:rsidRPr="00B56D0E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08B7B81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CF6B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047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0C9968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D3E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C986" w14:textId="77777777" w:rsidR="009202D2" w:rsidRPr="00DA384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C36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9A0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637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C30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9D6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C08C17E" w14:textId="77777777" w:rsidR="009202D2" w:rsidRDefault="009202D2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6F3F981" w14:textId="77777777" w:rsidR="009202D2" w:rsidRDefault="009202D2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46B657A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DEF7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5B5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65FAF2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853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A09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B1B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A26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6E8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4AAE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A9CF" w14:textId="77777777" w:rsidR="009202D2" w:rsidRPr="00175A24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36F3E01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236B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BA1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93C74E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4B8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C3C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75B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D21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2DE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81DB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9C7A" w14:textId="77777777" w:rsidR="009202D2" w:rsidRPr="00175A24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7FDCB1B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CDA8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8BF0" w14:textId="77777777" w:rsidR="009202D2" w:rsidRDefault="009202D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2ADD" w14:textId="77777777" w:rsidR="009202D2" w:rsidRDefault="009202D2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2E5B" w14:textId="77777777" w:rsidR="009202D2" w:rsidRDefault="009202D2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8CE6399" w14:textId="77777777" w:rsidR="009202D2" w:rsidRDefault="009202D2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DF3D" w14:textId="77777777" w:rsidR="009202D2" w:rsidRDefault="009202D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B40E43" w14:textId="77777777" w:rsidR="009202D2" w:rsidRDefault="009202D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F7C9" w14:textId="77777777" w:rsidR="009202D2" w:rsidRDefault="009202D2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8C85" w14:textId="77777777" w:rsidR="009202D2" w:rsidRDefault="009202D2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B47E" w14:textId="77777777" w:rsidR="009202D2" w:rsidRPr="001304AF" w:rsidRDefault="009202D2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0802" w14:textId="77777777" w:rsidR="009202D2" w:rsidRDefault="009202D2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712471" w14:textId="77777777" w:rsidR="009202D2" w:rsidRDefault="009202D2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8FFCAA" w14:textId="77777777" w:rsidR="009202D2" w:rsidRPr="00175A24" w:rsidRDefault="009202D2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9202D2" w14:paraId="749A96DB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9167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5EC1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253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5FB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62FBF2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321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C3C6F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088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8EA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DA0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7F2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BCE1B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2D296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9202D2" w14:paraId="2592817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371B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083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CDB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E37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12AB9E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B30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423D54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2A0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7C6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1214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50B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F4942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E4F4D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9202D2" w14:paraId="4179CB2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F76A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60C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29E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812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978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9C9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129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A1AC8E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199E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71C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41DC6C0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C543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89F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1AF738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17B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3DA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847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9DA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C49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F7C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563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0A74DDD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2AC6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CCC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3992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8E3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25D080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074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9C5151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E4D6" w14:textId="77777777" w:rsidR="009202D2" w:rsidRPr="00CA307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9D6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C3C6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5BD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ED44C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9202D2" w14:paraId="4436463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3104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361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7C9608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25A2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797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AF98EC0" w14:textId="77777777" w:rsidR="009202D2" w:rsidRPr="00180EA2" w:rsidRDefault="009202D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032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2A90" w14:textId="77777777" w:rsidR="009202D2" w:rsidRPr="00CA307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BB0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6716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A0A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A291E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9C48BD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9202D2" w14:paraId="5F5901C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CCBE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9A6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FAD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13D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E2B13D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454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902D" w14:textId="77777777" w:rsidR="009202D2" w:rsidRPr="00CA307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E5B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5BF76F6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A43F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CDB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7DD49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E51D9B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AC73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202D2" w14:paraId="3A9CF34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6B6F" w14:textId="77777777" w:rsidR="009202D2" w:rsidRDefault="009202D2" w:rsidP="009202D2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855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834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C30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AB095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E72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25BA05F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C832C1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69DD" w14:textId="77777777" w:rsidR="009202D2" w:rsidRPr="00CA3079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43E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2362" w14:textId="77777777" w:rsidR="009202D2" w:rsidRPr="001304AF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2E3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D1802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A2E0F2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6408A488" w14:textId="77777777" w:rsidR="009202D2" w:rsidRPr="00B71446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22E175B" w14:textId="77777777" w:rsidR="009202D2" w:rsidRDefault="009202D2">
      <w:pPr>
        <w:tabs>
          <w:tab w:val="left" w:pos="6382"/>
        </w:tabs>
        <w:rPr>
          <w:sz w:val="20"/>
        </w:rPr>
      </w:pPr>
    </w:p>
    <w:p w14:paraId="78DD6701" w14:textId="77777777" w:rsidR="009202D2" w:rsidRDefault="009202D2" w:rsidP="00B52218">
      <w:pPr>
        <w:pStyle w:val="Heading1"/>
        <w:spacing w:line="360" w:lineRule="auto"/>
      </w:pPr>
      <w:r>
        <w:t>LINIA 704</w:t>
      </w:r>
    </w:p>
    <w:p w14:paraId="60C58BB8" w14:textId="77777777" w:rsidR="009202D2" w:rsidRDefault="009202D2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9202D2" w14:paraId="295D7D3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0383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812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474B558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2E80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A8E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9CCC64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ED7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5150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193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E27504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0A292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7389" w14:textId="77777777" w:rsidR="009202D2" w:rsidRPr="001467E0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EC226F5" w14:textId="77777777" w:rsidR="009202D2" w:rsidRPr="00C00026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2DB66B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81C5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02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B7F2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747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67DB46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F7DC67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1CF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509A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FD1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FADB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7BA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3DD264C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CC79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29E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5F7D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F19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AB0EF2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0D3A3B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FA5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0C9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D7C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A09F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B77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289D05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A70B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23C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F193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4B2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2ADACEB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7394CE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F3A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5C68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DC9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92C1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C04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DA824F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0A8460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50D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EDC0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B2D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7744F47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B641CD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AE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FB91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9D0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F319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E7B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BD98AC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9E9DCD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904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6F6490B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C0C3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B68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C925F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F43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A539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461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7915882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DE52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BDA4" w14:textId="77777777" w:rsidR="009202D2" w:rsidRPr="001467E0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EBE0BDB" w14:textId="77777777" w:rsidR="009202D2" w:rsidRPr="008D7F2C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BAC7F5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ADD34D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171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18D30A0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704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52E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950CB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943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2FE3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07E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27F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841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9202D2" w14:paraId="39F895F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9EC2F8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A4FB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7B4B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AA0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4F6FC0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9F0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1E32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3CA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C05D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86A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BACDF7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2FE0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639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6390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69D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76772B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D29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F476A2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94DD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951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4CAE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610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F38E7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9202D2" w14:paraId="29168F5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C495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2E4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D201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3F0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58231D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91F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A068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752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E615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B04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07AA2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9202D2" w14:paraId="137EC4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4D19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B22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E4CB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382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97A2C6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250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C7BE4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CAB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6EB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A6E9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295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24A94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9202D2" w14:paraId="0BAA1C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05DF" w14:textId="77777777" w:rsidR="009202D2" w:rsidRDefault="009202D2" w:rsidP="009202D2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E17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D845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90F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F82374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4AF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13BAF6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31A5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681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5DA7" w14:textId="77777777" w:rsidR="009202D2" w:rsidRPr="00E4080B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BB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4F137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180174E3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423E5FE9" w14:textId="77777777" w:rsidR="009202D2" w:rsidRDefault="009202D2" w:rsidP="00F0370D">
      <w:pPr>
        <w:pStyle w:val="Heading1"/>
        <w:spacing w:line="360" w:lineRule="auto"/>
      </w:pPr>
      <w:r>
        <w:t>LINIA 800</w:t>
      </w:r>
    </w:p>
    <w:p w14:paraId="6DF24801" w14:textId="77777777" w:rsidR="009202D2" w:rsidRDefault="009202D2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9202D2" w14:paraId="0847A13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150D1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1E8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E9251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F369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F9CFA6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FD83D" w14:textId="77777777" w:rsidR="009202D2" w:rsidRDefault="009202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7A33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7A86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55CC1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41508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2425DA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13FA8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3E71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58679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48202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6C6D75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FE191" w14:textId="77777777" w:rsidR="009202D2" w:rsidRDefault="009202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5D21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A929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61E92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F829B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13880C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DEB4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9613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D4C51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58B1B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4A64FD2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0E9EE" w14:textId="77777777" w:rsidR="009202D2" w:rsidRDefault="009202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B239A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1CA7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163CB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E2270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1BE54D" w14:textId="77777777" w:rsidR="009202D2" w:rsidRDefault="009202D2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9202D2" w:rsidRPr="00A8307A" w14:paraId="3F6D796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243C3" w14:textId="77777777" w:rsidR="009202D2" w:rsidRPr="00A75A00" w:rsidRDefault="009202D2" w:rsidP="009202D2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E8360" w14:textId="77777777" w:rsidR="009202D2" w:rsidRPr="00A8307A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2FDAD" w14:textId="77777777" w:rsidR="009202D2" w:rsidRPr="00A8307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A9CCE" w14:textId="77777777" w:rsidR="009202D2" w:rsidRPr="00A8307A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E6532" w14:textId="77777777" w:rsidR="009202D2" w:rsidRDefault="009202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8D319D" w14:textId="77777777" w:rsidR="009202D2" w:rsidRDefault="009202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78B53703" w14:textId="77777777" w:rsidR="009202D2" w:rsidRDefault="009202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0C6C45" w14:textId="77777777" w:rsidR="009202D2" w:rsidRDefault="009202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686A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C59B7" w14:textId="77777777" w:rsidR="009202D2" w:rsidRPr="00A8307A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A8597" w14:textId="77777777" w:rsidR="009202D2" w:rsidRPr="00A8307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3CFF7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0E15F7" w14:textId="77777777" w:rsidR="009202D2" w:rsidRPr="00A8307A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9202D2" w14:paraId="3BAB81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21A2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2D0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2675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556E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45951A1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9E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14:paraId="47C3E18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10816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055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A4AA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EC77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23AB3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3BE5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3A6C4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A097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B691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C04D" w14:textId="77777777" w:rsidR="009202D2" w:rsidRDefault="009202D2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7902BD4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4666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7D7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F45C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401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3844A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41FA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E471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C4FB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8376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1B23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DC50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D7A8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25C4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2F5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C7DEE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273E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41B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4BFF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3DCB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6B84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6777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2922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5E6CBC37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7309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C6B5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46773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D7DD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130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A46E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C71C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4B0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F475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E6B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2636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F21B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03E5D4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94BEC6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202D2" w14:paraId="24E9EC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1FC0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F4A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4D5B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A028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015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16AA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5558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E5C9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4189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D805BA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608C0F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9202D2" w14:paraId="4A4A89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D7E9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DC1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0F8B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F427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5FE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CB53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282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9426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34D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B32CEA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ED19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9202D2" w14:paraId="21FDDF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894E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4C41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2512810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CE78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B793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3E0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1C51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0DB1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16F8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EF8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F22EC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CC36D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EB64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170B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F849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C29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52EBE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D19F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712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5624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5C8C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CD4CEA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0C6F9F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9202D2" w14:paraId="3CCC76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6825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46F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E878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22E8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D38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CE0B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6592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6942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CCEF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72E35C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8927E6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9202D2" w14:paraId="026361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CA74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85B4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21C3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E160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E7C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D03B20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DCC3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139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26F3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20BB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1B641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951C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1DB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4F25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31E9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02867AD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1BE3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843F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21E2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EE68908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DF02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32A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1EB7D5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4991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1BD7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177ACA9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DC20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9177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53E7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9E4F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0AEC" w14:textId="77777777" w:rsidR="009202D2" w:rsidRDefault="009202D2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D29F1DA" w14:textId="77777777" w:rsidR="009202D2" w:rsidRDefault="009202D2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042D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ECDF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0D76DE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9A844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03C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E9A6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3E8D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B9E785E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A37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B746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A922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585459B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8014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3FA2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71A784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CF40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8C2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DE149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6AD1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006775F" w14:textId="77777777" w:rsidR="009202D2" w:rsidRPr="008B2519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7C4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E8632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4D38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41D3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0561" w14:textId="77777777" w:rsidR="009202D2" w:rsidRPr="008D08DE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4504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02D2" w14:paraId="0FA8AF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9B56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164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41B6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CBA5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50F3B68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BCA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2606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5A3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751EE0D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ED5A" w14:textId="77777777" w:rsidR="009202D2" w:rsidRPr="008D08DE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6DBD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3251AC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5710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EC68" w14:textId="77777777" w:rsidR="009202D2" w:rsidRDefault="009202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4BB2" w14:textId="77777777" w:rsidR="009202D2" w:rsidRPr="001161EA" w:rsidRDefault="009202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8D15" w14:textId="77777777" w:rsidR="009202D2" w:rsidRDefault="009202D2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D9A38EC" w14:textId="77777777" w:rsidR="009202D2" w:rsidRDefault="009202D2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6FFF" w14:textId="77777777" w:rsidR="009202D2" w:rsidRDefault="009202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0833297" w14:textId="77777777" w:rsidR="009202D2" w:rsidRDefault="009202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7561" w14:textId="77777777" w:rsidR="009202D2" w:rsidRPr="001161EA" w:rsidRDefault="009202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D401" w14:textId="77777777" w:rsidR="009202D2" w:rsidRDefault="009202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10AD" w14:textId="77777777" w:rsidR="009202D2" w:rsidRPr="008D08DE" w:rsidRDefault="009202D2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AAFE" w14:textId="77777777" w:rsidR="009202D2" w:rsidRDefault="009202D2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9202D2" w14:paraId="1EF7EF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E56F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93F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2162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A098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EBA196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E471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91A7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7BE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044B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6DA3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3B341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7031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E33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7F8A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7A58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1CF5810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37C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D3931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5DC6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6A4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9DEE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642A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EAB7BA5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202D2" w14:paraId="362DCB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26CA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C7F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D5A8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500C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BB790CF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34B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DA79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4D6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C635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2ABE9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D9B627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9202D2" w14:paraId="5E9F31C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7563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025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F0B2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8068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850E1E9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1F77019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61B8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CC9A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F40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3C3D9B32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AC66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99B9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52CF8C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D539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A01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1E32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3276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D1F3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D4580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FA6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C5B0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D858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2214E90" w14:textId="77777777" w:rsidR="009202D2" w:rsidRDefault="009202D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202D2" w14:paraId="78DB51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5E30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48F4" w14:textId="77777777" w:rsidR="009202D2" w:rsidRDefault="009202D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99AD" w14:textId="77777777" w:rsidR="009202D2" w:rsidRPr="001161EA" w:rsidRDefault="009202D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3E05" w14:textId="77777777" w:rsidR="009202D2" w:rsidRDefault="009202D2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F3D4" w14:textId="77777777" w:rsidR="009202D2" w:rsidRDefault="009202D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AD5C" w14:textId="77777777" w:rsidR="009202D2" w:rsidRPr="001161EA" w:rsidRDefault="009202D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75BF" w14:textId="77777777" w:rsidR="009202D2" w:rsidRDefault="009202D2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D343" w14:textId="77777777" w:rsidR="009202D2" w:rsidRDefault="009202D2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97FF" w14:textId="77777777" w:rsidR="009202D2" w:rsidRDefault="009202D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4C51CABB" w14:textId="77777777" w:rsidR="009202D2" w:rsidRDefault="009202D2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9202D2" w14:paraId="19A4EF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BF72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3C61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FF0D" w14:textId="77777777" w:rsidR="009202D2" w:rsidRPr="001161EA" w:rsidRDefault="009202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56D7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31C314D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1D7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F23CE9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BB9B86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DB6D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AB2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E199" w14:textId="77777777" w:rsidR="009202D2" w:rsidRPr="001161EA" w:rsidRDefault="009202D2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74E9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12699A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A24D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57B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B97D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C35B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C6356D2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8B2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18165C33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CDBC700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26DE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BA4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5FBC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6146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B81FA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0285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956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C8F8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942E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5718A7F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DF30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FEFE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25D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FCBEC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11A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D3FF64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F9781F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9202D2" w14:paraId="0C8A96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A42B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CEA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7A083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7704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C239B7D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C562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F235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982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9D4F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CAEC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9703E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F2BB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C43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CC2C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8B6C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8FCAD76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7231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91F9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E4E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78D2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DB84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F20F9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151B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7EB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ADAF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FACE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E215759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D91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D09A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7E1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D92D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5C4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81B0D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3C45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0FB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A17E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3996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C600F07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49B8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114D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A1A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1023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E196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BE7A5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828A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938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0F50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3A2C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6594FBF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3B554135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5A88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E9CD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2182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4F5F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AC8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AA49BB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D6A3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DC4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021C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E1D9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2B312D5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366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73D3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450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4CE0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08B7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1C181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3D417E0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9202D2" w14:paraId="451F5A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26FB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410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2B8F6FB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4061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A9F8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7C0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6984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DDA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E3F8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A9EB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31A921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3723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2FB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CFA1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4442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59B0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A049A3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062D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DB64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6CAA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675B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5B17B4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9202D2" w14:paraId="138BEE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3493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BE5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3918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229C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9B9B329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E25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0C04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9D17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C6F5890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8B05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F84A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26D054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4003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9F49" w14:textId="77777777" w:rsidR="009202D2" w:rsidRDefault="009202D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9872" w14:textId="77777777" w:rsidR="009202D2" w:rsidRPr="001161EA" w:rsidRDefault="009202D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40F4" w14:textId="77777777" w:rsidR="009202D2" w:rsidRDefault="009202D2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AE13" w14:textId="77777777" w:rsidR="009202D2" w:rsidRDefault="009202D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FC27" w14:textId="77777777" w:rsidR="009202D2" w:rsidRPr="001161EA" w:rsidRDefault="009202D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115A" w14:textId="77777777" w:rsidR="009202D2" w:rsidRDefault="009202D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FC2717B" w14:textId="77777777" w:rsidR="009202D2" w:rsidRDefault="009202D2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2F9D" w14:textId="77777777" w:rsidR="009202D2" w:rsidRDefault="009202D2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48CA" w14:textId="77777777" w:rsidR="009202D2" w:rsidRDefault="009202D2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9202D2" w14:paraId="569A57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31C15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269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94AC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66332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EA877C3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64C3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6B1360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477366D1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3C17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01D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6E60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32B8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B76827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23798E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3FB312E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9202D2" w14:paraId="2CD283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4C6B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AC1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CF7E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F162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66829EC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1D1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F2242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6888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D3E4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AB4B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317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371685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9CEE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0D7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27C8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FB2C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E4AA6D2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85F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996B0C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47F1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CD7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B4DC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3935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15A6F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C0F2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09B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5B06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B3F8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D48132E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764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290A1580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E7A094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B07EF6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A7857F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F193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3DD7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25BD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AC30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4FC426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A8D2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20B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A438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E3AE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E775895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E4C2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350D6AE3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48C6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CA9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DE73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AD74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1B14E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5498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1F5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0BF4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48F6" w14:textId="77777777" w:rsidR="009202D2" w:rsidRDefault="009202D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05EDD7B" w14:textId="77777777" w:rsidR="009202D2" w:rsidRDefault="009202D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A8E7" w14:textId="77777777" w:rsidR="009202D2" w:rsidRPr="00F565BC" w:rsidRDefault="009202D2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4536B01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CAF8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827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8238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A0DE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9202D2" w14:paraId="7429FE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F725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3E68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C7D6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5575" w14:textId="77777777" w:rsidR="009202D2" w:rsidRDefault="009202D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49519FC" w14:textId="77777777" w:rsidR="009202D2" w:rsidRDefault="009202D2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A008" w14:textId="77777777" w:rsidR="009202D2" w:rsidRDefault="009202D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921153" w14:textId="77777777" w:rsidR="009202D2" w:rsidRDefault="009202D2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5C64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4DD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A91D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C694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9202D2" w14:paraId="57A6ABC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BE3E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FA1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D6BF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174E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75F4D6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85F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A7295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57DB" w14:textId="77777777" w:rsidR="009202D2" w:rsidRPr="001161EA" w:rsidRDefault="009202D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578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CB1C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D9EC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8A10A2E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5103936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0A6FB6CB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AC44C0E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9202D2" w14:paraId="3F010B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99FB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FDDD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CC4C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3E40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764F166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88D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EC8193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7D37A4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596E" w14:textId="77777777" w:rsidR="009202D2" w:rsidRPr="001161EA" w:rsidRDefault="009202D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BC6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CDC1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3524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70594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1CEEC7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9202D2" w14:paraId="27BD5D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AA90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302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19D7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267E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48BA45D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4F8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2D1D" w14:textId="77777777" w:rsidR="009202D2" w:rsidRDefault="009202D2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6C0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299C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0074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D7D3BDE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586EA504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9202D2" w14:paraId="2C03FB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CEB0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06B5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469E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CE6D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FBF9D3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DF67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A664C3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4783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28A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8EFB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D8A5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50E2B40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9E1E79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9202D2" w14:paraId="5B0EC6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9517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6AB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0D1B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8CBE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81A16E3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CF58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16DB2462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8D07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460C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019E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DA45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6BA7B09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9202D2" w14:paraId="47F672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8DB1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B550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9B20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E507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F6B258B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C8C23D6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7027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0AA676D7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D486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D7E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37E6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5130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6A882A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9202D2" w14:paraId="4A3300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F84F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E1D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BC18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B245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C6ADAD4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E816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4B37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51C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F0A1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0B14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561C52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507F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EA8E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424C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2911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E6F2148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9228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6001EB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51BE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906F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C4D3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859A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6FBF81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54A1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50B2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9CF3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D96A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95187C2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E590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6EC0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8063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1821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6C61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170EE5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56B3" w14:textId="77777777" w:rsidR="009202D2" w:rsidRDefault="009202D2" w:rsidP="009202D2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DD88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6F56" w14:textId="77777777" w:rsidR="009202D2" w:rsidRPr="001161EA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3AA4" w14:textId="77777777" w:rsidR="009202D2" w:rsidRDefault="009202D2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7DEA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8022" w14:textId="77777777" w:rsidR="009202D2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5139" w14:textId="77777777" w:rsidR="009202D2" w:rsidRDefault="009202D2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CC61" w14:textId="77777777" w:rsidR="009202D2" w:rsidRPr="008D08DE" w:rsidRDefault="009202D2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6275" w14:textId="77777777" w:rsidR="009202D2" w:rsidRDefault="009202D2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1811558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14A90475" w14:textId="77777777" w:rsidR="009202D2" w:rsidRDefault="009202D2" w:rsidP="00C261F4">
      <w:pPr>
        <w:pStyle w:val="Heading1"/>
        <w:spacing w:line="360" w:lineRule="auto"/>
      </w:pPr>
      <w:r>
        <w:lastRenderedPageBreak/>
        <w:t>LINIA 801 B</w:t>
      </w:r>
    </w:p>
    <w:p w14:paraId="331CA63D" w14:textId="77777777" w:rsidR="009202D2" w:rsidRDefault="009202D2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02D2" w14:paraId="78A208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52AA" w14:textId="77777777" w:rsidR="009202D2" w:rsidRDefault="009202D2" w:rsidP="009202D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422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0937" w14:textId="77777777" w:rsidR="009202D2" w:rsidRPr="0055610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798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A46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CC5E3E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195C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CA8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1488" w14:textId="77777777" w:rsidR="009202D2" w:rsidRPr="0055610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7DA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2A7BB5B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48A2" w14:textId="77777777" w:rsidR="009202D2" w:rsidRDefault="009202D2" w:rsidP="009202D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5B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DF75" w14:textId="77777777" w:rsidR="009202D2" w:rsidRPr="0055610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692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4C0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2F64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F0A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5B5C" w14:textId="77777777" w:rsidR="009202D2" w:rsidRPr="0055610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BBB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1DCA323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18B3" w14:textId="77777777" w:rsidR="009202D2" w:rsidRDefault="009202D2" w:rsidP="009202D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887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CCE5" w14:textId="77777777" w:rsidR="009202D2" w:rsidRPr="0055610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1F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58F6744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963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04D831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58AACB4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B45E71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5E4F" w14:textId="77777777" w:rsidR="009202D2" w:rsidRPr="003E0E1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C7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B80F" w14:textId="77777777" w:rsidR="009202D2" w:rsidRPr="0055610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E96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9202D2" w14:paraId="38D20B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3376" w14:textId="77777777" w:rsidR="009202D2" w:rsidRDefault="009202D2" w:rsidP="009202D2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DCC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D35C" w14:textId="77777777" w:rsidR="009202D2" w:rsidRPr="0055610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59A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737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C2F2" w14:textId="77777777" w:rsidR="009202D2" w:rsidRPr="003E0E1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9D8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EED5" w14:textId="77777777" w:rsidR="009202D2" w:rsidRPr="00556109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0A1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C64F9D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6D129EAD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6E7E6CD3" w14:textId="77777777" w:rsidR="009202D2" w:rsidRDefault="009202D2" w:rsidP="005011D2">
      <w:pPr>
        <w:pStyle w:val="Heading1"/>
        <w:spacing w:line="360" w:lineRule="auto"/>
      </w:pPr>
      <w:r>
        <w:t>LINIA 802</w:t>
      </w:r>
    </w:p>
    <w:p w14:paraId="0321CD39" w14:textId="77777777" w:rsidR="009202D2" w:rsidRDefault="009202D2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02D2" w14:paraId="37A4063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ACD8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A99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155815D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C3F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685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4C71009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2CF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3CA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568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E037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82D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0FB8FF1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5315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241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9F6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1C9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6CD8B58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8F2B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244BEF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953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971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BF4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A53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730CDF93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82D9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9DD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124A273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F27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14D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2F4C9D7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2941F4F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531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A61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498C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CA6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109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D266C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FF84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413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F7A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948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5FDB21D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74ADC3B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2D6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EDA8C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CA7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0D9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BD6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318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5AFB3A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9E10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7D1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AF4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212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BFA722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41FA9A6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903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B63D1F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DDB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39E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21F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F2D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7DDBD31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F83B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D1E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E56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940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A2CB51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02B2AB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6FC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EFA67A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789D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150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4A8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BB83" w14:textId="77777777" w:rsidR="009202D2" w:rsidRPr="00FC0DDB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4F4E1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74408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5CDBF892" w14:textId="77777777" w:rsidR="009202D2" w:rsidRPr="00FC0DDB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9202D2" w14:paraId="3B12AF0A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7305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7A4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F28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CF5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171CE1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5FB220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C40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17F5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D15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FCE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C42D" w14:textId="77777777" w:rsidR="009202D2" w:rsidRPr="00FC0DDB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9202D2" w14:paraId="06AF58C8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F16B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671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35AAD9A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0F5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92D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FCE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DA2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E92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2361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328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6D5F51F2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A2F0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801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048EE75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FD0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868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B9DB20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BC48CF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BD5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A15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98E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FF7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ED8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04E20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9202D2" w14:paraId="6F0AC8D5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AE58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596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679BCDB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CFF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A1C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BCF21F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457953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429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512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F98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D221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8E1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2A8C142" w14:textId="77777777" w:rsidR="009202D2" w:rsidRPr="00FC0DDB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9202D2" w14:paraId="521520B0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74A4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625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0B1458C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F5B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AB19" w14:textId="77777777" w:rsidR="009202D2" w:rsidRDefault="009202D2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169B941C" w14:textId="77777777" w:rsidR="009202D2" w:rsidRDefault="009202D2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698DA839" w14:textId="77777777" w:rsidR="009202D2" w:rsidRDefault="009202D2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796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724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482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5D0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A83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5419887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E552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250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6D87284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33B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BA2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76F6B5A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1A3481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845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9E3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E4E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DAE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316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048F0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4FF0632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9202D2" w14:paraId="5FD0AB36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41BF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2F67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0E46555E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AD8C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A8C0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0899C63D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E56C8A3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CAB7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9C7C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F7E4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E489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153D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32EB674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1F97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D00D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580F67A6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3EEB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A19F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6FDF524F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6565A326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CBCA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B5D5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A815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29A2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1D5E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9C801A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9202D2" w14:paraId="7E29BB1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A036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CE3AD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02D73633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E78B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8EFF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AD3B2C3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D2C9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2ABC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02D3E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46D1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889B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106E9A7F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9202D2" w14:paraId="5AB91D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9A6E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A9D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22B56BE8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7913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A6EC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415E571E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5B40FA41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8014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71C1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E7EF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882E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03B5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60BA2E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936D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612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2185503B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AA0C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5432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73CDC0BA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3767931C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769C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058E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EBFC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DC65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3CADB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210E0E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BAF3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F5F6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47+250</w:t>
            </w:r>
          </w:p>
          <w:p w14:paraId="0F36B79C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9BF6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005D" w14:textId="77777777" w:rsidR="009202D2" w:rsidRDefault="009202D2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1774BB04" w14:textId="77777777" w:rsidR="009202D2" w:rsidRDefault="009202D2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74374A03" w14:textId="77777777" w:rsidR="009202D2" w:rsidRDefault="009202D2" w:rsidP="006824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52D3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1456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FD1C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FB28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FB28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4BA2488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0D49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8768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27EF6B1D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F235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9758" w14:textId="77777777" w:rsidR="009202D2" w:rsidRDefault="009202D2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0FFEFEBC" w14:textId="77777777" w:rsidR="009202D2" w:rsidRDefault="009202D2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3E33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0471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3BB0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CA92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11CA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161CB70A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1EB8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35FC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7944E6C6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3F26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9381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6344C1FC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BFC7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3054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C3BC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C623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E117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36007ED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9202D2" w14:paraId="5341A72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A6FD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2622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0400A140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BEE3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CB80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629CE0D0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7A62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CDE0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0721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6763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8181C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9202D2" w14:paraId="05AD307E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CA8E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6A53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C999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A515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87000CD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A112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BF1F43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FA26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4F1C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ADB5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A5A3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9202D2" w14:paraId="23103D99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06D2" w14:textId="77777777" w:rsidR="009202D2" w:rsidRDefault="009202D2" w:rsidP="009202D2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9735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9BD5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EA1C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5DF102B2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4E4B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7254EBE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8B0B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5026B" w14:textId="77777777" w:rsidR="009202D2" w:rsidRDefault="009202D2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C731" w14:textId="77777777" w:rsidR="009202D2" w:rsidRDefault="009202D2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9A9C" w14:textId="77777777" w:rsidR="009202D2" w:rsidRDefault="009202D2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117D1DA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3E30414B" w14:textId="77777777" w:rsidR="009202D2" w:rsidRDefault="009202D2" w:rsidP="00FF5C69">
      <w:pPr>
        <w:pStyle w:val="Heading1"/>
        <w:spacing w:line="276" w:lineRule="auto"/>
      </w:pPr>
      <w:r>
        <w:t>LINIA 804</w:t>
      </w:r>
    </w:p>
    <w:p w14:paraId="5C45B91B" w14:textId="77777777" w:rsidR="009202D2" w:rsidRDefault="009202D2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9202D2" w14:paraId="3898994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18FF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E6D2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B55ED9D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8C61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584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1ED5887C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D2D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5B1E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860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E6B2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310C" w14:textId="77777777" w:rsidR="009202D2" w:rsidRPr="00436B1D" w:rsidRDefault="009202D2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9202D2" w14:paraId="128426C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7B80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C760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6D9F7A9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3FC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D3C5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AFEE69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EC6B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9100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7575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D5C8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300D" w14:textId="77777777" w:rsidR="009202D2" w:rsidRPr="00436B1D" w:rsidRDefault="009202D2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9202D2" w14:paraId="27B0378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B79E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0BC1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D03BF8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9FA0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8C79" w14:textId="77777777" w:rsidR="009202D2" w:rsidRDefault="009202D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0C9E582" w14:textId="77777777" w:rsidR="009202D2" w:rsidRDefault="009202D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871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4A0A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27B2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84C5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60BE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9202D2" w14:paraId="5AB6140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51F1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4A9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8FD4E7D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8E901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8BC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D331968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6DC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E0E0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E822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5CBC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5FDB" w14:textId="77777777" w:rsidR="009202D2" w:rsidRPr="00E25A4B" w:rsidRDefault="009202D2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227E19F2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5BD8FFE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5CD0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44C3D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C3D8E3D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77FA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860A" w14:textId="77777777" w:rsidR="009202D2" w:rsidRDefault="009202D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BE40DC5" w14:textId="77777777" w:rsidR="009202D2" w:rsidRDefault="009202D2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F3C5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7EB2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39F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C27A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B03E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9202D2" w14:paraId="552FFF7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48C4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46B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C20F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ADE3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0F70C1A6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3C1AB28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2407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FC2E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502C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9BD6B32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3462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5791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01ED0C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3685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47E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D9B927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2E75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E88A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BDDCC26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6EDBBB9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494793F4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A03D91F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602A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064B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5FA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A0E7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A012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82AE515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D822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68C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C0DEE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3E6C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40AA2B4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710BBB1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7FD4926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F41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2CE2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D72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538F98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0A94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B08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5E070A04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3483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764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8930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D8E5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EFC9698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B2A110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CC4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96A91A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F8F9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60F2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DA63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E3D4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45E0065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18AA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0A1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73CB40D6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5730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B99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0441621A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3D6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C74D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ACDD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7699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9D0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9202D2" w14:paraId="5CF62CC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D6EB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BFF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178968B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2478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DE7F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04CF6BE2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63F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C52B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B77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6C6D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6D8A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40EF5B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202D2" w14:paraId="2CCAB40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9A76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A37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5A0CFD25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6A61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E155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CD24868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7F0B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AADA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4F9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A732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1F79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5BD5DF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202D2" w14:paraId="1B225B1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696E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93D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C42F105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582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D738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22B15883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89D52EA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6828CC3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95EDFB2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7B874C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AF5C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2C73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EAF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6ECE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9858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7529840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284B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708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D0F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D50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CB6F91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998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31177A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5179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8AF7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F0CF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0F3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EEF44F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9181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F747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2A78" w14:textId="77777777" w:rsidR="009202D2" w:rsidRPr="00A152FB" w:rsidRDefault="009202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A28F6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72D270CE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906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020E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8FA0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E457" w14:textId="77777777" w:rsidR="009202D2" w:rsidRPr="00F9444C" w:rsidRDefault="009202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90B5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4016C89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E5E9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E7F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E24FF00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62EB" w14:textId="77777777" w:rsidR="009202D2" w:rsidRPr="00A152FB" w:rsidRDefault="009202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828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9EE2E83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3DA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A58E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FE7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13AB" w14:textId="77777777" w:rsidR="009202D2" w:rsidRPr="00F9444C" w:rsidRDefault="009202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768A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7E269CC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202D2" w14:paraId="089896A5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8ACE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BBC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CDBA5C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8CC0" w14:textId="77777777" w:rsidR="009202D2" w:rsidRPr="00A152FB" w:rsidRDefault="009202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957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E99D4E9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C5B6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B380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3447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6E84" w14:textId="77777777" w:rsidR="009202D2" w:rsidRPr="00F9444C" w:rsidRDefault="009202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BF48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BA5F443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202D2" w14:paraId="32E953C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E56C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43E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4BA3" w14:textId="77777777" w:rsidR="009202D2" w:rsidRPr="00A152FB" w:rsidRDefault="009202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5C7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8F04089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92A0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C4DC936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E23A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9B1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C141" w14:textId="77777777" w:rsidR="009202D2" w:rsidRPr="00F9444C" w:rsidRDefault="009202D2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DD23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EAF71B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AB3A53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9202D2" w14:paraId="043F29C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BF2C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CD5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0141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107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A7E785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B2E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3797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819C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37480AC6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243F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685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3FC6B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6B630E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7F7F3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9202D2" w14:paraId="133FECD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B33A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7C2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CED1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2D8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520426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13C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B80C4BD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3B68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0030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117E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09BC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AFE278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9202D2" w14:paraId="4C4697E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E84B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3AF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1F00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113D9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963454C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49CD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2B77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66F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65C42F46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76B5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D545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3E5AD1F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389B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7B4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655B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12A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17C514E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947D443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C74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22A8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7540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B1CF981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C13A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8F3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356069C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E7E6" w14:textId="77777777" w:rsidR="009202D2" w:rsidRDefault="009202D2" w:rsidP="009202D2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283C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8326" w14:textId="77777777" w:rsidR="009202D2" w:rsidRPr="00A152F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44A9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85EAFA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9943BBC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56A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A606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02DB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50C5AC2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9E17" w14:textId="77777777" w:rsidR="009202D2" w:rsidRPr="00F9444C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BB7C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EC7AA93" w14:textId="77777777" w:rsidR="009202D2" w:rsidRDefault="009202D2" w:rsidP="00802827">
      <w:pPr>
        <w:spacing w:line="276" w:lineRule="auto"/>
        <w:ind w:right="57"/>
        <w:rPr>
          <w:sz w:val="20"/>
          <w:lang w:val="ro-RO"/>
        </w:rPr>
      </w:pPr>
    </w:p>
    <w:p w14:paraId="76491400" w14:textId="77777777" w:rsidR="009202D2" w:rsidRDefault="009202D2" w:rsidP="00DE7850">
      <w:pPr>
        <w:pStyle w:val="Heading1"/>
        <w:spacing w:line="360" w:lineRule="auto"/>
      </w:pPr>
      <w:r>
        <w:t>LINIA 806</w:t>
      </w:r>
    </w:p>
    <w:p w14:paraId="6C913A29" w14:textId="77777777" w:rsidR="009202D2" w:rsidRDefault="009202D2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9202D2" w14:paraId="225EB3D0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21F8" w14:textId="77777777" w:rsidR="009202D2" w:rsidRDefault="009202D2" w:rsidP="009202D2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F04E" w14:textId="77777777" w:rsidR="009202D2" w:rsidRDefault="009202D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4D7F7F35" w14:textId="77777777" w:rsidR="009202D2" w:rsidRDefault="009202D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E7CD" w14:textId="77777777" w:rsidR="009202D2" w:rsidRPr="000A2807" w:rsidRDefault="009202D2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76B8" w14:textId="77777777" w:rsidR="009202D2" w:rsidRDefault="009202D2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 Amara – </w:t>
            </w:r>
          </w:p>
          <w:p w14:paraId="1053431E" w14:textId="77777777" w:rsidR="009202D2" w:rsidRDefault="009202D2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9A4E" w14:textId="77777777" w:rsidR="009202D2" w:rsidRDefault="009202D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9C52" w14:textId="77777777" w:rsidR="009202D2" w:rsidRPr="000A2807" w:rsidRDefault="009202D2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C48A" w14:textId="77777777" w:rsidR="009202D2" w:rsidRDefault="009202D2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B84C" w14:textId="77777777" w:rsidR="009202D2" w:rsidRPr="000A2807" w:rsidRDefault="009202D2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3777" w14:textId="77777777" w:rsidR="009202D2" w:rsidRDefault="009202D2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2624F567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3815BA16" w14:textId="77777777" w:rsidR="009202D2" w:rsidRDefault="009202D2" w:rsidP="00535684">
      <w:pPr>
        <w:pStyle w:val="Heading1"/>
        <w:spacing w:line="360" w:lineRule="auto"/>
      </w:pPr>
      <w:r>
        <w:t>LINIA 807</w:t>
      </w:r>
    </w:p>
    <w:p w14:paraId="3490B3A3" w14:textId="77777777" w:rsidR="009202D2" w:rsidRDefault="009202D2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02D2" w14:paraId="5298613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3F4B" w14:textId="77777777" w:rsidR="009202D2" w:rsidRDefault="009202D2" w:rsidP="009202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FA3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347CAF6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F9EE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EE6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3471036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294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B492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3EF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B823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D19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C01EA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3F656D8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31277AA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9202D2" w14:paraId="6BFF2EFA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7001B" w14:textId="77777777" w:rsidR="009202D2" w:rsidRDefault="009202D2" w:rsidP="009202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E65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02FC1D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233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39A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35F8278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D1D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16D9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525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5600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370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6B53B0C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1259" w14:textId="77777777" w:rsidR="009202D2" w:rsidRDefault="009202D2" w:rsidP="009202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BEF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F361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AE9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06D70B2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AC0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FA28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AF2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DEE8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65D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FCBCC5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EEE3" w14:textId="77777777" w:rsidR="009202D2" w:rsidRDefault="009202D2" w:rsidP="009202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2D57" w14:textId="77777777" w:rsidR="009202D2" w:rsidRDefault="009202D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4942" w14:textId="77777777" w:rsidR="009202D2" w:rsidRPr="007345A6" w:rsidRDefault="009202D2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3CF9" w14:textId="77777777" w:rsidR="009202D2" w:rsidRDefault="009202D2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EE1E7AF" w14:textId="77777777" w:rsidR="009202D2" w:rsidRDefault="009202D2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0C7F" w14:textId="77777777" w:rsidR="009202D2" w:rsidRDefault="009202D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61DE" w14:textId="77777777" w:rsidR="009202D2" w:rsidRPr="007345A6" w:rsidRDefault="009202D2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53B2" w14:textId="77777777" w:rsidR="009202D2" w:rsidRDefault="009202D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3E8A988" w14:textId="77777777" w:rsidR="009202D2" w:rsidRDefault="009202D2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A663" w14:textId="77777777" w:rsidR="009202D2" w:rsidRPr="007345A6" w:rsidRDefault="009202D2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17F4" w14:textId="77777777" w:rsidR="009202D2" w:rsidRDefault="009202D2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781956A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4574" w14:textId="77777777" w:rsidR="009202D2" w:rsidRDefault="009202D2" w:rsidP="009202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778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C179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1EC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7044118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982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91D8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FEC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5D302D6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8DB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BF31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4F4D215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1F67" w14:textId="77777777" w:rsidR="009202D2" w:rsidRDefault="009202D2" w:rsidP="009202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B16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5194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705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088E575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F5C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17BF1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EA35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D6D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92A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F26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297109F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1576" w14:textId="77777777" w:rsidR="009202D2" w:rsidRDefault="009202D2" w:rsidP="009202D2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456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C6693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F88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5AD66A9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413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637A3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D32C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F92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3F08" w14:textId="77777777" w:rsidR="009202D2" w:rsidRPr="007345A6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D9C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979ADF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6555A397" w14:textId="77777777" w:rsidR="009202D2" w:rsidRDefault="009202D2" w:rsidP="00D509E3">
      <w:pPr>
        <w:pStyle w:val="Heading1"/>
        <w:spacing w:line="360" w:lineRule="auto"/>
      </w:pPr>
      <w:r>
        <w:t>LINIA 812</w:t>
      </w:r>
    </w:p>
    <w:p w14:paraId="2171D031" w14:textId="77777777" w:rsidR="009202D2" w:rsidRDefault="009202D2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02D2" w14:paraId="264430D4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B6B4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D521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469A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663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5AC8DB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27C5819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7A9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635376F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2E4A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7BB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E31D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9BE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32DA98C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F515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E5B8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9B6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D82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CCB258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A1F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367F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9CD3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19B3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DA1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F61814A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44DD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A66F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43E1A320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E24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5C8D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1D5C4C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F1BE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CBC8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959E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9FB3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4C9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FA3863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9202D2" w14:paraId="4EC6A0F0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D763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D33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6D8B040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3260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386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7EBDC1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AD21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97DD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E10F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EC3E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E0A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7E7D3F66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0675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863B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431A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E02B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6BB81F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FBB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CE9EE1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4BFC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FC28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5CCE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F4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E7B78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77C4F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56CC80F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9202D2" w14:paraId="17FBF80C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35ED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80F6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6297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133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A6F44E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F0D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72A6F06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FEA4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9BA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AA8B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628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04A7CB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749F22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9202D2" w14:paraId="5C2F82B6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B2F6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4F98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7E52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CC4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031C9D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BF9D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9079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52C4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0238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F01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73120AF8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70BD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B65C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CDF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A3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88512E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9C6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4A6102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1C5822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611DF20B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B89D4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7132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4337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435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B184640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B12D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C02D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33FE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999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9B4715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229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E3246A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49CD9DA2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1A54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F77C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2A57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FA5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8B827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9202D2" w14:paraId="214DBE82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E23C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0198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1057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B79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ECB06F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5B5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79D907F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1613F22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163D0D59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C0A3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F4A0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5593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ABC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C13CF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9202D2" w14:paraId="4CAC653D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39B9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466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88E1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E0B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57E1F6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7261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B82D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4E04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EE16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749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F7CFD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C696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309484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9202D2" w14:paraId="3ADC86FE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B239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5FF1D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BD2C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1F5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2F445A9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34F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F2465E3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9419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6CBB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201E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051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047C2590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A23B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70C0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3BE3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278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BC3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785C39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C7EE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CB6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155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A70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BD9E43B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C860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D42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FFFCEBC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AD1B9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6E5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1862BC8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541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2BFB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2169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A231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24F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0F6F89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3DAC738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9202D2" w14:paraId="06FEC1EB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7684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599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6261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FCE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7D7F8B2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423E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0DBB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842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392A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EE7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A89F9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9202D2" w14:paraId="242BE485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FCFB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144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4A9CF12E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5D50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733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3BEFFA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3346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E928F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5FCE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0BD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4008" w14:textId="77777777" w:rsidR="009202D2" w:rsidRPr="0056279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099E3A77" w14:textId="77777777" w:rsidR="009202D2" w:rsidRPr="0056279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1635AC9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B3D9EC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81DB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899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2C9F80A9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9135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98D6" w14:textId="77777777" w:rsidR="009202D2" w:rsidRDefault="009202D2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223629E1" w14:textId="77777777" w:rsidR="009202D2" w:rsidRDefault="009202D2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51F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3CAD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A68B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F957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4617" w14:textId="77777777" w:rsidR="009202D2" w:rsidRPr="00562792" w:rsidRDefault="009202D2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9202D2" w14:paraId="29660266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D12C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442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445E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867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2806658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1E9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D0CA7A6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83DE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992B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BEF7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FA5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35323D1F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6C345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FB1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9712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4EC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1981F05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A8E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407545F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6E0ACADB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2C7F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BE34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C854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068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FE0B8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560C695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9202D2" w14:paraId="3B216EB7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942B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2184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45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7E2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5B2F39C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27F6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2B1E9B3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4FFE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A68D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62E9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6FD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79A5D5F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3EDF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A311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838B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201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3D8263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663DE7B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1181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7DC6584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6946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609E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8476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6E7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E1D577B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80C2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8CAF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F93A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166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1555B89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76E3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A9E0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ADD2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3B04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AC75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A4BE01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B020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761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5AC45E1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721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D9F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C2EB63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366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D027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2263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0EFA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4C9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33D672DD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FA9D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3E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73CA5942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2805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292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41A6EC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5ED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7828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81C1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A02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E11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AA0548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9202D2" w14:paraId="5BE4A5D3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6340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555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555C6C5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D944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E95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371383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DFB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3BE2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F184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396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210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80FE5B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44ED3A5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9202D2" w14:paraId="49561D7D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77A6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200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3211943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D141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B8B3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0D7DC2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6A1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A41F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E02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F60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842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2B92BB24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1809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B9A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3832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D22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740EAD0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18C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B4E5028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E6B9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190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08D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190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68349D11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1903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6620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B1E5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509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54AA09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20A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4EF2091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3654014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3B5D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4390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D0E9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868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EED146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9202D2" w14:paraId="16E62A96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7383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365F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7C75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52D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C26071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5A19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290E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CBDD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A598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769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202D2" w14:paraId="7C589001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7FC8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D37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06C3D58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463B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030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4622E2D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D80E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6B86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D6BC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C914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FBE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0E6AC43C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7F8E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5AE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630F348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B686" w14:textId="77777777" w:rsidR="009202D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207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BEBB99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B993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B836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B24E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2723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4A8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5164718D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E533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A03C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D4F3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15C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543CF7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5C0D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78874BA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BD01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C022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9A0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3D1D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B2B50FB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1D45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9AE2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C07E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8D4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BDC694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023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7C4A769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403C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1683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7BD3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3E7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ED56E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9202D2" w14:paraId="440079ED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7317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2540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F7AC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938D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8E70C5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425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A8DBEF3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44B9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3BE2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1C4E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8F9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39509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D6C99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9202D2" w14:paraId="1C2BA8A6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4B4B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600D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AA77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659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5D2C4F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54BC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91ED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24F0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DDFC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DB5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9E26A88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B9C0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E599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7F92B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D79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492789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897BC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FC90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DE21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6C35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0D6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397C5288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9588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701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6C4A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1A5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422469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E7EA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2B42E18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2354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3033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D078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71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16104F" w14:textId="77777777" w:rsidR="009202D2" w:rsidRPr="00F662B5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9202D2" w14:paraId="47F10F37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0F35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625B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31D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18B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4D51DF8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90FA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B783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FD9F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9F38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F4B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9FA8FEE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83EE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F7DC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87D2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2F0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DC3BC3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BD08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3EBBA0D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3624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DB58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97C2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D0A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4D3FA48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8CCE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9188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C7F4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A24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E97227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F57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701AB2B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7685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CDB7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D9FF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D07F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C16F3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9202D2" w14:paraId="7E00F706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4E35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2DF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6B1ED125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65EA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840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6EB98EA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9605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52E6F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3263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E68B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2F86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00F8EE1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AF19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06C1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0E8D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1B8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D7FD26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AB21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9CFED61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544A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819D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18A3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EC5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20FE91D7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BC33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D42E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E458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D2B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659EB302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4FBC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86DAA5F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FEDD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43E5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7957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CD94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64FF958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AE4F" w14:textId="77777777" w:rsidR="009202D2" w:rsidRPr="001A61C3" w:rsidRDefault="009202D2" w:rsidP="009202D2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F84C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4F27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795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2645CC8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EC32D8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7F60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A9E30BD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723E" w14:textId="77777777" w:rsidR="009202D2" w:rsidRPr="006A7C82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809E" w14:textId="77777777" w:rsidR="009202D2" w:rsidRPr="001A61C3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DF26" w14:textId="77777777" w:rsidR="009202D2" w:rsidRPr="00772CB4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A605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51D4B42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5CF5408A" w14:textId="77777777" w:rsidR="009202D2" w:rsidRDefault="009202D2" w:rsidP="00672C80">
      <w:pPr>
        <w:pStyle w:val="Heading1"/>
        <w:spacing w:line="360" w:lineRule="auto"/>
      </w:pPr>
      <w:r>
        <w:t>LINIA 813</w:t>
      </w:r>
    </w:p>
    <w:p w14:paraId="47B9D575" w14:textId="77777777" w:rsidR="009202D2" w:rsidRDefault="009202D2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9202D2" w14:paraId="3CC64F4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ED5DA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D8B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0FF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2E66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59FDAF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FB83" w14:textId="77777777" w:rsidR="009202D2" w:rsidRDefault="009202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56EC1BC" w14:textId="77777777" w:rsidR="009202D2" w:rsidRDefault="009202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078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F6F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C2B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B86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20B66A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A33F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25C8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CE63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904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35B6F6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9A50" w14:textId="77777777" w:rsidR="009202D2" w:rsidRDefault="009202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BA5A503" w14:textId="77777777" w:rsidR="009202D2" w:rsidRPr="00285047" w:rsidRDefault="009202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3589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B39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8EF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4A8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C6E40CC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CCD1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633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0C8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FDBF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26A6CA4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AAC5" w14:textId="77777777" w:rsidR="009202D2" w:rsidRDefault="009202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161FD37" w14:textId="77777777" w:rsidR="009202D2" w:rsidRDefault="009202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373C02EB" w14:textId="77777777" w:rsidR="009202D2" w:rsidRDefault="009202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C658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D0B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1561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067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7F32D07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C115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F67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39AD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C88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B324" w14:textId="77777777" w:rsidR="009202D2" w:rsidRDefault="009202D2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4C9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EE8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C1A7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133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9202D2" w14:paraId="1975E540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661B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03D6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DD0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ADDC09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283259A4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BAED" w14:textId="77777777" w:rsidR="009202D2" w:rsidRPr="001A0BE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700E17A" w14:textId="77777777" w:rsidR="009202D2" w:rsidRPr="001A0BE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67D6D4D1" w14:textId="77777777" w:rsidR="009202D2" w:rsidRPr="001A0BE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7AF4B6A" w14:textId="77777777" w:rsidR="009202D2" w:rsidRPr="00564F54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F427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636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FD603DB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98DF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8DF0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EB61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2A4D51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38906A1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C2C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7738397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43027CC0" w14:textId="77777777" w:rsidR="009202D2" w:rsidRPr="00DD369C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B3D5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C34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2C416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9202D2" w14:paraId="6809B08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B090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738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0AFC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276A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422B405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0B9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069B1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79A9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FED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742A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5E0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7EC99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9202D2" w14:paraId="1AB7291D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133D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E4D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027B42E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8618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1432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419FABF7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E87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E15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CAC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07DA441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C900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F53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9202D2" w14:paraId="0E1C9B1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EBFD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3A6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3D8048A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2AF1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5351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165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6E6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4A9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CB37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CBB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9202D2" w14:paraId="58E9A79A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09EF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1FB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AB87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5F44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8C0B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61C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083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DA8534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F6C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D8A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9202D2" w14:paraId="3080D6F1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963D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6D1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D768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98A1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A8C4F4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92045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E7BE9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688C582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EDB6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1EA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EE11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F69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F3C95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9202D2" w14:paraId="79D1F446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B397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921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DF05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61B1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EB1707C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23D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AC739B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7DBB0E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DB6C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616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80FC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1D9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D0D04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9202D2" w14:paraId="00247FD4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1725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A7B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8640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0144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9337A8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5072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5EE1E5A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1C9E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9C8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0405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FBE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19765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E45B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202D2" w14:paraId="069E0E0F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AA68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08B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076A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63CA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430E57F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206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41A45B5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0FA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DEA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63B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36E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3E35A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9202D2" w14:paraId="2D613C28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119D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AEC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836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A79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B723DA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9FD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E08884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C41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3D3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298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B84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9202D2" w14:paraId="1929A001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A57F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C03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F2D4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5C7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9A657C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D08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87D7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1C0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C322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FA3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2EC19F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AD15C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9202D2" w14:paraId="3E1B1C40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13FD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B1A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CD9A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4B6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46CCDE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D23C29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63C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028C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829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8FA7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BC2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DED30AE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8A0F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2DE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CEB5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B1A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79CFF9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D074EF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B88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4E10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A40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E096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A2E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53E4875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8417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2A0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B61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6E8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5C7DC2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5C4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DC0A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4ED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5476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223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6F51520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9E6C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80F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FEAA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A5A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C9E1F6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B36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977343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B603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2979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3121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9E7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7E64F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9202D2" w14:paraId="1697495A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56F3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787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BB41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808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A38CC0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149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BBD9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494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F8CA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1D6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163A3F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9202D2" w14:paraId="3649A144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C1C2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14E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C60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C787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0CF419D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E70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EF937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7FA249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DF51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092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12FC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2F4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F5A50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C9FF1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84D3DD3" w14:textId="77777777" w:rsidR="009202D2" w:rsidRPr="00CB3CD0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9202D2" w14:paraId="7446A54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90D5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212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4BCE27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5289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15C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17B856F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15ED982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CAA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DCA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D6A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7169D8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54BA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5A1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ECB477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B570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745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E6B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046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0B9BD2A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539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DF05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AF6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4A7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DD5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868DC1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6E4E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8A8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BE2B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7E1D" w14:textId="77777777" w:rsidR="009202D2" w:rsidRDefault="009202D2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23C2208A" w14:textId="77777777" w:rsidR="009202D2" w:rsidRDefault="009202D2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074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0584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6C0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7CADF30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531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DF6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2D45D56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3340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F05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CF4495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EB732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C75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609333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6EB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42F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BBF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4399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3B1E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5344179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97CB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316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CF46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6807" w14:textId="77777777" w:rsidR="009202D2" w:rsidRDefault="009202D2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C14BCD8" w14:textId="77777777" w:rsidR="009202D2" w:rsidRDefault="009202D2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7E5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A6B7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AAA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1BE278E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CEAC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8DA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04D1D744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5F09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D24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388BF14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9B9E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E048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122E29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18F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77DA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CD2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F44F" w14:textId="77777777" w:rsidR="009202D2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5BC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12494F9A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EEA0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15F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7428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F63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B9BE4C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4EB6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FE8B0D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CD4950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4EEB4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30B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3864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58F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9202D2" w14:paraId="1D8F848E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7AF3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720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4CE8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312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58E9875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6F5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6AFDE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46B9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2AE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D2E3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33E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0A95F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827E52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9202D2" w14:paraId="2F38406A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FE93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0FB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AFCF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40E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102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205207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C0C8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8CCC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6DA3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E60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6EB2442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E545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5BD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0B3AFD6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32E2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04B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43B704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AD5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9526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D0C2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8947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4AB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5F5848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9202D2" w14:paraId="0B1A24B6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EEAA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BED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035ED6E1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3ABF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9664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9DE4E7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511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F1F1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A90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62C3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97E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9202D2" w14:paraId="52AA5117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03DB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A2B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2BC5AB6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8535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31D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CD930E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480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62DE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DF4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622A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D340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F330F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9202D2" w14:paraId="6A036F43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C5C8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6F1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5CEA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4B7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5D0A82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12D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D718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84A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6803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0C29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9202D2" w14:paraId="6D0EBA87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4C89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EC86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252+000</w:t>
            </w:r>
          </w:p>
          <w:p w14:paraId="27C2B8D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896F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6128" w14:textId="77777777" w:rsidR="009202D2" w:rsidRDefault="009202D2" w:rsidP="003921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Costineşti</w:t>
            </w:r>
          </w:p>
          <w:p w14:paraId="4C4E22DB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Tabără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17E7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EBC9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430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488C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F70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310CEE3B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ACB9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33C3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260+700</w:t>
            </w:r>
          </w:p>
          <w:p w14:paraId="17E791A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262+400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E7B9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6A3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Neptun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7A64E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3C345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0C19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19B6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340F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08D35B71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0B8C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E9F4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054B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C4F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6A664251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058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1DEE4C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7C7E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B688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4131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E113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9202D2" w14:paraId="007EC848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A0BE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76A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F35D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FDD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C0D1C42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E7F0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2A2BEBD5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17C7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1F7B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AAFE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AF1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F2EA10A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E4A44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9202D2" w14:paraId="76572EE1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2423" w14:textId="77777777" w:rsidR="009202D2" w:rsidRDefault="009202D2" w:rsidP="009202D2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0C1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78C2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7FD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0234E0CC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A0FA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4C751F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F456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6B6D" w14:textId="77777777" w:rsidR="009202D2" w:rsidRDefault="009202D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E287" w14:textId="77777777" w:rsidR="009202D2" w:rsidRPr="00564F54" w:rsidRDefault="009202D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3C26" w14:textId="77777777" w:rsidR="009202D2" w:rsidRDefault="009202D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AE6CF8" w14:textId="77777777" w:rsidR="009202D2" w:rsidRPr="00237377" w:rsidRDefault="009202D2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B5A9B7B" w14:textId="77777777" w:rsidR="009202D2" w:rsidRDefault="009202D2" w:rsidP="00D96D74">
      <w:pPr>
        <w:pStyle w:val="Heading1"/>
        <w:spacing w:line="360" w:lineRule="auto"/>
      </w:pPr>
      <w:r>
        <w:t>LINIA 813 A</w:t>
      </w:r>
    </w:p>
    <w:p w14:paraId="3E0BA11D" w14:textId="77777777" w:rsidR="009202D2" w:rsidRDefault="009202D2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02D2" w14:paraId="33D3C241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B0CC" w14:textId="77777777" w:rsidR="009202D2" w:rsidRDefault="009202D2" w:rsidP="009202D2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6516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C61FB2B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9C55" w14:textId="77777777" w:rsidR="009202D2" w:rsidRPr="00E230A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182A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3112A7F9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D572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5606" w14:textId="77777777" w:rsidR="009202D2" w:rsidRPr="009033A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F55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667D" w14:textId="77777777" w:rsidR="009202D2" w:rsidRPr="009033A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B47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8C156F3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FCD8" w14:textId="77777777" w:rsidR="009202D2" w:rsidRDefault="009202D2" w:rsidP="009202D2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E461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6EFD2504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0B1C" w14:textId="77777777" w:rsidR="009202D2" w:rsidRPr="00E230A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E00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0ECE4E00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1B93077E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7293326B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199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6DB9" w14:textId="77777777" w:rsidR="009202D2" w:rsidRPr="009033A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25D3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04C3" w14:textId="77777777" w:rsidR="009202D2" w:rsidRPr="009033A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A973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02347C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8EA2" w14:textId="77777777" w:rsidR="009202D2" w:rsidRDefault="009202D2" w:rsidP="009202D2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A070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BC62" w14:textId="77777777" w:rsidR="009202D2" w:rsidRPr="00E230A0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D151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E6208D7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CF9C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73A7" w14:textId="77777777" w:rsidR="009202D2" w:rsidRPr="009033A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C1A7" w14:textId="77777777" w:rsidR="009202D2" w:rsidRDefault="009202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2AC4" w14:textId="77777777" w:rsidR="009202D2" w:rsidRPr="009033AC" w:rsidRDefault="009202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67DC" w14:textId="77777777" w:rsidR="009202D2" w:rsidRDefault="009202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4856381" w14:textId="77777777" w:rsidR="009202D2" w:rsidRDefault="009202D2">
      <w:pPr>
        <w:spacing w:before="40" w:after="40" w:line="192" w:lineRule="auto"/>
        <w:ind w:right="57"/>
        <w:rPr>
          <w:sz w:val="20"/>
          <w:lang w:val="ro-RO"/>
        </w:rPr>
      </w:pPr>
    </w:p>
    <w:p w14:paraId="451CB0E3" w14:textId="77777777" w:rsidR="009202D2" w:rsidRDefault="009202D2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78BAC3E3" w14:textId="77777777" w:rsidR="009202D2" w:rsidRDefault="009202D2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9202D2" w14:paraId="60AF73F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C9FC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9F6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86D0" w14:textId="77777777" w:rsidR="009202D2" w:rsidRPr="002B6917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97FA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98376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0FC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8A67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4DBC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079A" w14:textId="77777777" w:rsidR="009202D2" w:rsidRPr="002A6824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84C6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3137BF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F632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BFF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64D5" w14:textId="77777777" w:rsidR="009202D2" w:rsidRPr="002B6917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341E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603CB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F05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73EC645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134B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F000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FBF9" w14:textId="77777777" w:rsidR="009202D2" w:rsidRPr="002A6824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86B4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102CA5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4F28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9ED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EBA2" w14:textId="77777777" w:rsidR="009202D2" w:rsidRPr="002B6917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88F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BEEAEF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C64A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38EDB3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A7C16F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589904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63A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086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B9AB" w14:textId="77777777" w:rsidR="009202D2" w:rsidRPr="002A6824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D10E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74A9C55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7E04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3672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88D5" w14:textId="77777777" w:rsidR="009202D2" w:rsidRPr="002B6917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2FE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820A5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49E9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C2424F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0AB3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5A7C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F847" w14:textId="77777777" w:rsidR="009202D2" w:rsidRPr="002A6824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7C3C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C02457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6A23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832D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339B" w14:textId="77777777" w:rsidR="009202D2" w:rsidRPr="002B6917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AE7B" w14:textId="77777777" w:rsidR="009202D2" w:rsidRDefault="009202D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D0711D" w14:textId="77777777" w:rsidR="009202D2" w:rsidRDefault="009202D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2381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61AEC7A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66EE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655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B33E" w14:textId="77777777" w:rsidR="009202D2" w:rsidRPr="002A6824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C15EF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9202D2" w14:paraId="47783CD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F52B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226E" w14:textId="77777777" w:rsidR="009202D2" w:rsidRDefault="009202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8517" w14:textId="77777777" w:rsidR="009202D2" w:rsidRPr="002B6917" w:rsidRDefault="009202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A6DB" w14:textId="77777777" w:rsidR="009202D2" w:rsidRDefault="009202D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712828" w14:textId="77777777" w:rsidR="009202D2" w:rsidRDefault="009202D2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3F1B" w14:textId="77777777" w:rsidR="009202D2" w:rsidRDefault="009202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1467A79B" w14:textId="77777777" w:rsidR="009202D2" w:rsidRDefault="009202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B302" w14:textId="77777777" w:rsidR="009202D2" w:rsidRDefault="009202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3B6D" w14:textId="77777777" w:rsidR="009202D2" w:rsidRDefault="009202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AD6C" w14:textId="77777777" w:rsidR="009202D2" w:rsidRPr="002A6824" w:rsidRDefault="009202D2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E692" w14:textId="77777777" w:rsidR="009202D2" w:rsidRDefault="009202D2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9202D2" w14:paraId="49FF197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E63B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4A24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FF5A" w14:textId="77777777" w:rsidR="009202D2" w:rsidRPr="002B6917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E2F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DA955D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2A11D5A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D63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FAEC7B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E9F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C822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9ACB" w14:textId="77777777" w:rsidR="009202D2" w:rsidRPr="002A6824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1A70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D9E083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082E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A2A8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C79F" w14:textId="77777777" w:rsidR="009202D2" w:rsidRPr="002B6917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E844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B459D0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43A0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FBD1A67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D3FB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39F8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CD9D" w14:textId="77777777" w:rsidR="009202D2" w:rsidRPr="002A6824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D6CE" w14:textId="77777777" w:rsidR="009202D2" w:rsidRDefault="009202D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A45D59" w14:textId="77777777" w:rsidR="009202D2" w:rsidRDefault="009202D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9202D2" w14:paraId="1C30B67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A4A9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D072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7237" w14:textId="77777777" w:rsidR="009202D2" w:rsidRPr="002B6917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88C9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BCA7AEF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FCAB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D76F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7059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FAEB" w14:textId="77777777" w:rsidR="009202D2" w:rsidRPr="002A6824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FB7D" w14:textId="77777777" w:rsidR="009202D2" w:rsidRDefault="009202D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9202D2" w14:paraId="2E885FD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B4B9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C73D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5E596B8A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7B0E" w14:textId="77777777" w:rsidR="009202D2" w:rsidRPr="002B6917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8D78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0A601614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33BBCCF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05E0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3072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8FF5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A137E4C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10B6" w14:textId="77777777" w:rsidR="009202D2" w:rsidRPr="002A6824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ED8F" w14:textId="77777777" w:rsidR="009202D2" w:rsidRDefault="009202D2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9202D2" w14:paraId="60950AE9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98BC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4CE6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DCE8" w14:textId="77777777" w:rsidR="009202D2" w:rsidRPr="002B6917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A9D1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ECC823A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CD9F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032ABFA" w14:textId="77777777" w:rsidR="009202D2" w:rsidRPr="00810F5B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6818" w14:textId="77777777" w:rsidR="009202D2" w:rsidRPr="00557C88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2521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369C" w14:textId="77777777" w:rsidR="009202D2" w:rsidRPr="002A6824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CD6B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837E67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9202D2" w14:paraId="63AFF440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7026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B4409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EC22" w14:textId="77777777" w:rsidR="009202D2" w:rsidRPr="002B6917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862E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6488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595D9CBB" w14:textId="77777777" w:rsidR="009202D2" w:rsidRDefault="009202D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9E5A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DC88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0E5E" w14:textId="77777777" w:rsidR="009202D2" w:rsidRPr="002A6824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187E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75128CC9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9202D2" w14:paraId="1E2080B1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378E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298B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5CCA" w14:textId="77777777" w:rsidR="009202D2" w:rsidRPr="002B6917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7A10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98FF" w14:textId="77777777" w:rsidR="009202D2" w:rsidRDefault="009202D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38AB" w14:textId="77777777" w:rsidR="009202D2" w:rsidRPr="00557C88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BD47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3FBC" w14:textId="77777777" w:rsidR="009202D2" w:rsidRPr="002A6824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DB33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500D71" w14:textId="77777777" w:rsidR="009202D2" w:rsidRPr="00D83307" w:rsidRDefault="009202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9202D2" w14:paraId="4665C452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DB91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3EA3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E1CF" w14:textId="77777777" w:rsidR="009202D2" w:rsidRPr="002B6917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9FEF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76B7694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0F532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2215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4BD4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054E" w14:textId="77777777" w:rsidR="009202D2" w:rsidRPr="002A6824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581A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2AEF11C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66B0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532A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45B4E" w14:textId="77777777" w:rsidR="009202D2" w:rsidRPr="002B6917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B280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E3FB950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D940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4603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D229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260A" w14:textId="77777777" w:rsidR="009202D2" w:rsidRPr="002A6824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41D8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16C6EB8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798B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9016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4426" w14:textId="77777777" w:rsidR="009202D2" w:rsidRPr="002B6917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17D0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2AC475F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0C49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2144" w14:textId="77777777" w:rsidR="009202D2" w:rsidRPr="00557C88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F1E3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768B" w14:textId="77777777" w:rsidR="009202D2" w:rsidRPr="002A6824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8D9C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4B9110C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0428A" w14:textId="77777777" w:rsidR="009202D2" w:rsidRDefault="009202D2" w:rsidP="009202D2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7CBB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D3A6" w14:textId="77777777" w:rsidR="009202D2" w:rsidRPr="002B6917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463F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825A88A" w14:textId="77777777" w:rsidR="009202D2" w:rsidRPr="006315B8" w:rsidRDefault="009202D2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A52E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9087" w14:textId="77777777" w:rsidR="009202D2" w:rsidRPr="00557C88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7B70" w14:textId="77777777" w:rsidR="009202D2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3CD9" w14:textId="77777777" w:rsidR="009202D2" w:rsidRPr="002A6824" w:rsidRDefault="009202D2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1D69" w14:textId="77777777" w:rsidR="009202D2" w:rsidRDefault="009202D2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CFD346" w14:textId="77777777" w:rsidR="009202D2" w:rsidRPr="00930181" w:rsidRDefault="009202D2">
      <w:pPr>
        <w:tabs>
          <w:tab w:val="left" w:pos="3183"/>
        </w:tabs>
      </w:pPr>
    </w:p>
    <w:p w14:paraId="2D42A7BC" w14:textId="77777777" w:rsidR="009202D2" w:rsidRDefault="009202D2" w:rsidP="00445244">
      <w:pPr>
        <w:pStyle w:val="Heading1"/>
        <w:spacing w:line="24" w:lineRule="atLeast"/>
      </w:pPr>
      <w:r>
        <w:t>LINIA 818</w:t>
      </w:r>
    </w:p>
    <w:p w14:paraId="7129A84B" w14:textId="77777777" w:rsidR="009202D2" w:rsidRDefault="009202D2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9202D2" w14:paraId="59A9FD1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2CA5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A941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115C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BBE2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28B78F31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4FD0639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6DC2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6B537607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E07A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A4EC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F4A2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D147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087640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CAD267A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9202D2" w14:paraId="74C86A1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7BA8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BD5D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70C0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5908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27553C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A3A7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3B1A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0A77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7603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1174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27BF436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54EA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7D62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7F36B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090B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E1B52C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5272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2597A3D3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574A946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B12E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07E1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183B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72F1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FBE5E3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3EBA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6420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F185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699C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846DE6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DD82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1FD68C9C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4DD01FC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DA1D4B3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4699AB0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2C9A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E18B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63EB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00B8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7714E18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18035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4060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9BE2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146E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5385F2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616A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3140ACE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5EDE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76946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A1BB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7414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08649A4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F612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FE76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BA54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EA9A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AE2F7BA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04675FD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0F1A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2806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2C4D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2956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BE41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C6A0AD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40ED740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9202D2" w14:paraId="1FA0FF8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6796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B345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2660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EF38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B73EF9D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9BC43B0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6EE9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AE6D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2D8B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EBD6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4F61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66963BF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95DC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257D" w14:textId="77777777" w:rsidR="009202D2" w:rsidRDefault="009202D2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FCF6" w14:textId="77777777" w:rsidR="009202D2" w:rsidRPr="00E54142" w:rsidRDefault="009202D2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26F6" w14:textId="77777777" w:rsidR="009202D2" w:rsidRDefault="009202D2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0F6AAE" w14:textId="77777777" w:rsidR="009202D2" w:rsidRDefault="009202D2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81B5" w14:textId="77777777" w:rsidR="009202D2" w:rsidRPr="004B4AC4" w:rsidRDefault="009202D2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D732" w14:textId="77777777" w:rsidR="009202D2" w:rsidRPr="004B4AC4" w:rsidRDefault="009202D2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55DB" w14:textId="77777777" w:rsidR="009202D2" w:rsidRDefault="009202D2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9159" w14:textId="77777777" w:rsidR="009202D2" w:rsidRPr="00E54142" w:rsidRDefault="009202D2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AE32" w14:textId="77777777" w:rsidR="009202D2" w:rsidRPr="004B4AC4" w:rsidRDefault="009202D2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9202D2" w14:paraId="4AB76D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56F9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7E53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1743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2867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65BFC0B2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F3C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29DC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A513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1F85C709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64C8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358F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9202D2" w14:paraId="5D80CF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AD9C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2CD6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DEEA0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44B9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2375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0675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B73B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57802EAB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46F6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3A56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5DB81F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6987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20B4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903B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DE0E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A8E2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D23A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B2AA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1B6C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B4DC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4627D5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D22D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0CAD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F3EF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DC4F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9D4A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EA84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7A21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3C53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0B0D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6D1F3E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F345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5BF6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A132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BC50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1CA5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C463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F569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A91D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B3EB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1CA8B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DF97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8DE0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CB67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0003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6BE1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7E0542B8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7E96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1025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1223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B97B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9202D2" w14:paraId="164723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96E9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366B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958B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B3EA" w14:textId="77777777" w:rsidR="009202D2" w:rsidRPr="00277DE8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D73F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9CC716A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327CE11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591944DB" w14:textId="77777777" w:rsidR="009202D2" w:rsidRPr="00277DE8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67F1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4EFC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E97E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7FB4" w14:textId="77777777" w:rsidR="009202D2" w:rsidRPr="00277DE8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9202D2" w14:paraId="374851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F9D8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AAB0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E5E7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78BA" w14:textId="77777777" w:rsidR="009202D2" w:rsidRPr="00277DE8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5F0D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C572348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5F1456A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400DF8E" w14:textId="77777777" w:rsidR="009202D2" w:rsidRPr="00277DE8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21BA" w14:textId="77777777" w:rsidR="009202D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BFEC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BB8B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923E" w14:textId="77777777" w:rsidR="009202D2" w:rsidRPr="00277DE8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9202D2" w14:paraId="7829DE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5BBA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E003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AD3B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779F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0832B14F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CD11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B37A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FD4A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D74A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FF96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9202D2" w14:paraId="1E8CEA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53D6" w14:textId="77777777" w:rsidR="009202D2" w:rsidRDefault="009202D2" w:rsidP="009202D2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3D70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E5E7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9E45" w14:textId="77777777" w:rsidR="009202D2" w:rsidRDefault="009202D2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15947E42" w14:textId="77777777" w:rsidR="009202D2" w:rsidRDefault="009202D2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5E7F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3B00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5B6B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13A611B5" w14:textId="77777777" w:rsidR="009202D2" w:rsidRDefault="009202D2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0D91" w14:textId="77777777" w:rsidR="009202D2" w:rsidRPr="00E54142" w:rsidRDefault="009202D2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5217" w14:textId="77777777" w:rsidR="009202D2" w:rsidRDefault="009202D2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F1618D9" w14:textId="77777777" w:rsidR="009202D2" w:rsidRPr="00C21997" w:rsidRDefault="009202D2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3DFDBEAE" w14:textId="77777777" w:rsidR="009202D2" w:rsidRPr="00C21F42" w:rsidRDefault="009202D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67566E" w14:textId="77777777" w:rsidR="009E0128" w:rsidRDefault="009E01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DE1C162" w14:textId="77777777" w:rsidR="009E0128" w:rsidRDefault="009E01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B856AF9" w14:textId="77777777" w:rsidR="009E0128" w:rsidRDefault="009E01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D4D9B0" w14:textId="77777777" w:rsidR="009E0128" w:rsidRDefault="009E01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089BE8" w14:textId="77777777" w:rsidR="009E0128" w:rsidRDefault="009E01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B54A72" w14:textId="77777777" w:rsidR="009E0128" w:rsidRDefault="009E012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88E1D1" w14:textId="0451DDC4" w:rsidR="009202D2" w:rsidRPr="00C21F42" w:rsidRDefault="009202D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004BE925" w14:textId="77777777" w:rsidR="009202D2" w:rsidRPr="00C21F42" w:rsidRDefault="009202D2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B3BD83A" w14:textId="77777777" w:rsidR="009202D2" w:rsidRPr="00C21F42" w:rsidRDefault="009202D2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1E31438" w14:textId="77777777" w:rsidR="009202D2" w:rsidRDefault="009202D2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F8B86D4" w14:textId="77777777" w:rsidR="009202D2" w:rsidRPr="00C21F42" w:rsidRDefault="009202D2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6C04EBA" w14:textId="77777777" w:rsidR="009202D2" w:rsidRPr="00C21F42" w:rsidRDefault="009202D2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A991BFE" w14:textId="77777777" w:rsidR="009202D2" w:rsidRPr="00C21F42" w:rsidRDefault="009202D2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5ED3EB17" w14:textId="77777777" w:rsidR="009202D2" w:rsidRPr="00C21F42" w:rsidRDefault="009202D2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2E7136" w:rsidRDefault="00FB37F1" w:rsidP="002E7136"/>
    <w:sectPr w:rsidR="00FB37F1" w:rsidRPr="002E713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253CD" w14:textId="77777777" w:rsidR="00F72570" w:rsidRDefault="00F72570">
      <w:r>
        <w:separator/>
      </w:r>
    </w:p>
  </w:endnote>
  <w:endnote w:type="continuationSeparator" w:id="0">
    <w:p w14:paraId="2C6141FB" w14:textId="77777777" w:rsidR="00F72570" w:rsidRDefault="00F7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17B3" w14:textId="77777777" w:rsidR="00F72570" w:rsidRDefault="00F72570">
      <w:r>
        <w:separator/>
      </w:r>
    </w:p>
  </w:footnote>
  <w:footnote w:type="continuationSeparator" w:id="0">
    <w:p w14:paraId="599D6227" w14:textId="77777777" w:rsidR="00F72570" w:rsidRDefault="00F7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699A4741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F73CB7">
      <w:rPr>
        <w:b/>
        <w:bCs/>
        <w:i/>
        <w:iCs/>
        <w:sz w:val="22"/>
      </w:rPr>
      <w:t>decada 1-10 iunie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196EA99B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F73CB7">
      <w:rPr>
        <w:b/>
        <w:bCs/>
        <w:i/>
        <w:iCs/>
        <w:sz w:val="22"/>
      </w:rPr>
      <w:t>decada 1-10 iunie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GKtHlNpbWDfP4CSBeMO3AUbYtXNrxXujYqThY521gvw665qEyMeaBmkzN1rzQjyXva9pU8hPh9lGjmRAXWvotA==" w:salt="mCNDXslEsOSCvlFP12pCOA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4F70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6A39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3F2E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9CE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136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6DCF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38B4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4F7"/>
    <w:rsid w:val="00424A20"/>
    <w:rsid w:val="00424EE8"/>
    <w:rsid w:val="004274D0"/>
    <w:rsid w:val="004277B8"/>
    <w:rsid w:val="00427E63"/>
    <w:rsid w:val="004303E0"/>
    <w:rsid w:val="00430832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1D51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B3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827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7A9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AB2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187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2F8E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14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135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2D2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C1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69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128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3D2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B53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36E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7F3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1BA1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A83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B28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98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7F5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B7E88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37F3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52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2570"/>
    <w:rsid w:val="00F7303B"/>
    <w:rsid w:val="00F73708"/>
    <w:rsid w:val="00F7393D"/>
    <w:rsid w:val="00F73ACF"/>
    <w:rsid w:val="00F73B05"/>
    <w:rsid w:val="00F73CB7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AF8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463"/>
    <w:rsid w:val="00FA585E"/>
    <w:rsid w:val="00FA5B44"/>
    <w:rsid w:val="00FA689D"/>
    <w:rsid w:val="00FA690C"/>
    <w:rsid w:val="00FA6A63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71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8E9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7</TotalTime>
  <Pages>1</Pages>
  <Words>27583</Words>
  <Characters>157228</Characters>
  <Application>Microsoft Office Word</Application>
  <DocSecurity>0</DocSecurity>
  <Lines>1310</Lines>
  <Paragraphs>368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2026-05-22T06:30:00Z</dcterms:created>
  <dcterms:modified xsi:type="dcterms:W3CDTF">2026-05-22T08:18:00Z</dcterms:modified>
</cp:coreProperties>
</file>