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EAE89" w14:textId="77777777" w:rsidR="001A4601" w:rsidRPr="00B26C8D" w:rsidRDefault="001A4601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B26C8D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5E0EA9CB" w14:textId="76A2C55A" w:rsidR="001A4601" w:rsidRPr="00B26C8D" w:rsidRDefault="001A4601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B26C8D">
        <w:rPr>
          <w:b/>
          <w:sz w:val="16"/>
          <w:szCs w:val="16"/>
          <w:lang w:val="ro-RO"/>
        </w:rPr>
        <w:t xml:space="preserve"> (de la pagina 1 la pagina )</w:t>
      </w:r>
    </w:p>
    <w:p w14:paraId="7394C269" w14:textId="77777777" w:rsidR="001A4601" w:rsidRDefault="001A460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2CF3250A" w14:textId="77777777" w:rsidR="001A4601" w:rsidRDefault="001A4601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06E0C3E2" w14:textId="77777777" w:rsidR="001A4601" w:rsidRDefault="001A4601">
      <w:pPr>
        <w:jc w:val="center"/>
        <w:rPr>
          <w:sz w:val="28"/>
        </w:rPr>
      </w:pPr>
    </w:p>
    <w:p w14:paraId="77C76102" w14:textId="77777777" w:rsidR="001A4601" w:rsidRDefault="001A4601">
      <w:pPr>
        <w:jc w:val="center"/>
        <w:rPr>
          <w:sz w:val="28"/>
        </w:rPr>
      </w:pPr>
    </w:p>
    <w:p w14:paraId="36E17480" w14:textId="77777777" w:rsidR="001A4601" w:rsidRDefault="001A4601">
      <w:pPr>
        <w:jc w:val="center"/>
        <w:rPr>
          <w:sz w:val="28"/>
        </w:rPr>
      </w:pPr>
    </w:p>
    <w:p w14:paraId="4BA921E2" w14:textId="77777777" w:rsidR="001A4601" w:rsidRDefault="001A4601">
      <w:pPr>
        <w:jc w:val="center"/>
        <w:rPr>
          <w:sz w:val="28"/>
        </w:rPr>
      </w:pPr>
    </w:p>
    <w:p w14:paraId="3285AD27" w14:textId="77777777" w:rsidR="001A4601" w:rsidRDefault="001A4601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CLUJ</w:t>
      </w:r>
    </w:p>
    <w:p w14:paraId="4D5077AD" w14:textId="77777777" w:rsidR="001A4601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6700C0B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30BFEC4" w14:textId="77777777" w:rsidR="001A4601" w:rsidRDefault="001A460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1E3973A8" w14:textId="77777777" w:rsidR="001A4601" w:rsidRDefault="001A460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iunie 2026</w:t>
      </w:r>
    </w:p>
    <w:p w14:paraId="1D16AE54" w14:textId="77777777" w:rsidR="001A4601" w:rsidRDefault="001A4601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1A4601" w14:paraId="235FBD79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0A2A8C22" w14:textId="77777777" w:rsidR="001A4601" w:rsidRDefault="001A4601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1D4EAFFF" w14:textId="77777777" w:rsidR="001A4601" w:rsidRDefault="001A4601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6EC29397" w14:textId="77777777" w:rsidR="001A4601" w:rsidRDefault="001A460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9A4EC69" w14:textId="77777777" w:rsidR="001A4601" w:rsidRDefault="001A4601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070E48FF" w14:textId="77777777" w:rsidR="001A4601" w:rsidRDefault="001A460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A1311BD" w14:textId="77777777" w:rsidR="001A4601" w:rsidRDefault="001A460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89C54DA" w14:textId="77777777" w:rsidR="001A4601" w:rsidRDefault="001A460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00701D32" w14:textId="77777777" w:rsidR="001A4601" w:rsidRDefault="001A460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81CAD27" w14:textId="77777777" w:rsidR="001A4601" w:rsidRDefault="001A460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2F2B8E88" w14:textId="77777777" w:rsidR="001A4601" w:rsidRDefault="001A4601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3507C2C9" w14:textId="77777777" w:rsidR="001A4601" w:rsidRDefault="001A4601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05C86886" w14:textId="77777777" w:rsidR="001A4601" w:rsidRDefault="001A4601" w:rsidP="00E046C7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745E8570" w14:textId="77777777" w:rsidR="001A4601" w:rsidRDefault="001A4601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693212B2" w14:textId="77777777" w:rsidR="001A4601" w:rsidRDefault="001A4601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41041DFE" w14:textId="77777777" w:rsidR="001A4601" w:rsidRDefault="001A4601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55FF5F41" w14:textId="77777777" w:rsidR="001A4601" w:rsidRDefault="001A4601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40F6337B" w14:textId="77777777" w:rsidR="001A4601" w:rsidRDefault="001A460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021BA9E" w14:textId="77777777" w:rsidR="001A4601" w:rsidRDefault="001A460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9011D6E" w14:textId="77777777" w:rsidR="001A4601" w:rsidRDefault="001A460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6AD30396" w14:textId="77777777" w:rsidR="001A4601" w:rsidRDefault="001A460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3C3D90A5" w14:textId="77777777" w:rsidR="001A4601" w:rsidRDefault="001A460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0E2ED39" w14:textId="77777777" w:rsidR="001A4601" w:rsidRDefault="001A460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3CB37109" w14:textId="77777777" w:rsidR="001A4601" w:rsidRDefault="001A460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4B042B21" w14:textId="77777777" w:rsidR="001A4601" w:rsidRDefault="001A460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9F7680D" w14:textId="77777777" w:rsidR="001A4601" w:rsidRDefault="001A4601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1A4601" w14:paraId="58A1BF87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2AF4A373" w14:textId="77777777" w:rsidR="001A4601" w:rsidRDefault="001A4601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62F3A1D" w14:textId="77777777" w:rsidR="001A4601" w:rsidRDefault="001A460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5CD51B03" w14:textId="77777777" w:rsidR="001A4601" w:rsidRDefault="001A460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767A2FEF" w14:textId="77777777" w:rsidR="001A4601" w:rsidRDefault="001A460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488DC89A" w14:textId="77777777" w:rsidR="001A4601" w:rsidRDefault="001A460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255A1A1" w14:textId="77777777" w:rsidR="001A4601" w:rsidRDefault="001A460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2A263D42" w14:textId="77777777" w:rsidR="001A4601" w:rsidRDefault="001A460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808E76C" w14:textId="77777777" w:rsidR="001A4601" w:rsidRDefault="001A460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28A2C791" w14:textId="77777777" w:rsidR="001A4601" w:rsidRDefault="001A460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7CEDB66" w14:textId="77777777" w:rsidR="001A4601" w:rsidRDefault="001A460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5C383BD" w14:textId="77777777" w:rsidR="001A4601" w:rsidRDefault="001A460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503D7E07" w14:textId="77777777" w:rsidR="001A4601" w:rsidRDefault="001A4601">
      <w:pPr>
        <w:spacing w:line="192" w:lineRule="auto"/>
        <w:jc w:val="center"/>
      </w:pPr>
    </w:p>
    <w:p w14:paraId="6218A02B" w14:textId="77777777" w:rsidR="001A4601" w:rsidRDefault="001A4601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65C5725A" w14:textId="77777777" w:rsidR="001A4601" w:rsidRPr="006310EB" w:rsidRDefault="001A460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2C0D3A4" w14:textId="77777777" w:rsidR="001A4601" w:rsidRPr="006310EB" w:rsidRDefault="001A460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A841877" w14:textId="77777777" w:rsidR="001A4601" w:rsidRPr="006310EB" w:rsidRDefault="001A460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1ADFAFA" w14:textId="77777777" w:rsidR="001A4601" w:rsidRPr="00A8307A" w:rsidRDefault="001A4601" w:rsidP="00516DD3">
      <w:pPr>
        <w:pStyle w:val="Heading1"/>
        <w:spacing w:line="360" w:lineRule="auto"/>
      </w:pPr>
      <w:r w:rsidRPr="00A8307A">
        <w:t>LINIA 100</w:t>
      </w:r>
    </w:p>
    <w:p w14:paraId="7A820941" w14:textId="77777777" w:rsidR="001A4601" w:rsidRPr="00A8307A" w:rsidRDefault="001A4601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1A4601" w:rsidRPr="00AB76B4" w14:paraId="1EED1109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0AE8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14FB5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B9C0A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6DD179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509DE61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51DC3" w14:textId="77777777" w:rsidR="001A4601" w:rsidRPr="00AB76B4" w:rsidRDefault="001A460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7737251" w14:textId="77777777" w:rsidR="001A4601" w:rsidRPr="00AB76B4" w:rsidRDefault="001A460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57B46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6EAD9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C4613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91D12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:rsidRPr="00AB76B4" w14:paraId="4655C205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436A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DF561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B42BD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ABFE7E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C4EEA3C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CDE0E" w14:textId="77777777" w:rsidR="001A4601" w:rsidRPr="00AB76B4" w:rsidRDefault="001A460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35FAC43" w14:textId="77777777" w:rsidR="001A4601" w:rsidRPr="00AB76B4" w:rsidRDefault="001A460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02C68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44FBF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4348C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09089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:rsidRPr="00AB76B4" w14:paraId="11D32C08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0305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DC26A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8300E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D850DE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CA32EF0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C824F" w14:textId="77777777" w:rsidR="001A4601" w:rsidRPr="00AB76B4" w:rsidRDefault="001A460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112FD15E" w14:textId="77777777" w:rsidR="001A4601" w:rsidRPr="00AB76B4" w:rsidRDefault="001A460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FAD41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699F7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D5C3F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88340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D00817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1A4601" w:rsidRPr="00AB76B4" w14:paraId="390B14F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E1EE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45C0D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C2A7A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86564D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0A9827E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FF04C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242E4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CEFE8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C7146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243AD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:rsidRPr="00AB76B4" w14:paraId="29980B2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499C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1D0BE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1F897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7AA487" w14:textId="77777777" w:rsidR="001A4601" w:rsidRPr="00AB76B4" w:rsidRDefault="001A4601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406A98E" w14:textId="77777777" w:rsidR="001A4601" w:rsidRPr="00AB76B4" w:rsidRDefault="001A4601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3969D" w14:textId="77777777" w:rsidR="001A4601" w:rsidRPr="00AB76B4" w:rsidRDefault="001A4601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4D5B957" w14:textId="77777777" w:rsidR="001A4601" w:rsidRPr="00AB76B4" w:rsidRDefault="001A4601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1633E9D8" w14:textId="77777777" w:rsidR="001A4601" w:rsidRPr="00AB76B4" w:rsidRDefault="001A4601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09EAF86" w14:textId="77777777" w:rsidR="001A4601" w:rsidRPr="00AB76B4" w:rsidRDefault="001A4601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0A064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5E7B4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6DA42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FBED0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:rsidRPr="00AB76B4" w14:paraId="309F002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A07A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64E12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DFC02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8988C1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5503E84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AFEBB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38B2F4B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DA1FE2E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0EB74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57238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BA735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A866E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A43EC47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ACC09C0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1A4601" w:rsidRPr="00AB76B4" w14:paraId="2AB9DF0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1702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D9A11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C5F10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E796F8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5F977DBC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51BF86BD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0DAA6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0F1EA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D6F28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491E2081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1DFF0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8C351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1A4601" w:rsidRPr="00AB76B4" w14:paraId="22A73A3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F3C1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9FA85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589C9E20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B1B5A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050A7D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07701922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7280D7E8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7E614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25E6B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CD77B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374C2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3169D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09B4FBB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E84B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92637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2B6BE2D3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98022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E57D21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3AFE4097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4700C662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77C2A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31394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2D0B6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D9595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04933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A4601" w:rsidRPr="00AB76B4" w14:paraId="1CD1930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CC02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466D6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9C7D4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23F0AD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5D4E7EE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3D24916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AB09A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5D517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CC8B2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D9C195F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64100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8A7FE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A4601" w:rsidRPr="00AB76B4" w14:paraId="7A0B478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CED4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874B4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0952077E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6280B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6AFB79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33E23C0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E71F0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5E154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1FE85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E3E90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2D2BC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A4601" w:rsidRPr="00AB76B4" w14:paraId="4A54E7B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8F43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BBE00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4FCD6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B47AE1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0DADB1D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4A50D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CC270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BF20A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15D1620C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B15DE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29F44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A4601" w:rsidRPr="00AB76B4" w14:paraId="5986F1F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5209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CE9DA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42E14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68A5F4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7B3890A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D00CD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48CD7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C022D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C4BBF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2983B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:rsidRPr="00AB76B4" w14:paraId="6FBA121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651A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C5E27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4D17E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F581A6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47BA3F4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DC200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018454E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2E2789DE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DE0DCE5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70F76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90CA4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6C345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E2A26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B3C5DA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1A4601" w:rsidRPr="00AB76B4" w14:paraId="3D3DD283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CFCC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792D0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7F6E6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B7BE61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3E0F6D80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88E4E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83921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464F4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1C6CD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45800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E0D450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1A4601" w:rsidRPr="00AB76B4" w14:paraId="127A3FF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B014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CA37E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2A68E367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8BCF7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A5FB57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DA80781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1234C3F8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ECE59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EEA3A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C67E6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A9834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DDED5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A4601" w:rsidRPr="00AB76B4" w14:paraId="247B1DD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7FA2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E68EE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C4EB2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E3F381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49018AD5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5B37E797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C805F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5814B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E10B6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7B23D055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C5241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C4761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1A4601" w:rsidRPr="00AB76B4" w14:paraId="7E4E6FB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C301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CBC4E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0C5FD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9869F5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02596D3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D17E6AE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98CBB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8D4E0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B616E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2D457A73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75E2D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4BA5D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A4601" w:rsidRPr="00AB76B4" w14:paraId="0846B5F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3824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67859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3BBCE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18C6FE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F96F38A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9B2E0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2008A0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2FF7C661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4F82526D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0FB9C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16B9D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A14A4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6B0AA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5468D5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1A4601" w:rsidRPr="00AB76B4" w14:paraId="09EF8F2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28BD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7AA3C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A95E4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D51A5A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A60D652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AE9A6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B24152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1A80D396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1F170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84EA0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D0A0C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7317F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82A562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0F8F0B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1A4601" w:rsidRPr="00AB76B4" w14:paraId="793A52B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DC87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00F92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26A2166D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32AE4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D137C2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1F54D988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9F7E6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7DC98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662DF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BF2EE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38034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71BF263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DC46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34B82" w14:textId="77777777" w:rsidR="001A4601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0274B184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ACF06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74EA41" w14:textId="77777777" w:rsidR="001A4601" w:rsidRPr="00AB76B4" w:rsidRDefault="001A4601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5C4B9E9F" w14:textId="77777777" w:rsidR="001A4601" w:rsidRPr="00AB76B4" w:rsidRDefault="001A4601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11FE3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13769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778DC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44EDC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23DF2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769275F7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A3E9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F12DC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36D5F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E79B46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E3C8406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1D1D6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C0217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9163B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6A22A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7D8BD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270F556C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847B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B62E2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D7036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B6A80C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059CBCB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C1944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21C8B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DEE58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D6462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0E934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:rsidRPr="00AB76B4" w14:paraId="3639113E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C86F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206A5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5A3E3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5CFAEE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7135087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5439A" w14:textId="77777777" w:rsidR="001A4601" w:rsidRPr="00AB76B4" w:rsidRDefault="001A460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F4ED3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FD35E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C610A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396B2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:rsidRPr="00AB76B4" w14:paraId="339A886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448D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DA493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F5C97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1FE7BF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40A4A86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9E31A" w14:textId="77777777" w:rsidR="001A4601" w:rsidRPr="00AB76B4" w:rsidRDefault="001A460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A2FEB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D0B30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2E87C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DB1CB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:rsidRPr="00AB76B4" w14:paraId="48B30EC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D7B0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F5676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4D504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1CE6BA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5CC332D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43BBD" w14:textId="77777777" w:rsidR="001A4601" w:rsidRPr="00AB76B4" w:rsidRDefault="001A460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474D7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311E7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8D2B4CA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E9C79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5A7CB" w14:textId="77777777" w:rsidR="001A4601" w:rsidRPr="00AB76B4" w:rsidRDefault="001A4601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:rsidRPr="00AB76B4" w14:paraId="689C1E4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E833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AA254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EF23406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2BD45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E3D9E8" w14:textId="77777777" w:rsidR="001A4601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>inia 3 directă Grădinari</w:t>
            </w:r>
            <w:r>
              <w:rPr>
                <w:b/>
                <w:bCs/>
                <w:sz w:val="20"/>
                <w:lang w:val="ro-RO"/>
              </w:rPr>
              <w:t xml:space="preserve"> și sch. 3, 5,</w:t>
            </w:r>
          </w:p>
          <w:p w14:paraId="012B6AF5" w14:textId="77777777" w:rsidR="001A4601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9, 2, 6, 18 și </w:t>
            </w:r>
          </w:p>
          <w:p w14:paraId="79B2EC07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5BD22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598A5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DBCDF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38310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7E4AA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A4601" w:rsidRPr="00AB76B4" w14:paraId="7598B3D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7A4A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74E8F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DB073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76DFDA" w14:textId="77777777" w:rsidR="001A4601" w:rsidRPr="00AB76B4" w:rsidRDefault="001A4601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69141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F2309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FE17F" w14:textId="77777777" w:rsidR="001A4601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77DA74B7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C776F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EA6FA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201FCC3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0677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9F3B2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6E63B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7B34EF" w14:textId="77777777" w:rsidR="001A4601" w:rsidRPr="00AB76B4" w:rsidRDefault="001A4601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A83F4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4D3EC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2EBFC" w14:textId="77777777" w:rsidR="001A4601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017407EE" w14:textId="77777777" w:rsidR="001A4601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0DFB8" w14:textId="77777777" w:rsidR="001A4601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380C5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42DADBC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8B8F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8D986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DA4CD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680C02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4BA1AA21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88224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57563DD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2384E563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0C11C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D2736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62CDD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409DB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:rsidRPr="00AB76B4" w14:paraId="2E6A608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CE4A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CDB07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115B75D6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4417E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118C2B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0C3AF7CF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17DCA" w14:textId="77777777" w:rsidR="001A4601" w:rsidRPr="00AB76B4" w:rsidRDefault="001A460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3940F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3EFF2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8F15B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FECC1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72329DE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38FE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53E38" w14:textId="77777777" w:rsidR="001A4601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  <w:p w14:paraId="40F0AAEF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A5C54" w14:textId="77777777" w:rsidR="001A4601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14E3A0" w14:textId="77777777" w:rsidR="001A4601" w:rsidRPr="00AB76B4" w:rsidRDefault="001A4601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436D3430" w14:textId="77777777" w:rsidR="001A4601" w:rsidRDefault="001A4601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și sch. 1, 7, 13</w:t>
            </w:r>
          </w:p>
          <w:p w14:paraId="4F77DEB7" w14:textId="77777777" w:rsidR="001A4601" w:rsidRPr="00AB76B4" w:rsidRDefault="001A4601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8050C" w14:textId="77777777" w:rsidR="001A4601" w:rsidRPr="00AB76B4" w:rsidRDefault="001A460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66CC8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8232D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A4C31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9BB49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269737F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BF6E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99E20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41030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DDBDC1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2CC5776C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329B3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8E38C18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26D47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720AC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D4532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4596B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:rsidRPr="00AB76B4" w14:paraId="7887F99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B267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DE672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E72C4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D58A63" w14:textId="77777777" w:rsidR="001A4601" w:rsidRPr="00AB76B4" w:rsidRDefault="001A4601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AF938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7998F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ACFFB" w14:textId="77777777" w:rsidR="001A4601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69C9792B" w14:textId="77777777" w:rsidR="001A4601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A4E2B" w14:textId="77777777" w:rsidR="001A4601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5C8DF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3DDCB7C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E2E3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2C774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A6E55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A76768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6C0EC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6293FACB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62092E83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54A3F98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5C766230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4A1BF94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F5913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8EC3D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BE529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31941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:rsidRPr="00AB76B4" w14:paraId="3AD5D50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BC48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E0D71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77D6887B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ECE1E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76436C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240536B7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0D1F6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3AF25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3041F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1DF65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40022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:rsidRPr="00AB76B4" w14:paraId="1F506F3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E5C8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DFAE2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E5FAF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A97D2A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E337DC2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C82F3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15E86757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13DE3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FF9AA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9E48B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19704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2B4B38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F18A38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1A4601" w:rsidRPr="00AB76B4" w14:paraId="64CA0BF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82C0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CE8CE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BCD6C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5496FB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530E07E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11C4A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47068B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2DD29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B3F7F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F9733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82B83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:rsidRPr="00AB76B4" w14:paraId="207440E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F898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2AE57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7389E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73C64A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78AC3E5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A1F2D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AEC45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6F49F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364A2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871D8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:rsidRPr="00AB76B4" w14:paraId="6475ADD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2101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0E359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ED22E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720A80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7099788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71DBD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6A0CB3A0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3E469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E371C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4F209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5F3FA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6D73D8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01FDE3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1A4601" w:rsidRPr="00AB76B4" w14:paraId="2BDD7DA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78FB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FFC4A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5C1E8B2E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E5DEC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F5E406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6939AA58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8EF06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69916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BCE03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B2DF1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E631F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3D1753C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E80E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5403E" w14:textId="77777777" w:rsidR="001A4601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124E7EBE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0E7EF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AE9C68" w14:textId="77777777" w:rsidR="001A4601" w:rsidRPr="00AB76B4" w:rsidRDefault="001A4601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320CB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DCB83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52A2B" w14:textId="77777777" w:rsidR="001A4601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F9BB3" w14:textId="77777777" w:rsidR="001A4601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4E0F7" w14:textId="77777777" w:rsidR="001A4601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:rsidRPr="00AB76B4" w14:paraId="1F43FE7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B56E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11E25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174E3B79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C561E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90897A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9F6D939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7DF8399E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76167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081C4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EEB69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9DF41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69EB9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A4601" w:rsidRPr="00AB76B4" w14:paraId="762C880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09B9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2BB6D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D076F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C30810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69192660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2258B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6F1DA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9266A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0C8391D8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EBD13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83ED2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FECB9D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2AD63142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67A37FB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EA62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B8A18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D820D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330390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721C9928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C784F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05461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1D35F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7B96BDF2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1F655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3F9D1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A4601" w:rsidRPr="00AB76B4" w14:paraId="1BA03CB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A9E9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E10FB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350E5602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668FE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F678B8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6C81F745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80D66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6DB4B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7B2E7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6F58E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6ED73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A4601" w:rsidRPr="00AB76B4" w14:paraId="30DF31E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9CC1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B9060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44FE7AE2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CF8EE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A6B194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AF762FF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D7739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3B473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E8B73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8954A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421E8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3359C05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AF4461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1A4601" w:rsidRPr="00AB76B4" w14:paraId="21886E9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3DB6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E644E" w14:textId="77777777" w:rsidR="001A4601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150AE17A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8B054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116A64" w14:textId="77777777" w:rsidR="001A4601" w:rsidRPr="00AB76B4" w:rsidRDefault="001A4601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92B8368" w14:textId="77777777" w:rsidR="001A4601" w:rsidRPr="00AB76B4" w:rsidRDefault="001A4601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CD0AC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E308D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9516F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602B7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2F5D5" w14:textId="77777777" w:rsidR="001A4601" w:rsidRPr="00AB76B4" w:rsidRDefault="001A4601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CDAD91" w14:textId="77777777" w:rsidR="001A4601" w:rsidRPr="00AB76B4" w:rsidRDefault="001A4601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A4601" w:rsidRPr="00AB76B4" w14:paraId="50B069E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70D1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2C7FC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EE205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119AA2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265F0E7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77C4D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4C85A29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0537AC9E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3E5D515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C5C7F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5541F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8F6E2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44332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12C230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1A4601" w:rsidRPr="00AB76B4" w14:paraId="1CD835B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95AC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6A288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5F3FA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1D9CFC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61C16E3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6C3CD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B2784B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4FBDD9DE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C06F8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43276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08E98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B19C3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1A4601" w:rsidRPr="00AB76B4" w14:paraId="5091939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97B3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8840C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E87EB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0107C2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35898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AA51F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D714C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1CD0650D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161B1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D7F17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6EB7E730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BAFC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A444A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AB6B5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EFFFD8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4936BCE3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92BE0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15214B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B09D2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49361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6E521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0E441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C14D1C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1A4601" w:rsidRPr="00AB76B4" w14:paraId="6634106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093C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812BE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3FBF5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65C670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1D7A87C3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70BDA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94E4CAA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FDE84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83B3D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58E15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881B0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1A4601" w:rsidRPr="00AB76B4" w14:paraId="779DECE0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4CF4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3316A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B8441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FD75CD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49CF830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A248E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90A45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BB2C4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79E5B76E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AF9EF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33325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0DA278A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56CC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F88AD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B5A5F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E6C7C0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4089F767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4FE6B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0F3BC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35B38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021F7127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497C0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E452A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43057BB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A4601" w:rsidRPr="00AB76B4" w14:paraId="6E51097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5339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18B65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271D8BCB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8A604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55B4EE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1F0AE142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06FCC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DE89D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17A1E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6BBBF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D68F9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1A4601" w:rsidRPr="00AB76B4" w14:paraId="56DC3C0C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5752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6B6D7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1059B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D111A8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29F27BB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418A2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1E7AE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1B61B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43C416FB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267AF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08FDF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A4601" w:rsidRPr="00AB76B4" w14:paraId="04A671F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70A0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582EB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C2E37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05BA56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6CA6496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3D81A556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31B09BBA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2ECFC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A6527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74856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34CEC370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C825D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23274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A4601" w:rsidRPr="00AB76B4" w14:paraId="550DB40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0B3E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EFC53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3CF2DBD6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88452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2926FD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FC992A5" w14:textId="77777777" w:rsidR="001A4601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linia 4 directă </w:t>
            </w:r>
          </w:p>
          <w:p w14:paraId="230BC2DF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53FB377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49686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F78A8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4A70A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8F496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C030B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A4601" w:rsidRPr="00AB76B4" w14:paraId="3EB007E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6F0E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E2A20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2F6BF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30F784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3948627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B621B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81F7AC6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1AB5FD63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2C67151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60CAA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0A03C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00CC3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6957E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6F1D7F7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36F70CBA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A4601" w:rsidRPr="00AB76B4" w14:paraId="305F262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C619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86D00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A4A27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3BB0FF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0801F457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76EF1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E37FC61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4D9CD23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029F7E87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5A71B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89B24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486DF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70E33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F7897A9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1A4601" w:rsidRPr="00AB76B4" w14:paraId="41C3788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A3DE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95A5C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C45AD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69D7E9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CEC39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F13D0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7C284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0AE2563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CFBDE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73044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1A4601" w:rsidRPr="00AB76B4" w14:paraId="7450563A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5BAA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037F6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FC2D9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22A737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4375E584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2BF17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9896F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A2404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79848C3C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4D161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1728B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FF42586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A4601" w:rsidRPr="00AB76B4" w14:paraId="1D0FE6B3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D306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47301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CE7CC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254F75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86606E2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2DB9A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D4F7211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BD7EF2F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55FFC566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4C67A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F09CA" w14:textId="77777777" w:rsidR="001A4601" w:rsidRPr="00AB76B4" w:rsidRDefault="001A460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77190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C596F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BFD30A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1A4601" w:rsidRPr="00AB76B4" w14:paraId="43859E3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201F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6F67E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B0037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13F98E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7596796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7BA1D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DBCE91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29056F5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4DD62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DAD21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78B22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1370B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099AD5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1A4601" w:rsidRPr="00AB76B4" w14:paraId="4944ECB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9C35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F985C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4EC0B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604E1F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BA1B2EF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A5318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5327225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B51D8A6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4DF11EA9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63228BD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1B15A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DA99C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065F7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49997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4536529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8DBA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F1EB1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94B88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E39B71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0CEFB6C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6F9008A4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87471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087C613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6BB7E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39C87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8B304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8A7B3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51BC04A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7A5F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F7BD6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11FE74BF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1791C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200A14" w14:textId="77777777" w:rsidR="001A4601" w:rsidRPr="00AB76B4" w:rsidRDefault="001A4601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St.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si Y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F721C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99C00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28159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8E28A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78C3E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6983087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9A16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612A9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6C0FA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E5F9BB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13AA5CA5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0D407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FC2B8DA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A78C2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78416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3497C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6FFE0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1A4601" w:rsidRPr="00AB76B4" w14:paraId="73C57C07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CF9C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47779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85B10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0A4344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23C34200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4C7B99E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89E0A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A43D5F4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3AFD6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D4F13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F7DCA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9B22F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4F2AD48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1944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A484E" w14:textId="77777777" w:rsidR="001A4601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7474A2E3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9D467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7649A9" w14:textId="77777777" w:rsidR="001A4601" w:rsidRPr="00AB76B4" w:rsidRDefault="001A4601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1DF4B4DC" w14:textId="77777777" w:rsidR="001A4601" w:rsidRPr="00AB76B4" w:rsidRDefault="001A4601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4FCB14F1" w14:textId="77777777" w:rsidR="001A4601" w:rsidRPr="00AB76B4" w:rsidRDefault="001A4601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</w:t>
            </w:r>
            <w:r>
              <w:rPr>
                <w:b/>
                <w:bCs/>
                <w:sz w:val="20"/>
                <w:lang w:val="ro-RO"/>
              </w:rPr>
              <w:t xml:space="preserve">Cap X St.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F4428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68DDE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D6798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C2C48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B7596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A4601" w:rsidRPr="00AB76B4" w14:paraId="193AF65C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50F9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A40D1" w14:textId="77777777" w:rsidR="001A4601" w:rsidRDefault="001A460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55C09" w14:textId="77777777" w:rsidR="001A4601" w:rsidRDefault="001A4601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586B0A" w14:textId="77777777" w:rsidR="001A4601" w:rsidRPr="00AB76B4" w:rsidRDefault="001A4601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150F00BA" w14:textId="77777777" w:rsidR="001A4601" w:rsidRPr="00AB76B4" w:rsidRDefault="001A4601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7B9BABD9" w14:textId="77777777" w:rsidR="001A4601" w:rsidRPr="00AB76B4" w:rsidRDefault="001A4601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C913B" w14:textId="77777777" w:rsidR="001A4601" w:rsidRPr="00AB76B4" w:rsidRDefault="001A460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C3F67" w14:textId="77777777" w:rsidR="001A4601" w:rsidRPr="00AB76B4" w:rsidRDefault="001A4601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92A63" w14:textId="77777777" w:rsidR="001A4601" w:rsidRPr="00AB76B4" w:rsidRDefault="001A460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307BD4E2" w14:textId="77777777" w:rsidR="001A4601" w:rsidRPr="00AB76B4" w:rsidRDefault="001A460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2AF6E" w14:textId="77777777" w:rsidR="001A4601" w:rsidRPr="00AB76B4" w:rsidRDefault="001A4601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0D3D3" w14:textId="77777777" w:rsidR="001A4601" w:rsidRDefault="001A4601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4C248795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DD73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136D4" w14:textId="77777777" w:rsidR="001A4601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  <w:p w14:paraId="4F2149BE" w14:textId="77777777" w:rsidR="001A4601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6D8FC" w14:textId="77777777" w:rsidR="001A4601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8F2904" w14:textId="77777777" w:rsidR="001A4601" w:rsidRPr="00AB76B4" w:rsidRDefault="001A4601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 xml:space="preserve">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Mihăeşti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566C0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3CDF6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113BC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EE412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05908" w14:textId="77777777" w:rsidR="001A4601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66C0BB4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4CC0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731A0" w14:textId="77777777" w:rsidR="001A4601" w:rsidRDefault="001A460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792BA" w14:textId="77777777" w:rsidR="001A4601" w:rsidRDefault="001A4601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04CDFA" w14:textId="77777777" w:rsidR="001A4601" w:rsidRPr="00AB76B4" w:rsidRDefault="001A4601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535EB295" w14:textId="77777777" w:rsidR="001A4601" w:rsidRDefault="001A4601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5D1E6" w14:textId="77777777" w:rsidR="001A4601" w:rsidRPr="00AB76B4" w:rsidRDefault="001A460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B824F1A" w14:textId="77777777" w:rsidR="001A4601" w:rsidRPr="00AB76B4" w:rsidRDefault="001A460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17DAD" w14:textId="77777777" w:rsidR="001A4601" w:rsidRPr="00AB76B4" w:rsidRDefault="001A4601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F1888" w14:textId="77777777" w:rsidR="001A4601" w:rsidRPr="00AB76B4" w:rsidRDefault="001A460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D0C92" w14:textId="77777777" w:rsidR="001A4601" w:rsidRPr="00AB76B4" w:rsidRDefault="001A4601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81DED" w14:textId="77777777" w:rsidR="001A4601" w:rsidRDefault="001A4601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40B848CF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8243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DF485" w14:textId="77777777" w:rsidR="001A4601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  <w:p w14:paraId="231A644A" w14:textId="77777777" w:rsidR="001A4601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639C8" w14:textId="77777777" w:rsidR="001A4601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6391C3" w14:textId="77777777" w:rsidR="001A4601" w:rsidRPr="00AB76B4" w:rsidRDefault="001A4601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BB317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25D9D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E04DC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D47F0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D77C4" w14:textId="77777777" w:rsidR="001A4601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A4601" w:rsidRPr="00AB76B4" w14:paraId="2EDBC34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0649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41D9A" w14:textId="77777777" w:rsidR="001A4601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6E8052D1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60CC4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54AA53" w14:textId="77777777" w:rsidR="001A4601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0016F3F2" w14:textId="77777777" w:rsidR="001A4601" w:rsidRPr="00AB76B4" w:rsidRDefault="001A460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92A76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EB668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86420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61E0B" w14:textId="77777777" w:rsidR="001A4601" w:rsidRPr="00AB76B4" w:rsidRDefault="001A460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B94E4" w14:textId="77777777" w:rsidR="001A4601" w:rsidRPr="00AB76B4" w:rsidRDefault="001A460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A4601" w:rsidRPr="00AB76B4" w14:paraId="5E45963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231B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29201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83057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235CBC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97E21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865B2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22FDD" w14:textId="77777777" w:rsidR="001A4601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7932EEB9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D2D50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02483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A4601" w:rsidRPr="00AB76B4" w14:paraId="6D35838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D4DE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0044B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17B34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C03814" w14:textId="77777777" w:rsidR="001A4601" w:rsidRPr="00AB76B4" w:rsidRDefault="001A4601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0344E53" w14:textId="77777777" w:rsidR="001A4601" w:rsidRDefault="001A4601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DB80B" w14:textId="77777777" w:rsidR="001A4601" w:rsidRPr="00AB76B4" w:rsidRDefault="001A4601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07A5B6F" w14:textId="77777777" w:rsidR="001A4601" w:rsidRPr="00AB76B4" w:rsidRDefault="001A4601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27835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A5CA5" w14:textId="77777777" w:rsidR="001A4601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12C83" w14:textId="77777777" w:rsidR="001A4601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58020" w14:textId="77777777" w:rsidR="001A4601" w:rsidRPr="00AB76B4" w:rsidRDefault="001A4601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C0F9A2" w14:textId="77777777" w:rsidR="001A4601" w:rsidRDefault="001A4601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1A4601" w:rsidRPr="00AB76B4" w14:paraId="45F8117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E3C6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2E47F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48D25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476FFA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B9F91C1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771FA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9CC6DFF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02A491E1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E7D07BA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E641C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34230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F183C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185BE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44C2F6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1A4601" w:rsidRPr="00AB76B4" w14:paraId="5B938A7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C6C3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2FA50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98FE0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9162C9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5E878DC3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65C64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923270B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DAC1D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08336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6B509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C1560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3CEE6D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1A4601" w:rsidRPr="00AB76B4" w14:paraId="6CD4F0B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B9EB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0392C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E2DCA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3F924C" w14:textId="77777777" w:rsidR="001A4601" w:rsidRDefault="001A4601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24DC4773" w14:textId="77777777" w:rsidR="001A4601" w:rsidRPr="00AB76B4" w:rsidRDefault="001A4601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DD873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58D2A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578D8" w14:textId="77777777" w:rsidR="001A4601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48C9E896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C8E8C" w14:textId="77777777" w:rsidR="001A4601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5525A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A4601" w:rsidRPr="00AB76B4" w14:paraId="75510D6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0BF4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B6E46" w14:textId="77777777" w:rsidR="001A4601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7FF25D13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9A674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A3700F" w14:textId="77777777" w:rsidR="001A4601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460EA09A" w14:textId="77777777" w:rsidR="001A4601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A3413C7" w14:textId="77777777" w:rsidR="001A4601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79F58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8DBF2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A98D2" w14:textId="77777777" w:rsidR="001A4601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59C30" w14:textId="77777777" w:rsidR="001A4601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5A67D" w14:textId="77777777" w:rsidR="001A4601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A4601" w:rsidRPr="00AB76B4" w14:paraId="07DAA87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3743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DDA61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FC1A9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654524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5F1A3A43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C3A016C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540FC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69AAD897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5A43F8EA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CB0FD99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DD98F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009E9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8E3A5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20D06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20DC08E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149F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D1797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ED10C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36A75A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1EBF1A6A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50B95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37A1A03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E44B87D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7D664D40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E9925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5F4E3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07723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76F47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A4D068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1A4601" w:rsidRPr="00AB76B4" w14:paraId="49D871E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B879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7CE07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7B4BE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5D9A77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0DFB9EFA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E84D6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AB912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AAB46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6A397E0F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5F95D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C3E8D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5228892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6E9D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B2486" w14:textId="77777777" w:rsidR="001A4601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7234F7F3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92C38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C265CA" w14:textId="77777777" w:rsidR="001A4601" w:rsidRPr="00AB76B4" w:rsidRDefault="001A460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79C7E38D" w14:textId="77777777" w:rsidR="001A4601" w:rsidRDefault="001A460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4718B04" w14:textId="77777777" w:rsidR="001A4601" w:rsidRPr="00AB76B4" w:rsidRDefault="001A460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ED66C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4A906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54970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F03B6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E3589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A4601" w:rsidRPr="00AB76B4" w14:paraId="741DADE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B850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8C288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253BC3C9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2AA79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E29D21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0CB2C52C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2E138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6F454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8078B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62ED9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FFC06" w14:textId="77777777" w:rsidR="001A4601" w:rsidRPr="00AB76B4" w:rsidRDefault="001A4601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41426B4" w14:textId="77777777" w:rsidR="001A4601" w:rsidRPr="00AB76B4" w:rsidRDefault="001A460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2BD51DD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F040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19ACC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15BC4BE5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8441D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1A0803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24B2687B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6B5F073B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7A54664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A29CB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224D2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B3820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4E111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B2C6B" w14:textId="77777777" w:rsidR="001A4601" w:rsidRPr="00AB76B4" w:rsidRDefault="001A460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6EC3E1EE" w14:textId="77777777" w:rsidR="001A4601" w:rsidRPr="00AB76B4" w:rsidRDefault="001A460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BBF583A" w14:textId="77777777" w:rsidR="001A4601" w:rsidRPr="00AB76B4" w:rsidRDefault="001A460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26A89126" w14:textId="77777777" w:rsidR="001A4601" w:rsidRPr="00AB76B4" w:rsidRDefault="001A460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7C37A21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D1EA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2C291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F163C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64C274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D84C0FF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CBCD8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0D158BE1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3EF50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088DC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F2D9F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61477" w14:textId="77777777" w:rsidR="001A4601" w:rsidRPr="00AB76B4" w:rsidRDefault="001A460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47BDBB1" w14:textId="77777777" w:rsidR="001A4601" w:rsidRPr="00AB76B4" w:rsidRDefault="001A460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2EA7F390" w14:textId="77777777" w:rsidR="001A4601" w:rsidRPr="00AB76B4" w:rsidRDefault="001A460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1A4601" w:rsidRPr="00AB76B4" w14:paraId="595BDB3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4BAF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B8343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7A9F0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7F14C2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664C35A2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27BEB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8A7B6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6B394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41306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ABA5B" w14:textId="77777777" w:rsidR="001A4601" w:rsidRPr="00AB76B4" w:rsidRDefault="001A460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1A4601" w:rsidRPr="00AB76B4" w14:paraId="105B3BB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F877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CBBE7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1827B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27824C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9BE80BE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6C5DB869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8879B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74210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E4A36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2561D0C3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285D5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510AC" w14:textId="77777777" w:rsidR="001A4601" w:rsidRPr="00AB76B4" w:rsidRDefault="001A460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CFD7D96" w14:textId="77777777" w:rsidR="001A4601" w:rsidRPr="00AB76B4" w:rsidRDefault="001A460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C7BAEF" w14:textId="77777777" w:rsidR="001A4601" w:rsidRPr="00AB76B4" w:rsidRDefault="001A460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1A4601" w:rsidRPr="00AB76B4" w14:paraId="0CCD154A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B91D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34FC7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82849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4E4BB1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ABA909B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A52D7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858D55B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DAFF8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48180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9057C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434CC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7A4C47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1A4601" w:rsidRPr="00AB76B4" w14:paraId="1F0E2A73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7507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4496A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12001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E59E8E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D007F67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4A01C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31F183A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162E8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C1F3E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779DE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B2C83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B788F6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1A4601" w:rsidRPr="00AB76B4" w14:paraId="57A551F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3286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23A17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B3E21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CB2D31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19162EF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D0BCB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0A4196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338310CD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628653C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083B2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8EF6B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5DF13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B917B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E8CA4B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1A4601" w:rsidRPr="00AB76B4" w14:paraId="070130C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962B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BF239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83F42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EFBCE9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72F3340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DFACA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11AD760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535FE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5535A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B6F4C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99B04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EBCAB36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1A4601" w:rsidRPr="00AB76B4" w14:paraId="358F969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126F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8209D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7FD47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BC6941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A1EC1FF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5363E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17FEC3DD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CB8DF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D16B5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CF379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53B00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256B3C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1A4601" w:rsidRPr="00AB76B4" w14:paraId="3C9B5DA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143D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540A7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E0E00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1BECD9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859E1F2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E0C0F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15AC4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3D756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8D8AE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D6E44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EC057D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1A4601" w:rsidRPr="00AB76B4" w14:paraId="751B131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E5CC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383B3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03388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15C984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1E09003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1B2BC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2A27F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0D7EE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86741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DFF62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1A4601" w:rsidRPr="00AB76B4" w14:paraId="659A294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2870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10F8E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E7D45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A8B33B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AF0BF52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85AF2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5CB8E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EF806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DFEAF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046D4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1A4601" w:rsidRPr="00AB76B4" w14:paraId="3A8078C2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6E37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A1862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650B9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43C36A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5AC9D2A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61E37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91E22B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E82AF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83F1B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9A5E3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D95FD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3FB7F2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1A4601" w:rsidRPr="00AB76B4" w14:paraId="6F2FB73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8D01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F5A1A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038F0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253073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4C06D6A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453259D8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D813F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41632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43A81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54580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802C8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1C51AE5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2C2C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F4537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F0F6C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BF5DCD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27E6AD3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36D4E31D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9ADCC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D31EB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0D0CD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70670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ED8D9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358DBE8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DBBD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C8CBE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64E03FDF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60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F289B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C56694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BFCEBF1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474E4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4F75E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28EE4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08E15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77985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13BC039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36E1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00B50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210ED109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5F8FF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DE275A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D9883EE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A324E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8A2F2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FD1C3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F1A5B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2D9D7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0DEAAED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B22F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D8D1E" w14:textId="77777777" w:rsidR="001A4601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229B7BC9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8973A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FE514F" w14:textId="77777777" w:rsidR="001A4601" w:rsidRPr="00AB76B4" w:rsidRDefault="001A460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181F0E2" w14:textId="77777777" w:rsidR="001A4601" w:rsidRPr="00AB76B4" w:rsidRDefault="001A460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2D5E2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41964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EE672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B8A70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AE187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1A4601" w:rsidRPr="00AB76B4" w14:paraId="670ABFA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594B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B9C7E" w14:textId="77777777" w:rsidR="001A4601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  <w:p w14:paraId="1D7F4632" w14:textId="77777777" w:rsidR="001A4601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4BD63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D254E8" w14:textId="77777777" w:rsidR="001A4601" w:rsidRPr="00AB76B4" w:rsidRDefault="001A4601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6102F3B" w14:textId="77777777" w:rsidR="001A4601" w:rsidRPr="00AB76B4" w:rsidRDefault="001A4601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0DA4D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39D27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0D190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44679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05C89" w14:textId="77777777" w:rsidR="001A4601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37871B9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0367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738B3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6D9EF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83746C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31641D3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83FC0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28B94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19D03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FC13351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A58E3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0A142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5A9B256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A287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D03DD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A0190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8AC7B4" w14:textId="77777777" w:rsidR="001A4601" w:rsidRPr="00AB76B4" w:rsidRDefault="001A460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41C2ECA" w14:textId="77777777" w:rsidR="001A4601" w:rsidRPr="00AB76B4" w:rsidRDefault="001A460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BD286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84209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A2791" w14:textId="77777777" w:rsidR="001A4601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112CA66B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907F2" w14:textId="77777777" w:rsidR="001A4601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2CE25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221D1EB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B098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17854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228CC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7404BB" w14:textId="77777777" w:rsidR="001A4601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3CE665FB" w14:textId="77777777" w:rsidR="001A4601" w:rsidRPr="00AB76B4" w:rsidRDefault="001A460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3252C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604C4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1AFBD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A7FCC03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26DB9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83BDB" w14:textId="77777777" w:rsidR="001A4601" w:rsidRPr="00AB76B4" w:rsidRDefault="001A4601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A4601" w:rsidRPr="00AB76B4" w14:paraId="66BB4BC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453A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9929E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06BA9B5B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6B160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2F7603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07CF052B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5FF51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07ED8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F1C0D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41B07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DC27E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A4601" w:rsidRPr="00AB76B4" w14:paraId="5599CA1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736D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3FDC8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765BABAF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64419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FF3FBB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163CE22C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D6191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4B843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DD235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61C5C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ADED9" w14:textId="77777777" w:rsidR="001A4601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2A3F41D" w14:textId="77777777" w:rsidR="001A4601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6D8C8BC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</w:tc>
      </w:tr>
      <w:tr w:rsidR="001A4601" w:rsidRPr="00AB76B4" w14:paraId="59874F9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7627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36692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2D5EB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155AE9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44D5B83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C7347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F3798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4A307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598F1118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F9F7B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622C1" w14:textId="77777777" w:rsidR="001A4601" w:rsidRDefault="001A4601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7CFFD43" w14:textId="77777777" w:rsidR="001A4601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133C132" w14:textId="77777777" w:rsidR="001A4601" w:rsidRPr="00AB76B4" w:rsidRDefault="001A4601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</w:tc>
      </w:tr>
      <w:tr w:rsidR="001A4601" w:rsidRPr="00AB76B4" w14:paraId="3DC68EF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A9A2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C8B4F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93F46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D37A6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7F7C9F43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AF6C3E0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55001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79AF1EF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020CF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78DDF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A9AB3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D9414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3038904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9EED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BA8BD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07B52ECF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16E00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75D5B0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372B0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3BB28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FB29E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41D01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9A5C0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3B50F1E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430C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CE6E0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1C5BD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8BBD80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7F1A92D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3D65F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3EF1A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88433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6E46482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089C0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138E7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A4601" w:rsidRPr="00AB76B4" w14:paraId="15E818C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F32E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6FCA2" w14:textId="77777777" w:rsidR="001A4601" w:rsidRPr="00AB76B4" w:rsidRDefault="001A460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456B34A" w14:textId="77777777" w:rsidR="001A4601" w:rsidRPr="00AB76B4" w:rsidRDefault="001A460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8C897" w14:textId="77777777" w:rsidR="001A4601" w:rsidRPr="00AB76B4" w:rsidRDefault="001A4601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A4373B" w14:textId="77777777" w:rsidR="001A4601" w:rsidRPr="00AB76B4" w:rsidRDefault="001A4601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6E774E7" w14:textId="77777777" w:rsidR="001A4601" w:rsidRPr="00AB76B4" w:rsidRDefault="001A4601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87C8AAC" w14:textId="77777777" w:rsidR="001A4601" w:rsidRDefault="001A4601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0CE0DC1A" w14:textId="77777777" w:rsidR="001A4601" w:rsidRPr="0068517F" w:rsidRDefault="001A4601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8517F">
              <w:rPr>
                <w:b/>
                <w:bCs/>
                <w:sz w:val="20"/>
                <w:lang w:val="ro-RO"/>
              </w:rPr>
              <w:t>peste sch. 3, 5, 4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88F56" w14:textId="77777777" w:rsidR="001A4601" w:rsidRPr="00AB76B4" w:rsidRDefault="001A460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FB16E" w14:textId="77777777" w:rsidR="001A4601" w:rsidRPr="00AB76B4" w:rsidRDefault="001A4601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6A4F9" w14:textId="77777777" w:rsidR="001A4601" w:rsidRPr="00AB76B4" w:rsidRDefault="001A460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3C065" w14:textId="77777777" w:rsidR="001A4601" w:rsidRPr="00AB76B4" w:rsidRDefault="001A4601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8B7A9" w14:textId="77777777" w:rsidR="001A4601" w:rsidRDefault="001A4601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AAA77D" w14:textId="77777777" w:rsidR="001A4601" w:rsidRPr="00AB76B4" w:rsidRDefault="001A4601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0D2D12C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CD15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A42BF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F61FE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AF277C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58AB490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DBD2D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C8F180D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A871D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E1597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F0239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4F94F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1A4601" w:rsidRPr="00AB76B4" w14:paraId="06E05BC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5124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07F90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A749B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78281C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1A7B728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A2C1B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EEAF8F3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D66C2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BEA47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7A2C6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C5EDF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1A4601" w:rsidRPr="00AB76B4" w14:paraId="0B5FE13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38DC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84004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CA919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802782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B7870C8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B783B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F904586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81A92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0144C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7AFD4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13A8C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107D40F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5C23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BA466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140EB64C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441E7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10E88C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63474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707B3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F5BC1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FF386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E319F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FE287B6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20370B7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E4A8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AC418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19600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A44A33" w14:textId="77777777" w:rsidR="001A4601" w:rsidRPr="00AB76B4" w:rsidRDefault="001A460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F7C51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0F794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6E5E5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7DDE6911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19A13" w14:textId="77777777" w:rsidR="001A4601" w:rsidRPr="00AB76B4" w:rsidRDefault="001A460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0B022" w14:textId="77777777" w:rsidR="001A4601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BE1CB09" w14:textId="77777777" w:rsidR="001A4601" w:rsidRPr="00AB76B4" w:rsidRDefault="001A460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09633FE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8234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5FFC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22494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C1E68E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52B6B68B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5CDF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C0E12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493FF" w14:textId="77777777" w:rsidR="001A4601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79DE4DB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93D06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708A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1A4601" w:rsidRPr="00AB76B4" w14:paraId="699070F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C0A9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6E64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C947F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59A527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10219AE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0E35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F5740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324D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19C8356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665CC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C1CB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E96C85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00A90FDE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B3BC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3B2FF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AC6D41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E80B84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30E8392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DA4FD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3659E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7823C88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FD2076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772617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4A11FFC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2F8E3E3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F4FA3F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314D4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6E8983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9E55F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5553888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00D69E4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6367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3C699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ACB9DF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639A4B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32319DE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A445B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4D1294C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5CE3863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9FDA19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7EB1D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789CBB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218AC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1E1A6F3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18D5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5C73B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CF9AE8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7679F1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830ED36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09289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66884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864BA8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11334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E96DC2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24771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F91EA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1A4601" w:rsidRPr="00AB76B4" w14:paraId="2FDAE8C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97A7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08E4B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3B34D8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671FAF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9372E8D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01B6F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D59A45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8C0FC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46F0E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95C2F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66265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1A4601" w:rsidRPr="00AB76B4" w14:paraId="30D15B3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BAE2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AE70D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2B5140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D8F517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33F6254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ABE47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67982C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4590A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CB17C9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5C279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671D0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1A4601" w:rsidRPr="00AB76B4" w14:paraId="3AA2092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970F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A1163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57DEB1F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5E5D86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369CC5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A290929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512A5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D1E0CF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AA4E8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94508A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E2856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42241D3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811F7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1A4601" w:rsidRPr="00AB76B4" w14:paraId="03B79097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EC78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EAB1B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B10969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C2B6A5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E5A5F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91BEBC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F30702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4C7479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1CFED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68DFB0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5A2E8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1A4601" w:rsidRPr="00AB76B4" w14:paraId="30696019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B664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8BE36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9F0443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735A20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556B0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FF7802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4FC09C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0FADD9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8D2B2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BD88C1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342B2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1A4601" w:rsidRPr="00AB76B4" w14:paraId="5F95486E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777F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2D29D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ABDE40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7A045C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005FF5D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22404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A08545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99173B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1CE2B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3152E1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454C8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1A4601" w:rsidRPr="00AB76B4" w14:paraId="3942A40E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940D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24ACB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038570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22C4B3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5E0C48C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E0E73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5112A68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8AA35D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AA145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DAC9C8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7BF3B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1A4601" w:rsidRPr="00AB76B4" w14:paraId="31A1C932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735E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2C58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0807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2E414F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08C3DE0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EB3D5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DB5DD27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54F1F4C9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148B821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3DCCC685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73E8B1CF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A35B4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B1C9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5DE9F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A51F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96CF7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A4601" w:rsidRPr="00AB76B4" w14:paraId="4019F718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4926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3034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2B2A2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BCEE3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7DCB2BC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188B9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3A70469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11CDD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D39B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B8C0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8AA8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B22AA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A4601" w:rsidRPr="00AB76B4" w14:paraId="534ADDB4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2BAF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DBBD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C8DE2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FC0253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DF20137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59DBB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0E76C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B07E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C0C4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0D3D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7C5DF26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2811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600A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4A0ED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BE60DE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296E40A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720BC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96FA29D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2ABE4477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055647E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46FD18C1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76AB7BED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BBE2ECE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3A166A7B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08FFBBC4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55D301D4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A01A0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D284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ED467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75E7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00D0F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A4601" w:rsidRPr="00AB76B4" w14:paraId="241E5F9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D1EB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6FAE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4B4FA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8FD016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22E99BB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C8E8C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2285751E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74EAB4B8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3F937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CB54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36034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E649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15A31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A4601" w:rsidRPr="00AB76B4" w14:paraId="5628042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8444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CFF1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20B43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D6EC52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E34DD9B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658A8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3D43D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1EC4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5921F12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E2A96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46AC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421F7B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A4601" w:rsidRPr="00AB76B4" w14:paraId="7950EC4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8D74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673B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7451B50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BACC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41490E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B9C7F6B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1DD103D7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D0C05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30F82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6B31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12A10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75DD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467B32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A4601" w:rsidRPr="00AB76B4" w14:paraId="094CA2D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7AF1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D36C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C7313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376B82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E241845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3D1D4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85585CA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3FA4CB4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645D89AD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7377AE73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C749A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2177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B93DD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4586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2F6BE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1A4601" w:rsidRPr="00AB76B4" w14:paraId="31A34D2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E50D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3007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669F2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DB14AC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6B4E752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B27A8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DCD1D0A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0DFEDA3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C5A5C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3549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0DE2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83C7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B46C1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1A4601" w:rsidRPr="00AB76B4" w14:paraId="5423A8C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9DD1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A542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B7EAF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17FEF3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99CA863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4BE52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D364041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BF01A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7044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B70FC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A239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1A4601" w:rsidRPr="00AB76B4" w14:paraId="581C4823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979D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85C6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D59FF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B2542C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153C8DF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DBEEC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6FA22824" w14:textId="77777777" w:rsidR="001A4601" w:rsidRPr="00AB76B4" w:rsidRDefault="001A460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AF28F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82DB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FAB0A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1706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81199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0BBFCCB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1A4601" w:rsidRPr="00AB76B4" w14:paraId="6C7A5754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5C80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1890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25B95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004A29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A29B102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8505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3EAF502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1EE1C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8862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E97A6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C984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BB38A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1A4601" w:rsidRPr="00AB76B4" w14:paraId="0ECF12CC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35D7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F4A8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BEE13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E90320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929D39E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82AF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84318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146CB09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F01DF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7954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60F99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1156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1A4601" w:rsidRPr="00AB76B4" w14:paraId="47E3644F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D1AF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8FB8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6DC95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93F36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1EAB07F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19C4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54323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3F177F9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3857C6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21AAA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5BBC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1C133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D776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7A74E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1A4601" w:rsidRPr="00AB76B4" w14:paraId="5B0F72C2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12EC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EDAF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6DE36A6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508F8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E5E424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2A6E0EF3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039E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9FA2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F977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1B700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6328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CBD090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:rsidRPr="00AB76B4" w14:paraId="6839C7EC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5EEE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0C43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4B0F9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261A5E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FCE8726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123B883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  <w:p w14:paraId="426A4F3C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E7BE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31A5D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7416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24490D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55715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A855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05FA23B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1A4601" w:rsidRPr="00AB76B4" w14:paraId="416827B7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A6C4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5749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7627B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E9F269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C0564EF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E06E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D5BC34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645F623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A46E51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CD0784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4A3277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DDABF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D950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BC807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55FC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65EE24C5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69D3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0B56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BB331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662DEE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8FCAFBF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30EEF347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59F7A9CE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A3AD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F7537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07A2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BD6DC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E667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17D88EC6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7A38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EC2A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F95A9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4D1F08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CAC36F2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4AED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54307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94F3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0CB7F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B8AC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555C867D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1386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BF47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E4B95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063826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43A4B2F1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196A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40AE547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7AEC6A5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7B1FD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42DD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EB53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BF13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6311E1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1A4601" w:rsidRPr="00AB76B4" w14:paraId="52806F99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4858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4372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3DC3BAB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DD9B7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F60AEA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270D66C9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CF43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137CB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65CD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2E843B6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7F16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5CAF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76E88D4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:rsidRPr="00AB76B4" w14:paraId="4EECFF39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3134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A4B9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2C66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D35D5B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4B1150B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12E8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38BE6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AC4A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72D638A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8CC58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405B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1A4601" w:rsidRPr="00AB76B4" w14:paraId="7FDF673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0632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299D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563C4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411DAF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471CA75A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14D0D60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6E20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9412A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5CB6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87AB8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8B1F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4CA67E4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25DE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17902" w14:textId="77777777" w:rsidR="001A4601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512C26E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C67D2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87B437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58195C0C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D2FC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F6D1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9E0B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F2EB0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EFE1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7D61D1F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BC3D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0393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FD0A4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43FF83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7CAE3FEB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719D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68C72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6AE4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4E97E05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60C39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FBD6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3CE3F409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B764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835E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85F5F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7F7696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68F51F5F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EC17946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62C4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D5BF6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DC0C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ABA3C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7855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5889C5B5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E067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E8EC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0AC9684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3284A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1D8250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2E1D1267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7BD0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AA30F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E4C2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CDFAB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D791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40A41C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:rsidRPr="00AB76B4" w14:paraId="334C065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91DD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28E5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BB59C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E3143E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D8C3796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D3DA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0372E01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AF990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5002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38ECA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9C52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8E61D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1A4601" w:rsidRPr="00AB76B4" w14:paraId="240E366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08E8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E62D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241D8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D4EBB7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46382B3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A083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3839CAC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4C887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D982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37B24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805E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D6F8A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1A4601" w:rsidRPr="00AB76B4" w14:paraId="04CE4947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BA26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72E8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FD783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3BB5D4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BBB3599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3EF2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9FB347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98084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4316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71F99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3DD7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23F08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1A4601" w:rsidRPr="00AB76B4" w14:paraId="3359400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D60C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97F7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C1B32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BC5010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C585C3C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7759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7DFC7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0A3A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3B0CF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2DF4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CD483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1A4601" w:rsidRPr="00AB76B4" w14:paraId="6E78829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12CD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2EAE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BAFF6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6A58BF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58DB4BD6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FF93046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DDDF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FF96CB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C07AA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EC92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84A3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4FB4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05D8936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FD14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7B10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6E6EF4F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89427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186FB7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71828742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BEFA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4C8AF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3A93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F229C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F71A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732A4F0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8792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CCBD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61011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731ECA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6D70F137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2AFE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33834AE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4EDD177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12D94B9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35362EF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448F0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F1A8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9398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1E34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678C9A2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86CD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E366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A9FC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E1821E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7549A265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4E7F34E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DBF7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81B8B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5642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0495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B782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18AE6E7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8FEE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8550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18C3F1C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E094D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578B71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388D37EE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7830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B382D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707D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58A3D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5480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D386CB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1A4601" w:rsidRPr="00AB76B4" w14:paraId="44999B0C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71A3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767D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41674CB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5F4DF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BFEF4C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7E4BF9BE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8E4A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8095F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C584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382AB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8C30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576E7C0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3ADD9AD6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E829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04DB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1BFF2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3D5A52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6CBEB71F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6B840BD2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65A9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2B8D607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99AE0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77CB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72256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D122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2A61F152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E094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969A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6137C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B67FA0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094ACF1B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5F7F835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9C1F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C935A8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5BF0C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EF17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18432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94D9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131E960A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A65E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213E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16D43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498AF7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25650797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FE0E7E0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C42C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70BCF2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B16B75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5BE29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CEE1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75907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F258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4EF70CA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BEC0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8794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0A728FF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9960C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CE47B7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4EA20CE6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5B01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148B5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F263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ACDE0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8CA7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018B102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1D092B5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E2EC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7652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F8452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2415C0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32637065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BA01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399848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EC1C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DD89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B3A7A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F2C7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A8C7E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1A4601" w:rsidRPr="00AB76B4" w14:paraId="37E774F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0385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3BC2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66F9A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242057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7CF988B0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DB50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F16DFB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1CB05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6609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4A8F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4093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416C6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1A4601" w:rsidRPr="00AB76B4" w14:paraId="0836F1E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1C9E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9C10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31EEE50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56CA7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B60919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3487FA65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DC75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5157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6682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670CA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1E04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57012C95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A4B3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D3DF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E3B5D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383F72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4E6B808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22EC68D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3D92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82F77E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7A9C3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89DA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57E77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170C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2CCB8F17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2E50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5994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59641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21F935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B622592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8182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BD42A6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C544B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A79A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A6659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513E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19B89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1A4601" w:rsidRPr="00AB76B4" w14:paraId="2AA9256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201A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5488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B6C81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3E8394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F4AA233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D6BC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85C5E7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1362D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83D9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0344F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37BB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DECE9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1A4601" w:rsidRPr="00AB76B4" w14:paraId="1B0E44B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3F2E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DA23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54EBC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2A3699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D5D2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4F6C802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107C6AB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016206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60548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56A4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B1EC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985B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301C069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3E353A6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1A4601" w:rsidRPr="00AB76B4" w14:paraId="06EFA036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8B94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D6C9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C46DC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E72383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D4A3E45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443A346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B95D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01011A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382F91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A6F4C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C9A3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40CA3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5A3F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1930711E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DF8E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A1D4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3278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2153D8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19A5677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8F3FAA2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2E5C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6596D83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1A1A6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35E2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0F4BB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9AAF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1BA9F93E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45E4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62C4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E2BD0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F399FD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2674712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F1E2DF1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55D6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B6E1E8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4F0AA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16D4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9BCCA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C919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63CC688B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7984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1AD6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6D45C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EDBC3E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45B62CD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A28D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22E90A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160B8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83B5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93526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8C3A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A6B72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1A4601" w:rsidRPr="00AB76B4" w14:paraId="7F9EED3A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8A7E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4D02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7D6138F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401D4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56D33F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7AF2D852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1CA1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27C98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29B7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26883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04C5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667DB53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:rsidRPr="00AB76B4" w14:paraId="480C7212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C4E2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0BA7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396F239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4BA41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5A597B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0427A5EB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0014E0F2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3C065CB6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5B1F7FD1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62776A43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4776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5E6A3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DDFD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13923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9BB1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11EFE9A2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0644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A1D7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A4CDB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533E7C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1E90D51E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CB0F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E0876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7861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42AEDC9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08ED3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420E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4ED2EE01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B4E8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305F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7CA57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2A32A5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BE58F8D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50C0E31F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6005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8E367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8A44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2FE445E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9F17A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1B14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C4A05F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1A4601" w:rsidRPr="00AB76B4" w14:paraId="5629E4AC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7515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55C8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A8B57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F07792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2281C9E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EA78C" w14:textId="77777777" w:rsidR="001A4601" w:rsidRPr="00AB76B4" w:rsidRDefault="001A460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3CE9102" w14:textId="77777777" w:rsidR="001A4601" w:rsidRPr="00AB76B4" w:rsidRDefault="001A460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669DC9D3" w14:textId="77777777" w:rsidR="001A4601" w:rsidRPr="00AB76B4" w:rsidRDefault="001A460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E548429" w14:textId="77777777" w:rsidR="001A4601" w:rsidRPr="00AB76B4" w:rsidRDefault="001A460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B5EF0F0" w14:textId="77777777" w:rsidR="001A4601" w:rsidRPr="00AB76B4" w:rsidRDefault="001A460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244DEB13" w14:textId="77777777" w:rsidR="001A4601" w:rsidRPr="00AB76B4" w:rsidRDefault="001A460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0011B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7546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DED53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6774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0B78E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1A4601" w:rsidRPr="00AB76B4" w14:paraId="729BF096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8183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34F1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CF5CD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FE7CE9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ABC67" w14:textId="77777777" w:rsidR="001A4601" w:rsidRPr="00AB76B4" w:rsidRDefault="001A460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6EA9962" w14:textId="77777777" w:rsidR="001A4601" w:rsidRPr="00AB76B4" w:rsidRDefault="001A460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410AEF89" w14:textId="77777777" w:rsidR="001A4601" w:rsidRPr="00AB76B4" w:rsidRDefault="001A460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437A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8F10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3FCE1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8FAF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C0843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1A4601" w:rsidRPr="00AB76B4" w14:paraId="221B7D30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B1D0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7543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607FD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2D381E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8CED47B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A36A5" w14:textId="77777777" w:rsidR="001A4601" w:rsidRPr="00AB76B4" w:rsidRDefault="001A460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FCF281C" w14:textId="77777777" w:rsidR="001A4601" w:rsidRPr="00AB76B4" w:rsidRDefault="001A460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4942C803" w14:textId="77777777" w:rsidR="001A4601" w:rsidRPr="00AB76B4" w:rsidRDefault="001A460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21FFEF16" w14:textId="77777777" w:rsidR="001A4601" w:rsidRPr="00AB76B4" w:rsidRDefault="001A460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7283EA38" w14:textId="77777777" w:rsidR="001A4601" w:rsidRPr="00AB76B4" w:rsidRDefault="001A460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9BD4E45" w14:textId="77777777" w:rsidR="001A4601" w:rsidRPr="00AB76B4" w:rsidRDefault="001A460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08481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8481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284A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8D76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EBB21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1A4601" w:rsidRPr="00AB76B4" w14:paraId="125B9979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5EB3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3BEB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8231C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C7BE96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4E78364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00A879C2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3C69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F5804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6A2F9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6DE0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FCB5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9AA6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479CBF47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7F30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B322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0A4B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ECCFF0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6F1E587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8FF66D9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987D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E4536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2023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C7490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09E1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55A064E1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DD1C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95E9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F1535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1D753C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A27569C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29A6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A5950C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DD94F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6A0D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421CF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1B84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281AF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1A4601" w:rsidRPr="00AB76B4" w14:paraId="0F029DE7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E714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FADD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D57E5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F19B8B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75E91BE7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0692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E2EB6F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CF0C0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CCE3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0E7DC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B936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1A4601" w:rsidRPr="00AB76B4" w14:paraId="7088435B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6555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C537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B7B35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C2A52C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0147922F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FB8A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231C365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C7744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81F8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DE8C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8DA8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04A05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1A4601" w:rsidRPr="00AB76B4" w14:paraId="553D536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EFC6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7403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679A7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36046A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7541D03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9F95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B107FF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309E11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4D0D690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30F6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3B94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82CEA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FEF7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1275C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1A4601" w:rsidRPr="00AB76B4" w14:paraId="00A47E9F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2117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0347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898AA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555B6A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4A0F16A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A256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658EB1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1C3F4D6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890C1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6020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865B6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2E68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E2F38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1A4601" w:rsidRPr="00AB76B4" w14:paraId="0155A303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5CAC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2143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512D7BB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FBBC6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037FCA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214A083B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302A7A7B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68A98714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FE9E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D777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E138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044C9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BC0F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4E996BDC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6C2D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1DC2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6C4D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6B3B30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1CA5F4E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6F60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550910F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57DD4DF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5D6D3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F366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77192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CF1E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05C75BDE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A632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3ACC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6FA79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F3BAB1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24DDDC3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143E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72D7BCE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5975DF2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19FEA5B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592879C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00D4C3C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7D666B4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E440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5BA8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2C1E3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4F54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D3BB5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1A4601" w:rsidRPr="00AB76B4" w14:paraId="5EC54CE8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03FA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16DB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B6598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2536B6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67B0AA53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3138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233E2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D445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36BE9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FAD3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695666B6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3B05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9076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D08E7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6B58A4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4E34536F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1AA9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9E720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49E0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F3F7F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3B38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7ABA9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1A4601" w:rsidRPr="00AB76B4" w14:paraId="53C27B3A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452F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DF99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CBD59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D8A83F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34BB331B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471D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F450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8F3A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8A8D5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1D8A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32FCA6C2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4F1D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DECB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F18E0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CA0E89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5C9C6A58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8A43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16BB7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DFDC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CD0B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0FDF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3C6E2890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1DC5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0D86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98B22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DB49ED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2AAFFA3E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FDAA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D138F4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D9959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0C86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49519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8A1B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70EE2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1A4601" w:rsidRPr="00AB76B4" w14:paraId="232E2E5F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EB96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8BA1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749E9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0B55C6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02E65697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4812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C562C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290A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43920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04E0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1A4601" w:rsidRPr="00AB76B4" w14:paraId="05339954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C575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4F64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86399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21B6B5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6D6AFFBA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16D1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28D15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B18E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7FBB7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0572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6B309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1A4601" w:rsidRPr="00AB76B4" w14:paraId="738006F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CCC9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6076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4A85A4D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2E54B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F31F66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01086BE4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FC98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2B5E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A3CC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9BB64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6A7C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6DA602C7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F5A6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49DC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57ED0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0EA8CA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7B6DFBD6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3324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98BEF0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D022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9927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51E25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26AC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863B8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1A4601" w:rsidRPr="00AB76B4" w14:paraId="6945F25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859B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341C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F7185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2C978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6A07C560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BEA5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AC9C5B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42ECB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3E5B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020ED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C0B9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94E5F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1A4601" w:rsidRPr="00AB76B4" w14:paraId="766B217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D33F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7DC3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8435B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5CF34B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48EE5A0A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10AA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02540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F5727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F6AA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C6430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C4A2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A255CF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1A4601" w:rsidRPr="00AB76B4" w14:paraId="068B1FC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36D0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66AC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510A59D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62E68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CF0B51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45F223D4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54A2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B1867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41E0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0E0FD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419B5" w14:textId="77777777" w:rsidR="001A4601" w:rsidRPr="00AB76B4" w:rsidRDefault="001A4601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2F0B5A2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F147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DF32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70301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9B084B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5199F14C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AD87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EF745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0C1B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49DC3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52D96" w14:textId="77777777" w:rsidR="001A4601" w:rsidRPr="00AB76B4" w:rsidRDefault="001A4601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AA2B51F" w14:textId="77777777" w:rsidR="001A4601" w:rsidRPr="00AB76B4" w:rsidRDefault="001A4601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1A4601" w:rsidRPr="00AB76B4" w14:paraId="342E128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4A1C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B053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4D2AC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32DE57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44885884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8A08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6EF386C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F86666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406E4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9218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7596A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DDB2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1680CAA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D1CD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597B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B0792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5E6B0B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553D5A43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CB14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3AEAC59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A2969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383E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7F7D4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B61B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79B161D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3757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6FA2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81D3D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7669EE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62CA8ED9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70E4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C4FED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31A8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D884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2FB5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902A3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1A4601" w:rsidRPr="00AB76B4" w14:paraId="38F3928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5738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2C39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6D6F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52A544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C9AF720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73CC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20B4447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3415A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EF56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97D35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53FC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2CBA4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1A4601" w:rsidRPr="00AB76B4" w14:paraId="23DB9B3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49BD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ECBC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D3FE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8A59BD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3A17E0D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DA31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A17B36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A4A59D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2165B51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5E13CB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3CE276D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6F611D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9162E2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49277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396F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3D40D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AF1C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295CD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1A4601" w:rsidRPr="00AB76B4" w14:paraId="463F5F9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6C05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FD52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0409C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1B708C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60B97676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2714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04D30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E249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DD1BB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39A9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5DB04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1A4601" w:rsidRPr="00AB76B4" w14:paraId="74494C0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039E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E7D1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2D4FF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F20018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1DFA812C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A306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FBAD6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F47E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76B65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FFE2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75C66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1A4601" w:rsidRPr="00AB76B4" w14:paraId="07D4769F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F5ECD3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B3D7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287E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E56CAF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74874A64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DCFD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B7281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47AF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DD667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71F9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1A4601" w:rsidRPr="00AB76B4" w14:paraId="672BA53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D76828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3C1C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E3494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63F5A5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24D399A7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A65E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DE4E8C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31C3C0B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3DC3ECF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68F15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BD9D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001D1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26F1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134BA6E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6EC245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F91E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C4326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18DD8D" w14:textId="77777777" w:rsidR="001A4601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17F82E69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930D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4430A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C8550" w14:textId="77777777" w:rsidR="001A4601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23D32E1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D2FDA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1C12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99C7BF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1A4601" w:rsidRPr="00AB76B4" w14:paraId="6A77A50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4F3B18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AEA9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7CCF9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EF45FF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D23C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332FB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7BA47" w14:textId="77777777" w:rsidR="001A4601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1E946" w14:textId="77777777" w:rsidR="001A4601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ECDB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1A4601" w:rsidRPr="00AB76B4" w14:paraId="1D1A1A0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03B207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162E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BFFC7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20302F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5727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3F3CD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CD364" w14:textId="77777777" w:rsidR="001A4601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68DF4" w14:textId="77777777" w:rsidR="001A4601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08F6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1A4601" w:rsidRPr="00AB76B4" w14:paraId="130206C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64DCC1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58EA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ECC3A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1D9706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7A5B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DEE24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5DAE9" w14:textId="77777777" w:rsidR="001A4601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BCBA0" w14:textId="77777777" w:rsidR="001A4601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F8EB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1A4601" w:rsidRPr="00AB76B4" w14:paraId="22C5379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CAB80A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336D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295CB75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18201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154991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3F40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66F49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8385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5F59C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C4E9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EB0E16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1A4601" w:rsidRPr="00AB76B4" w14:paraId="3D1BDF8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F274A6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1C12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690B952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64C3D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87B425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6F68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CD2CB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F743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B0E5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30D8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1A4601" w:rsidRPr="00AB76B4" w14:paraId="2DD0A9E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5AD079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CA60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9F597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CF91A6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3677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44798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B817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36822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EC46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218B5FE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122B7A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AC22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629671E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BDBA5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461C0A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E6FF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A49BF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BF74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974C5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1829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1A4601" w:rsidRPr="00AB76B4" w14:paraId="58D7FB2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E9F4BB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E9A6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54562D9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0FC44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7A6577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358E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570A1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E8F8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4187D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C37F9" w14:textId="77777777" w:rsidR="001A4601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B3C06A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1A4601" w:rsidRPr="00AB76B4" w14:paraId="45A1344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CBC443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53327" w14:textId="77777777" w:rsidR="001A4601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17F83FE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84781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9BD763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2BB4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80D47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23F5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42786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D076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2678077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5FADC2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9D22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F0FFC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B501DA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4D0B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79842D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81E33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B4EE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020D0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773F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1A4601" w:rsidRPr="00AB76B4" w14:paraId="59730EC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C2815F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9F4FF" w14:textId="77777777" w:rsidR="001A4601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543+850</w:t>
            </w:r>
          </w:p>
          <w:p w14:paraId="3768D28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12A22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9A30D1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FB34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E1745" w14:textId="77777777" w:rsidR="001A4601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F6F6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2C618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67F95" w14:textId="77777777" w:rsidR="001A4601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D192A2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1A4601" w:rsidRPr="00AB76B4" w14:paraId="748F646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09F43B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B4769" w14:textId="77777777" w:rsidR="001A4601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546+600</w:t>
            </w:r>
          </w:p>
          <w:p w14:paraId="331F6807" w14:textId="77777777" w:rsidR="001A4601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6A910" w14:textId="77777777" w:rsidR="001A4601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F0A074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8739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6F51F" w14:textId="77777777" w:rsidR="001A4601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65F8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ACF61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264DA" w14:textId="77777777" w:rsidR="001A4601" w:rsidRDefault="001A4601" w:rsidP="001E12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C53C3E8" w14:textId="77777777" w:rsidR="001A4601" w:rsidRDefault="001A4601" w:rsidP="001E12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1A4601" w:rsidRPr="00AB76B4" w14:paraId="15970BF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0BF4C6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A27AC" w14:textId="77777777" w:rsidR="001A4601" w:rsidRDefault="001A460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0BFDC" w14:textId="77777777" w:rsidR="001A4601" w:rsidRDefault="001A4601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1D349C" w14:textId="77777777" w:rsidR="001A4601" w:rsidRPr="00AB76B4" w:rsidRDefault="001A4601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  <w:r>
              <w:rPr>
                <w:b/>
                <w:bCs/>
                <w:sz w:val="20"/>
                <w:lang w:val="ro-RO"/>
              </w:rPr>
              <w:t xml:space="preserve">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82EC6" w14:textId="77777777" w:rsidR="001A4601" w:rsidRPr="00AB76B4" w:rsidRDefault="001A460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9A71D32" w14:textId="77777777" w:rsidR="001A4601" w:rsidRPr="00AB76B4" w:rsidRDefault="001A460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7FB01" w14:textId="77777777" w:rsidR="001A4601" w:rsidRDefault="001A4601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52850" w14:textId="77777777" w:rsidR="001A4601" w:rsidRPr="00AB76B4" w:rsidRDefault="001A460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83B77" w14:textId="77777777" w:rsidR="001A4601" w:rsidRPr="00AB76B4" w:rsidRDefault="001A4601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DF2C3" w14:textId="77777777" w:rsidR="001A4601" w:rsidRDefault="001A4601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S11</w:t>
            </w:r>
          </w:p>
        </w:tc>
      </w:tr>
      <w:tr w:rsidR="001A4601" w:rsidRPr="00AB76B4" w14:paraId="6EF314F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B2D680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BC93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3C2045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E3A08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74FB01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77CE34BE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A65F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79C9D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FF6A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50575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F2F38" w14:textId="77777777" w:rsidR="001A4601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F536FC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1A4601" w:rsidRPr="00AB76B4" w14:paraId="0F60460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78C150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D1C0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A7159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EB2D97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</w:t>
            </w:r>
            <w:r w:rsidRPr="00AB76B4">
              <w:rPr>
                <w:b/>
                <w:bCs/>
                <w:sz w:val="20"/>
                <w:lang w:val="ro-RO"/>
              </w:rPr>
              <w:t>Remetea Mare</w:t>
            </w:r>
            <w:r>
              <w:rPr>
                <w:b/>
                <w:bCs/>
                <w:sz w:val="20"/>
                <w:lang w:val="ro-RO"/>
              </w:rPr>
              <w:t>, 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0AD8F" w14:textId="77777777" w:rsidR="001A4601" w:rsidRPr="00AB76B4" w:rsidRDefault="001A4601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A4F0729" w14:textId="77777777" w:rsidR="001A4601" w:rsidRPr="00AB76B4" w:rsidRDefault="001A4601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2A349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EF6D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18A34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FA16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73207D0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6AA725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B304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7D4C1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C9DC75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</w:t>
            </w:r>
            <w:r w:rsidRPr="00AB76B4">
              <w:rPr>
                <w:b/>
                <w:bCs/>
                <w:sz w:val="20"/>
                <w:lang w:val="ro-RO"/>
              </w:rPr>
              <w:t>Remetea Mare</w:t>
            </w:r>
            <w:r>
              <w:rPr>
                <w:b/>
                <w:bCs/>
                <w:sz w:val="20"/>
                <w:lang w:val="ro-RO"/>
              </w:rPr>
              <w:t>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B6784" w14:textId="77777777" w:rsidR="001A4601" w:rsidRPr="00AB76B4" w:rsidRDefault="001A4601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95F2C43" w14:textId="77777777" w:rsidR="001A4601" w:rsidRPr="00AB76B4" w:rsidRDefault="001A4601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1E32D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5113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2129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1149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S16</w:t>
            </w:r>
          </w:p>
        </w:tc>
      </w:tr>
      <w:tr w:rsidR="001A4601" w:rsidRPr="00AB76B4" w14:paraId="74B3B03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68BBD9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B5312" w14:textId="77777777" w:rsidR="001A4601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560+200</w:t>
            </w:r>
          </w:p>
          <w:p w14:paraId="20AE87D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562+075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E4D0C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FEAE8E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5E7B7EB0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  <w:r>
              <w:rPr>
                <w:b/>
                <w:bCs/>
                <w:sz w:val="20"/>
                <w:lang w:val="ro-RO"/>
              </w:rPr>
              <w:t xml:space="preserve">, linia 3 directă Remetea Mare și </w:t>
            </w:r>
            <w:r w:rsidRPr="00432C4E">
              <w:rPr>
                <w:b/>
                <w:bCs/>
                <w:sz w:val="20"/>
                <w:lang w:val="ro-RO"/>
              </w:rPr>
              <w:t>Remetea Mare -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7FE9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E4909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4ACD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8AF3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7BB42" w14:textId="77777777" w:rsidR="001A4601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B67B5B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1A4601" w:rsidRPr="00AB76B4" w14:paraId="604A515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7BC2F6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32BD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65E4993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7885D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970B0A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F3B6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69DC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0DB4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9EF4A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DCD5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00AFD3DF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C023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DB02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41C36F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5774D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6E8915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2D8DC8BE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AD9E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5FADC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5AD8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DF0B3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7DDC4" w14:textId="77777777" w:rsidR="001A4601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84380C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1A4601" w:rsidRPr="00AB76B4" w14:paraId="4F68B60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BE5E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70A5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5A505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C887BB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0C05C0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5510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642F8F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64A77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3813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FCCA0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A0D2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B76B4" w14:paraId="1AE3017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8208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57C6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20289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D8256E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209066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0960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0598B03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CD265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0512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6CEB6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5122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05590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636122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3623D9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1A4601" w:rsidRPr="00AB76B4" w14:paraId="00B88FC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D9B9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C371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B5A7A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CAFFC5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C2EF60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6024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73284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DF421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B6DE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32D0D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41D2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1FE57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CB3072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B2760C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1A4601" w:rsidRPr="00AB76B4" w14:paraId="1A36C50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9FB0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7F23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3EDAA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2169E7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E87FE9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FE1F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0BB24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3B5B2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E4E5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F85EB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151F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A1BF5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1A4601" w:rsidRPr="00AB76B4" w14:paraId="51AB531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5AA8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2A7B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8D24C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689E00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825185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E4E4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D0607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D226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D4D3D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9011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0C9B3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1A4601" w:rsidRPr="00AB76B4" w14:paraId="58A2CF3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59FA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8888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9E861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A47C18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39A107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34A2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FC3DB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989A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3282F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95C5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D8DB4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476068D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1A4601" w:rsidRPr="00AB76B4" w14:paraId="37796EA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DD14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22F8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5C07A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660D3E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416E65C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FFAE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AA6C7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CCED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746C6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2F6C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41991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799EF2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1A4601" w:rsidRPr="00AB76B4" w14:paraId="58BBFAC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1C29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32C88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03CDD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7BD3DB" w14:textId="77777777" w:rsidR="001A4601" w:rsidRPr="00AB76B4" w:rsidRDefault="001A4601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7B7636" w14:textId="77777777" w:rsidR="001A4601" w:rsidRPr="00AB76B4" w:rsidRDefault="001A4601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2E6FC" w14:textId="77777777" w:rsidR="001A4601" w:rsidRPr="00AB76B4" w:rsidRDefault="001A4601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21424A5" w14:textId="77777777" w:rsidR="001A4601" w:rsidRPr="00AB76B4" w:rsidRDefault="001A4601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9CE9247" w14:textId="77777777" w:rsidR="001A4601" w:rsidRPr="00AB76B4" w:rsidRDefault="001A4601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134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E7A71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C3A4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4D877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10DD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1A4601" w:rsidRPr="00AB76B4" w14:paraId="1A511F7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1EDB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97A9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1EF0A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FC4533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784F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3B44CC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6F304E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EEC41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A3C2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26309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E12F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7FA0DC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EF078A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1A4601" w:rsidRPr="00AB76B4" w14:paraId="5CDA770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FE9D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19EB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25F26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78DCAB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B657E1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5F85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57593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C834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55D2A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3DF5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0BC03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1A4601" w:rsidRPr="00AB76B4" w14:paraId="0F1B91C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B225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0046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64194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5EBA43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C5A9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FCCC3F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D87153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62FE1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7B47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2F805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1B9E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0357D7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1A4601" w:rsidRPr="00AB76B4" w14:paraId="0C64369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6A30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D7B7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58D3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B872A5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2E5B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E03FCD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7B015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ABF4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9536D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2326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1A4601" w:rsidRPr="00AB76B4" w14:paraId="09ACDDE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2566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DBA4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F47B9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0F6490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1D8C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C363CC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7C6B37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01B99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F92F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644DB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C5CB4" w14:textId="77777777" w:rsidR="001A4601" w:rsidRPr="007B5A25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5CD226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1A4601" w:rsidRPr="00AB76B4" w14:paraId="3D6EF21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814B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1F1B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1C5CD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1E33A5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3B0298B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682D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1E46B85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BB974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65FA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11CBA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80435" w14:textId="77777777" w:rsidR="001A4601" w:rsidRPr="00AB76B4" w:rsidRDefault="001A4601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B629D0" w14:textId="77777777" w:rsidR="001A4601" w:rsidRPr="00AB76B4" w:rsidRDefault="001A4601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1A4601" w:rsidRPr="00AB76B4" w14:paraId="3963DE5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55C4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63D7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18C80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47C4CB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5585B9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7EC3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DC3F0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28C60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035F0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203B7" w14:textId="77777777" w:rsidR="001A4601" w:rsidRPr="00AB76B4" w:rsidRDefault="001A4601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0560EB" w14:textId="77777777" w:rsidR="001A4601" w:rsidRPr="00AB76B4" w:rsidRDefault="001A4601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1A4601" w:rsidRPr="00AB76B4" w14:paraId="1B88990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16E1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B91D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62E8F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64F4CB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100F93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24FB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A27F4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BA61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084A6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D8D2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FDCC04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A4601" w:rsidRPr="00AB76B4" w14:paraId="161FCBA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B11B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E338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C5A6C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05D5E7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7EBAB46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68AA7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1EF08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BA886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CF360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1636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AFECE5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A4601" w:rsidRPr="00AB76B4" w14:paraId="6ACAC18B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BEC8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4E01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4914A4B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1128C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315290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2B391FA7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00C21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E2C3F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45A0F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FBDE0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41EB3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:rsidRPr="00AB76B4" w14:paraId="03E27D3E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EFE6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334E2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06BFE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DB90FF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5F563012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F0D8B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D37404D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A834C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BAC5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036A3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CF6BC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1A4601" w:rsidRPr="00AB76B4" w14:paraId="05538B7F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5911" w14:textId="77777777" w:rsidR="001A4601" w:rsidRPr="00AB76B4" w:rsidRDefault="001A4601" w:rsidP="001A460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494B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A7C36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CBF8E2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6817EB10" w14:textId="77777777" w:rsidR="001A4601" w:rsidRPr="00AB76B4" w:rsidRDefault="001A460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1B37A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F5A62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B6699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BE54F" w14:textId="77777777" w:rsidR="001A4601" w:rsidRPr="00AB76B4" w:rsidRDefault="001A460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8C67E" w14:textId="77777777" w:rsidR="001A4601" w:rsidRPr="00AB76B4" w:rsidRDefault="001A460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711B31B1" w14:textId="77777777" w:rsidR="001A4601" w:rsidRPr="00A8307A" w:rsidRDefault="001A4601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0276BAC9" w14:textId="77777777" w:rsidR="001A4601" w:rsidRPr="005905D7" w:rsidRDefault="001A4601" w:rsidP="006B4CB8">
      <w:pPr>
        <w:pStyle w:val="Heading1"/>
        <w:spacing w:line="360" w:lineRule="auto"/>
      </w:pPr>
      <w:r w:rsidRPr="005905D7">
        <w:t>LINIA 116</w:t>
      </w:r>
    </w:p>
    <w:p w14:paraId="1FE85C41" w14:textId="77777777" w:rsidR="001A4601" w:rsidRPr="005905D7" w:rsidRDefault="001A4601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1A4601" w:rsidRPr="00743905" w14:paraId="5909C78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FC0A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CE9F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6C1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E53A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733B11E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BDF1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57698BB5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91B3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259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0596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4A7E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5A6BF68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1A4601" w:rsidRPr="00743905" w14:paraId="35C7A738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8292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16E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32B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B8E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E14080D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B310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11334C93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5C1F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FE5C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D4E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A43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1A4601" w:rsidRPr="00743905" w14:paraId="043D5017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EAC2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DF08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057B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15C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3BC41D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6835D68D" w14:textId="77777777" w:rsidR="001A4601" w:rsidRPr="00743905" w:rsidRDefault="001A4601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C113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FEA6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ECCF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BE7A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4323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A4601" w:rsidRPr="00743905" w14:paraId="0F14BD19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2293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3F4A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C43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2CA5" w14:textId="77777777" w:rsidR="001A4601" w:rsidRPr="00743905" w:rsidRDefault="001A4601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00E6BEC4" w14:textId="77777777" w:rsidR="001A4601" w:rsidRPr="00743905" w:rsidRDefault="001A4601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0C6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3219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98EC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81E6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FC6C" w14:textId="77777777" w:rsidR="001A4601" w:rsidRPr="00743905" w:rsidRDefault="001A4601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68F160A0" w14:textId="77777777" w:rsidR="001A4601" w:rsidRPr="00743905" w:rsidRDefault="001A4601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1A4601" w:rsidRPr="00743905" w14:paraId="0C96FE2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309D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CA49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FE6D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865F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45C4BE2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ED1A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D49C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608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FE8C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231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2E9B083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1A4601" w:rsidRPr="00743905" w14:paraId="61C7645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AFCF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592A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7683663D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250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428D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2C1003A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8538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6826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332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363E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C20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B644C13" w14:textId="77777777" w:rsidR="001A4601" w:rsidRPr="0007721B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A4601" w:rsidRPr="00743905" w14:paraId="3DCA838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7B73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C691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790A6FB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541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A808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055252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38E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2FB5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2B6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5FBE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A94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265FDE8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A4601" w:rsidRPr="00743905" w14:paraId="73031BE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8825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AC77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78F00D78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B64C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454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59D42BC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D1AE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E091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0B2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569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E77F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5F3BF6B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A4601" w:rsidRPr="00743905" w14:paraId="66432E5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30F4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D7C8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705EF70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0263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50C8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81EC0B5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8E23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98E7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94A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E5F6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09C6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94AD111" w14:textId="77777777" w:rsidR="001A4601" w:rsidRPr="00537749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A4601" w:rsidRPr="00743905" w14:paraId="1437858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F15E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6A7B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3DDFC78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4D86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F276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124A581C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E956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66CD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A92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1F78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4AC8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188DD52B" w14:textId="77777777" w:rsidR="001A4601" w:rsidRPr="005A7670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A4601" w:rsidRPr="00743905" w14:paraId="77669B24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3FCA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FC6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E078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1D2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16095EE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008A6F9B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3CD0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D71D78C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EEF3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B8FE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C48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A01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A4601" w:rsidRPr="00743905" w14:paraId="4517905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B4A8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5F2E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52DD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9205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0D0EAA5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0A3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E40D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8FED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62B3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1A36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07B8516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1A4601" w:rsidRPr="00743905" w14:paraId="0C26EE45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5517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140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D44B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F7DF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46E3E973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307FB20A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EFEB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3649CC6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832A66A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5A27100A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279F402D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236DD17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708C6C0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8067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C24A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66AE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D3DE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CD89709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1A4601" w:rsidRPr="00743905" w14:paraId="4B36F71B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7C4F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BD7A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BA2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32EC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0F716FE3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DDE1D8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712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5A44A5FB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6C99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D7F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E2EB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1016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1A4601" w:rsidRPr="00743905" w14:paraId="4BEF014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9BDB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DA40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C436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01DE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5656689B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DCAC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8E91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59F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69C3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376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7A216066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6D7C12ED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1A4601" w:rsidRPr="00743905" w14:paraId="447426F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4839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873A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2AE391B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E48E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1BF0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C16A5DF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342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A0D7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438D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643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A230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403E4FB" w14:textId="77777777" w:rsidR="001A4601" w:rsidRPr="001D7D9E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A4601" w:rsidRPr="00743905" w14:paraId="10FE3D0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550F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ED2D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B12F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501C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00E1BB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F14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7BA1AAB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299DDED9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287B04AC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0C29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33EC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B2F6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531F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795983E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1A4601" w:rsidRPr="00743905" w14:paraId="3C65BBB4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A385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D499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BCA8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796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1E8844A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BCB6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F7F63F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D583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EEEF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39B0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004F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A4601" w:rsidRPr="00743905" w14:paraId="2DB41262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BC89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ACEF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2C8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4F6A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8DB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23DA6A0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422E3479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19FD29D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7D8A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134A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E28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934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1A4601" w:rsidRPr="00743905" w14:paraId="6DD3981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1769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00DE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706329E0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5F6D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A58C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A4ADA9A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31C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14A8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2C7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133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095A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C2AB7A2" w14:textId="77777777" w:rsidR="001A4601" w:rsidRPr="0007721B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A4601" w:rsidRPr="00743905" w14:paraId="16C685E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AD2E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9D3F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4D8B441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1345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28C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C4FB3DB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AB6E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70C0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752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44BD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C0A7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CE8B723" w14:textId="77777777" w:rsidR="001A4601" w:rsidRPr="00951746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A4601" w:rsidRPr="00743905" w14:paraId="451F812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57CB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F54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0878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CA78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467F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3501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2A0D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79C00185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527C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52F5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A4601" w:rsidRPr="00743905" w14:paraId="02DD48E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C034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7656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20ABAD37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E700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EAE8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77227C27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D50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9CD8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F29E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8F2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EF62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1A4601" w:rsidRPr="00743905" w14:paraId="6B7805D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EE79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9923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750DA3F6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02D0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B582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5CF03529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4655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D597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C9DC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EC1E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03A7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A4601" w:rsidRPr="00743905" w14:paraId="468093D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0F58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9CE1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2B99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4779" w14:textId="77777777" w:rsidR="001A4601" w:rsidRPr="00743905" w:rsidRDefault="001A460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34ABE452" w14:textId="77777777" w:rsidR="001A4601" w:rsidRDefault="001A460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DED4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3</w:t>
            </w:r>
          </w:p>
          <w:p w14:paraId="090B37F8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ED7A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26A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C90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EF06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tehnică în abatere</w:t>
            </w:r>
          </w:p>
        </w:tc>
      </w:tr>
      <w:tr w:rsidR="001A4601" w:rsidRPr="00743905" w14:paraId="302D55D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9711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3999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74EE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99D8" w14:textId="77777777" w:rsidR="001A4601" w:rsidRPr="00743905" w:rsidRDefault="001A460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D269C9A" w14:textId="77777777" w:rsidR="001A4601" w:rsidRDefault="001A460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B56F" w14:textId="77777777" w:rsidR="001A4601" w:rsidRDefault="001A460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</w:t>
            </w:r>
          </w:p>
          <w:p w14:paraId="590735F8" w14:textId="77777777" w:rsidR="001A4601" w:rsidRPr="00743905" w:rsidRDefault="001A460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5259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DF59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29F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6090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4, 5 și 6  ân abatere</w:t>
            </w:r>
          </w:p>
        </w:tc>
      </w:tr>
      <w:tr w:rsidR="001A4601" w:rsidRPr="00743905" w14:paraId="5A0D660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1285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4F3D" w14:textId="77777777" w:rsidR="001A4601" w:rsidRDefault="001A460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7F3F" w14:textId="77777777" w:rsidR="001A4601" w:rsidRDefault="001A460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748B" w14:textId="77777777" w:rsidR="001A4601" w:rsidRPr="00743905" w:rsidRDefault="001A460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358DE79" w14:textId="77777777" w:rsidR="001A4601" w:rsidRDefault="001A460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A9F6" w14:textId="77777777" w:rsidR="001A4601" w:rsidRDefault="001A460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14</w:t>
            </w:r>
          </w:p>
          <w:p w14:paraId="4E9432AF" w14:textId="77777777" w:rsidR="001A4601" w:rsidRPr="00743905" w:rsidRDefault="001A460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4821" w14:textId="77777777" w:rsidR="001A4601" w:rsidRPr="00743905" w:rsidRDefault="001A4601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EAB0" w14:textId="77777777" w:rsidR="001A4601" w:rsidRPr="00743905" w:rsidRDefault="001A460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2D77" w14:textId="77777777" w:rsidR="001A4601" w:rsidRPr="00743905" w:rsidRDefault="001A460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0BAB" w14:textId="77777777" w:rsidR="001A4601" w:rsidRDefault="001A4601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1</w:t>
            </w:r>
          </w:p>
        </w:tc>
      </w:tr>
      <w:tr w:rsidR="001A4601" w:rsidRPr="00743905" w14:paraId="2C42450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07C2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7DB0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851C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312E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0CD796B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D131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7E11E0B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4C49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6083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732F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93A4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F8BAB9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1A4601" w:rsidRPr="00743905" w14:paraId="3FCA86A5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E58E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1B0E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B0D8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104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5C1C79E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4B7CBEFF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2C0F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37EF2BF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652D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366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089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A10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A4601" w:rsidRPr="00743905" w14:paraId="354B6E3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3544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5CEE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085DC72B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72A6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FC5C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7C8E15C8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9AFB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7CCE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BACA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839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1824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6E9E036" w14:textId="77777777" w:rsidR="001A4601" w:rsidRPr="00351657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A4601" w:rsidRPr="00743905" w14:paraId="36254A47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9584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B8C1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90+300</w:t>
            </w:r>
          </w:p>
          <w:p w14:paraId="4A3088BF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90+400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EFE9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A665" w14:textId="77777777" w:rsidR="001A4601" w:rsidRPr="00743905" w:rsidRDefault="001A4601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3F4647FC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 Cap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597B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6960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495C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4530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F218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A4601" w:rsidRPr="00743905" w14:paraId="16E34973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4B2D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DED5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50EA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2269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24A5E44C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B33FC66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7ECA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B1AEBE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61DE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6BE6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1FC3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4113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A4601" w:rsidRPr="00743905" w14:paraId="3FEFE5A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888F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B03D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E94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2FD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2BF25BD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04B3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A53065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241A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D3E3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6829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A55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A4601" w:rsidRPr="00743905" w14:paraId="6BF3F38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E73F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42D7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95+000</w:t>
            </w:r>
          </w:p>
          <w:p w14:paraId="1EC5FBC3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3086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3F7F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172DB88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B590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4841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B1AA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AE9B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671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A4601" w:rsidRPr="00743905" w14:paraId="3E5FA78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7C82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4CB0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53F6BE06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CDF6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31C7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2889036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373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28E6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A7B8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FF1B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90AA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933AC24" w14:textId="77777777" w:rsidR="001A4601" w:rsidRPr="003B409E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A4601" w:rsidRPr="00743905" w14:paraId="2EDA1BF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1C89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ACB3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158F55D4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50CD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9773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A02DB7C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138A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79C3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058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13A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0BBD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A4601" w:rsidRPr="00743905" w14:paraId="1F5378F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99F2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9501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62373B20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386D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ACD3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AD404F9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BB1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699F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C88F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00F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2C71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CDDAD70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A4601" w:rsidRPr="00743905" w14:paraId="045F4EAA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001C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249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765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DE5E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4B89922A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7B9432D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0119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05DD75A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652C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1BC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967B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C9D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A4601" w:rsidRPr="00743905" w14:paraId="6FA68F89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8D46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952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4F9F5055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A6F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522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4BE9890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2DCD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F906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361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10AE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A94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1A4601" w:rsidRPr="00743905" w14:paraId="20DB7F1F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6218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1F24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7B8C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910A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62F4E4AD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67F5BBF4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7893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6767FAF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4612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1726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FB53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75FF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A4601" w:rsidRPr="00743905" w14:paraId="3594AB32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86AE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807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A14D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0BE5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18853306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903370F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180A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9FAE616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CB82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1B2F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B590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26D5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A4601" w:rsidRPr="00743905" w14:paraId="37E60F9C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73B5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B8B9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867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8DB3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289D94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5D0C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B3B708B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86DF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F4F3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E33E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C0F9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1A4601" w:rsidRPr="00743905" w14:paraId="1D514469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B6E1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9C19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3410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208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7DBD4C5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769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3D59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458B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A089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AD1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1A4601" w:rsidRPr="00743905" w14:paraId="322399EE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44D0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C32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2546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EF88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0D0B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5AA1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A118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2D1FB796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D33A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3AD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1A4601" w:rsidRPr="00743905" w14:paraId="77F7D217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FACF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854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E9D5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5FBB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4A1F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6227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324E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C6C3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D3F3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1A4601" w:rsidRPr="00743905" w14:paraId="44E6467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B1C4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9E5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7BD8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CEF5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59F85D6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1CD3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C728D6B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EF48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537B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639C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2DEB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A4601" w:rsidRPr="00743905" w14:paraId="6A0B233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48FA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816D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0DF0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73C6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5CD546A0" w14:textId="77777777" w:rsidR="001A4601" w:rsidRPr="00D73778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3DD7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0685985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F2E5" w14:textId="77777777" w:rsidR="001A4601" w:rsidRPr="00D73778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2226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BD55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423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A4601" w:rsidRPr="00743905" w14:paraId="2BF5805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12BD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A7E3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976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AEB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B48F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C03F" w14:textId="77777777" w:rsidR="001A4601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F2C0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7CA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EDE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1A4601" w:rsidRPr="00743905" w14:paraId="0C3A763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B07A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D92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02FC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4D45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C623419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695C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957FD28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3F97E8C8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41CA273C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34FF5D4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6F01" w14:textId="77777777" w:rsidR="001A4601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3A8D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251E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A6F9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04A6557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011E8E0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1A4601" w:rsidRPr="00743905" w14:paraId="3B7CEDC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B1C9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4BE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4026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AEE0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1CC7C46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6C69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DD9A" w14:textId="77777777" w:rsidR="001A4601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0E2D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39F194C9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C4F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87A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1A4601" w:rsidRPr="00743905" w14:paraId="7CAA654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A1CC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DE29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9692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4A6A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5AD8339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FCD2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D955" w14:textId="77777777" w:rsidR="001A4601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71EF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6DF7D8C7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4D57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F6F8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A4601" w:rsidRPr="00743905" w14:paraId="2ADF2D2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39AD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81AF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626DD643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B151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364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67A66E8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9F75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28CA" w14:textId="77777777" w:rsidR="001A4601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ACB1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34C6DDF0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1FA5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E684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A4601" w:rsidRPr="00743905" w14:paraId="7C5A9A1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B4F2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7816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CB77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8E83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613223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5DBC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635CF99E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00E11A37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6B74E1A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1609" w14:textId="77777777" w:rsidR="001A4601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2D5E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1750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1953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F766701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1A4601" w:rsidRPr="00743905" w14:paraId="2AD26BF6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EAAE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EC33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5C4F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1F3D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920272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BB4A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E199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6AA5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2165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F749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A4601" w:rsidRPr="00743905" w14:paraId="22F2C3EB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77EF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F52D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62+850</w:t>
            </w:r>
          </w:p>
          <w:p w14:paraId="013F81AA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00B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61E5" w14:textId="77777777" w:rsidR="001A4601" w:rsidRDefault="001A4601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030E657D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10F9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12DF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F3DD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530E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1DE6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A4601" w:rsidRPr="00743905" w14:paraId="557AA806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CD29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7FFA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6ABF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DB76" w14:textId="77777777" w:rsidR="001A4601" w:rsidRDefault="001A460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4E61E893" w14:textId="77777777" w:rsidR="001A4601" w:rsidRDefault="001A460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1D243DC6" w14:textId="77777777" w:rsidR="001A4601" w:rsidRDefault="001A460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12629DC3" w14:textId="77777777" w:rsidR="001A4601" w:rsidRPr="00743905" w:rsidRDefault="001A460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0A98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515F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6F92" w14:textId="77777777" w:rsidR="001A4601" w:rsidRDefault="001A4601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29BD0783" w14:textId="77777777" w:rsidR="001A4601" w:rsidRPr="004E7F11" w:rsidRDefault="001A4601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ED6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66D4" w14:textId="77777777" w:rsidR="001A4601" w:rsidRDefault="001A4601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3DD2A7C3" w14:textId="77777777" w:rsidR="001A4601" w:rsidRPr="00743905" w:rsidRDefault="001A4601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A4601" w:rsidRPr="00743905" w14:paraId="4799CAAF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D342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6616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556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0A30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021EAF0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6B7D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3924881C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498661BA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0851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ECE8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662E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F41D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A4601" w:rsidRPr="00743905" w14:paraId="48A69676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86B8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374E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8BEC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9561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056B905F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2FCE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BA85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3B23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7E1577BE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9F8C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8A83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A4601" w:rsidRPr="00743905" w14:paraId="38F9FCF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02A9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E668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235D1BE5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DA43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0D6A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4DE46383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87C8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F2C6" w14:textId="77777777" w:rsidR="001A4601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7E15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B1B0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8068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A4601" w:rsidRPr="00743905" w14:paraId="7F4793FF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2169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B441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755FE5CC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A82F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14A0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4F81A37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6C87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2188" w14:textId="77777777" w:rsidR="001A4601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118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7D6B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5FDD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A4601" w:rsidRPr="00743905" w14:paraId="6A457F96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A16F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0CA6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F06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9C4B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D86C807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AC22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43EF" w14:textId="77777777" w:rsidR="001A4601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E86A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F403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F832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A4601" w:rsidRPr="00743905" w14:paraId="6A18EB13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8D24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43EB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33DD5DCC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234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BE78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74FCE878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256F2C92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350DA2F3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09CF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399E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400E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5B3C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FA4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A4601" w:rsidRPr="00743905" w14:paraId="3D9D921B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3914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93CC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E9A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7EC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674EE989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1FC9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246A34E4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197BE4A0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80C7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2409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73FE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A187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1A4601" w:rsidRPr="00743905" w14:paraId="733A4AC3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FC62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2EFE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95A0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DC50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022CC3F4" w14:textId="77777777" w:rsidR="001A4601" w:rsidRPr="00CD295A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27C8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E9B8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FBF1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41E841C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E0D6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230B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A4601" w:rsidRPr="00743905" w14:paraId="7CE74605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1F17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7FC2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1D7B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AFA8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A288DCF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0D5068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679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4FD0450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499B3459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1884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6629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DD1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2C38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A4601" w:rsidRPr="00743905" w14:paraId="55534D0F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1A50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4981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968F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A45E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836AD3B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4A0BB6C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1C58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AA303FA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8DDF" w14:textId="77777777" w:rsidR="001A4601" w:rsidRPr="00743905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8E2F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89AD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7B34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A4601" w:rsidRPr="00743905" w14:paraId="7778E636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2A1D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896E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1435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0786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58A8A74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57C2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A297" w14:textId="77777777" w:rsidR="001A4601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5119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088B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9BE2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42CBE958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23C3B04F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54F8A49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1A4601" w:rsidRPr="00743905" w14:paraId="77C5127E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A1B2" w14:textId="77777777" w:rsidR="001A4601" w:rsidRPr="00743905" w:rsidRDefault="001A4601" w:rsidP="001A460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2213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08D9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2D6C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5EF51BE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A0C4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5D6768A0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325B1C4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8219EC5" w14:textId="77777777" w:rsidR="001A4601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BAFD" w14:textId="77777777" w:rsidR="001A4601" w:rsidRDefault="001A460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6A6F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D4CD" w14:textId="77777777" w:rsidR="001A4601" w:rsidRPr="00743905" w:rsidRDefault="001A460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AA51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B67CA35" w14:textId="77777777" w:rsidR="001A4601" w:rsidRDefault="001A460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5E63514D" w14:textId="77777777" w:rsidR="001A4601" w:rsidRPr="005905D7" w:rsidRDefault="001A4601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4FEFB2AB" w14:textId="77777777" w:rsidR="001A4601" w:rsidRDefault="001A4601" w:rsidP="00E56A6A">
      <w:pPr>
        <w:pStyle w:val="Heading1"/>
        <w:spacing w:line="360" w:lineRule="auto"/>
      </w:pPr>
      <w:r>
        <w:t>LINIA 200</w:t>
      </w:r>
    </w:p>
    <w:p w14:paraId="39A63C3D" w14:textId="77777777" w:rsidR="001A4601" w:rsidRDefault="001A4601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A4601" w14:paraId="1AB4BB8C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BC23" w14:textId="77777777" w:rsidR="001A4601" w:rsidRDefault="001A4601" w:rsidP="001A460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6B9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1ADBA11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3816" w14:textId="77777777" w:rsidR="001A4601" w:rsidRPr="00032DF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956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47559D76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A56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9C69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5E3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1438E17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5883" w14:textId="77777777" w:rsidR="001A4601" w:rsidRPr="00032DF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81F7" w14:textId="77777777" w:rsidR="001A4601" w:rsidRPr="00F716C0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1A4601" w14:paraId="4A5A20C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A308" w14:textId="77777777" w:rsidR="001A4601" w:rsidRDefault="001A4601" w:rsidP="001A460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341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56AD031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4DB1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4BF3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24F7A283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516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F59D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802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EBE1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C173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1A4601" w14:paraId="4D726CD0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9637" w14:textId="77777777" w:rsidR="001A4601" w:rsidRDefault="001A4601" w:rsidP="001A460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AE2C" w14:textId="77777777" w:rsidR="001A4601" w:rsidRDefault="001A460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6A01A0EE" w14:textId="77777777" w:rsidR="001A4601" w:rsidRDefault="001A460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A739" w14:textId="77777777" w:rsidR="001A4601" w:rsidRDefault="001A4601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0A99" w14:textId="77777777" w:rsidR="001A4601" w:rsidRDefault="001A4601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3ACE8811" w14:textId="77777777" w:rsidR="001A4601" w:rsidRDefault="001A4601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D104" w14:textId="77777777" w:rsidR="001A4601" w:rsidRDefault="001A460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3BF3" w14:textId="77777777" w:rsidR="001A4601" w:rsidRDefault="001A4601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CDA3" w14:textId="77777777" w:rsidR="001A4601" w:rsidRDefault="001A460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49BAE9CA" w14:textId="77777777" w:rsidR="001A4601" w:rsidRDefault="001A460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C2BA" w14:textId="77777777" w:rsidR="001A4601" w:rsidRDefault="001A4601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12F8" w14:textId="77777777" w:rsidR="001A4601" w:rsidRDefault="001A4601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1A4601" w14:paraId="22ECDE12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54A9" w14:textId="77777777" w:rsidR="001A4601" w:rsidRDefault="001A4601" w:rsidP="001A460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9CD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56873FA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7EBA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5A9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505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0300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ED3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3FFC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85E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389CF408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0D83" w14:textId="77777777" w:rsidR="001A4601" w:rsidRDefault="001A4601" w:rsidP="001A460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448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35F9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9B7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614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9F0E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DA1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5BDB787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E5E4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226A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12F7E472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A13B" w14:textId="77777777" w:rsidR="001A4601" w:rsidRDefault="001A4601" w:rsidP="001A460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5BD4" w14:textId="77777777" w:rsidR="001A4601" w:rsidRDefault="001A460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5B87B68C" w14:textId="77777777" w:rsidR="001A4601" w:rsidRDefault="001A460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ED3C" w14:textId="77777777" w:rsidR="001A4601" w:rsidRDefault="001A4601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B824" w14:textId="77777777" w:rsidR="001A4601" w:rsidRDefault="001A4601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1067" w14:textId="77777777" w:rsidR="001A4601" w:rsidRDefault="001A460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FDC3" w14:textId="77777777" w:rsidR="001A4601" w:rsidRDefault="001A4601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DA1C" w14:textId="77777777" w:rsidR="001A4601" w:rsidRDefault="001A460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5D984DD2" w14:textId="77777777" w:rsidR="001A4601" w:rsidRDefault="001A460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4F7A" w14:textId="77777777" w:rsidR="001A4601" w:rsidRDefault="001A4601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BB28" w14:textId="77777777" w:rsidR="001A4601" w:rsidRDefault="001A4601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2CB536D3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A714" w14:textId="77777777" w:rsidR="001A4601" w:rsidRDefault="001A4601" w:rsidP="001A460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96E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5104" w14:textId="77777777" w:rsidR="001A4601" w:rsidRPr="00032DF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07A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46598B06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2F5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20AF8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45B9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C43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5A8E" w14:textId="77777777" w:rsidR="001A4601" w:rsidRPr="00032DF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A965" w14:textId="77777777" w:rsidR="001A4601" w:rsidRPr="00F716C0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2CD28A75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F9CB" w14:textId="77777777" w:rsidR="001A4601" w:rsidRDefault="001A4601" w:rsidP="001A460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C2FA" w14:textId="77777777" w:rsidR="001A4601" w:rsidRDefault="001A460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5517CFAE" w14:textId="77777777" w:rsidR="001A4601" w:rsidRDefault="001A460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1E68" w14:textId="77777777" w:rsidR="001A4601" w:rsidRDefault="001A4601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273E" w14:textId="77777777" w:rsidR="001A4601" w:rsidRDefault="001A4601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683C367C" w14:textId="77777777" w:rsidR="001A4601" w:rsidRDefault="001A4601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1F64" w14:textId="77777777" w:rsidR="001A4601" w:rsidRDefault="001A460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3232" w14:textId="77777777" w:rsidR="001A4601" w:rsidRDefault="001A4601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6D18" w14:textId="77777777" w:rsidR="001A4601" w:rsidRDefault="001A460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3708361E" w14:textId="77777777" w:rsidR="001A4601" w:rsidRDefault="001A460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F53D" w14:textId="77777777" w:rsidR="001A4601" w:rsidRDefault="001A4601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04EC" w14:textId="77777777" w:rsidR="001A4601" w:rsidRDefault="001A4601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416713D" w14:textId="77777777" w:rsidR="001A4601" w:rsidRDefault="001A4601" w:rsidP="00623FF6">
      <w:pPr>
        <w:spacing w:before="40" w:after="40" w:line="192" w:lineRule="auto"/>
        <w:ind w:right="57"/>
        <w:rPr>
          <w:lang w:val="ro-RO"/>
        </w:rPr>
      </w:pPr>
    </w:p>
    <w:p w14:paraId="5B2F4B4B" w14:textId="77777777" w:rsidR="001A4601" w:rsidRDefault="001A4601" w:rsidP="006D4098">
      <w:pPr>
        <w:pStyle w:val="Heading1"/>
        <w:spacing w:line="360" w:lineRule="auto"/>
      </w:pPr>
      <w:r>
        <w:t>LINIA 201</w:t>
      </w:r>
    </w:p>
    <w:p w14:paraId="406872DC" w14:textId="77777777" w:rsidR="001A4601" w:rsidRDefault="001A4601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1A4601" w14:paraId="44FE1975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2A02" w14:textId="77777777" w:rsidR="001A4601" w:rsidRDefault="001A4601" w:rsidP="001A46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382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67E6" w14:textId="77777777" w:rsidR="001A4601" w:rsidRPr="00C937B4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955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2F66A4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137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192532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158D15B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60864AB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54C1" w14:textId="77777777" w:rsidR="001A4601" w:rsidRPr="00C937B4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36C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086C" w14:textId="77777777" w:rsidR="001A4601" w:rsidRPr="00C937B4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DD7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2CA7DD5D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7C70" w14:textId="77777777" w:rsidR="001A4601" w:rsidRDefault="001A4601" w:rsidP="001A46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B3D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5988" w14:textId="77777777" w:rsidR="001A4601" w:rsidRPr="00C937B4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9E1B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F065AA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D71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D7C3A7D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CE24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F0F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8B1E" w14:textId="77777777" w:rsidR="001A4601" w:rsidRPr="00C937B4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ECD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70DAF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8BFE4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1A4601" w14:paraId="77052602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0942" w14:textId="77777777" w:rsidR="001A4601" w:rsidRDefault="001A4601" w:rsidP="001A460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05F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982A" w14:textId="77777777" w:rsidR="001A4601" w:rsidRPr="00C937B4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6F6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37CBA33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07F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3EC64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78EE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FDB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BC69" w14:textId="77777777" w:rsidR="001A4601" w:rsidRPr="00C937B4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DAF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8671E6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1B901277" w14:textId="77777777" w:rsidR="001A4601" w:rsidRPr="003012FC" w:rsidRDefault="001A4601">
      <w:pPr>
        <w:spacing w:before="40" w:after="40" w:line="192" w:lineRule="auto"/>
        <w:ind w:right="57"/>
      </w:pPr>
    </w:p>
    <w:p w14:paraId="715D4406" w14:textId="77777777" w:rsidR="001A4601" w:rsidRDefault="001A4601" w:rsidP="00C53936">
      <w:pPr>
        <w:pStyle w:val="Heading1"/>
        <w:spacing w:line="360" w:lineRule="auto"/>
      </w:pPr>
      <w:r>
        <w:t>LINIA 202 A</w:t>
      </w:r>
    </w:p>
    <w:p w14:paraId="2207899A" w14:textId="77777777" w:rsidR="001A4601" w:rsidRDefault="001A4601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1A4601" w14:paraId="581D2A31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9052" w14:textId="77777777" w:rsidR="001A4601" w:rsidRDefault="001A4601" w:rsidP="001A46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562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0BFC" w14:textId="77777777" w:rsidR="001A4601" w:rsidRPr="00874940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A44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260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F28DC2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86FA" w14:textId="77777777" w:rsidR="001A4601" w:rsidRPr="0048429E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E60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B59E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2E8A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1A4601" w14:paraId="5620C83B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6D45" w14:textId="77777777" w:rsidR="001A4601" w:rsidRDefault="001A4601" w:rsidP="001A46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D73D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4402" w14:textId="77777777" w:rsidR="001A4601" w:rsidRPr="00874940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DC8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7AFD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F6E1" w14:textId="77777777" w:rsidR="001A4601" w:rsidRPr="0048429E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EDB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F5AB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94C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667DB46B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7F6A5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1A4601" w:rsidRPr="00743905" w14:paraId="0EACC843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53E1" w14:textId="77777777" w:rsidR="001A4601" w:rsidRPr="00743905" w:rsidRDefault="001A4601" w:rsidP="001A46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AD6A" w14:textId="77777777" w:rsidR="001A4601" w:rsidRPr="00743905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5E0D8AB5" w14:textId="77777777" w:rsidR="001A4601" w:rsidRPr="00743905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1B5E" w14:textId="77777777" w:rsidR="001A4601" w:rsidRPr="00743905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C848" w14:textId="77777777" w:rsidR="001A4601" w:rsidRPr="00743905" w:rsidRDefault="001A460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925318C" w14:textId="77777777" w:rsidR="001A4601" w:rsidRPr="00743905" w:rsidRDefault="001A460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62EA94F5" w14:textId="77777777" w:rsidR="001A4601" w:rsidRPr="00743905" w:rsidRDefault="001A460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5C6177AF" w14:textId="77777777" w:rsidR="001A4601" w:rsidRPr="00743905" w:rsidRDefault="001A460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22395802" w14:textId="77777777" w:rsidR="001A4601" w:rsidRPr="00743905" w:rsidRDefault="001A460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F9A1" w14:textId="77777777" w:rsidR="001A4601" w:rsidRPr="00743905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521B" w14:textId="77777777" w:rsidR="001A4601" w:rsidRPr="00743905" w:rsidRDefault="001A460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ADA1" w14:textId="77777777" w:rsidR="001A4601" w:rsidRPr="00743905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A877" w14:textId="77777777" w:rsidR="001A4601" w:rsidRPr="00743905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D92A" w14:textId="77777777" w:rsidR="001A4601" w:rsidRPr="00743905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5293E45E" w14:textId="77777777" w:rsidR="001A4601" w:rsidRPr="00743905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1A4601" w:rsidRPr="00743905" w14:paraId="1438285F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6B37" w14:textId="77777777" w:rsidR="001A4601" w:rsidRPr="00743905" w:rsidRDefault="001A4601" w:rsidP="001A46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CB4A" w14:textId="77777777" w:rsidR="001A4601" w:rsidRPr="00743905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931A" w14:textId="77777777" w:rsidR="001A4601" w:rsidRPr="00743905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0F48" w14:textId="77777777" w:rsidR="001A4601" w:rsidRPr="00743905" w:rsidRDefault="001A460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4F617E4" w14:textId="77777777" w:rsidR="001A4601" w:rsidRPr="00743905" w:rsidRDefault="001A460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4FFF84C2" w14:textId="77777777" w:rsidR="001A4601" w:rsidRPr="00743905" w:rsidRDefault="001A460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D4C8" w14:textId="77777777" w:rsidR="001A4601" w:rsidRPr="00743905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0B3A904" w14:textId="77777777" w:rsidR="001A4601" w:rsidRPr="00743905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C650" w14:textId="77777777" w:rsidR="001A4601" w:rsidRPr="00743905" w:rsidRDefault="001A460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A5F5" w14:textId="77777777" w:rsidR="001A4601" w:rsidRPr="00743905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7900" w14:textId="77777777" w:rsidR="001A4601" w:rsidRPr="00743905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DC66" w14:textId="77777777" w:rsidR="001A4601" w:rsidRPr="00743905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A4601" w:rsidRPr="00743905" w14:paraId="171388BE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8CF8" w14:textId="77777777" w:rsidR="001A4601" w:rsidRPr="00743905" w:rsidRDefault="001A4601" w:rsidP="001A460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D25F" w14:textId="77777777" w:rsidR="001A4601" w:rsidRPr="00743905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5CE7" w14:textId="77777777" w:rsidR="001A4601" w:rsidRPr="00743905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F451" w14:textId="77777777" w:rsidR="001A4601" w:rsidRPr="00743905" w:rsidRDefault="001A460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3499E92" w14:textId="77777777" w:rsidR="001A4601" w:rsidRPr="00743905" w:rsidRDefault="001A460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2A550408" w14:textId="77777777" w:rsidR="001A4601" w:rsidRPr="00743905" w:rsidRDefault="001A460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7B34" w14:textId="77777777" w:rsidR="001A4601" w:rsidRPr="00743905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0EB3AA2" w14:textId="77777777" w:rsidR="001A4601" w:rsidRPr="00743905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09EE" w14:textId="77777777" w:rsidR="001A4601" w:rsidRPr="00743905" w:rsidRDefault="001A460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C854" w14:textId="77777777" w:rsidR="001A4601" w:rsidRPr="00743905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0DCB" w14:textId="77777777" w:rsidR="001A4601" w:rsidRPr="00743905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DEF7" w14:textId="77777777" w:rsidR="001A4601" w:rsidRPr="00743905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6371A0C9" w14:textId="77777777" w:rsidR="001A4601" w:rsidRDefault="001A4601">
      <w:pPr>
        <w:spacing w:before="40" w:after="40" w:line="192" w:lineRule="auto"/>
        <w:ind w:right="57"/>
        <w:rPr>
          <w:sz w:val="20"/>
          <w:lang w:val="ro-RO"/>
        </w:rPr>
      </w:pPr>
    </w:p>
    <w:p w14:paraId="16D18D74" w14:textId="77777777" w:rsidR="001A4601" w:rsidRDefault="001A4601" w:rsidP="00BD3926">
      <w:pPr>
        <w:pStyle w:val="Heading1"/>
        <w:spacing w:line="360" w:lineRule="auto"/>
      </w:pPr>
      <w:r>
        <w:t>LINIA 202 B</w:t>
      </w:r>
    </w:p>
    <w:p w14:paraId="002C6852" w14:textId="77777777" w:rsidR="001A4601" w:rsidRDefault="001A4601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1A4601" w14:paraId="65FDC0C8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C8B6" w14:textId="77777777" w:rsidR="001A4601" w:rsidRDefault="001A4601" w:rsidP="001A4601">
            <w:pPr>
              <w:numPr>
                <w:ilvl w:val="0"/>
                <w:numId w:val="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CD6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B8A0" w14:textId="77777777" w:rsidR="001A4601" w:rsidRPr="007C5BF9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866C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5353D53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B1A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17A79B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0260" w14:textId="77777777" w:rsidR="001A4601" w:rsidRPr="007C5BF9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ECB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4D5A" w14:textId="77777777" w:rsidR="001A4601" w:rsidRPr="00BD268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5A2D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823A26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52D9B7F5" w14:textId="77777777" w:rsidR="001A4601" w:rsidRDefault="001A4601">
      <w:pPr>
        <w:spacing w:before="40" w:after="40" w:line="192" w:lineRule="auto"/>
        <w:ind w:right="57"/>
        <w:rPr>
          <w:sz w:val="20"/>
          <w:lang w:val="ro-RO"/>
        </w:rPr>
      </w:pPr>
    </w:p>
    <w:p w14:paraId="0AD6C610" w14:textId="77777777" w:rsidR="001A4601" w:rsidRDefault="001A4601" w:rsidP="001B4DE9">
      <w:pPr>
        <w:pStyle w:val="Heading1"/>
        <w:spacing w:line="360" w:lineRule="auto"/>
      </w:pPr>
      <w:r>
        <w:t>LINIA 213</w:t>
      </w:r>
    </w:p>
    <w:p w14:paraId="6C790D35" w14:textId="77777777" w:rsidR="001A4601" w:rsidRDefault="001A4601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1A4601" w14:paraId="559828CF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8956" w14:textId="77777777" w:rsidR="001A4601" w:rsidRDefault="001A4601" w:rsidP="001A46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956A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D004" w14:textId="77777777" w:rsidR="001A4601" w:rsidRPr="00BA7F8C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C806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6C38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0575DB5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12B2DFE5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73440052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2CD4978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47D9" w14:textId="77777777" w:rsidR="001A4601" w:rsidRPr="009E006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4611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EC24" w14:textId="77777777" w:rsidR="001A4601" w:rsidRPr="00BA7F8C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057B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1A4601" w14:paraId="649481BA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610B" w14:textId="77777777" w:rsidR="001A4601" w:rsidRDefault="001A4601" w:rsidP="001A46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C6A6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BE79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FE94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51C2657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C8C1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42DE" w14:textId="77777777" w:rsidR="001A4601" w:rsidRPr="009E006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25AC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2E52" w14:textId="77777777" w:rsidR="001A4601" w:rsidRPr="00BA7F8C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DCC7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A4601" w14:paraId="23987C67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A8B1" w14:textId="77777777" w:rsidR="001A4601" w:rsidRDefault="001A4601" w:rsidP="001A46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6C42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17A4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A521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14519F75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1563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2E30" w14:textId="77777777" w:rsidR="001A4601" w:rsidRPr="009E006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BC42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FB21" w14:textId="77777777" w:rsidR="001A4601" w:rsidRPr="00BA7F8C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01F3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A4601" w14:paraId="6DE88BB8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4CF2" w14:textId="77777777" w:rsidR="001A4601" w:rsidRDefault="001A4601" w:rsidP="001A460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9C02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C621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ABD1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92743DF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9EC6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2CEE6D2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3679FEC6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12FCEC5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21C1111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872E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B20F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D070" w14:textId="77777777" w:rsidR="001A4601" w:rsidRPr="00BA7F8C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38E6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D450C94" w14:textId="77777777" w:rsidR="001A4601" w:rsidRPr="006A7611" w:rsidRDefault="001A4601">
      <w:pPr>
        <w:spacing w:before="40" w:after="40" w:line="192" w:lineRule="auto"/>
        <w:ind w:right="57"/>
      </w:pPr>
    </w:p>
    <w:p w14:paraId="184F6F16" w14:textId="77777777" w:rsidR="001A4601" w:rsidRDefault="001A4601" w:rsidP="005B00A7">
      <w:pPr>
        <w:pStyle w:val="Heading1"/>
        <w:spacing w:line="360" w:lineRule="auto"/>
      </w:pPr>
      <w:r>
        <w:t>LINIA 218</w:t>
      </w:r>
    </w:p>
    <w:p w14:paraId="3A656CFE" w14:textId="77777777" w:rsidR="001A4601" w:rsidRDefault="001A4601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1A4601" w14:paraId="45347AC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297C" w14:textId="77777777" w:rsidR="001A4601" w:rsidRDefault="001A4601" w:rsidP="001A460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526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7FB9" w14:textId="77777777" w:rsidR="001A4601" w:rsidRPr="00CF787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BB4B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B1F2FA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4CA4" w14:textId="77777777" w:rsidR="001A4601" w:rsidRPr="00465A98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2860181B" w14:textId="77777777" w:rsidR="001A4601" w:rsidRPr="00465A98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8633" w14:textId="77777777" w:rsidR="001A4601" w:rsidRPr="00CF787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037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6A6E" w14:textId="77777777" w:rsidR="001A4601" w:rsidRPr="00984D7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F06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:rsidRPr="00A8307A" w14:paraId="7D1E7764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E1D8" w14:textId="77777777" w:rsidR="001A4601" w:rsidRPr="00A75A00" w:rsidRDefault="001A4601" w:rsidP="001A4601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C701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394B" w14:textId="77777777" w:rsidR="001A4601" w:rsidRPr="00A8307A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DA79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3620D5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732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7ECC8F08" w14:textId="77777777" w:rsidR="001A4601" w:rsidRPr="00664FA3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2D61" w14:textId="77777777" w:rsidR="001A4601" w:rsidRPr="00A8307A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A54C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4441" w14:textId="77777777" w:rsidR="001A4601" w:rsidRPr="00A8307A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3DD0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524A5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7FFB26D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10E4FF6" w14:textId="77777777" w:rsidR="001A4601" w:rsidRPr="00664FA3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1A4601" w:rsidRPr="00A8307A" w14:paraId="7BE4EBCC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2E2B" w14:textId="77777777" w:rsidR="001A4601" w:rsidRPr="00A75A00" w:rsidRDefault="001A4601" w:rsidP="001A4601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DE65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9A10" w14:textId="77777777" w:rsidR="001A4601" w:rsidRPr="00A8307A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3BB1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6FD402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4158" w14:textId="77777777" w:rsidR="001A4601" w:rsidRPr="00664FA3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4348A71C" w14:textId="77777777" w:rsidR="001A4601" w:rsidRPr="00664FA3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A45A" w14:textId="77777777" w:rsidR="001A4601" w:rsidRPr="00A8307A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FFF8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7675" w14:textId="77777777" w:rsidR="001A4601" w:rsidRPr="00A8307A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242C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697245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F518314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51E7115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1A4601" w:rsidRPr="00A8307A" w14:paraId="04B8C96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E1A8" w14:textId="77777777" w:rsidR="001A4601" w:rsidRPr="00A75A00" w:rsidRDefault="001A4601" w:rsidP="001A4601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96EB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6147" w14:textId="77777777" w:rsidR="001A4601" w:rsidRPr="003F40D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CB92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8F4D5E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0B3A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A87B" w14:textId="77777777" w:rsidR="001A4601" w:rsidRPr="003F40D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4C8C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9D34" w14:textId="77777777" w:rsidR="001A4601" w:rsidRPr="003F40D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C7F3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9EC358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1A4601" w:rsidRPr="00A8307A" w14:paraId="08FC203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5F39" w14:textId="77777777" w:rsidR="001A4601" w:rsidRPr="00A75A00" w:rsidRDefault="001A4601" w:rsidP="001A4601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D483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9861" w14:textId="77777777" w:rsidR="001A4601" w:rsidRPr="003F40D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A592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AC8DD6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FC4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DFBF60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BDAF" w14:textId="77777777" w:rsidR="001A4601" w:rsidRPr="003F40D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CD6B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82F8" w14:textId="77777777" w:rsidR="001A4601" w:rsidRPr="003F40D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6305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A3ABA2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1A4601" w:rsidRPr="00A8307A" w14:paraId="7767DEB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F14A" w14:textId="77777777" w:rsidR="001A4601" w:rsidRPr="00A75A00" w:rsidRDefault="001A4601" w:rsidP="001A4601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81C5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2CE4" w14:textId="77777777" w:rsidR="001A4601" w:rsidRPr="007328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2E38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31233C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AF9B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9BFB" w14:textId="77777777" w:rsidR="001A4601" w:rsidRPr="007B4F6A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E1BE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35FF" w14:textId="77777777" w:rsidR="001A4601" w:rsidRPr="007328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812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B9B4D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2A5A89F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6CCDFB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F2707EC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1A4601" w:rsidRPr="00A8307A" w14:paraId="11BD027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2272" w14:textId="77777777" w:rsidR="001A4601" w:rsidRPr="00A75A00" w:rsidRDefault="001A4601" w:rsidP="001A4601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6055" w14:textId="77777777" w:rsidR="001A4601" w:rsidRPr="00A8307A" w:rsidRDefault="001A4601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6C74" w14:textId="77777777" w:rsidR="001A4601" w:rsidRPr="00732832" w:rsidRDefault="001A4601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743B" w14:textId="77777777" w:rsidR="001A4601" w:rsidRPr="00A8307A" w:rsidRDefault="001A4601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03F053" w14:textId="77777777" w:rsidR="001A4601" w:rsidRPr="00A8307A" w:rsidRDefault="001A4601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616B" w14:textId="77777777" w:rsidR="001A4601" w:rsidRDefault="001A4601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ED1015D" w14:textId="77777777" w:rsidR="001A4601" w:rsidRDefault="001A4601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32E2F2B" w14:textId="77777777" w:rsidR="001A4601" w:rsidRDefault="001A4601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4B0D" w14:textId="77777777" w:rsidR="001A4601" w:rsidRPr="007B4F6A" w:rsidRDefault="001A4601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2809" w14:textId="77777777" w:rsidR="001A4601" w:rsidRPr="00A8307A" w:rsidRDefault="001A4601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B3D8" w14:textId="77777777" w:rsidR="001A4601" w:rsidRPr="00732832" w:rsidRDefault="001A4601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1F64" w14:textId="77777777" w:rsidR="001A4601" w:rsidRDefault="001A4601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1A4601" w:rsidRPr="00A8307A" w14:paraId="051B019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767C" w14:textId="77777777" w:rsidR="001A4601" w:rsidRPr="00A75A00" w:rsidRDefault="001A4601" w:rsidP="001A4601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320F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6070" w14:textId="77777777" w:rsidR="001A4601" w:rsidRPr="00B2699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6D40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FAEB71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3AED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46B9" w14:textId="77777777" w:rsidR="001A4601" w:rsidRPr="00B2699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22FD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2072" w14:textId="77777777" w:rsidR="001A4601" w:rsidRPr="00B2699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9BC3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F68CB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188017BA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A4601" w:rsidRPr="00A8307A" w14:paraId="515DD49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5246" w14:textId="77777777" w:rsidR="001A4601" w:rsidRPr="00A75A00" w:rsidRDefault="001A4601" w:rsidP="001A4601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45C1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06E9" w14:textId="77777777" w:rsidR="001A4601" w:rsidRPr="00B2699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CD9E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105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20FA0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E24B443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4064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EBD5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2A5C" w14:textId="77777777" w:rsidR="001A4601" w:rsidRPr="00B2699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0AE1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51E0C2A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4CC58A77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A4601" w:rsidRPr="00A8307A" w14:paraId="4234F53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8B23" w14:textId="77777777" w:rsidR="001A4601" w:rsidRPr="00A75A00" w:rsidRDefault="001A4601" w:rsidP="001A4601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6EDF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1A7A" w14:textId="77777777" w:rsidR="001A4601" w:rsidRPr="00B2699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C6BC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036D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70A1A01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994750E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41A7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538D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FE53" w14:textId="77777777" w:rsidR="001A4601" w:rsidRPr="00B2699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6F2C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22DCD97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1A4601" w:rsidRPr="00A8307A" w14:paraId="6BEFD1E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42C1" w14:textId="77777777" w:rsidR="001A4601" w:rsidRPr="00A75A00" w:rsidRDefault="001A4601" w:rsidP="001A4601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9372" w14:textId="77777777" w:rsidR="001A4601" w:rsidRPr="00A8307A" w:rsidRDefault="001A4601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5221" w14:textId="77777777" w:rsidR="001A4601" w:rsidRPr="00B26991" w:rsidRDefault="001A4601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B465" w14:textId="77777777" w:rsidR="001A4601" w:rsidRPr="00A8307A" w:rsidRDefault="001A4601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8300" w14:textId="77777777" w:rsidR="001A4601" w:rsidRDefault="001A4601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1B57AA" w14:textId="77777777" w:rsidR="001A4601" w:rsidRDefault="001A4601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5FEE53B" w14:textId="77777777" w:rsidR="001A4601" w:rsidRDefault="001A4601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E56B" w14:textId="77777777" w:rsidR="001A4601" w:rsidRDefault="001A4601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23AC" w14:textId="77777777" w:rsidR="001A4601" w:rsidRPr="00A8307A" w:rsidRDefault="001A4601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433F" w14:textId="77777777" w:rsidR="001A4601" w:rsidRPr="00B26991" w:rsidRDefault="001A4601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7F7D" w14:textId="77777777" w:rsidR="001A4601" w:rsidRPr="00FD3B28" w:rsidRDefault="001A4601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CA68959" w14:textId="77777777" w:rsidR="001A4601" w:rsidRDefault="001A4601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1A4601" w:rsidRPr="00A8307A" w14:paraId="2F32131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8791" w14:textId="77777777" w:rsidR="001A4601" w:rsidRPr="00A75A00" w:rsidRDefault="001A4601" w:rsidP="001A4601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B5FF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B5D3" w14:textId="77777777" w:rsidR="001A4601" w:rsidRPr="00B2699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56B6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7616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E809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6409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5AAE" w14:textId="77777777" w:rsidR="001A4601" w:rsidRPr="00B2699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7B88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A4601" w:rsidRPr="00A8307A" w14:paraId="1BD018C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6B10" w14:textId="77777777" w:rsidR="001A4601" w:rsidRPr="00A75A00" w:rsidRDefault="001A4601" w:rsidP="001A4601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1043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D72C" w14:textId="77777777" w:rsidR="001A4601" w:rsidRPr="000D3BB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7E23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FB8E5AC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D2F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5D6BFB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47A4" w14:textId="77777777" w:rsidR="001A4601" w:rsidRPr="000D3BB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25AF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92E0" w14:textId="77777777" w:rsidR="001A4601" w:rsidRPr="000D3BB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6F38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1D9B00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1A4601" w:rsidRPr="00A8307A" w14:paraId="0C69D18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6D75" w14:textId="77777777" w:rsidR="001A4601" w:rsidRPr="00A75A00" w:rsidRDefault="001A4601" w:rsidP="001A4601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D414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F467" w14:textId="77777777" w:rsidR="001A4601" w:rsidRPr="009658E6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1E43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EB5BA25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F40F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BC63" w14:textId="77777777" w:rsidR="001A4601" w:rsidRPr="009658E6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131B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D74A" w14:textId="77777777" w:rsidR="001A4601" w:rsidRPr="009658E6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FBB0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69658E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1A4601" w:rsidRPr="00A8307A" w14:paraId="28A5A63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F2D2" w14:textId="77777777" w:rsidR="001A4601" w:rsidRPr="00A75A00" w:rsidRDefault="001A4601" w:rsidP="001A4601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46C5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BD4C" w14:textId="77777777" w:rsidR="001A4601" w:rsidRPr="00472E19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DC42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026AD09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2309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F845" w14:textId="77777777" w:rsidR="001A4601" w:rsidRPr="00472E19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4D67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3633" w14:textId="77777777" w:rsidR="001A4601" w:rsidRPr="00472E19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E478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A4B44C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A4601" w:rsidRPr="00A8307A" w14:paraId="0223620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823F" w14:textId="77777777" w:rsidR="001A4601" w:rsidRPr="00A75A00" w:rsidRDefault="001A4601" w:rsidP="001A4601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900A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B1DD" w14:textId="77777777" w:rsidR="001A4601" w:rsidRPr="00530A8D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4A25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D2B45A3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29AC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92D0" w14:textId="77777777" w:rsidR="001A4601" w:rsidRPr="00530A8D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FB8C" w14:textId="77777777" w:rsidR="001A4601" w:rsidRPr="00A8307A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F65D" w14:textId="77777777" w:rsidR="001A4601" w:rsidRPr="00530A8D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12B8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96FAE0" w14:textId="77777777" w:rsidR="001A4601" w:rsidRPr="00A8307A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A4601" w14:paraId="2B367802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994E" w14:textId="77777777" w:rsidR="001A4601" w:rsidRDefault="001A4601" w:rsidP="001A460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101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2405" w14:textId="77777777" w:rsidR="001A4601" w:rsidRPr="00CF787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947B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327032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3AB0F28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9BD4" w14:textId="77777777" w:rsidR="001A4601" w:rsidRPr="00447EF5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15EAE0BF" w14:textId="77777777" w:rsidR="001A4601" w:rsidRPr="00465A98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B2DC" w14:textId="77777777" w:rsidR="001A4601" w:rsidRPr="00CF787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99F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258B" w14:textId="77777777" w:rsidR="001A4601" w:rsidRPr="00984D7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21A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0613E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1A4601" w14:paraId="0E498B8F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BE90" w14:textId="77777777" w:rsidR="001A4601" w:rsidRDefault="001A4601" w:rsidP="001A460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925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39B9" w14:textId="77777777" w:rsidR="001A4601" w:rsidRPr="00CF787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3C6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4C23A1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A3ADD5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5446" w14:textId="77777777" w:rsidR="001A4601" w:rsidRPr="00465A98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F830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45E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30CB" w14:textId="77777777" w:rsidR="001A4601" w:rsidRPr="00984D7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A3FB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1A4601" w14:paraId="48B35B27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A958" w14:textId="77777777" w:rsidR="001A4601" w:rsidRDefault="001A4601" w:rsidP="001A460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57E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3471" w14:textId="77777777" w:rsidR="001A4601" w:rsidRPr="00CF787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CDDB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9B23FAB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7FA6" w14:textId="77777777" w:rsidR="001A4601" w:rsidRPr="00465A98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FF29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AB7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2A28" w14:textId="77777777" w:rsidR="001A4601" w:rsidRPr="00984D7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1B46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96FEA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1A4601" w14:paraId="7C0173BC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B9F7" w14:textId="77777777" w:rsidR="001A4601" w:rsidRDefault="001A4601" w:rsidP="001A460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078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AFB9" w14:textId="77777777" w:rsidR="001A4601" w:rsidRPr="00CF787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1D93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1469AA6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8ABA" w14:textId="77777777" w:rsidR="001A4601" w:rsidRPr="00465A98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D2CB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8BB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C5E4" w14:textId="77777777" w:rsidR="001A4601" w:rsidRPr="00984D7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8556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FEEEFD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412322F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1A4601" w14:paraId="511754B4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E5DC" w14:textId="77777777" w:rsidR="001A4601" w:rsidRDefault="001A4601" w:rsidP="001A460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1EC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3355D42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6215" w14:textId="77777777" w:rsidR="001A4601" w:rsidRPr="00CF787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CD3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4A9A90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364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61D7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4E5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6CA0" w14:textId="77777777" w:rsidR="001A4601" w:rsidRPr="00984D7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E3C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46469D31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6552" w14:textId="77777777" w:rsidR="001A4601" w:rsidRDefault="001A4601" w:rsidP="001A460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ABC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5CA4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EDF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091E4C1C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96ED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EA40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5F2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6D6D" w14:textId="77777777" w:rsidR="001A4601" w:rsidRPr="00984D7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DE0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A21D3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1A4601" w14:paraId="55EE6B17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4A14" w14:textId="77777777" w:rsidR="001A4601" w:rsidRDefault="001A4601" w:rsidP="001A460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9C9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E11D" w14:textId="77777777" w:rsidR="001A4601" w:rsidRPr="00CF787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0A93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386278C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454D" w14:textId="77777777" w:rsidR="001A4601" w:rsidRPr="00465A98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8D275DD" w14:textId="77777777" w:rsidR="001A4601" w:rsidRPr="00465A98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5F6D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9EA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6680" w14:textId="77777777" w:rsidR="001A4601" w:rsidRPr="00984D7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23AD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F2994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1A4601" w14:paraId="010BB540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43B2" w14:textId="77777777" w:rsidR="001A4601" w:rsidRDefault="001A4601" w:rsidP="001A460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E48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6F60A36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95E1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CA4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C3E0093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BCAD" w14:textId="77777777" w:rsidR="001A4601" w:rsidRPr="00465A98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184F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51E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2EDD" w14:textId="77777777" w:rsidR="001A4601" w:rsidRPr="00984D7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A3C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1A4601" w14:paraId="41331084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0A14" w14:textId="77777777" w:rsidR="001A4601" w:rsidRDefault="001A4601" w:rsidP="001A460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731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51DC05C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ADFD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7EB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9749" w14:textId="77777777" w:rsidR="001A4601" w:rsidRPr="00465A98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8CEF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764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75C1" w14:textId="77777777" w:rsidR="001A4601" w:rsidRPr="00984D7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344C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1A4601" w14:paraId="243758AD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67AD" w14:textId="77777777" w:rsidR="001A4601" w:rsidRDefault="001A4601" w:rsidP="001A460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3BE1" w14:textId="77777777" w:rsidR="001A4601" w:rsidRDefault="001A460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1AB8ED06" w14:textId="77777777" w:rsidR="001A4601" w:rsidRDefault="001A460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C131" w14:textId="77777777" w:rsidR="001A4601" w:rsidRDefault="001A4601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4F9D" w14:textId="77777777" w:rsidR="001A4601" w:rsidRDefault="001A4601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1991" w14:textId="77777777" w:rsidR="001A4601" w:rsidRPr="00465A98" w:rsidRDefault="001A460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C037" w14:textId="77777777" w:rsidR="001A4601" w:rsidRDefault="001A4601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F797" w14:textId="77777777" w:rsidR="001A4601" w:rsidRDefault="001A460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2E20" w14:textId="77777777" w:rsidR="001A4601" w:rsidRPr="00984D71" w:rsidRDefault="001A4601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6C65" w14:textId="77777777" w:rsidR="001A4601" w:rsidRDefault="001A4601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2FB5E7B6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B398" w14:textId="77777777" w:rsidR="001A4601" w:rsidRDefault="001A4601" w:rsidP="001A460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CAC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FD65" w14:textId="77777777" w:rsidR="001A4601" w:rsidRPr="00CF787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D6C6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1D8F" w14:textId="77777777" w:rsidR="001A4601" w:rsidRPr="00465A98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B032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3F5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AF09" w14:textId="77777777" w:rsidR="001A4601" w:rsidRPr="00984D7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D75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DE141A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1A4601" w14:paraId="37879C1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08C8" w14:textId="77777777" w:rsidR="001A4601" w:rsidRDefault="001A4601" w:rsidP="001A460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CE6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097B" w14:textId="77777777" w:rsidR="001A4601" w:rsidRPr="00CF787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A46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532AD7E8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C1BD" w14:textId="77777777" w:rsidR="001A4601" w:rsidRPr="00465A98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47A3D0F" w14:textId="77777777" w:rsidR="001A4601" w:rsidRPr="00465A98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5AA4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188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A971" w14:textId="77777777" w:rsidR="001A4601" w:rsidRPr="00984D7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28F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3C9E0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1A4601" w14:paraId="14EA2B39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93AB" w14:textId="77777777" w:rsidR="001A4601" w:rsidRDefault="001A4601" w:rsidP="001A460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FB7D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6171A14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3951" w14:textId="77777777" w:rsidR="001A4601" w:rsidRPr="00CF787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B82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5B41C228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4C265A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96F3" w14:textId="77777777" w:rsidR="001A4601" w:rsidRPr="00465A98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AA5E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939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FD17" w14:textId="77777777" w:rsidR="001A4601" w:rsidRPr="00984D7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25E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1A4601" w14:paraId="2BC85C63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D96F" w14:textId="77777777" w:rsidR="001A4601" w:rsidRDefault="001A4601" w:rsidP="001A460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6C3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3B3E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9B74" w14:textId="77777777" w:rsidR="001A4601" w:rsidRDefault="001A4601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1079A7D" w14:textId="77777777" w:rsidR="001A4601" w:rsidRDefault="001A4601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963D" w14:textId="77777777" w:rsidR="001A4601" w:rsidRDefault="001A4601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49965A0E" w14:textId="77777777" w:rsidR="001A4601" w:rsidRPr="0017470F" w:rsidRDefault="001A4601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B842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886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BBBF" w14:textId="77777777" w:rsidR="001A4601" w:rsidRPr="00984D7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708C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73825F9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1E47" w14:textId="77777777" w:rsidR="001A4601" w:rsidRDefault="001A4601" w:rsidP="001A460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5B3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1E02" w14:textId="77777777" w:rsidR="001A4601" w:rsidRPr="00CF787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0D5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533B28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D6BD" w14:textId="77777777" w:rsidR="001A4601" w:rsidRPr="00465A98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71BF2BE" w14:textId="77777777" w:rsidR="001A4601" w:rsidRPr="00465A98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33F2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AB5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4667" w14:textId="77777777" w:rsidR="001A4601" w:rsidRPr="00984D7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CBCA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5ACD4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1A4601" w14:paraId="34945688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A156" w14:textId="77777777" w:rsidR="001A4601" w:rsidRDefault="001A4601" w:rsidP="001A460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4CF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68CA" w14:textId="77777777" w:rsidR="001A4601" w:rsidRPr="00CF787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C4A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B1F230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7E08" w14:textId="77777777" w:rsidR="001A4601" w:rsidRPr="00465A98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DA3D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2E2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64E7" w14:textId="77777777" w:rsidR="001A4601" w:rsidRPr="00984D7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E59B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1A4601" w14:paraId="17519076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7679" w14:textId="77777777" w:rsidR="001A4601" w:rsidRDefault="001A4601" w:rsidP="001A460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DC58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7692F462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3A53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838E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060BACBD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08EE9373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4C83" w14:textId="77777777" w:rsidR="001A4601" w:rsidRPr="00465A98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1E19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7D20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F882" w14:textId="77777777" w:rsidR="001A4601" w:rsidRPr="00984D7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82CB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4C2916B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44BBF8D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C97F" w14:textId="77777777" w:rsidR="001A4601" w:rsidRDefault="001A4601" w:rsidP="001A460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E3AD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5C2F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4620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054E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4659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82F8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5E99" w14:textId="77777777" w:rsidR="001A4601" w:rsidRPr="00984D7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131B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1A4601" w14:paraId="79AEBB0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C1BF" w14:textId="77777777" w:rsidR="001A4601" w:rsidRDefault="001A4601" w:rsidP="001A460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B493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2C5D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D823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5CDB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027F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79CF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D277" w14:textId="77777777" w:rsidR="001A4601" w:rsidRPr="00984D7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F805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1A4601" w14:paraId="681BFC4E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9B8A" w14:textId="77777777" w:rsidR="001A4601" w:rsidRDefault="001A4601" w:rsidP="001A460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C631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FD1A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83DF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C90C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8C54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4A7B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33F6" w14:textId="77777777" w:rsidR="001A4601" w:rsidRPr="00984D7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580E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1A4601" w14:paraId="3D20AA1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39C5" w14:textId="77777777" w:rsidR="001A4601" w:rsidRDefault="001A4601" w:rsidP="001A460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F098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A945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A2CA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367D20B6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AD39" w14:textId="77777777" w:rsidR="001A4601" w:rsidRPr="00465A98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4C01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BC92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10C5" w14:textId="77777777" w:rsidR="001A4601" w:rsidRPr="00984D7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2656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2DFA5FE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80D6" w14:textId="77777777" w:rsidR="001A4601" w:rsidRDefault="001A4601" w:rsidP="001A460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5FF7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78D8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E8CF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53E72E15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B025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7773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41DA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488C" w14:textId="77777777" w:rsidR="001A4601" w:rsidRPr="00984D7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028A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F1669D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1A4601" w14:paraId="6DC68578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72E9" w14:textId="77777777" w:rsidR="001A4601" w:rsidRDefault="001A4601" w:rsidP="001A460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409E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BD7F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91A6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2433EFB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0D6F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24AF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FA62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4CE7" w14:textId="77777777" w:rsidR="001A4601" w:rsidRPr="00984D7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28D1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3E86D0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1A4601" w14:paraId="77FF452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375D" w14:textId="77777777" w:rsidR="001A4601" w:rsidRDefault="001A4601" w:rsidP="001A460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E4D9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0844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CB5C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5C633CF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4631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B644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4144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C390" w14:textId="77777777" w:rsidR="001A4601" w:rsidRPr="00984D7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60CE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296B1E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1A4601" w14:paraId="275D09F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A82F" w14:textId="77777777" w:rsidR="001A4601" w:rsidRDefault="001A4601" w:rsidP="001A460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E3C5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EE75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DBF0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3D4736E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3CB8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3F0D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B842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69FB" w14:textId="77777777" w:rsidR="001A4601" w:rsidRPr="00984D7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B042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378101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1A4601" w14:paraId="6BE04DB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F85B" w14:textId="77777777" w:rsidR="001A4601" w:rsidRDefault="001A4601" w:rsidP="001A460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8F6F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36AB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1171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498F54A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FE89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A1C4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A76F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0EE3" w14:textId="77777777" w:rsidR="001A4601" w:rsidRPr="00984D7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F1D6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5A4A46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1A4601" w14:paraId="02858B0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9A6F" w14:textId="77777777" w:rsidR="001A4601" w:rsidRDefault="001A4601" w:rsidP="001A460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6147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A92D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E8A8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03F4F8C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7184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D5FA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CFC8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FE14" w14:textId="77777777" w:rsidR="001A4601" w:rsidRPr="00984D7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179D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ACAD6A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58329ADA" w14:textId="77777777" w:rsidR="001A4601" w:rsidRDefault="001A4601">
      <w:pPr>
        <w:spacing w:before="40" w:after="40" w:line="192" w:lineRule="auto"/>
        <w:ind w:right="57"/>
        <w:rPr>
          <w:sz w:val="20"/>
          <w:lang w:val="ro-RO"/>
        </w:rPr>
      </w:pPr>
    </w:p>
    <w:p w14:paraId="40004320" w14:textId="77777777" w:rsidR="001A4601" w:rsidRDefault="001A4601" w:rsidP="0095691E">
      <w:pPr>
        <w:pStyle w:val="Heading1"/>
        <w:spacing w:line="360" w:lineRule="auto"/>
      </w:pPr>
      <w:r>
        <w:t>LINIA 300</w:t>
      </w:r>
    </w:p>
    <w:p w14:paraId="651BFC3D" w14:textId="77777777" w:rsidR="001A4601" w:rsidRDefault="001A4601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 xml:space="preserve">BUCUREŞTI NORD - BRAŞOV - </w:t>
      </w:r>
      <w:bookmarkStart w:id="1" w:name="_Hlk229641781"/>
      <w:r>
        <w:t>TEIUŞ - CLUJ NAPOCA - OŞORHEI - EPISCOPIA BIHOR</w:t>
      </w:r>
      <w:bookmarkEnd w:id="1"/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1A4601" w14:paraId="7F5ACD31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9349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63A3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3177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867C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8E81E3C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BFCF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4423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C7B0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5DA9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1B78" w14:textId="77777777" w:rsidR="001A4601" w:rsidRPr="00D344C9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A4601" w14:paraId="3EB33064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C1B7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7F7D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E1D5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994C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ABAC82F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892A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0526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4411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2208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6F4A" w14:textId="77777777" w:rsidR="001A4601" w:rsidRPr="00D344C9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A4601" w14:paraId="237A9FD5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433E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9656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41F9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DA66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7027F4F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9DBE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E243A9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88BB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3BB5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7D6D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7D03" w14:textId="77777777" w:rsidR="001A4601" w:rsidRPr="00D344C9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93C1B2" w14:textId="77777777" w:rsidR="001A4601" w:rsidRPr="00D344C9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1A4601" w14:paraId="27D42A19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83E0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E585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DB30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78EE" w14:textId="77777777" w:rsidR="001A4601" w:rsidRDefault="001A460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D134104" w14:textId="77777777" w:rsidR="001A4601" w:rsidRDefault="001A460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0859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2CA1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DE59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EF92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9BF7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2AAC208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D2FB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2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AF1E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D3C4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ACB8" w14:textId="77777777" w:rsidR="001A4601" w:rsidRDefault="001A460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D042" w14:textId="77777777" w:rsidR="001A4601" w:rsidRPr="00E4222D" w:rsidRDefault="001A460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5EF3D69" w14:textId="77777777" w:rsidR="001A4601" w:rsidRPr="00E4222D" w:rsidRDefault="001A460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161398EC" w14:textId="77777777" w:rsidR="001A4601" w:rsidRPr="00E4222D" w:rsidRDefault="001A460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8DE5CEC" w14:textId="77777777" w:rsidR="001A4601" w:rsidRDefault="001A460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6C46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AF84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3EFB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0FD4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2"/>
      <w:tr w:rsidR="001A4601" w14:paraId="4ED1BF8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36F6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3343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7E84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3403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E8B61C8" w14:textId="77777777" w:rsidR="001A4601" w:rsidRDefault="001A460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17E2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7283E66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DEEAE4B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218E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01CD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FEAB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E738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4BF4E59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A2D819A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1A4601" w14:paraId="597076D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2617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1E17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3B1C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8A73" w14:textId="77777777" w:rsidR="001A4601" w:rsidRDefault="001A46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–</w:t>
            </w:r>
          </w:p>
          <w:p w14:paraId="5833191F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8EB5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846E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3F2A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468EE182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1B5B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57D1" w14:textId="77777777" w:rsidR="001A4601" w:rsidRPr="00A00A4F" w:rsidRDefault="001A46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 xml:space="preserve">Semnalizată cap București doar cu paleta cu diagonală.     </w:t>
            </w:r>
          </w:p>
          <w:p w14:paraId="2B6193D1" w14:textId="77777777" w:rsidR="001A4601" w:rsidRDefault="001A46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 provizorii.</w:t>
            </w:r>
          </w:p>
        </w:tc>
      </w:tr>
      <w:tr w:rsidR="001A4601" w14:paraId="33BD4B7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0B1D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338C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5DCB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3014" w14:textId="77777777" w:rsidR="001A4601" w:rsidRDefault="001A46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Nord-</w:t>
            </w:r>
          </w:p>
          <w:p w14:paraId="5E94485B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A3C5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BF2A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9F2C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7+550</w:t>
            </w:r>
          </w:p>
          <w:p w14:paraId="776850EB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43F9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AA5C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provizorii.</w:t>
            </w:r>
          </w:p>
        </w:tc>
      </w:tr>
      <w:tr w:rsidR="001A4601" w14:paraId="075D5DC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B981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3B17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7BA9C828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9666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A83C" w14:textId="77777777" w:rsidR="001A4601" w:rsidRDefault="001A460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F630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7AF5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FBF2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3ED2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B1D6" w14:textId="77777777" w:rsidR="001A4601" w:rsidRPr="00E4222D" w:rsidRDefault="001A4601" w:rsidP="00E4222D"/>
        </w:tc>
      </w:tr>
      <w:tr w:rsidR="001A4601" w14:paraId="5D7D736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3DA8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24A2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51DE2315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BA5D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648B" w14:textId="77777777" w:rsidR="001A4601" w:rsidRDefault="001A460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B83EB68" w14:textId="77777777" w:rsidR="001A4601" w:rsidRDefault="001A460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D67D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4DDB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993C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61FE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4D40" w14:textId="77777777" w:rsidR="001A4601" w:rsidRPr="00E4222D" w:rsidRDefault="001A4601" w:rsidP="00E4222D"/>
        </w:tc>
      </w:tr>
      <w:tr w:rsidR="001A4601" w14:paraId="334465B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35FE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1E60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1F31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7E3C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088A78B3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27A5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BCC2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33D3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690CD4DB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C009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D104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6007BA3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E59B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4EE3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43AB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AB80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51CFFB3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6AB1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D2BDB05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3D09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6399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E2EA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E814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26E5FC2B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A4601" w14:paraId="039B8A8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8DFA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852B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71D3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9620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34327D0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1666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B773DF7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10B0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EF41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56C0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B7D3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70FCB5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1A4601" w14:paraId="38927D6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A15C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F601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7E8A44F3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19A6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BECE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EC4E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55C4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E31F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E877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F81E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2EB5F13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9E79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81CA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098F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916F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2B0A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DEB3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381D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41ECAE7D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D837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718C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486585D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6715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4886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39+250</w:t>
            </w:r>
          </w:p>
          <w:p w14:paraId="49D929DA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5CA0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2418" w14:textId="77777777" w:rsidR="001A4601" w:rsidRDefault="001A4601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peste </w:t>
            </w:r>
          </w:p>
          <w:p w14:paraId="7F8A6882" w14:textId="77777777" w:rsidR="001A4601" w:rsidRDefault="001A4601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417A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E812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D307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A13E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7800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522ED9BE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9465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DA3B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E6DF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BFE5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6788796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65B4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668F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5052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217E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D875" w14:textId="77777777" w:rsidR="001A4601" w:rsidRPr="00D344C9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A4601" w14:paraId="6C8177A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34AC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A4D8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BDB3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3D98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7B2A139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D99A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8ABD73D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736D2762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3D8CCDEB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5DC478D3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294B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F8A3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6F9D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B12E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0BD6EEB5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4F9043AF" w14:textId="77777777" w:rsidR="001A4601" w:rsidRPr="004870EE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1A4601" w14:paraId="6A28884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FF4A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92D3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04FB736F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3D882771" w14:textId="77777777" w:rsidR="001A4601" w:rsidRDefault="001A4601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2B5DE3C8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3F4E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7066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C376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4782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FE32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B84E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50A4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A4601" w14:paraId="1B77E09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10CB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FF08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B417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BC8F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8A7F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0E18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6E08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7251567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EADC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B69C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B283D2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1A4601" w14:paraId="3A396B8D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B767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CD3F" w14:textId="77777777" w:rsidR="001A4601" w:rsidRDefault="001A4601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7DDDA21" w14:textId="77777777" w:rsidR="001A4601" w:rsidRDefault="001A4601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0193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3938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0ADC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7AF5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C519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1D7B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E9E1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730952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1A4601" w14:paraId="7127396D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D51E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B204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46A8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509B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1F46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BFE2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19E4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18312309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D6A1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A777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647D48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1A4601" w14:paraId="33AE1AD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F79F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4D54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5C0D5CB1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CF97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8CCE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701D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C1A2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2710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6808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BEDE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6357567D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D1C4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2020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2FE3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DD27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D1CC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5487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9B94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68FE631E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5463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0F51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09F593D6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F5DE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142C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80+750</w:t>
            </w:r>
          </w:p>
          <w:p w14:paraId="1E88C39D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1986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326C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461B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50BA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BE06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A679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55EF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3325E081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1C56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CD6E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EC05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6DB6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9630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9CB0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B8F7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62F6E24D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8681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D73C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35901DAF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882F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4C50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7FB6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63A0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72D1CA5D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386F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E7AF4D5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689E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5C0C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32B8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8825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3AE256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A09D07E" w14:textId="77777777" w:rsidR="001A4601" w:rsidRPr="00D344C9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1A4601" w14:paraId="064B7311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86FB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452A" w14:textId="77777777" w:rsidR="001A4601" w:rsidRDefault="001A460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65BC515E" w14:textId="77777777" w:rsidR="001A4601" w:rsidRDefault="001A460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7FAF" w14:textId="77777777" w:rsidR="001A4601" w:rsidRPr="00600D25" w:rsidRDefault="001A460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0BB4" w14:textId="77777777" w:rsidR="001A4601" w:rsidRDefault="001A4601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503ADBE5" w14:textId="77777777" w:rsidR="001A4601" w:rsidRDefault="001A4601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C26B" w14:textId="77777777" w:rsidR="001A4601" w:rsidRDefault="001A460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8818" w14:textId="77777777" w:rsidR="001A4601" w:rsidRDefault="001A460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D910" w14:textId="77777777" w:rsidR="001A4601" w:rsidRDefault="001A460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0EE1F436" w14:textId="77777777" w:rsidR="001A4601" w:rsidRDefault="001A460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7457" w14:textId="77777777" w:rsidR="001A4601" w:rsidRPr="00600D25" w:rsidRDefault="001A460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F457" w14:textId="77777777" w:rsidR="001A4601" w:rsidRDefault="001A4601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1A4601" w14:paraId="7C505996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1544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8D20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B9AC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EC66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3D94FB11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9850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066F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B435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0D99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9733" w14:textId="77777777" w:rsidR="001A4601" w:rsidRPr="00D344C9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A4601" w14:paraId="36550A00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DC6F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5B6E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3AEB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0671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D1F3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3A41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CDDE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1FD699F6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43D1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6D68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0952FBC" w14:textId="77777777" w:rsidR="001A4601" w:rsidRPr="00D344C9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1A4601" w14:paraId="049FB5E1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7F82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9271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231BC867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D89A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8D32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9DBD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4F21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5504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64DB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D657" w14:textId="77777777" w:rsidR="001A4601" w:rsidRDefault="001A4601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9448498" w14:textId="77777777" w:rsidR="001A4601" w:rsidRPr="00D344C9" w:rsidRDefault="001A4601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1A4601" w14:paraId="57AB160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3979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D4C2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DAD15C7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6483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BAAD" w14:textId="77777777" w:rsidR="001A4601" w:rsidRDefault="001A460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4634475" w14:textId="77777777" w:rsidR="001A4601" w:rsidRDefault="001A460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0C87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5B7096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57FAE04A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4E7B60C2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6E3BBF33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52307BC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62AF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8D92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F4DE424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2B91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487F" w14:textId="77777777" w:rsidR="001A4601" w:rsidRDefault="001A460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313FC69" w14:textId="77777777" w:rsidR="001A4601" w:rsidRDefault="001A460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0C744E6" w14:textId="77777777" w:rsidR="001A4601" w:rsidRPr="00D344C9" w:rsidRDefault="001A460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1A4601" w14:paraId="46DA1A8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E8A7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2DE8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CB97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1D13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6FA24BD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4166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B9BE9F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A811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4088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8FA1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CE62" w14:textId="77777777" w:rsidR="001A4601" w:rsidRDefault="001A460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1A5699" w14:textId="77777777" w:rsidR="001A4601" w:rsidRDefault="001A460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37912FC" w14:textId="77777777" w:rsidR="001A4601" w:rsidRDefault="001A460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1A4601" w14:paraId="61D60833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68E2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6B69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75A9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980E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DD42BBF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3658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19F4C6D5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8C67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4001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587B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32BC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CD3E26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1A4601" w14:paraId="55719EE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88E8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1A33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025A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F8C8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496F270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3DDF8E1A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445B4600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3D92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067F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04BD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0BAC8EE5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9E8F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DD11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062BE9A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736E34D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6FBAD424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6D695ABE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7DCB19FD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73B0FF8F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68490C81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1A4601" w14:paraId="27C859B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0A26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06AF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27DD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3449" w14:textId="77777777" w:rsidR="001A4601" w:rsidRDefault="001A4601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96AF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79F6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A9A9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8353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D335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A4601" w14:paraId="18301CB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9E6C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6B41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642C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B15E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03444A2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BA65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695F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0939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B3E2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DFB0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A4601" w14:paraId="5FB9D4B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2752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26EA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CCB3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EC3B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9F08146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6593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77B7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93FA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B843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9F08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A4601" w14:paraId="110582A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5B85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F99F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2FC9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28DA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C67368C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5C5E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278753D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42367F00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FB2F4AC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43E0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B699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FDB2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8802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556F65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99F5827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1A4601" w14:paraId="081F05F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C44C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59D9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A331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3B9C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E189AF9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3159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B81CF0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1BE6" w14:textId="77777777" w:rsidR="001A4601" w:rsidRPr="00600D25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11F0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CD53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B848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854E71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1A4601" w14:paraId="6C38A34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AD91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644D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2A92A289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1CF6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F63C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5913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22B6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A723" w14:textId="77777777" w:rsidR="001A4601" w:rsidRDefault="001A460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CFD8" w14:textId="77777777" w:rsidR="001A4601" w:rsidRDefault="001A460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5B20" w14:textId="77777777" w:rsidR="001A4601" w:rsidRDefault="001A460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1A4601" w14:paraId="44311C6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C884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606B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1F19DB5D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473E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E1CD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4BDD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47AF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DBB8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DED7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8C09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1A4601" w14:paraId="5A66229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56F5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C4CE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D778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FF1F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687E0AA5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5999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0D83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26A5" w14:textId="77777777" w:rsidR="001A4601" w:rsidRPr="00E731A9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549F496E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DD0D15B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8C70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929B" w14:textId="77777777" w:rsidR="001A4601" w:rsidRDefault="001A460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3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4999300E" w14:textId="77777777" w:rsidR="001A4601" w:rsidRDefault="001A460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3"/>
          <w:p w14:paraId="14D56A92" w14:textId="77777777" w:rsidR="001A4601" w:rsidRPr="001D4392" w:rsidRDefault="001A4601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1A4601" w14:paraId="1F4B618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62CE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46E9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3CD3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3EE0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606FD125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5401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82DA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D2E5" w14:textId="77777777" w:rsidR="001A4601" w:rsidRPr="00E731A9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3B3D4BAC" w14:textId="77777777" w:rsidR="001A4601" w:rsidRPr="00E731A9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398CCCF7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9A00482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D4D4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AE8B" w14:textId="77777777" w:rsidR="001A4601" w:rsidRPr="00616BAF" w:rsidRDefault="001A460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22E90E" w14:textId="77777777" w:rsidR="001A4601" w:rsidRDefault="001A460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C53A0C5" w14:textId="77777777" w:rsidR="001A4601" w:rsidRPr="003B726B" w:rsidRDefault="001A460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1A4601" w14:paraId="23753F7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9E0E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5327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F7BB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7E61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11F009D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7BC6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34C6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3B3D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72126C8C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2B73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A688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8E77B62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A4601" w14:paraId="639B4AE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4C90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2C53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10DF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EEA4" w14:textId="77777777" w:rsidR="001A4601" w:rsidRDefault="001A4601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69AEC2D2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E9CC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2C72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FCA2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D048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368B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A4601" w14:paraId="6CB5538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B35F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1E7A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F56D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3EE6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790DD165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19B6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2512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0818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67B4516A" w14:textId="77777777" w:rsidR="001A4601" w:rsidRPr="00E731A9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0BA44167" w14:textId="77777777" w:rsidR="001A4601" w:rsidRPr="00E731A9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76DC37E" w14:textId="77777777" w:rsidR="001A4601" w:rsidRPr="001D4392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7FA9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236D" w14:textId="77777777" w:rsidR="001A4601" w:rsidRDefault="001A460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4AECCF" w14:textId="77777777" w:rsidR="001A4601" w:rsidRDefault="001A460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E6B7D5E" w14:textId="77777777" w:rsidR="001A4601" w:rsidRPr="003B726B" w:rsidRDefault="001A4601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1A4601" w14:paraId="437ACDB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DD07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0292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A19C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D748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4927B76D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BB60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FF22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8A19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018ADD9E" w14:textId="77777777" w:rsidR="001A4601" w:rsidRPr="00E731A9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4764A587" w14:textId="77777777" w:rsidR="001A4601" w:rsidRPr="00E731A9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B2F0F8C" w14:textId="77777777" w:rsidR="001A4601" w:rsidRPr="001D4392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5B8E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2D6E" w14:textId="77777777" w:rsidR="001A4601" w:rsidRPr="00616BAF" w:rsidRDefault="001A460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809C70" w14:textId="77777777" w:rsidR="001A4601" w:rsidRDefault="001A460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9FE7FD4" w14:textId="77777777" w:rsidR="001A4601" w:rsidRPr="003B726B" w:rsidRDefault="001A4601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1A4601" w14:paraId="05FE780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EBCC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CB8C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9CEB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9BF1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095B4BB7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52D2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03A1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F9F2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3246BD8A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1E17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32B9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D0B98EF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0F6C55E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1A4601" w14:paraId="1EBB275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4B1B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F9A3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D035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73F9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9B9CE74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1E6A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C663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A3CB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0690AF2A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A104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1096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1A4601" w14:paraId="7440FE1C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9D62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603E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E160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D1DA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60B77F4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AABA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684E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3DCB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23D07D33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C8F3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C754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067AC13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A4601" w14:paraId="38831CEB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74A0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1317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21AA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3519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57EDEB7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FC21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5C2C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EA30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03FC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BE7F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121A2E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1A4601" w14:paraId="12BBE617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44C8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653B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2EC8413B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4222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FA0E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6619AD8C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B220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1612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7CF8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0B11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3DE8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C9F9FA1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A4601" w14:paraId="4FD04C13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CAE9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1C37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4C6E6670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A536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F03D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5C62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D7C4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74F0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E30B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FE41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C13D49C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A4601" w14:paraId="28EB392C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41DC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36F0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80DD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5270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1F65565A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0DAE6F00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FE3B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1638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34B0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3E7935AE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23B6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CC3E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1A4601" w14:paraId="0A05E233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0DDF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0964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11F4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8234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3847C016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D280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B84F6B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8A53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4C73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9764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B956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A4601" w14:paraId="55112CD9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7CB8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6F8B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F305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0A9D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6D3B165A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7B80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9A45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0875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04973D9C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39A0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928F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5B317294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63D1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FA62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3096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99B2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2C23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18D2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35E2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05451A36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4DCD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968E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06007A57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B620A49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1A4601" w14:paraId="04605A4C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6C5D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E208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3A39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9D6E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11608790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69DE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3939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15CD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275C2800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4944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7133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BFD6D8C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A4601" w14:paraId="35A075D9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BF31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B3BC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13BB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BE02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AF21ABB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6721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89925BF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4649D22C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910CE42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7F83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8DA6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D09A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7FBB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2A771655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A4601" w14:paraId="10E1F9DB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DDCC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BE64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CFA8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24E5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38B915E5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CE94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DC2E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B76F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65FF1EA6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B3EE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5AF8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B84CE0F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A4601" w14:paraId="0AFC0DA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0952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6290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E4A3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0F23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8DFAE52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5C53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BF5C281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AD80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CACA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5F35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3417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174D45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1A4601" w14:paraId="21414F2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CBB7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CB41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30B1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C9FD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01EB562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30E4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55D6ED3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6E43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09D6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1634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C353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88195A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1A4601" w14:paraId="0BFD4DC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C974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5BE1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4467A06D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5FB2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114B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5E15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44C9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C834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73247663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ABC6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B5DA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25BC614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ABC6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896C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4682BA71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6276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0171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04D9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C689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371A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EFA3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F830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6B91737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1A4601" w14:paraId="4F25ADD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1239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F358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3A41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ADCD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514F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6A73A9B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56A1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1DF4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EDB7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3151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A4601" w14:paraId="0FDB46C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F563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CBB4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923A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B31A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EC59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F14EE92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2184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B3ED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3EF3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BE6E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A4601" w14:paraId="6F9ADCB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DD7C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BE8E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25A1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5560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0D15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68FA3DC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28D5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3B28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6E2F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D645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A4601" w14:paraId="0C2ACA43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8B62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E5AC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6A3E4BB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AD7A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0F78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01142286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1D6E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125A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E2C9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03BF590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6629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0C5D" w14:textId="77777777" w:rsidR="001A4601" w:rsidRPr="0019324E" w:rsidRDefault="001A460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7DAFA9D" w14:textId="77777777" w:rsidR="001A4601" w:rsidRPr="000160B5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06CD4709" w14:textId="77777777" w:rsidR="001A4601" w:rsidRPr="006B78FD" w:rsidRDefault="001A460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6444CF95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2356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8085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45D6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DC36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260E9AC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3C7B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3AA2216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72F1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764B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0712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FFB3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ED45EC6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1A4601" w14:paraId="4B19E6F6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787F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7329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A942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401D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98B6B09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1495EB39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B0F6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C39B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DCEA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BB0C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A47C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ABFCD1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70EBA9D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1A4601" w14:paraId="7F745ED6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419C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DA23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29BC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F3E8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F7AC041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6790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47D328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7C7C892F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0A7C03E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E137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DAE4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237D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30E6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12D420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360B109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1A4601" w14:paraId="45462024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3D44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278E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41DD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7582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E8FB4E0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B524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2DA3EFA9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E81C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391C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D732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3B7B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C2BBEDE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1A4601" w14:paraId="72ADC055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E896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7E5C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6E48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9858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4E26028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9F7F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911E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1EC3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0A36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9EB1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60BEDC6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1A4601" w14:paraId="7749E9D6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834E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F5B7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5808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E99F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12453E0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59B28D6B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1E821EE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7C0E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01B2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F6FD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FBE9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F5BC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A4601" w14:paraId="6FEDA5A7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ADF3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432E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17DF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AFE2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6086444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1AFB6583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9722024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DED7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CF2C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A87E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DDFD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0230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A4601" w14:paraId="371A4B99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FD0B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4EC3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5AA586B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E8F3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7137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8033AFF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37AF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EF8A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7F77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87BB54D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FFDF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F0FE" w14:textId="77777777" w:rsidR="001A4601" w:rsidRPr="0019324E" w:rsidRDefault="001A460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7141818" w14:textId="77777777" w:rsidR="001A4601" w:rsidRPr="000160B5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78ECFFB2" w14:textId="77777777" w:rsidR="001A4601" w:rsidRPr="005C2BB7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5A641B21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F0D8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5426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549F3329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814F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B699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DCCF201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1C2E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E875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7884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39A4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32AE" w14:textId="77777777" w:rsidR="001A4601" w:rsidRPr="00DE4F3A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338F87C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BA15429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7267BB2" w14:textId="77777777" w:rsidR="001A4601" w:rsidRPr="00DE4F3A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1A4601" w14:paraId="24579ED5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950F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32A6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0053C7C0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C221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3A5E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691E9DC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66C58239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B4BA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0C41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D46F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705A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1839" w14:textId="77777777" w:rsidR="001A4601" w:rsidRPr="00DE4F3A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C4FE8FF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0AA5182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105BE06" w14:textId="77777777" w:rsidR="001A4601" w:rsidRPr="00DE4F3A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1A4601" w14:paraId="4CDC9F15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2320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62FC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27A6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FDCB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6B854390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DDF3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B02E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CD20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F421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75F9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A4601" w14:paraId="11D98FF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C95C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BB5E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625CE308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9A9A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C09D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8D3297E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942D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4E2D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E74C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0501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F29E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5B85D091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8DE2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F5D0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77A9F6D0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89FD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95A4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E69692D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D0D2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E13B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5F35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7F19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ABE2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90BFA14" w14:textId="77777777" w:rsidR="001A4601" w:rsidRPr="00CB2A72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5896B7D1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3BE5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8546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BA67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D185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77B9576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A7E9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5988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7F9C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6F45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7D9C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A4601" w14:paraId="75B0775F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A737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BE19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AC1C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7EA6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B305CEE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D9E5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4CD91250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6506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687B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ED3B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D344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2EA194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0F9AEB7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1A4601" w14:paraId="683546A3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7000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6678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0BD1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4570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146FC4EA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F5B7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2381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E447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1EE45E86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EF48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6443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1A4601" w14:paraId="7AA36A93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D56C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73E3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BBA1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0C79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E3F3088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C28C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755956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2855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3AE3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19E3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0A62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F2A212E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5E479170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1A4601" w14:paraId="51E6E3F1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7107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FB7A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3A4E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AB03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536626A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4B8E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2E178A0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7D80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5625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7739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9EE0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EEC7B3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56FED14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1A4601" w14:paraId="3CEE37DF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7FED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65BC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D7CE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D300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FD086AF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BFB1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C85B427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279E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9E02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82C0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D94B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13C80C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1A4601" w14:paraId="161F2358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32BE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5681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3E2C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F760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A07EC1A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6D33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7DF0981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7ABF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C5E9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2AEC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912D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0B4557" w14:textId="77777777" w:rsidR="001A4601" w:rsidRPr="00D344C9" w:rsidRDefault="001A4601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0D6FD3DB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1A4601" w14:paraId="30DE607B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B5F1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C9A0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C841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4A3F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5560431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9334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3611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ED8A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2A0685ED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90D1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7E5A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A680B61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5489430E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1A4601" w14:paraId="521FCD9D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13D7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120C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2243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3E41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1C40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91FBEE3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B2B4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6B9F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9080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3AE4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C7261B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60D9528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1A4601" w14:paraId="5B80A3B5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CEB6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EB51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5C0A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CEC4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5460F497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3852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1F41781C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873D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0A6C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B436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79CC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6D5C75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1A4601" w14:paraId="6676419F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413A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37A5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8C3C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A4BB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3E8B3F9F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Albeşti Tîrnava și linia 3 directă </w:t>
            </w:r>
          </w:p>
          <w:p w14:paraId="7F149E9C" w14:textId="77777777" w:rsidR="001A4601" w:rsidRDefault="001A4601" w:rsidP="004712B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BD6F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216B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D466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3C500E51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1B48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7B8A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3192391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A4601" w14:paraId="73A5B6F2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69B2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B1F3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7A69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04C3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1B524EA3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739E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5B46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7554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41AEFCBE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EE12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1BB4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277A945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A4601" w14:paraId="4AC3E06B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5DEC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F1E3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726D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74B8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EE3AEBB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0763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22F376F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6855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318A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387F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5745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4EEB13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49D1F3A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1A4601" w14:paraId="5F5B7611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3586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288D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7F03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9577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522EE57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5FF8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5450D6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EDDF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4C77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63DF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3868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BDB1D1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1A4601" w14:paraId="4B01C4FE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4D88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2EB4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7020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796E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C9149E6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EDB2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C7AA4C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D6FC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7649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A835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E35A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21D554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1A4601" w14:paraId="20DC5ECC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1712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DC5C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B8EB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072F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0BD5A8F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FA89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3634AC2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F162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0EA6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CC2C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93F9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A4601" w14:paraId="6CC7D2A5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7972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F33E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6EB8496B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7B0B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2180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1747F070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B05C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91B0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E5BA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F3C6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DFA7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1A4601" w14:paraId="4EC85D6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00FF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169F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9F63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79B2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63448E9C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D48E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3C47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50D3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1BC4911C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AC92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4F3C" w14:textId="77777777" w:rsidR="001A4601" w:rsidRPr="00FF6B4A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1A4601" w14:paraId="596D12FB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2EFF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E7E5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2CB30E64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CFC4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904F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F526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9377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FBD8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6F79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6547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2AE1A5C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1E3F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226B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19F2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1FCC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A881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3D13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BE11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8CEA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8E81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A4601" w14:paraId="1A666E7F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DFFA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4983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CD96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F561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FA27276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0C1B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3F34FBC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B6AA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69A7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19F6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DA98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B2C619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1A4601" w14:paraId="16F0E38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C790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DFD1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1C1D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2713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78AF9FE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42F0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405DDD5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1CE8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B2AB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216A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B8D3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413DE9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1A4601" w14:paraId="1F302C0B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30EC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8BC7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58F9140E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30DB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1E3E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69F324CF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15CE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5C4D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AEFE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28E1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1B13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32E891DA" w14:textId="77777777" w:rsidR="001A4601" w:rsidRPr="00F10273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1A4601" w14:paraId="1D3BD54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5F4A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63AF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3AC72D8E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7988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FAD2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2EC5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054C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0443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3509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8B09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D0CC058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A4601" w14:paraId="03E5F1B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A816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1CAB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203AD3AB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113B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AA32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2EFB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45D3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860C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3E65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7FD5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676A1BA3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8D98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C0F5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4E72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4447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88841F7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8968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F3F2B1A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79DB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B8AE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90D4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CF89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279ACB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1A4601" w14:paraId="52AFDD18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1767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B1E5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722F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66AA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635A6FAE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63F1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E672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91B5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B4FA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CE23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A4601" w14:paraId="0FF8E193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CD64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4FD8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2C90D521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2DA7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3143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42B7D020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2DF9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74D5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053E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EAA6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B4F3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18B588" w14:textId="77777777" w:rsidR="001A4601" w:rsidRPr="00056F6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1A4601" w14:paraId="41366567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7C99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DC43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D8A5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17C5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3B8B4B6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8349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2E40D7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503A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6590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0A65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B0AB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F639C7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D138733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1A4601" w14:paraId="77F8F44A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EAE5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4229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F91C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7553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45E0B5F0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8849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3908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9995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06B9D362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F972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4FA5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CD066DA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20680FB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6E8ED11B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1A4601" w14:paraId="676DBAA4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A1E9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3832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93C1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38CA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89E0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572E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3C7A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FA12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7802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5AED94AE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1A4601" w14:paraId="022A5B5A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00D6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1B17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D82F2E2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A469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47F4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4AD1467D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0426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FE5F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50CF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DBD0E49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CE61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1A21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12DAA1AE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4CCF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751F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0186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54A9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06BAF35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7FF5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92D602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FC3E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B77B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C52D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FA82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CD718AD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1A4601" w14:paraId="56AC0C0B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5B5D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DFBF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5782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0E1D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21A39FD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7561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D53E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7E8C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7E39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47D8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581FBF7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1A4601" w14:paraId="5E9944FA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EF9E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5046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5909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6C4F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FBD4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A17F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68CB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FDB3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A095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1A4601" w14:paraId="2CBE4662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0449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39B7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E91D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C9E3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E6D4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84312ED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703A0BF9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DEA55A6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1E4CDCC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D4C3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2BE2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5E48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E08D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A4601" w14:paraId="6BF64D35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EA2E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B29D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0AF3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E4EC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B15E0A3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C22F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EC13DF1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4196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D4DB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CCB2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9B2A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1A4601" w14:paraId="1BFCF7CB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D7DF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7C54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4EBA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EF7D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BC077E9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31C4F5E5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1A45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BF3B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FF24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F793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80AA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72147C2B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DEDE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C65C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9DD9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7349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8F1D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 12-18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0BFA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3164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8C51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CD3D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A4601" w14:paraId="1B334576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63C0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8669" w14:textId="77777777" w:rsidR="001A4601" w:rsidRDefault="001A460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0C77" w14:textId="77777777" w:rsidR="001A4601" w:rsidRDefault="001A4601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EC0D" w14:textId="77777777" w:rsidR="001A4601" w:rsidRDefault="001A4601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Câmpia Turzii – </w:t>
            </w:r>
          </w:p>
          <w:p w14:paraId="6A8E78C0" w14:textId="77777777" w:rsidR="001A4601" w:rsidRDefault="001A4601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Valea Florilor (cuprinde linia III </w:t>
            </w:r>
          </w:p>
          <w:p w14:paraId="76BB4945" w14:textId="77777777" w:rsidR="001A4601" w:rsidRDefault="001A4601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  și linia II Valea Florilor)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CF03" w14:textId="77777777" w:rsidR="001A4601" w:rsidRDefault="001A460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4BC7" w14:textId="77777777" w:rsidR="001A4601" w:rsidRDefault="001A4601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F924" w14:textId="77777777" w:rsidR="001A4601" w:rsidRDefault="001A460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  <w:p w14:paraId="41BDD0D7" w14:textId="77777777" w:rsidR="001A4601" w:rsidRDefault="001A460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465+737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9E20" w14:textId="77777777" w:rsidR="001A4601" w:rsidRDefault="001A4601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F92F" w14:textId="77777777" w:rsidR="001A4601" w:rsidRDefault="001A4601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A4601" w14:paraId="43B2A880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7AFD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FB73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45D2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3101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13ECB12F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05ED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5B98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B1DA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FE05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C92E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0731BB57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1895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DD0E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474+400</w:t>
            </w:r>
          </w:p>
          <w:p w14:paraId="740B1C27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FB9A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3176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78FF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B5A9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0B4F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935E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436E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17765398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AD22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B17E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F4D5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62D9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65B50602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5922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DCC6875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05D03B21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26AD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6B79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FCBC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BB33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A4601" w14:paraId="04D7E5B1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AD4F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874A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08AF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0382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5549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C12B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349D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49F82208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732F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A998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2B6F5EEB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76FD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B0E2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54B6BA4C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DA8B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AD4F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8CFD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8A52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3F6A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6DE5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C05D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55A8FFBB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1A83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F5D3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5825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81FF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E575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7D75A0D4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4A7D170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551A893B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8A93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2A0E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3047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01C9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29D46EBD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1A4601" w14:paraId="75CF1123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962E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361B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8A05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9DFC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19EDA0EB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1F14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1596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F4BB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4B4D9096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9E7C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ECA4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1CAE7F21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6972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0C76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7635E0BB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6C49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D3DB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6043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ACCD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12BB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7D1B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413C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1CEDF621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D0C7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608C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B73F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C44E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A4B3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41FE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7462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0F0A958B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A2FB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347A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1A4601" w14:paraId="5F4C2DEF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003D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2376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5716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AC27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20BE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9A0B4A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EFE0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1DA0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2DE8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129F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A4601" w14:paraId="35E6DB29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114E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8AE4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3774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22D2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78E4CFA4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C26E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FFE7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2A31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7B82" w14:textId="77777777" w:rsidR="001A4601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FEAC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A4601" w14:paraId="32462049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8317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0955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E503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637A" w14:textId="77777777" w:rsidR="001A4601" w:rsidRDefault="001A460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32C9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348E1F57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4B5509AC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1860E6C0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881105E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BDF6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8213" w14:textId="77777777" w:rsidR="001A4601" w:rsidRDefault="001A460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E879" w14:textId="77777777" w:rsidR="001A4601" w:rsidRPr="00600D25" w:rsidRDefault="001A460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2E11" w14:textId="77777777" w:rsidR="001A4601" w:rsidRPr="00D344C9" w:rsidRDefault="001A460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A4601" w14:paraId="72C702EA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6FC1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13C9" w14:textId="77777777" w:rsidR="001A4601" w:rsidRDefault="001A46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C33D" w14:textId="77777777" w:rsidR="001A4601" w:rsidRPr="00600D25" w:rsidRDefault="001A46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BDFF" w14:textId="77777777" w:rsidR="001A4601" w:rsidRDefault="001A46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1253BA61" w14:textId="77777777" w:rsidR="001A4601" w:rsidRDefault="001A46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CD71" w14:textId="77777777" w:rsidR="001A4601" w:rsidRDefault="001A46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78D33659" w14:textId="77777777" w:rsidR="001A4601" w:rsidRDefault="001A46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59D8ED6A" w14:textId="77777777" w:rsidR="001A4601" w:rsidRDefault="001A46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218E9B9" w14:textId="77777777" w:rsidR="001A4601" w:rsidRDefault="001A46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0CB65D4" w14:textId="77777777" w:rsidR="001A4601" w:rsidRDefault="001A46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560E4729" w14:textId="77777777" w:rsidR="001A4601" w:rsidRDefault="001A46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CCCE53B" w14:textId="77777777" w:rsidR="001A4601" w:rsidRDefault="001A46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F381" w14:textId="77777777" w:rsidR="001A4601" w:rsidRDefault="001A46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8B6E" w14:textId="77777777" w:rsidR="001A4601" w:rsidRDefault="001A46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E690" w14:textId="77777777" w:rsidR="001A4601" w:rsidRPr="00600D25" w:rsidRDefault="001A46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CF7F" w14:textId="77777777" w:rsidR="001A4601" w:rsidRDefault="001A46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5499C87F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CBA9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E797" w14:textId="77777777" w:rsidR="001A4601" w:rsidRDefault="001A46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537E" w14:textId="77777777" w:rsidR="001A4601" w:rsidRPr="00600D25" w:rsidRDefault="001A46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AEC3" w14:textId="77777777" w:rsidR="001A4601" w:rsidRDefault="001A46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6A054C33" w14:textId="77777777" w:rsidR="001A4601" w:rsidRDefault="001A46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26CD" w14:textId="77777777" w:rsidR="001A4601" w:rsidRDefault="001A46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845A" w14:textId="77777777" w:rsidR="001A4601" w:rsidRDefault="001A46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5088" w14:textId="77777777" w:rsidR="001A4601" w:rsidRDefault="001A46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3118" w14:textId="77777777" w:rsidR="001A4601" w:rsidRPr="00600D25" w:rsidRDefault="001A46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4EB1" w14:textId="77777777" w:rsidR="001A4601" w:rsidRDefault="001A46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75BA8CCE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9511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7A5A" w14:textId="77777777" w:rsidR="001A4601" w:rsidRDefault="001A46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ABFC" w14:textId="77777777" w:rsidR="001A4601" w:rsidRPr="00600D25" w:rsidRDefault="001A46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9B7F" w14:textId="77777777" w:rsidR="001A4601" w:rsidRDefault="001A46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0C69" w14:textId="77777777" w:rsidR="001A4601" w:rsidRDefault="001A46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62F79A" w14:textId="77777777" w:rsidR="001A4601" w:rsidRDefault="001A46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65C1B884" w14:textId="77777777" w:rsidR="001A4601" w:rsidRDefault="001A46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9D9B" w14:textId="77777777" w:rsidR="001A4601" w:rsidRDefault="001A46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349B" w14:textId="77777777" w:rsidR="001A4601" w:rsidRDefault="001A46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C3FF" w14:textId="77777777" w:rsidR="001A4601" w:rsidRPr="00600D25" w:rsidRDefault="001A46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F57C" w14:textId="77777777" w:rsidR="001A4601" w:rsidRDefault="001A46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1A4601" w14:paraId="1D2F06C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B738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A6E7" w14:textId="77777777" w:rsidR="001A4601" w:rsidRDefault="001A46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1F64B14E" w14:textId="77777777" w:rsidR="001A4601" w:rsidRDefault="001A46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B874" w14:textId="77777777" w:rsidR="001A4601" w:rsidRPr="00600D25" w:rsidRDefault="001A46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200C" w14:textId="77777777" w:rsidR="001A4601" w:rsidRDefault="001A46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40292109" w14:textId="77777777" w:rsidR="001A4601" w:rsidRDefault="001A46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2459" w14:textId="77777777" w:rsidR="001A4601" w:rsidRDefault="001A46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2825" w14:textId="77777777" w:rsidR="001A4601" w:rsidRDefault="001A46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0E06" w14:textId="77777777" w:rsidR="001A4601" w:rsidRDefault="001A46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DC4F" w14:textId="77777777" w:rsidR="001A4601" w:rsidRDefault="001A46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C49F" w14:textId="77777777" w:rsidR="001A4601" w:rsidRDefault="001A46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75CB408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628C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6A6D" w14:textId="77777777" w:rsidR="001A4601" w:rsidRDefault="001A46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C213" w14:textId="77777777" w:rsidR="001A4601" w:rsidRDefault="001A46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0AA7" w14:textId="77777777" w:rsidR="001A4601" w:rsidRDefault="001A46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618B" w14:textId="77777777" w:rsidR="001A4601" w:rsidRDefault="001A46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BFCD" w14:textId="77777777" w:rsidR="001A4601" w:rsidRDefault="001A46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FF0E" w14:textId="77777777" w:rsidR="001A4601" w:rsidRDefault="001A46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7EEB" w14:textId="77777777" w:rsidR="001A4601" w:rsidRDefault="001A46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FE7A" w14:textId="77777777" w:rsidR="001A4601" w:rsidRDefault="001A46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63F1098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22FC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C9FB" w14:textId="77777777" w:rsidR="001A4601" w:rsidRDefault="001A46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7103" w14:textId="77777777" w:rsidR="001A4601" w:rsidRDefault="001A46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36DD" w14:textId="77777777" w:rsidR="001A4601" w:rsidRDefault="001A460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8DA8" w14:textId="77777777" w:rsidR="001A4601" w:rsidRDefault="001A46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555F" w14:textId="77777777" w:rsidR="001A4601" w:rsidRDefault="001A46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1A92" w14:textId="77777777" w:rsidR="001A4601" w:rsidRDefault="001A460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0CA8" w14:textId="77777777" w:rsidR="001A4601" w:rsidRDefault="001A460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7D05" w14:textId="77777777" w:rsidR="001A4601" w:rsidRDefault="001A460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liinile 1 și 2 Cap X. Nesemnalizată pe teren.</w:t>
            </w:r>
          </w:p>
        </w:tc>
      </w:tr>
      <w:tr w:rsidR="001A4601" w14:paraId="6F78850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2CCE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B8B9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5B89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77CC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D5ED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D903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21DB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9944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7CDB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linia  2 Cap Y. Nesemnalizată pe teren.</w:t>
            </w:r>
          </w:p>
        </w:tc>
      </w:tr>
      <w:tr w:rsidR="001A4601" w14:paraId="2B147469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ECA2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EEF9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1D4AA47F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4E0A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AE6D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D334871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DD68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CE20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7851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9B56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F8E7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4442EFA6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A65A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AC1B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1EFB4062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A866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1EC2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0D6B9D0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4964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393A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2CE0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802B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AF96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A4601" w14:paraId="5F0D0E0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8B32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D979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055BEEC5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C00D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8D4F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B7900B0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5CD7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9C85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49E6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BD24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FDF3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A4601" w14:paraId="7F5006E3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BF3E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76CE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890A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140E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4B9A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5013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CFED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AE03" w14:textId="77777777" w:rsidR="001A4601" w:rsidRPr="00600D25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66AF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0F95980F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1EF6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9DCD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CAE4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6BC2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F700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88DA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E278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F62D" w14:textId="77777777" w:rsidR="001A4601" w:rsidRPr="00600D25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FB6F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X. Nesemnalizată pe teren.</w:t>
            </w:r>
          </w:p>
        </w:tc>
      </w:tr>
      <w:tr w:rsidR="001A4601" w14:paraId="03690E59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3CE8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78BB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7FDD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2AA2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7186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185E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9D32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7934" w14:textId="77777777" w:rsidR="001A4601" w:rsidRPr="00600D25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AB42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și 5 cap X. Nesemnalizată pe teren.</w:t>
            </w:r>
          </w:p>
        </w:tc>
      </w:tr>
      <w:tr w:rsidR="001A4601" w14:paraId="1B6D7AD3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1A1C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A3B2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E9DD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830C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534D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990C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46BD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9149" w14:textId="77777777" w:rsidR="001A4601" w:rsidRPr="00600D25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6215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Y. Nesemnalizată pe teren.</w:t>
            </w:r>
          </w:p>
        </w:tc>
      </w:tr>
      <w:tr w:rsidR="001A4601" w14:paraId="30CD40D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B729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824F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59EC141F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DA2E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E649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549D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D98F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2A93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2B42" w14:textId="77777777" w:rsidR="001A4601" w:rsidRPr="00600D25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655C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4990C4DD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E182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0ACC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1464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29D4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7A43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9274AC8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D0D2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CCED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6242" w14:textId="77777777" w:rsidR="001A4601" w:rsidRPr="00600D25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66BB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1A4601" w14:paraId="7B5293BC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1D36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9309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81C2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BFE1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CA64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9C74C3F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F8A3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4056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E2C8" w14:textId="77777777" w:rsidR="001A4601" w:rsidRPr="00600D25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EDB2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1A4601" w14:paraId="0E76968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9DD7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1567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D128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C2F9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A352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6AF7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480B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9E52" w14:textId="77777777" w:rsidR="001A4601" w:rsidRPr="00600D25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7ED6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BB1C9C8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E96E907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1A4601" w14:paraId="1687551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4D00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F887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32E1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A16D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BB92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BC3D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2EBA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62C0" w14:textId="77777777" w:rsidR="001A4601" w:rsidRPr="00600D25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16AC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8C2A3CC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E127E63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1A4601" w14:paraId="4E73347A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0A06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5F66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9004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B9A1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7CBB1699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E5DE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39E9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6554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1E82" w14:textId="77777777" w:rsidR="001A4601" w:rsidRPr="00600D25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36A4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1A4601" w14:paraId="3CECF4E9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12C0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0ED8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2A2B25B3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0477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2B29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41BEAD3E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0C33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D0DA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0A40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DE91" w14:textId="77777777" w:rsidR="001A4601" w:rsidRPr="00600D25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25B0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00C8F94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1A4601" w14:paraId="104CA0D2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67CF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4FE1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6939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5432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EC7ED9C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7CA5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B343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EBB5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347B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0F3A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574BF4EB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17FFB4D7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C94AEF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1A4601" w14:paraId="4F9646EB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64A4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C4F0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1177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D9C0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4875439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CE65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E1AB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22F4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CF92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E136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5F36D844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56138816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589699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1A4601" w14:paraId="617B5AD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8F52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107C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3AC4" w14:textId="77777777" w:rsidR="001A4601" w:rsidRPr="00600D25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4341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9DAC41F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92E2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B5BB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814D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53EC" w14:textId="77777777" w:rsidR="001A4601" w:rsidRPr="00600D25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3C42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516A7A4E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7CE2E35D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396F9B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1A4601" w14:paraId="17C3DF7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83AF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C1A5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8E16" w14:textId="77777777" w:rsidR="001A4601" w:rsidRPr="00600D25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D635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7E88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E19F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9623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7C7B" w14:textId="77777777" w:rsidR="001A4601" w:rsidRPr="00600D25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4443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46D4B1E1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B8E206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1A4601" w14:paraId="3FF1089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9A0C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9DD1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4480" w14:textId="77777777" w:rsidR="001A4601" w:rsidRPr="00600D25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B9B7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B578BCE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2E15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CA12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0AD9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1FD7" w14:textId="77777777" w:rsidR="001A4601" w:rsidRPr="00600D25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625C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08452271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46F34F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1A4601" w14:paraId="454FC01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9D52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194D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4F87" w14:textId="77777777" w:rsidR="001A4601" w:rsidRPr="00600D25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BC7E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A1A0E6E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77F0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1432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8C1E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3F73" w14:textId="77777777" w:rsidR="001A4601" w:rsidRPr="00600D25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15FD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5F846473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0E6BF0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1A4601" w14:paraId="673F101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F29E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51D8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0C179906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2E96" w14:textId="77777777" w:rsidR="001A4601" w:rsidRPr="00600D25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D4D6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302CCE4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230C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83B5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BCCD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DCAA" w14:textId="77777777" w:rsidR="001A4601" w:rsidRPr="00600D25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3795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7174643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2EB3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7BE4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4FDAC533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1A9C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876C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DC90F47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F6DA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DDCB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6AFF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7F98" w14:textId="77777777" w:rsidR="001A4601" w:rsidRPr="00600D25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C494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743BF48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74E3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F950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4B87" w14:textId="77777777" w:rsidR="001A4601" w:rsidRPr="00600D25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4F3C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9ECA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42109E19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0272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8F53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6108" w14:textId="77777777" w:rsidR="001A4601" w:rsidRPr="00600D25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4FBD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D9EBB7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D348E17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1A4601" w14:paraId="3674F9C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AA27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676C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53515820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9ECF" w14:textId="77777777" w:rsidR="001A4601" w:rsidRPr="00600D25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6D93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7C57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EA94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E27F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D47E" w14:textId="77777777" w:rsidR="001A4601" w:rsidRPr="00600D25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9BA7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A4601" w14:paraId="6FF6B6F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5CA0" w14:textId="77777777" w:rsidR="001A4601" w:rsidRDefault="001A4601" w:rsidP="001A460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4057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76FE17C1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3244" w14:textId="77777777" w:rsidR="001A4601" w:rsidRPr="00600D25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0496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DCF0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B2FD" w14:textId="77777777" w:rsidR="001A4601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588C" w14:textId="77777777" w:rsidR="001A4601" w:rsidRDefault="001A460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B506" w14:textId="77777777" w:rsidR="001A4601" w:rsidRPr="00600D25" w:rsidRDefault="001A460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6991" w14:textId="77777777" w:rsidR="001A4601" w:rsidRDefault="001A460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6D61305" w14:textId="77777777" w:rsidR="001A4601" w:rsidRPr="00836022" w:rsidRDefault="001A4601" w:rsidP="0095691E">
      <w:pPr>
        <w:spacing w:before="40" w:line="192" w:lineRule="auto"/>
        <w:ind w:right="57"/>
        <w:rPr>
          <w:sz w:val="20"/>
          <w:lang w:val="en-US"/>
        </w:rPr>
      </w:pPr>
    </w:p>
    <w:p w14:paraId="3DA4993B" w14:textId="77777777" w:rsidR="001A4601" w:rsidRPr="00DE2227" w:rsidRDefault="001A4601" w:rsidP="0095691E"/>
    <w:p w14:paraId="6E975448" w14:textId="77777777" w:rsidR="001A4601" w:rsidRPr="0095691E" w:rsidRDefault="001A4601" w:rsidP="0095691E"/>
    <w:p w14:paraId="53EA04CD" w14:textId="77777777" w:rsidR="001A4601" w:rsidRDefault="001A4601" w:rsidP="00956F37">
      <w:pPr>
        <w:pStyle w:val="Heading1"/>
        <w:spacing w:line="360" w:lineRule="auto"/>
      </w:pPr>
      <w:r>
        <w:t>LINIA 301 N</w:t>
      </w:r>
    </w:p>
    <w:p w14:paraId="53C71825" w14:textId="77777777" w:rsidR="001A4601" w:rsidRDefault="001A4601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1A4601" w14:paraId="0503869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1DF5" w14:textId="77777777" w:rsidR="001A4601" w:rsidRDefault="001A4601" w:rsidP="001A46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03A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6B6B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DFD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EB1C0D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2AB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8F8F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30D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DA41" w14:textId="77777777" w:rsidR="001A4601" w:rsidRPr="0022092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D40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78D9E79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AF88" w14:textId="77777777" w:rsidR="001A4601" w:rsidRDefault="001A4601" w:rsidP="001A46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F77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1182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5F1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CEA343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0E5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9F1C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DE2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1DA4" w14:textId="77777777" w:rsidR="001A4601" w:rsidRPr="0022092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DB2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096BC24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75AF" w14:textId="77777777" w:rsidR="001A4601" w:rsidRDefault="001A4601" w:rsidP="001A46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99F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2E9D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F20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74220AD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779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E261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985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8AEF" w14:textId="77777777" w:rsidR="001A4601" w:rsidRPr="0022092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F5A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CDC0D6" w14:textId="77777777" w:rsidR="001A4601" w:rsidRPr="00474FB0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1A4601" w14:paraId="034D100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3DC5" w14:textId="77777777" w:rsidR="001A4601" w:rsidRDefault="001A4601" w:rsidP="001A46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5A7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BEBB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DF8E" w14:textId="77777777" w:rsidR="001A4601" w:rsidRDefault="001A460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A9C1956" w14:textId="77777777" w:rsidR="001A4601" w:rsidRDefault="001A460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CE6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67A3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BBB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6414" w14:textId="77777777" w:rsidR="001A4601" w:rsidRPr="0022092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0BC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52A5F32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D4CE" w14:textId="77777777" w:rsidR="001A4601" w:rsidRDefault="001A4601" w:rsidP="001A46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AAC4" w14:textId="77777777" w:rsidR="001A4601" w:rsidRDefault="001A460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206E" w14:textId="77777777" w:rsidR="001A4601" w:rsidRDefault="001A460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0649" w14:textId="77777777" w:rsidR="001A4601" w:rsidRDefault="001A4601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EEC5" w14:textId="77777777" w:rsidR="001A4601" w:rsidRPr="00E4222D" w:rsidRDefault="001A460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9CEC3A5" w14:textId="77777777" w:rsidR="001A4601" w:rsidRPr="00E4222D" w:rsidRDefault="001A460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C34871B" w14:textId="77777777" w:rsidR="001A4601" w:rsidRPr="00E4222D" w:rsidRDefault="001A460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62FDB84" w14:textId="77777777" w:rsidR="001A4601" w:rsidRDefault="001A460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4673" w14:textId="77777777" w:rsidR="001A4601" w:rsidRDefault="001A460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680B" w14:textId="77777777" w:rsidR="001A4601" w:rsidRDefault="001A460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45A9" w14:textId="77777777" w:rsidR="001A4601" w:rsidRPr="0022092F" w:rsidRDefault="001A460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5229" w14:textId="77777777" w:rsidR="001A4601" w:rsidRDefault="001A4601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2CB0BB2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9CD8" w14:textId="77777777" w:rsidR="001A4601" w:rsidRDefault="001A4601" w:rsidP="001A46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F27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C3ED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4F3D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4C19F9D" w14:textId="77777777" w:rsidR="001A4601" w:rsidRDefault="001A460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3CA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0C58F3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61501A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81F5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999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7DB0" w14:textId="77777777" w:rsidR="001A4601" w:rsidRPr="0022092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B37C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4AF982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F6BFC0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1A4601" w14:paraId="7FEF8B2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0DB3" w14:textId="77777777" w:rsidR="001A4601" w:rsidRDefault="001A4601" w:rsidP="001A46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59A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70363C6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0200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980A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2A2699C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656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0C0B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EF2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110C" w14:textId="77777777" w:rsidR="001A4601" w:rsidRPr="0022092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DDB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439582F4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CF7B" w14:textId="77777777" w:rsidR="001A4601" w:rsidRDefault="001A4601" w:rsidP="001A460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7A0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17F1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3146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FBA112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3DB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197DE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F53E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270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6F9C" w14:textId="77777777" w:rsidR="001A4601" w:rsidRPr="0022092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A57D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9CD9C9C" w14:textId="77777777" w:rsidR="001A4601" w:rsidRDefault="001A4601">
      <w:pPr>
        <w:spacing w:before="40" w:after="40" w:line="192" w:lineRule="auto"/>
        <w:ind w:right="57"/>
        <w:rPr>
          <w:sz w:val="20"/>
          <w:lang w:val="ro-RO"/>
        </w:rPr>
      </w:pPr>
    </w:p>
    <w:p w14:paraId="7B20D929" w14:textId="77777777" w:rsidR="001A4601" w:rsidRDefault="001A4601" w:rsidP="00E81B3B">
      <w:pPr>
        <w:pStyle w:val="Heading1"/>
        <w:spacing w:line="360" w:lineRule="auto"/>
      </w:pPr>
      <w:r>
        <w:lastRenderedPageBreak/>
        <w:t>LINIA 314 G</w:t>
      </w:r>
    </w:p>
    <w:p w14:paraId="3637FCDF" w14:textId="77777777" w:rsidR="001A4601" w:rsidRDefault="001A4601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1A4601" w14:paraId="3505AB20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BDF9" w14:textId="77777777" w:rsidR="001A4601" w:rsidRDefault="001A4601" w:rsidP="001A460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AD7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3D97" w14:textId="77777777" w:rsidR="001A4601" w:rsidRPr="00DF53C6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ACC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79E85A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77B8A68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66C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1C69" w14:textId="77777777" w:rsidR="001A4601" w:rsidRPr="00DF53C6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AC6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D777" w14:textId="77777777" w:rsidR="001A4601" w:rsidRPr="00DF53C6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C73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6FF1F2C4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C72A" w14:textId="77777777" w:rsidR="001A4601" w:rsidRDefault="001A4601" w:rsidP="001A460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563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8D5F" w14:textId="77777777" w:rsidR="001A4601" w:rsidRPr="00DF53C6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514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E23BE0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C3D0DB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3DA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2CC4" w14:textId="77777777" w:rsidR="001A4601" w:rsidRPr="00DF53C6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4EE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6C0D" w14:textId="77777777" w:rsidR="001A4601" w:rsidRPr="00DF53C6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05C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7A97C8AD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480F" w14:textId="77777777" w:rsidR="001A4601" w:rsidRDefault="001A4601" w:rsidP="001A460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2ED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655F" w14:textId="77777777" w:rsidR="001A4601" w:rsidRPr="00DF53C6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B0E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401402B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6D5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7388" w14:textId="77777777" w:rsidR="001A4601" w:rsidRPr="00DF53C6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E27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3364" w14:textId="77777777" w:rsidR="001A4601" w:rsidRPr="00DF53C6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71B3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161A8DB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47161AAD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7D00" w14:textId="77777777" w:rsidR="001A4601" w:rsidRDefault="001A4601" w:rsidP="001A460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2F0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25EC" w14:textId="77777777" w:rsidR="001A4601" w:rsidRPr="00DF53C6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8F8D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0EACC4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47C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BAD3" w14:textId="77777777" w:rsidR="001A4601" w:rsidRPr="00DF53C6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F66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F81A" w14:textId="77777777" w:rsidR="001A4601" w:rsidRPr="00DF53C6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F51B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6DFE9B8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629DE463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28BA" w14:textId="77777777" w:rsidR="001A4601" w:rsidRDefault="001A4601" w:rsidP="001A460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452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E45A" w14:textId="77777777" w:rsidR="001A4601" w:rsidRPr="00DF53C6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1BDA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5A834CA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60FE04D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0C0DB08A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433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B82D" w14:textId="77777777" w:rsidR="001A4601" w:rsidRPr="00DF53C6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615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8CB8" w14:textId="77777777" w:rsidR="001A4601" w:rsidRPr="00DF53C6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2C36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3898ED44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A2D3" w14:textId="77777777" w:rsidR="001A4601" w:rsidRDefault="001A4601" w:rsidP="001A460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51F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5E5A" w14:textId="77777777" w:rsidR="001A4601" w:rsidRPr="00DF53C6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729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62316A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B28760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2A45E72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9F5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697D" w14:textId="77777777" w:rsidR="001A4601" w:rsidRPr="00DF53C6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847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17C7" w14:textId="77777777" w:rsidR="001A4601" w:rsidRPr="00DF53C6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0BA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DD31228" w14:textId="77777777" w:rsidR="001A4601" w:rsidRDefault="001A4601">
      <w:pPr>
        <w:spacing w:before="40" w:after="40" w:line="192" w:lineRule="auto"/>
        <w:ind w:right="57"/>
        <w:rPr>
          <w:sz w:val="20"/>
          <w:lang w:val="ro-RO"/>
        </w:rPr>
      </w:pPr>
    </w:p>
    <w:p w14:paraId="496B5949" w14:textId="77777777" w:rsidR="001A4601" w:rsidRDefault="001A4601" w:rsidP="003A5387">
      <w:pPr>
        <w:pStyle w:val="Heading1"/>
        <w:spacing w:line="360" w:lineRule="auto"/>
      </w:pPr>
      <w:r>
        <w:lastRenderedPageBreak/>
        <w:t>LINIA 316</w:t>
      </w:r>
    </w:p>
    <w:p w14:paraId="364D1817" w14:textId="77777777" w:rsidR="001A4601" w:rsidRDefault="001A4601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A4601" w14:paraId="37799FE3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0AA3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F8B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54BB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520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0392334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094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9E6A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0AE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CA7C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C20C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053FB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26B3FC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1A4601" w14:paraId="2AD126E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99F6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4BA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3FD5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9E4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EF3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79EFF56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5A599B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3D07486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5B71EE2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3CCA8B1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4145BB6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43E7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BFB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F426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F92C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44DCA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1A4601" w14:paraId="4F5F060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C6B6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F69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6A07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558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359E9D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9F5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787E26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F3B7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B34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B30A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829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CCB8F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DF94D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1A4601" w14:paraId="500216C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29C9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BA3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D028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46A8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1D5506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7FA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8235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293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BD0F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A40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212A42D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9F25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452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D20A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955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741E31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0E8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BEA3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72B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C2B4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71D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3E9AAAA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03BB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08E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27027C6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75BF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F86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64CE57D8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E90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F841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A45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59F3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BB4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2FFD075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6971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EF8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52A9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C27B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E58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D257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483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71EA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105A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1E9D35F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5D3E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E0ED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5F22AFE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EA0B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84C3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3A4FDB5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9DA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2CB1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37CD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8178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DC2B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270AF35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FE21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F0B7" w14:textId="77777777" w:rsidR="001A4601" w:rsidRDefault="001A460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3EDF3CDA" w14:textId="77777777" w:rsidR="001A4601" w:rsidRDefault="001A460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3CA9" w14:textId="77777777" w:rsidR="001A4601" w:rsidRDefault="001A460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D21F" w14:textId="77777777" w:rsidR="001A4601" w:rsidRDefault="001A4601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245EC7FB" w14:textId="77777777" w:rsidR="001A4601" w:rsidRDefault="001A4601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9E0E" w14:textId="77777777" w:rsidR="001A4601" w:rsidRDefault="001A460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6FED" w14:textId="77777777" w:rsidR="001A4601" w:rsidRDefault="001A460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C611" w14:textId="77777777" w:rsidR="001A4601" w:rsidRDefault="001A460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5477" w14:textId="77777777" w:rsidR="001A4601" w:rsidRPr="00F6236C" w:rsidRDefault="001A460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2E5A" w14:textId="77777777" w:rsidR="001A4601" w:rsidRDefault="001A4601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4079095D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E0E5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8E2D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3E26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FD8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67B15B4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5DE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4539" w14:textId="77777777" w:rsidR="001A4601" w:rsidRPr="00514DA4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764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0C3D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56B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78D2D400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03AE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34A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C476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C72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CB7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1C9D6C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4741DF5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52121C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318E89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DB65" w14:textId="77777777" w:rsidR="001A4601" w:rsidRPr="00514DA4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679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F027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F72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20EA7B59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FF8E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D8A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7859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EDF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0BCD08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8C3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4BA3D48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671DC0C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25F3" w14:textId="77777777" w:rsidR="001A4601" w:rsidRPr="00514DA4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E54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5E91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9ED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1A4601" w14:paraId="35732D1D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D0DC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655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2EEC414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20BB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862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376CF59C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360A" w14:textId="77777777" w:rsidR="001A4601" w:rsidRPr="00273EC0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0BB5" w14:textId="77777777" w:rsidR="001A4601" w:rsidRPr="00514DA4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CBB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DE5B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2FB6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5391C90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7CC4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2CC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3291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DCE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3ACBAB1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862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4681" w14:textId="77777777" w:rsidR="001A4601" w:rsidRPr="00514DA4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844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6139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A1D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2E1A859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675C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042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E378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5F3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68278F88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559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2BAB" w14:textId="77777777" w:rsidR="001A4601" w:rsidRPr="00514DA4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003D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D1B7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441A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35AC9978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E9A3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E38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F57F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125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E9810D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9FF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6486" w14:textId="77777777" w:rsidR="001A4601" w:rsidRPr="00514DA4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343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B2B1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F72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7A30C25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70CD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4B01" w14:textId="77777777" w:rsidR="001A4601" w:rsidRDefault="001A4601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69B639B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A902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5EB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5F3638D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6A3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93FA" w14:textId="77777777" w:rsidR="001A4601" w:rsidRPr="00514DA4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A90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1949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DCE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179DD036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31B8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2D3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95B6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606D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1AD125C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285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7D8D" w14:textId="77777777" w:rsidR="001A4601" w:rsidRPr="00514DA4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40B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C886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B10C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466E7B8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5999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FBF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84E9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7F0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64D81E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B01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6A80" w14:textId="77777777" w:rsidR="001A4601" w:rsidRPr="00514DA4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8BE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5A90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15E3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68FB81E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EB7A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689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7A2CFDF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8EEE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06F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2F0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548B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12C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B55D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6C6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6D28E2C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D291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AF0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79C3D19D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77D5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13B2" w14:textId="77777777" w:rsidR="001A4601" w:rsidRPr="00830247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946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9C91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312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9FA3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191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1A9FD1E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4702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F9A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043F8B6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F0EB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115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3BB2B8EE" w14:textId="77777777" w:rsidR="001A4601" w:rsidRPr="00830247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4E3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5FF5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1AE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4AFC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7B3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65E7C6C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7EE2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44E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DAA3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A3B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887762D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4AA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CC40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761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04BB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528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0548AB7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7932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3B0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1012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79E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40F53F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AAF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4176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182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19D6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EAC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376F1C7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A4AE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7B8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5FEDEAF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DD2C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B9D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A40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A30A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870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13EC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32A8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79C31A48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CFDC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0CB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30CF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196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411AE0E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D40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459E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7FA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5841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71A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6395E8A4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3278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F83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5160236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5885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DD4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BDE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DBC0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1B6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49A3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B86D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08A5413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BA84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12B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1D74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AC8D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7EAC8D03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AC9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0A79" w14:textId="77777777" w:rsidR="001A4601" w:rsidRPr="00514DA4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BA3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DBEA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925A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1F93D5A3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AF80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972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3185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954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007FB0F3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051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05CA" w14:textId="77777777" w:rsidR="001A4601" w:rsidRPr="00514DA4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E68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BD11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E2BC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9A0A8F" w14:textId="77777777" w:rsidR="001A4601" w:rsidRPr="000D7AA7" w:rsidRDefault="001A460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1A4601" w14:paraId="2263F960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7ED9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F9E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5601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245B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56D36F2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136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13A9" w14:textId="77777777" w:rsidR="001A4601" w:rsidRPr="00514DA4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3D2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8CEE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7428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0DAF9B5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9F5B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4AD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D96C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CA5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67205296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278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04A5" w14:textId="77777777" w:rsidR="001A4601" w:rsidRPr="00514DA4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FF2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C432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BF7A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778D762B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214A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CEB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37AA996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8965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B44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487386F8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B20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CF5F" w14:textId="77777777" w:rsidR="001A4601" w:rsidRPr="00514DA4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1E6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BD79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933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49D814C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58BE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341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F945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BEA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59DB1C46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97F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4A1C0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B8E0" w14:textId="77777777" w:rsidR="001A4601" w:rsidRPr="00514DA4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2BE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6EDF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4A0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32C02B0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6B97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1ECD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7B0F78F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5113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08F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7A54B50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004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0CC0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CA8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D63C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A30C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4131E8E3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1A4601" w14:paraId="1C9F89EC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67DD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453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A7E5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F6A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D8F2A7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2F5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C5BE" w14:textId="77777777" w:rsidR="001A4601" w:rsidRPr="00514DA4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D92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5974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780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38B9F236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F35C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D4F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82BE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7988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3F42D5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979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CF9A" w14:textId="77777777" w:rsidR="001A4601" w:rsidRPr="00514DA4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2CE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3BD0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91ED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1B19BD71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D589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D36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8F60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2D0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CF3D5D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3A7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DAE1" w14:textId="77777777" w:rsidR="001A4601" w:rsidRPr="00514DA4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9AD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284B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97B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1A4601" w14:paraId="01F3EE4A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64DA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E00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53E9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11C6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2046A3A3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5B5D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CCA3" w14:textId="77777777" w:rsidR="001A4601" w:rsidRPr="00514DA4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587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93FE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564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1A4601" w14:paraId="3F68366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301A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172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55D4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7DB8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D9F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EE44E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1A0B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FB9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1F9A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31A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29E7DF2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3D744A1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F9F6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1A3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DDF6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1DBB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4FF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2BD06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1487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445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0B36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DA4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7C6EB07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49B44EE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99F1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8BD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8AE7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B62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6904E848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049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4CC3CE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C760" w14:textId="77777777" w:rsidR="001A4601" w:rsidRPr="00514DA4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91D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57B2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0DCD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B3258C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1A4601" w14:paraId="002228E2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45CB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4DF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F90A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B538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83C153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99B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C4437A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0B23" w14:textId="77777777" w:rsidR="001A4601" w:rsidRPr="00514DA4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E38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8E02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DEE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28151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BCFC2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1A4601" w14:paraId="409B32C0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08DE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114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B6D9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657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3E1E8C3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31D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0A3EEC1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7EBC" w14:textId="77777777" w:rsidR="001A4601" w:rsidRPr="00514DA4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AB3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4529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155B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0E12BC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F1858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1A4601" w14:paraId="2B700D7F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D2E2" w14:textId="77777777" w:rsidR="001A4601" w:rsidRDefault="001A4601" w:rsidP="001A460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E77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99E1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FCB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D32F5BA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E23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377B4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D200" w14:textId="77777777" w:rsidR="001A4601" w:rsidRPr="00514DA4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171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16C3" w14:textId="77777777" w:rsidR="001A4601" w:rsidRPr="00F6236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1A4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9FA45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04C29908" w14:textId="77777777" w:rsidR="001A4601" w:rsidRDefault="001A4601">
      <w:pPr>
        <w:spacing w:before="40" w:after="40" w:line="192" w:lineRule="auto"/>
        <w:ind w:right="57"/>
        <w:rPr>
          <w:sz w:val="20"/>
          <w:lang w:val="ro-RO"/>
        </w:rPr>
      </w:pPr>
    </w:p>
    <w:p w14:paraId="0193CA9D" w14:textId="77777777" w:rsidR="001A4601" w:rsidRDefault="001A4601" w:rsidP="0080110B">
      <w:pPr>
        <w:pStyle w:val="Heading1"/>
        <w:spacing w:line="360" w:lineRule="auto"/>
      </w:pPr>
      <w:r>
        <w:lastRenderedPageBreak/>
        <w:t>LINIA 322</w:t>
      </w:r>
    </w:p>
    <w:p w14:paraId="1DD0A0B6" w14:textId="77777777" w:rsidR="001A4601" w:rsidRDefault="001A4601" w:rsidP="00925A61">
      <w:pPr>
        <w:pStyle w:val="Heading1"/>
        <w:spacing w:line="360" w:lineRule="auto"/>
        <w:rPr>
          <w:b w:val="0"/>
          <w:bCs w:val="0"/>
          <w:sz w:val="8"/>
        </w:rPr>
      </w:pPr>
      <w:r>
        <w:t>CÂMPIA TURZII - TURDA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A4601" w14:paraId="6A8CC92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1805" w14:textId="77777777" w:rsidR="001A4601" w:rsidRDefault="001A4601" w:rsidP="001A46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5C1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69B3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D57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63AFD1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14E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vârf sch. 23 la </w:t>
            </w:r>
          </w:p>
          <w:p w14:paraId="40E8CEA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TDJ </w:t>
            </w:r>
          </w:p>
          <w:p w14:paraId="3E4D58A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D30A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EE5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52ED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275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31F4E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Grupa de linii Turda.</w:t>
            </w:r>
          </w:p>
        </w:tc>
      </w:tr>
      <w:tr w:rsidR="001A4601" w14:paraId="44D90094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01BE" w14:textId="77777777" w:rsidR="001A4601" w:rsidRDefault="001A4601" w:rsidP="001A46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9E8D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80D4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3DB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0ACD3F3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E0C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016A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388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0748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1B2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1A4601" w14:paraId="4C8EA6D8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1910" w14:textId="77777777" w:rsidR="001A4601" w:rsidRDefault="001A4601" w:rsidP="001A46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58D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5518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7906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A2BA608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6C5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A4AA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042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D8FB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F158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1A4601" w14:paraId="6D814A0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A37933" w14:textId="77777777" w:rsidR="001A4601" w:rsidRDefault="001A4601" w:rsidP="001A46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4D0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F108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BFC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0951447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0DBB472B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053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235C4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2AAB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CD4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A051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0B8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0DDA199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01B32E" w14:textId="77777777" w:rsidR="001A4601" w:rsidRDefault="001A4601" w:rsidP="001A46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ADE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2CC3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0C2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46DA3F48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3DBA793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CE1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397B23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Grupa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A</w:t>
            </w: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1D9C714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12 </w:t>
            </w:r>
          </w:p>
          <w:p w14:paraId="15B251FD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(restul liniei este închisă)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1C4A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4AB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A78C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87DD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045B583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0D94" w14:textId="77777777" w:rsidR="001A4601" w:rsidRDefault="001A4601" w:rsidP="001A46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981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5+635</w:t>
            </w:r>
          </w:p>
          <w:p w14:paraId="4CF4B1F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85BA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113A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0B6FC40D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9C0E27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3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D9F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05E3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CCE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81EC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29ED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1A0BBE15" w14:textId="77777777">
        <w:trPr>
          <w:cantSplit/>
          <w:trHeight w:val="629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1E35" w14:textId="77777777" w:rsidR="001A4601" w:rsidRDefault="001A4601" w:rsidP="001A46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A42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6DC4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C1A3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32343DF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93B007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14:paraId="078D516A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numărul 8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F8D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6+550</w:t>
            </w:r>
          </w:p>
          <w:p w14:paraId="62F040AD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197F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DF2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8F9D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7FE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0F1A173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DF54" w14:textId="77777777" w:rsidR="001A4601" w:rsidRDefault="001A4601" w:rsidP="001A46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801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E5BE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9FBD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Turda </w:t>
            </w:r>
          </w:p>
          <w:p w14:paraId="45C7D6D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1DB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A3025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D665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8DCD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B24A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78E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46C976AB" w14:textId="77777777">
        <w:trPr>
          <w:cantSplit/>
          <w:trHeight w:val="1114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1070" w14:textId="77777777" w:rsidR="001A4601" w:rsidRDefault="001A4601" w:rsidP="001A46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7DC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A365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0F58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01C3588C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3E28A17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3, 15, 17 şi 22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2B5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D881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C66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0282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0BB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561F5B45" w14:textId="77777777">
        <w:trPr>
          <w:cantSplit/>
          <w:trHeight w:val="197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5124" w14:textId="77777777" w:rsidR="001A4601" w:rsidRDefault="001A4601" w:rsidP="001A46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B5D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6+660</w:t>
            </w:r>
          </w:p>
          <w:p w14:paraId="30B696F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A0F3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89F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47F24343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340B313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D69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F688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A88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3D2C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C40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6517532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4348" w14:textId="77777777" w:rsidR="001A4601" w:rsidRDefault="001A4601" w:rsidP="001A460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D32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9F1C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D44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A11AEB6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419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8CDA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68F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1A3C" w14:textId="77777777" w:rsidR="001A4601" w:rsidRPr="00147A63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3A5B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8F25E4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şi 8.</w:t>
            </w:r>
          </w:p>
        </w:tc>
      </w:tr>
    </w:tbl>
    <w:p w14:paraId="4ADE1A6B" w14:textId="77777777" w:rsidR="001A4601" w:rsidRDefault="001A4601">
      <w:pPr>
        <w:spacing w:before="40" w:after="40" w:line="192" w:lineRule="auto"/>
        <w:ind w:right="57"/>
        <w:rPr>
          <w:sz w:val="20"/>
          <w:lang w:val="ro-RO"/>
        </w:rPr>
      </w:pPr>
    </w:p>
    <w:p w14:paraId="32BC104E" w14:textId="77777777" w:rsidR="001A4601" w:rsidRDefault="001A4601" w:rsidP="00C022B2">
      <w:pPr>
        <w:pStyle w:val="Heading1"/>
        <w:spacing w:line="276" w:lineRule="auto"/>
      </w:pPr>
      <w:r>
        <w:t>LINIA 328</w:t>
      </w:r>
    </w:p>
    <w:p w14:paraId="73CA5AB2" w14:textId="77777777" w:rsidR="001A4601" w:rsidRDefault="001A4601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A4601" w14:paraId="26535567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611D" w14:textId="77777777" w:rsidR="001A4601" w:rsidRDefault="001A4601" w:rsidP="001A460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7884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37C5" w14:textId="77777777" w:rsidR="001A4601" w:rsidRPr="00FA2F25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55E9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5F98A136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7D6D7F16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6CB17377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7B76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58FA" w14:textId="77777777" w:rsidR="001A4601" w:rsidRPr="00FA2F25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3314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58467250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3E0E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7482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4C6488B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1068" w14:textId="77777777" w:rsidR="001A4601" w:rsidRDefault="001A4601" w:rsidP="001A460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5B45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38B6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855F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16794C87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A7AA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0FAE" w14:textId="77777777" w:rsidR="001A4601" w:rsidRPr="00FA2F25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67C4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B714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2AD2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4572C200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9B51" w14:textId="77777777" w:rsidR="001A4601" w:rsidRDefault="001A4601" w:rsidP="001A460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5867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496D" w14:textId="77777777" w:rsidR="001A4601" w:rsidRPr="00FA2F25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A48E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05F799C8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37FF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17D6CC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53E8" w14:textId="77777777" w:rsidR="001A4601" w:rsidRPr="00FA2F25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D89A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664E" w14:textId="77777777" w:rsidR="001A4601" w:rsidRPr="00FA2F25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C0CA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6F6F2302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51D0" w14:textId="77777777" w:rsidR="001A4601" w:rsidRDefault="001A4601" w:rsidP="001A460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9445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F0A3" w14:textId="77777777" w:rsidR="001A4601" w:rsidRPr="00FA2F25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6153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6A968B43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6893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DDA412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2A1E" w14:textId="77777777" w:rsidR="001A4601" w:rsidRPr="00FA2F25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AA19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5BD1" w14:textId="77777777" w:rsidR="001A4601" w:rsidRPr="00FA2F25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5FDA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6D14931D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E463" w14:textId="77777777" w:rsidR="001A4601" w:rsidRDefault="001A4601" w:rsidP="001A460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69BB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7060F483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2DAA" w14:textId="77777777" w:rsidR="001A4601" w:rsidRPr="00FA2F25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B823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3F51E757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B92A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61D0" w14:textId="77777777" w:rsidR="001A4601" w:rsidRPr="00FA2F25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556E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5A3E" w14:textId="77777777" w:rsidR="001A4601" w:rsidRPr="00FA2F25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CAF9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64D79443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A5AA" w14:textId="77777777" w:rsidR="001A4601" w:rsidRDefault="001A4601" w:rsidP="001A460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346B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47+960</w:t>
            </w:r>
          </w:p>
          <w:p w14:paraId="40838F30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05A0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85CB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14606">
              <w:rPr>
                <w:b/>
                <w:bCs/>
                <w:sz w:val="20"/>
                <w:lang w:val="ro-RO"/>
              </w:rPr>
              <w:t xml:space="preserve">St. Chișineu Criș linia III directă, porțiunea între PJ -S2 și semnal intrare Chișineu Criș și Chișineu Criș - 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9F33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5B4B" w14:textId="77777777" w:rsidR="001A4601" w:rsidRPr="00FA2F25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1814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63D8" w14:textId="77777777" w:rsidR="001A4601" w:rsidRPr="00FA2F25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5897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5D18C955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AE66" w14:textId="77777777" w:rsidR="001A4601" w:rsidRDefault="001A4601" w:rsidP="001A460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53A7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463FE3EA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7555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F1E1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64D820D3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218F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3BCC" w14:textId="77777777" w:rsidR="001A4601" w:rsidRPr="00FA2F25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DA93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0E99" w14:textId="77777777" w:rsidR="001A4601" w:rsidRPr="00FA2F25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CB37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4A44E4F3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9F3E" w14:textId="77777777" w:rsidR="001A4601" w:rsidRDefault="001A4601" w:rsidP="001A460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CD71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67+350</w:t>
            </w:r>
          </w:p>
          <w:p w14:paraId="24EB1935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BFB9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0243" w14:textId="77777777" w:rsidR="001A4601" w:rsidRDefault="001A4601" w:rsidP="00066CF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5A4D86F3" w14:textId="77777777" w:rsidR="001A4601" w:rsidRDefault="001A4601" w:rsidP="00066CF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0479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7AE2" w14:textId="77777777" w:rsidR="001A4601" w:rsidRPr="00FA2F25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23B7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07CF" w14:textId="77777777" w:rsidR="001A4601" w:rsidRPr="00FA2F25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725A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760FCB8D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1AAA" w14:textId="77777777" w:rsidR="001A4601" w:rsidRDefault="001A4601" w:rsidP="001A460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C42D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B2B6" w14:textId="77777777" w:rsidR="001A4601" w:rsidRPr="00FA2F25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CB15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3B48ABBD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3398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486D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6154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A44A" w14:textId="77777777" w:rsidR="001A4601" w:rsidRPr="00FA2F25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7D61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3F951C6E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CDD7" w14:textId="77777777" w:rsidR="001A4601" w:rsidRDefault="001A4601" w:rsidP="001A460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A76B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8672" w14:textId="77777777" w:rsidR="001A4601" w:rsidRPr="00FA2F25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7D56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15F30F61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CC7D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2E9F7D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7493" w14:textId="77777777" w:rsidR="001A4601" w:rsidRPr="00FA2F25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F009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71CB" w14:textId="77777777" w:rsidR="001A4601" w:rsidRPr="00FA2F25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617F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34EC5C5A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72E3" w14:textId="77777777" w:rsidR="001A4601" w:rsidRDefault="001A4601" w:rsidP="001A460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60E2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7F96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9440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78057A2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A96A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E688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AA88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D396" w14:textId="77777777" w:rsidR="001A4601" w:rsidRPr="00FA2F25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F376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7E3CEB20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02153519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A2A6F9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1A4601" w14:paraId="21EA6552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B484" w14:textId="77777777" w:rsidR="001A4601" w:rsidRDefault="001A4601" w:rsidP="001A460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1D9F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254B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817F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121910C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3DC5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8230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3A31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199B" w14:textId="77777777" w:rsidR="001A4601" w:rsidRPr="00FA2F25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24CD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0A7BAFFB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461AEC0D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DE8D96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1A4601" w14:paraId="1480636A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CC9D" w14:textId="77777777" w:rsidR="001A4601" w:rsidRDefault="001A4601" w:rsidP="001A460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6400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19FB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A50D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A8A9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1310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4B71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06FE" w14:textId="77777777" w:rsidR="001A4601" w:rsidRPr="00FA2F25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090E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2EE81C34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8EC09F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1A4601" w14:paraId="7813704E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9035" w14:textId="77777777" w:rsidR="001A4601" w:rsidRDefault="001A4601" w:rsidP="001A460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0BA8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1408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553D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B16F94C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C76E" w14:textId="77777777" w:rsidR="001A4601" w:rsidRPr="002A60A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933D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618D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48A0" w14:textId="77777777" w:rsidR="001A4601" w:rsidRPr="00FA2F25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D2E8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437ECB46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4910B9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1A4601" w14:paraId="6E5C0BDC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5E25" w14:textId="77777777" w:rsidR="001A4601" w:rsidRDefault="001A4601" w:rsidP="001A460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6404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DE98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51B2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43409C2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2720" w14:textId="77777777" w:rsidR="001A4601" w:rsidRPr="002A60A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D3AF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D158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DE9C" w14:textId="77777777" w:rsidR="001A4601" w:rsidRPr="00FA2F25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BEA5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13D68DB8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29079427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CB5A83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1A4601" w14:paraId="015909B9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E092" w14:textId="77777777" w:rsidR="001A4601" w:rsidRDefault="001A4601" w:rsidP="001A460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1F60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73A6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95F9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C765629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4187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C1B1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817D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5840" w14:textId="77777777" w:rsidR="001A4601" w:rsidRPr="00FA2F25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5FCC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35CAF911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46C1C07D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0267E9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</w:tbl>
    <w:p w14:paraId="4FD6BAE6" w14:textId="77777777" w:rsidR="001A4601" w:rsidRDefault="001A4601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584A4854" w14:textId="77777777" w:rsidR="001A4601" w:rsidRDefault="001A4601" w:rsidP="00DE004B">
      <w:pPr>
        <w:pStyle w:val="Heading1"/>
        <w:spacing w:line="360" w:lineRule="auto"/>
      </w:pPr>
      <w:r>
        <w:lastRenderedPageBreak/>
        <w:t>LINIA 333</w:t>
      </w:r>
    </w:p>
    <w:p w14:paraId="34C5A937" w14:textId="77777777" w:rsidR="001A4601" w:rsidRDefault="001A4601" w:rsidP="00BF4A2E">
      <w:pPr>
        <w:pStyle w:val="Heading1"/>
        <w:spacing w:line="360" w:lineRule="auto"/>
        <w:rPr>
          <w:b w:val="0"/>
          <w:bCs w:val="0"/>
          <w:sz w:val="8"/>
        </w:rPr>
      </w:pPr>
      <w:r>
        <w:t>SALONTA – FRONTIERA DE STAT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1A4601" w14:paraId="5EB06BDD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6FA2" w14:textId="77777777" w:rsidR="001A4601" w:rsidRDefault="001A4601" w:rsidP="001A4601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6CBA" w14:textId="77777777" w:rsidR="001A4601" w:rsidRDefault="001A4601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4+800</w:t>
            </w:r>
          </w:p>
          <w:p w14:paraId="7A23CAFF" w14:textId="77777777" w:rsidR="001A4601" w:rsidRDefault="001A4601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9804" w14:textId="77777777" w:rsidR="001A4601" w:rsidRPr="00E15203" w:rsidRDefault="001A4601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520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A334" w14:textId="77777777" w:rsidR="001A4601" w:rsidRDefault="001A4601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376CBBE3" w14:textId="77777777" w:rsidR="001A4601" w:rsidRDefault="001A4601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BD91" w14:textId="77777777" w:rsidR="001A4601" w:rsidRDefault="001A4601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562B" w14:textId="77777777" w:rsidR="001A4601" w:rsidRDefault="001A4601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7813" w14:textId="77777777" w:rsidR="001A4601" w:rsidRDefault="001A4601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638C" w14:textId="77777777" w:rsidR="001A4601" w:rsidRDefault="001A4601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0D5A1E4" w14:textId="77777777" w:rsidR="001A4601" w:rsidRDefault="001A4601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405C55CD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D46E" w14:textId="77777777" w:rsidR="001A4601" w:rsidRDefault="001A4601" w:rsidP="001A4601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3CF4" w14:textId="77777777" w:rsidR="001A4601" w:rsidRDefault="001A4601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10+700</w:t>
            </w:r>
          </w:p>
          <w:p w14:paraId="391F30F0" w14:textId="77777777" w:rsidR="001A4601" w:rsidRDefault="001A4601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27EC" w14:textId="77777777" w:rsidR="001A4601" w:rsidRPr="00E15203" w:rsidRDefault="001A4601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8689" w14:textId="77777777" w:rsidR="001A4601" w:rsidRDefault="001A4601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0DAB3513" w14:textId="77777777" w:rsidR="001A4601" w:rsidRDefault="001A4601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E4AD" w14:textId="77777777" w:rsidR="001A4601" w:rsidRDefault="001A4601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CBB0" w14:textId="77777777" w:rsidR="001A4601" w:rsidRDefault="001A4601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0F1B" w14:textId="77777777" w:rsidR="001A4601" w:rsidRDefault="001A4601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557F" w14:textId="77777777" w:rsidR="001A4601" w:rsidRDefault="001A4601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23BEF69" w14:textId="77777777" w:rsidR="001A4601" w:rsidRDefault="001A4601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1547E54" w14:textId="77777777" w:rsidR="001A4601" w:rsidRDefault="001A4601">
      <w:pPr>
        <w:spacing w:before="40" w:after="40" w:line="192" w:lineRule="auto"/>
        <w:ind w:right="57"/>
        <w:rPr>
          <w:sz w:val="20"/>
          <w:lang w:val="ro-RO"/>
        </w:rPr>
      </w:pPr>
    </w:p>
    <w:p w14:paraId="4F0BCBAE" w14:textId="77777777" w:rsidR="001A4601" w:rsidRDefault="001A4601" w:rsidP="008C333F">
      <w:pPr>
        <w:pStyle w:val="Heading1"/>
        <w:spacing w:line="360" w:lineRule="auto"/>
      </w:pPr>
      <w:r>
        <w:t>LINIA 335</w:t>
      </w:r>
    </w:p>
    <w:p w14:paraId="1291B27F" w14:textId="77777777" w:rsidR="001A4601" w:rsidRDefault="001A4601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A4601" w14:paraId="28C9FFF9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7545" w14:textId="77777777" w:rsidR="001A4601" w:rsidRDefault="001A4601" w:rsidP="001A46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CEA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B15F" w14:textId="77777777" w:rsidR="001A4601" w:rsidRPr="009050E5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39EA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ACE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72DD430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2D603C3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6631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5FF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3083" w14:textId="77777777" w:rsidR="001A4601" w:rsidRPr="009050E5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DF8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C1A13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51D7A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1A4601" w14:paraId="08411096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CE0B" w14:textId="77777777" w:rsidR="001A4601" w:rsidRDefault="001A4601" w:rsidP="001A460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6CFD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2+090</w:t>
            </w:r>
          </w:p>
          <w:p w14:paraId="5B0FFC7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C01E" w14:textId="77777777" w:rsidR="001A4601" w:rsidRPr="009050E5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E76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Episcopia Bihor – </w:t>
            </w:r>
          </w:p>
          <w:p w14:paraId="576D716D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563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39E0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FB3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AF89" w14:textId="77777777" w:rsidR="001A4601" w:rsidRPr="009050E5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1D1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43260430" w14:textId="77777777" w:rsidR="001A4601" w:rsidRDefault="001A4601">
      <w:pPr>
        <w:spacing w:before="40" w:after="40" w:line="192" w:lineRule="auto"/>
        <w:ind w:right="57"/>
        <w:rPr>
          <w:sz w:val="20"/>
          <w:lang w:val="ro-RO"/>
        </w:rPr>
      </w:pPr>
    </w:p>
    <w:p w14:paraId="370A5602" w14:textId="77777777" w:rsidR="001A4601" w:rsidRDefault="001A4601" w:rsidP="00274DBB">
      <w:pPr>
        <w:pStyle w:val="Heading1"/>
        <w:spacing w:line="360" w:lineRule="auto"/>
      </w:pPr>
      <w:r>
        <w:t>LINIA 400</w:t>
      </w:r>
    </w:p>
    <w:p w14:paraId="2292604C" w14:textId="77777777" w:rsidR="001A4601" w:rsidRDefault="001A4601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4" w:name="_Hlk210635328"/>
      <w:r>
        <w:t>EPISCOPIA BIHOR - HALMEU</w:t>
      </w:r>
    </w:p>
    <w:bookmarkEnd w:id="4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A4601" w14:paraId="03AF51FA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07B8" w14:textId="77777777" w:rsidR="001A4601" w:rsidRDefault="001A4601" w:rsidP="001A460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FBF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9EE0" w14:textId="77777777" w:rsidR="001A4601" w:rsidRPr="00F344E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CC0B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A59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618AE19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27FDABA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3124" w14:textId="77777777" w:rsidR="001A4601" w:rsidRPr="00F344E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0062" w14:textId="77777777" w:rsidR="001A4601" w:rsidRDefault="001A4601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5BF6" w14:textId="77777777" w:rsidR="001A4601" w:rsidRPr="00F344E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B43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07CFF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C207BA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1A4601" w14:paraId="14903EC4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8A68" w14:textId="77777777" w:rsidR="001A4601" w:rsidRDefault="001A4601" w:rsidP="001A460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A68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4E80" w14:textId="77777777" w:rsidR="001A4601" w:rsidRPr="00F344E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6CF3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32138836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42A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D67E" w14:textId="77777777" w:rsidR="001A4601" w:rsidRPr="00F344E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6BF9" w14:textId="77777777" w:rsidR="001A4601" w:rsidRDefault="001A4601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253F" w14:textId="77777777" w:rsidR="001A4601" w:rsidRPr="00F344E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AA0B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1A4601" w14:paraId="546C7338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A5B7" w14:textId="77777777" w:rsidR="001A4601" w:rsidRDefault="001A4601" w:rsidP="001A460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466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DC78" w14:textId="77777777" w:rsidR="001A4601" w:rsidRPr="00F344E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AA48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545558F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8FC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EC1D" w14:textId="77777777" w:rsidR="001A4601" w:rsidRPr="00F344E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EE4C" w14:textId="77777777" w:rsidR="001A4601" w:rsidRDefault="001A4601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CAAC" w14:textId="77777777" w:rsidR="001A4601" w:rsidRPr="00F344E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2C7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50A5387B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FD77" w14:textId="77777777" w:rsidR="001A4601" w:rsidRDefault="001A4601" w:rsidP="001A460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9B1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B709" w14:textId="77777777" w:rsidR="001A4601" w:rsidRPr="00F344E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C8A3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5A34CC1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5A2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69ED" w14:textId="77777777" w:rsidR="001A4601" w:rsidRPr="00F344E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882F" w14:textId="77777777" w:rsidR="001A4601" w:rsidRDefault="001A4601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39CF" w14:textId="77777777" w:rsidR="001A4601" w:rsidRPr="00F344E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7FA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4420FEF6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74A876" w14:textId="77777777" w:rsidR="001A4601" w:rsidRDefault="001A4601" w:rsidP="001A460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B8A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5C7E" w14:textId="77777777" w:rsidR="001A4601" w:rsidRPr="00F344E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43B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0B7A735D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6CE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F97D" w14:textId="77777777" w:rsidR="001A4601" w:rsidRPr="00F344E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ECBB" w14:textId="77777777" w:rsidR="001A4601" w:rsidRDefault="001A4601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7DE0" w14:textId="77777777" w:rsidR="001A4601" w:rsidRPr="00F344E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E03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5DC0D82F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F590" w14:textId="77777777" w:rsidR="001A4601" w:rsidRDefault="001A4601" w:rsidP="001A460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791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4BA4" w14:textId="77777777" w:rsidR="001A4601" w:rsidRPr="00F344E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A0F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1ABE8A5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A29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42AA" w14:textId="77777777" w:rsidR="001A4601" w:rsidRPr="00F344E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679A" w14:textId="77777777" w:rsidR="001A4601" w:rsidRDefault="001A4601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2B61" w14:textId="77777777" w:rsidR="001A4601" w:rsidRPr="00F344E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F71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AFFDF3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32AE24A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1A4601" w14:paraId="05157E5D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61C9" w14:textId="77777777" w:rsidR="001A4601" w:rsidRDefault="001A4601" w:rsidP="001A460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264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257F" w14:textId="77777777" w:rsidR="001A4601" w:rsidRPr="00F344E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395B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FEB9" w14:textId="77777777" w:rsidR="001A4601" w:rsidRDefault="001A4601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7D3ACE8D" w14:textId="77777777" w:rsidR="001A4601" w:rsidRDefault="001A4601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0523" w14:textId="77777777" w:rsidR="001A4601" w:rsidRPr="00F344E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EAC0" w14:textId="77777777" w:rsidR="001A4601" w:rsidRDefault="001A4601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BC30" w14:textId="77777777" w:rsidR="001A4601" w:rsidRPr="00F344E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61C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2CAB6AA2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6751" w14:textId="77777777" w:rsidR="001A4601" w:rsidRDefault="001A4601" w:rsidP="001A460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446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E852" w14:textId="77777777" w:rsidR="001A4601" w:rsidRPr="00F344E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7CA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3FBB53F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903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14F90F8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8D4F" w14:textId="77777777" w:rsidR="001A4601" w:rsidRPr="00F344E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D78F" w14:textId="77777777" w:rsidR="001A4601" w:rsidRDefault="001A4601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43D8" w14:textId="77777777" w:rsidR="001A4601" w:rsidRPr="00F344E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8678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254F5057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95CE" w14:textId="77777777" w:rsidR="001A4601" w:rsidRDefault="001A4601" w:rsidP="001A460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C83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7906D1A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CE2F" w14:textId="77777777" w:rsidR="001A4601" w:rsidRPr="00F344E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A4BD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7C339AF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A0F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F63A" w14:textId="77777777" w:rsidR="001A4601" w:rsidRPr="00F344E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E862" w14:textId="77777777" w:rsidR="001A4601" w:rsidRDefault="001A4601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E539" w14:textId="77777777" w:rsidR="001A4601" w:rsidRPr="00F344E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8B96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2CD9EBC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36DA5CE3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DC5E" w14:textId="77777777" w:rsidR="001A4601" w:rsidRDefault="001A4601" w:rsidP="001A460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ECE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ED6F" w14:textId="77777777" w:rsidR="001A4601" w:rsidRPr="00F344E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6AA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14AE6743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24D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5274" w14:textId="77777777" w:rsidR="001A4601" w:rsidRPr="00F344E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F9C5" w14:textId="77777777" w:rsidR="001A4601" w:rsidRDefault="001A4601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CBF1" w14:textId="77777777" w:rsidR="001A4601" w:rsidRPr="00F344E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9A1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22A3AB7" w14:textId="77777777" w:rsidR="001A4601" w:rsidRDefault="001A4601" w:rsidP="004418C0">
      <w:pPr>
        <w:spacing w:before="40" w:after="40" w:line="192" w:lineRule="auto"/>
        <w:ind w:right="57"/>
        <w:rPr>
          <w:sz w:val="20"/>
          <w:lang w:val="ro-RO"/>
        </w:rPr>
      </w:pPr>
    </w:p>
    <w:p w14:paraId="15924D93" w14:textId="77777777" w:rsidR="00A430B2" w:rsidRDefault="00A430B2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0447CE9B" w14:textId="77777777" w:rsidR="00A430B2" w:rsidRDefault="00A430B2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5AE5E9D5" w14:textId="77777777" w:rsidR="00A430B2" w:rsidRDefault="00A430B2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141F6100" w14:textId="77777777" w:rsidR="00A430B2" w:rsidRDefault="00A430B2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26CAD2CA" w14:textId="77777777" w:rsidR="00A430B2" w:rsidRDefault="00A430B2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3C91F032" w14:textId="77777777" w:rsidR="00A430B2" w:rsidRDefault="00A430B2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528E6850" w14:textId="77777777" w:rsidR="00A430B2" w:rsidRDefault="00A430B2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2EC79EA5" w14:textId="77777777" w:rsidR="00A430B2" w:rsidRDefault="00A430B2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308C3B3C" w14:textId="3C4499A8" w:rsidR="001A4601" w:rsidRDefault="001A4601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0EC93867" w14:textId="77777777" w:rsidR="001A4601" w:rsidRDefault="001A4601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A4601" w14:paraId="72DF93CA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8575" w14:textId="77777777" w:rsidR="001A4601" w:rsidRDefault="001A4601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C2A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6E42" w14:textId="77777777" w:rsidR="001A4601" w:rsidRPr="00BB2EA6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B6AA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077665B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C0D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EE63" w14:textId="77777777" w:rsidR="001A4601" w:rsidRPr="00BB2EA6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2B5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D7F1" w14:textId="77777777" w:rsidR="001A4601" w:rsidRPr="00BB2EA6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ED86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4A17A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32794F2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1A4601" w14:paraId="37BED70B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A4CC" w14:textId="77777777" w:rsidR="001A4601" w:rsidRDefault="001A4601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D5B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A7E4" w14:textId="77777777" w:rsidR="001A4601" w:rsidRPr="00BB2EA6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9F5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60FD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8CFA" w14:textId="77777777" w:rsidR="001A4601" w:rsidRPr="00BB2EA6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F5B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1FDD" w14:textId="77777777" w:rsidR="001A4601" w:rsidRPr="00BB2EA6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30B6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D07E46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891A3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1A4601" w14:paraId="31FD3797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8389" w14:textId="77777777" w:rsidR="001A4601" w:rsidRDefault="001A4601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DDA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78E7" w14:textId="77777777" w:rsidR="001A4601" w:rsidRPr="00BB2EA6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02B8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2DA6" w14:textId="77777777" w:rsidR="001A4601" w:rsidRDefault="001A4601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08352D39" w14:textId="77777777" w:rsidR="001A4601" w:rsidRDefault="001A4601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971B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D7E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89F5" w14:textId="77777777" w:rsidR="001A4601" w:rsidRPr="00BB2EA6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773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78E7157C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7CD0" w14:textId="77777777" w:rsidR="001A4601" w:rsidRDefault="001A4601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130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AB3E" w14:textId="77777777" w:rsidR="001A4601" w:rsidRPr="00BB2EA6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5B5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0168EF1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76E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754E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FA3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7C51" w14:textId="77777777" w:rsidR="001A4601" w:rsidRPr="00BB2EA6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DC0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430314E" w14:textId="77777777" w:rsidR="001A4601" w:rsidRDefault="001A4601">
      <w:pPr>
        <w:spacing w:before="40" w:after="40" w:line="192" w:lineRule="auto"/>
        <w:ind w:right="57"/>
        <w:rPr>
          <w:sz w:val="20"/>
          <w:lang w:val="ro-RO"/>
        </w:rPr>
      </w:pPr>
    </w:p>
    <w:p w14:paraId="7EC239FA" w14:textId="77777777" w:rsidR="001A4601" w:rsidRDefault="001A4601" w:rsidP="00351931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401 A</w:t>
      </w:r>
    </w:p>
    <w:p w14:paraId="7C3720DB" w14:textId="77777777" w:rsidR="001A4601" w:rsidRDefault="001A4601" w:rsidP="00FE7817">
      <w:pPr>
        <w:pStyle w:val="Heading1"/>
        <w:spacing w:line="360" w:lineRule="auto"/>
        <w:rPr>
          <w:sz w:val="8"/>
          <w:lang w:val="en-US"/>
        </w:rPr>
      </w:pPr>
      <w:r>
        <w:rPr>
          <w:lang w:val="en-US"/>
        </w:rPr>
        <w:t>BOTIZ - BIXAD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A4601" w14:paraId="56C54DFE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6745" w14:textId="77777777" w:rsidR="001A4601" w:rsidRDefault="001A4601" w:rsidP="001A4601">
            <w:pPr>
              <w:numPr>
                <w:ilvl w:val="0"/>
                <w:numId w:val="1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A9B1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4+200</w:t>
            </w:r>
          </w:p>
          <w:p w14:paraId="5FBCCD28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59E9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2C71" w14:textId="77777777" w:rsidR="001A4601" w:rsidRDefault="001A4601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3C72BB00" w14:textId="77777777" w:rsidR="001A4601" w:rsidRDefault="001A4601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C193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DE53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D949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BC22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E712C81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6A4DF04C" w14:textId="77777777" w:rsidR="001A4601" w:rsidRDefault="001A4601">
      <w:pPr>
        <w:spacing w:before="40" w:after="40" w:line="192" w:lineRule="auto"/>
        <w:ind w:right="57"/>
        <w:rPr>
          <w:sz w:val="20"/>
          <w:lang w:val="en-US"/>
        </w:rPr>
      </w:pPr>
    </w:p>
    <w:p w14:paraId="320B942B" w14:textId="77777777" w:rsidR="001A4601" w:rsidRDefault="001A4601" w:rsidP="00EE0B7F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404</w:t>
      </w:r>
    </w:p>
    <w:p w14:paraId="013FF17E" w14:textId="77777777" w:rsidR="001A4601" w:rsidRDefault="001A4601" w:rsidP="0028675E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SĂCUIENI BIHOR - SĂRMĂŞAG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A4601" w14:paraId="66C449C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2746" w14:textId="77777777" w:rsidR="001A4601" w:rsidRDefault="001A4601" w:rsidP="001A460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5A4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734E" w14:textId="77777777" w:rsidR="001A4601" w:rsidRPr="00307FCB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209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08A8E0E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şi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441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E85E0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E7B3" w14:textId="77777777" w:rsidR="001A4601" w:rsidRPr="00307FCB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82B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55CB" w14:textId="77777777" w:rsidR="001A4601" w:rsidRPr="00307FCB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0B0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0F26236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5EE3" w14:textId="77777777" w:rsidR="001A4601" w:rsidRDefault="001A4601" w:rsidP="001A460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E1E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915F" w14:textId="77777777" w:rsidR="001A4601" w:rsidRPr="00307FCB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A84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7F07740D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0E0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B2432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4CF8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8E4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0405" w14:textId="77777777" w:rsidR="001A4601" w:rsidRPr="00307FCB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F45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4842D27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7EBC" w14:textId="77777777" w:rsidR="001A4601" w:rsidRDefault="001A4601" w:rsidP="001A460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DB5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B223" w14:textId="77777777" w:rsidR="001A4601" w:rsidRPr="00307FCB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A32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23B42973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D42D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26B36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C705" w14:textId="77777777" w:rsidR="001A4601" w:rsidRPr="00307FCB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D8A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E766" w14:textId="77777777" w:rsidR="001A4601" w:rsidRPr="00307FCB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EE4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4CE190C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F8D1" w14:textId="77777777" w:rsidR="001A4601" w:rsidRDefault="001A4601" w:rsidP="001A460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338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C3F0" w14:textId="77777777" w:rsidR="001A4601" w:rsidRPr="00307FCB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B37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5F68B26D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EEA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16 până </w:t>
            </w:r>
          </w:p>
          <w:p w14:paraId="4F7CEAC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14:paraId="064704D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axul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A42B" w14:textId="77777777" w:rsidR="001A4601" w:rsidRPr="00307FCB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F89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785D" w14:textId="77777777" w:rsidR="001A4601" w:rsidRPr="00307FCB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6FA3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774DDE0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6CCC" w14:textId="77777777" w:rsidR="001A4601" w:rsidRDefault="001A4601" w:rsidP="001A460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8D6D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54BC" w14:textId="77777777" w:rsidR="001A4601" w:rsidRPr="00307FCB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646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6955739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607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6017" w14:textId="77777777" w:rsidR="001A4601" w:rsidRPr="00307FCB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284D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D290" w14:textId="77777777" w:rsidR="001A4601" w:rsidRPr="00307FCB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A7D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101B2C9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C256" w14:textId="77777777" w:rsidR="001A4601" w:rsidRDefault="001A4601" w:rsidP="001A460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003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D0F7" w14:textId="77777777" w:rsidR="001A4601" w:rsidRPr="00307FCB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90DC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2B1F2EF3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F0C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D18D2B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până </w:t>
            </w:r>
          </w:p>
          <w:p w14:paraId="3C59601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BC864D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6A10" w14:textId="77777777" w:rsidR="001A4601" w:rsidRPr="00307FCB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DF7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01DE" w14:textId="77777777" w:rsidR="001A4601" w:rsidRPr="00307FCB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847A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59F23C2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6DE5" w14:textId="77777777" w:rsidR="001A4601" w:rsidRDefault="001A4601" w:rsidP="001A460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E56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5F07" w14:textId="77777777" w:rsidR="001A4601" w:rsidRPr="00307FCB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708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3303B9FD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F06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9DC7" w14:textId="77777777" w:rsidR="001A4601" w:rsidRPr="00307FCB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B1C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50D8" w14:textId="77777777" w:rsidR="001A4601" w:rsidRPr="00307FCB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417D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CFA01ED" w14:textId="77777777" w:rsidR="001A4601" w:rsidRDefault="001A4601">
      <w:pPr>
        <w:spacing w:before="40" w:after="40" w:line="192" w:lineRule="auto"/>
        <w:ind w:right="57"/>
        <w:rPr>
          <w:sz w:val="20"/>
          <w:lang w:val="ro-RO"/>
        </w:rPr>
      </w:pPr>
    </w:p>
    <w:p w14:paraId="16F81DB9" w14:textId="77777777" w:rsidR="001A4601" w:rsidRDefault="001A4601" w:rsidP="004636F3">
      <w:pPr>
        <w:pStyle w:val="Heading1"/>
        <w:spacing w:line="360" w:lineRule="auto"/>
      </w:pPr>
      <w:r>
        <w:t>LINIA 408</w:t>
      </w:r>
    </w:p>
    <w:p w14:paraId="4798FAC7" w14:textId="77777777" w:rsidR="001A4601" w:rsidRDefault="001A4601" w:rsidP="00967460">
      <w:pPr>
        <w:pStyle w:val="Heading1"/>
        <w:spacing w:line="360" w:lineRule="auto"/>
        <w:rPr>
          <w:b w:val="0"/>
          <w:bCs w:val="0"/>
          <w:sz w:val="8"/>
        </w:rPr>
      </w:pPr>
      <w:r>
        <w:t>CAREI - ZALĂU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A4601" w14:paraId="13E6CFD0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8373" w14:textId="77777777" w:rsidR="001A4601" w:rsidRDefault="001A4601" w:rsidP="001A460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C6D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0DCE" w14:textId="77777777" w:rsidR="001A4601" w:rsidRPr="00276B7A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80A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217FB1A8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40D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BF7448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80CF9BD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17 / 19, 21, 23, 25, 27, 29, 31 </w:t>
            </w:r>
          </w:p>
          <w:p w14:paraId="44D5837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33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D108" w14:textId="77777777" w:rsidR="001A4601" w:rsidRPr="00276B7A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76B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FC3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C1CB" w14:textId="77777777" w:rsidR="001A4601" w:rsidRPr="00276B7A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4D3B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8DAB0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M - 11 M abătute.</w:t>
            </w:r>
          </w:p>
        </w:tc>
      </w:tr>
      <w:tr w:rsidR="001A4601" w14:paraId="798A78A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0EBE" w14:textId="77777777" w:rsidR="001A4601" w:rsidRDefault="001A4601" w:rsidP="001A460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60F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E58A" w14:textId="77777777" w:rsidR="001A4601" w:rsidRPr="00276B7A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9CF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4731EA7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EA4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1134A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DCFB" w14:textId="77777777" w:rsidR="001A4601" w:rsidRPr="00276B7A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276B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508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AECC" w14:textId="77777777" w:rsidR="001A4601" w:rsidRPr="00276B7A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8F9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042C474" w14:textId="77777777" w:rsidR="001A4601" w:rsidRDefault="001A4601">
      <w:pPr>
        <w:spacing w:before="40" w:after="40" w:line="192" w:lineRule="auto"/>
        <w:ind w:right="57"/>
        <w:rPr>
          <w:sz w:val="20"/>
          <w:lang w:val="ro-RO"/>
        </w:rPr>
      </w:pPr>
    </w:p>
    <w:p w14:paraId="3CA4DDEC" w14:textId="77777777" w:rsidR="001A4601" w:rsidRDefault="001A4601" w:rsidP="00C70386">
      <w:pPr>
        <w:pStyle w:val="Heading1"/>
        <w:spacing w:line="360" w:lineRule="auto"/>
      </w:pPr>
      <w:r>
        <w:lastRenderedPageBreak/>
        <w:t>LINIA 409</w:t>
      </w:r>
    </w:p>
    <w:p w14:paraId="1BE26A3F" w14:textId="77777777" w:rsidR="001A4601" w:rsidRDefault="001A4601" w:rsidP="003013A1">
      <w:pPr>
        <w:pStyle w:val="Heading1"/>
        <w:spacing w:line="360" w:lineRule="auto"/>
        <w:rPr>
          <w:b w:val="0"/>
          <w:bCs w:val="0"/>
          <w:sz w:val="8"/>
        </w:rPr>
      </w:pPr>
      <w:r>
        <w:t>ZALĂU - JIBOU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A4601" w14:paraId="3B752506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BF9D" w14:textId="77777777" w:rsidR="001A4601" w:rsidRDefault="001A4601" w:rsidP="001A46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C3D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3A0C" w14:textId="77777777" w:rsidR="001A4601" w:rsidRPr="00C42B7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B7BF" w14:textId="77777777" w:rsidR="001A4601" w:rsidRDefault="001A4601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74590EF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589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72CB7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08FE" w14:textId="77777777" w:rsidR="001A4601" w:rsidRPr="00C42B7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C8D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043F" w14:textId="77777777" w:rsidR="001A4601" w:rsidRPr="00C42B7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A433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16DFBEE4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319F" w14:textId="77777777" w:rsidR="001A4601" w:rsidRDefault="001A4601" w:rsidP="001A46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5D7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100+050</w:t>
            </w:r>
          </w:p>
          <w:p w14:paraId="368409ED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101+050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9A53" w14:textId="77777777" w:rsidR="001A4601" w:rsidRPr="00C42B7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11BC" w14:textId="77777777" w:rsidR="001A4601" w:rsidRDefault="001A4601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Zalău -</w:t>
            </w:r>
          </w:p>
          <w:p w14:paraId="433319E3" w14:textId="77777777" w:rsidR="001A4601" w:rsidRDefault="001A4601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Mirșid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F9F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9D80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FB6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CE2C" w14:textId="77777777" w:rsidR="001A4601" w:rsidRPr="00C42B7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333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A4601" w14:paraId="0607D05E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F8B0" w14:textId="77777777" w:rsidR="001A4601" w:rsidRDefault="001A4601" w:rsidP="001A46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32D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E661" w14:textId="77777777" w:rsidR="001A4601" w:rsidRPr="00C42B7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D846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1958E8B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02E5AFC6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DDE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10B4E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697D" w14:textId="77777777" w:rsidR="001A4601" w:rsidRPr="00C42B7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D85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86EF" w14:textId="77777777" w:rsidR="001A4601" w:rsidRPr="00C42B7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512C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62F1DE32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4F48" w14:textId="77777777" w:rsidR="001A4601" w:rsidRDefault="001A4601" w:rsidP="001A460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72A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F697" w14:textId="77777777" w:rsidR="001A4601" w:rsidRPr="00C42B7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BFB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C16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5D0A" w14:textId="77777777" w:rsidR="001A4601" w:rsidRPr="00C42B7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338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B026" w14:textId="77777777" w:rsidR="001A4601" w:rsidRPr="00C42B7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41F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</w:tbl>
    <w:p w14:paraId="73E609B0" w14:textId="77777777" w:rsidR="001A4601" w:rsidRDefault="001A4601">
      <w:pPr>
        <w:spacing w:before="40" w:after="40" w:line="192" w:lineRule="auto"/>
        <w:ind w:right="57"/>
        <w:rPr>
          <w:sz w:val="20"/>
          <w:lang w:val="ro-RO"/>
        </w:rPr>
      </w:pPr>
    </w:p>
    <w:p w14:paraId="544DB112" w14:textId="77777777" w:rsidR="001A4601" w:rsidRDefault="001A4601" w:rsidP="00503CFC">
      <w:pPr>
        <w:pStyle w:val="Heading1"/>
        <w:spacing w:line="360" w:lineRule="auto"/>
      </w:pPr>
      <w:r>
        <w:t>LINIA 412</w:t>
      </w:r>
    </w:p>
    <w:p w14:paraId="438ED3FC" w14:textId="77777777" w:rsidR="001A4601" w:rsidRDefault="001A4601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A4601" w14:paraId="13154A6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3938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0EE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B3E6" w14:textId="77777777" w:rsidR="001A4601" w:rsidRPr="005C35B0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3B5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9E8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72F4079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4EE7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B0F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8ECF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7E2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1CCD8288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1A4601" w14:paraId="7737C8D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8D89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84E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89D9" w14:textId="77777777" w:rsidR="001A4601" w:rsidRPr="005C35B0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291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Apahida R21, TDJ 13/19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45D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530D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DC9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0+100</w:t>
            </w:r>
          </w:p>
          <w:p w14:paraId="7DCC34A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1C81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4F5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B790B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Parcurs 2</w:t>
            </w:r>
          </w:p>
        </w:tc>
      </w:tr>
      <w:tr w:rsidR="001A4601" w14:paraId="4692EB7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024C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E79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63DF" w14:textId="77777777" w:rsidR="001A4601" w:rsidRPr="005C35B0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0C58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292E7DDD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3E5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164E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81E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33F82E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F263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BB73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131AFB9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1E87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D7A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7E8E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F9B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60772C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87A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1FC41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AFED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DD7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9A7B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5DB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3282F18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D6B3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4F8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6787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611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1EF667E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CE4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87AD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DFA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091AC68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0FB9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19C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AF0CA0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5340022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1F29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548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35911A8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C80B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072A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3D6CC6CD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799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9A60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218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0AEA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88CD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110F97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77C5FAF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98E3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2CE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0CFD98F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9118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385C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F7F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90B4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184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B2FD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612A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AE4626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5F6B612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BE4A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D27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1270A77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B184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BF49" w14:textId="77777777" w:rsidR="001A4601" w:rsidRDefault="001A4601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77424568" w14:textId="77777777" w:rsidR="001A4601" w:rsidRDefault="001A4601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AA9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DD16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6F5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D225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B858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295FF2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1A4601" w14:paraId="3B25E7A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D08B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2C2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0A35BA5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78F7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820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5F6B5E3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505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991D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B02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67A3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BD25" w14:textId="77777777" w:rsidR="001A4601" w:rsidRDefault="001A4601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0B97019F" w14:textId="77777777" w:rsidR="001A4601" w:rsidRDefault="001A4601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1A4601" w14:paraId="5E2646D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03E2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D0B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C21F" w14:textId="77777777" w:rsidR="001A4601" w:rsidRPr="005C35B0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E27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3E3132D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695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CBCBD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117D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BC5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CD24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A3C3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3C9CEC4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2ECB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24A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B45D" w14:textId="77777777" w:rsidR="001A4601" w:rsidRPr="005C35B0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5F9A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6466EB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245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AAEAC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52FCB1D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33FB37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DD4A9B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578C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8B1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085E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CB6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5E4171F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6DE2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797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4BE7194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CDF1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9601" w14:textId="77777777" w:rsidR="001A4601" w:rsidRPr="007239CA" w:rsidRDefault="001A460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3AEC7D27" w14:textId="77777777" w:rsidR="001A4601" w:rsidRPr="007239CA" w:rsidRDefault="001A460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1D8A2460" w14:textId="77777777" w:rsidR="001A4601" w:rsidRDefault="001A460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3D3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EFC8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7BF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5275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192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D6D1EB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6ADD480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A57D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6BF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1B74245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0593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C38D" w14:textId="77777777" w:rsidR="001A4601" w:rsidRDefault="001A460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  <w:r>
              <w:rPr>
                <w:b/>
                <w:bCs/>
                <w:sz w:val="20"/>
                <w:lang w:val="ro-RO"/>
              </w:rPr>
              <w:t xml:space="preserve"> - Iclod </w:t>
            </w:r>
          </w:p>
          <w:p w14:paraId="17A6C853" w14:textId="77777777" w:rsidR="001A4601" w:rsidRPr="007239CA" w:rsidRDefault="001A460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2 Iclod)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D24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85A7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1BA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BFA9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9DD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7A352EC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3FF4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5B9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32BFA10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F4E4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BD2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4A0367D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264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A64B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7B0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08C5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5B1D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1E307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69113A6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45F5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B4B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0C8D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53EB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AC017EA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590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4678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5D2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251BBEC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1244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8E1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DA8354A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45B43BB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C8F3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075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18+600</w:t>
            </w:r>
          </w:p>
          <w:p w14:paraId="66B17D9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3CBD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01CA" w14:textId="77777777" w:rsidR="001A4601" w:rsidRDefault="001A4601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– Iclod</w:t>
            </w:r>
          </w:p>
          <w:p w14:paraId="35D18823" w14:textId="77777777" w:rsidR="001A4601" w:rsidRDefault="001A4601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(zona TN Km 18 +791 și  TN Km 19+799)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73D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EF3F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00F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6BE7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5FE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B6D273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 – 18.00.</w:t>
            </w:r>
          </w:p>
        </w:tc>
      </w:tr>
      <w:tr w:rsidR="001A4601" w14:paraId="01FFD98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2005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244D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8D6789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F6F1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521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516334B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395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FD60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10E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FB6931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46F3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D7C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1A4601" w14:paraId="2D8FB7A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9B6E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BC2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52630CC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D104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574D" w14:textId="77777777" w:rsidR="001A4601" w:rsidRDefault="001A460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0382FE71" w14:textId="77777777" w:rsidR="001A4601" w:rsidRDefault="001A460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E3E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1CBB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24A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D1AA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4D2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2D54E98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1A4601" w14:paraId="3C21B59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A8A6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F09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0701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A10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961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5AA1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926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4BF350E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C0A8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D316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114D795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C124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670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84FA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4F26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6B4D46F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234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35D775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0334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A24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7293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5ED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74AA5C6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C5E8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38F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18FD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9EE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69C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1A755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714957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2683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18E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2670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6118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BB975B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1A4601" w14:paraId="74D12524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5C78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300D" w14:textId="77777777" w:rsidR="001A4601" w:rsidRDefault="001A460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2F00" w14:textId="77777777" w:rsidR="001A4601" w:rsidRDefault="001A4601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E964" w14:textId="77777777" w:rsidR="001A4601" w:rsidRDefault="001A4601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1A808BBB" w14:textId="77777777" w:rsidR="001A4601" w:rsidRDefault="001A4601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35B6" w14:textId="77777777" w:rsidR="001A4601" w:rsidRDefault="001A460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6A78" w14:textId="77777777" w:rsidR="001A4601" w:rsidRPr="00396332" w:rsidRDefault="001A4601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7841" w14:textId="77777777" w:rsidR="001A4601" w:rsidRDefault="001A460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3081166D" w14:textId="77777777" w:rsidR="001A4601" w:rsidRDefault="001A460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3201" w14:textId="77777777" w:rsidR="001A4601" w:rsidRPr="00396332" w:rsidRDefault="001A4601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4B79" w14:textId="77777777" w:rsidR="001A4601" w:rsidRDefault="001A4601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1A4601" w14:paraId="7FDC1535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BB29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C8B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16DB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AB80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34BFFC1B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70E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0E0F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1B8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117F1DB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1CD7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428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6F8296B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1A4601" w14:paraId="73E0FE7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9DD9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509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AAFD" w14:textId="77777777" w:rsidR="001A4601" w:rsidRPr="005C35B0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889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41AB238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087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17C00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B877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B63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9DDE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113B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18F3BD9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FD92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7CC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43EB" w14:textId="77777777" w:rsidR="001A4601" w:rsidRPr="005C35B0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6A9C" w14:textId="77777777" w:rsidR="001A4601" w:rsidRDefault="001A4601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470AAD2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79C5" w14:textId="77777777" w:rsidR="001A4601" w:rsidRDefault="001A4601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0C97B24" w14:textId="77777777" w:rsidR="001A4601" w:rsidRDefault="001A4601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C860897" w14:textId="77777777" w:rsidR="001A4601" w:rsidRDefault="001A4601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7414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FA6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4B24" w14:textId="77777777" w:rsidR="001A4601" w:rsidRPr="00396332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522A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63D3763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593D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52C7" w14:textId="77777777" w:rsidR="001A4601" w:rsidRDefault="001A460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5910" w14:textId="77777777" w:rsidR="001A4601" w:rsidRPr="005C35B0" w:rsidRDefault="001A4601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7A34" w14:textId="77777777" w:rsidR="001A4601" w:rsidRDefault="001A4601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E9FF" w14:textId="77777777" w:rsidR="001A4601" w:rsidRDefault="001A460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8B98" w14:textId="77777777" w:rsidR="001A4601" w:rsidRDefault="001A4601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0348" w14:textId="77777777" w:rsidR="001A4601" w:rsidRDefault="001A460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3004E2C9" w14:textId="77777777" w:rsidR="001A4601" w:rsidRDefault="001A460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F5A3" w14:textId="77777777" w:rsidR="001A4601" w:rsidRPr="00396332" w:rsidRDefault="001A4601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4608" w14:textId="77777777" w:rsidR="001A4601" w:rsidRDefault="001A4601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1A4601" w14:paraId="1AB38B0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4AD1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1E66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5ABE0D2A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E37E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2D72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2BA1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A8B0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42AD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BF69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13CF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65BBEFF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58BB0B76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1A4601" w14:paraId="7F95FF4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76BC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EE2E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  <w:p w14:paraId="05011323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45+801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D094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6D57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AFEC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BA64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5702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C8E9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5CAD" w14:textId="77777777" w:rsidR="001A4601" w:rsidRDefault="001A4601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921E03" w14:textId="77777777" w:rsidR="001A4601" w:rsidRDefault="001A4601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 – 18.00.</w:t>
            </w:r>
          </w:p>
        </w:tc>
      </w:tr>
      <w:tr w:rsidR="001A4601" w14:paraId="12DDF63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1F3D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4126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6DAF2E69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69A7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2114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EE63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F1A7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7B85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6DDD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9B3E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A7558D6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258B6E3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5C99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3CA2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1800" w14:textId="77777777" w:rsidR="001A4601" w:rsidRPr="005C35B0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894B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37A90585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6A45A225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55B0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F828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11B6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782A64A1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7BE3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6FA2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A4601" w14:paraId="7BCC2EC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4869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DDD5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E742" w14:textId="77777777" w:rsidR="001A4601" w:rsidRPr="005C35B0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8F43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F7B2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27B5942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411BFA8A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577F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9B66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5FFD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2EC7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A4601" w14:paraId="5CABC75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7C9C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5C8A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FB3E" w14:textId="77777777" w:rsidR="001A4601" w:rsidRPr="005C35B0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3C96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306B0FC6" w14:textId="77777777" w:rsidR="001A4601" w:rsidRDefault="001A4601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EB22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7146C8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0873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FA8C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8D5F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5E6A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45D8AF3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7090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111E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06686659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0B84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C716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4F933B7B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C921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E2F6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C764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20DD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C0D0" w14:textId="77777777" w:rsidR="001A4601" w:rsidRDefault="001A4601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55C50E2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F85F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261D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4549D298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E391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0B70" w14:textId="77777777" w:rsidR="001A4601" w:rsidRPr="00B85537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730EB8C0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A1A0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44FA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FA17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4B4E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A80E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A4601" w14:paraId="3970D8C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E689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D7DC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CE58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BB05" w14:textId="77777777" w:rsidR="001A4601" w:rsidRPr="00B85537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55BD795E" w14:textId="77777777" w:rsidR="001A4601" w:rsidRPr="00B85537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0115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7F15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3D84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42E0D894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87B2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A103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26F41E8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A787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B518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37532566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7F11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6DD2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2E9ABF12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EEB5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4F14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6406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EA2C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6DB8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7B2F1D3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1A4601" w14:paraId="7C4307A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9952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EA29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67ECD4AC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CA05" w14:textId="77777777" w:rsidR="001A4601" w:rsidRPr="005C35B0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CBC6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617F6057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DBA5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3451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C624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2E30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E2D8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09A5887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1A4601" w14:paraId="2A0434E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D4D4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8FF9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74F51DD1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DD5F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8EDA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6A973F72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FB2A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52AC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7736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2D94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743D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4040A1A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7B20604B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4BC0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F4EC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0EF5B211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EFBA" w14:textId="77777777" w:rsidR="001A4601" w:rsidRPr="005C35B0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52DE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6F88CD23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BB49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DE3A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1089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642F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4834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B66A04D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1A4601" w14:paraId="3F7B506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1189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8B03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CE8D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D69B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154ADAFE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FE37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69CF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FE58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4F23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AB09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32C448E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B0D1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2D60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1CF481A3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01CF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59DB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01DC29E9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9327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3243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FEE4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66C4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4372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77D31D1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98C3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2D15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11E759F8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42AD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E0E8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FA13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83EA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A01F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7F42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D116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C8EDEC1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00480EE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1A4601" w14:paraId="1AFB5B8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44FC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6FF6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505ADFF2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2DDE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758A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0B72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E5DC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13C4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4727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943D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3E9F4E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772678D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1A4601" w14:paraId="5F04413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F7B8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2CDA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52FA8D52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72BB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5803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0D2F2A1C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656F1E6E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4CE1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5BA8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290E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BC93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3FFA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8C314DE" w14:textId="77777777" w:rsidR="001A4601" w:rsidRDefault="001A4601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212503B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E081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8290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B603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79EA" w14:textId="77777777" w:rsidR="001A4601" w:rsidRDefault="001A4601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2958E458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D1BE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4754B2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EF02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D7FF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5248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5A10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364F65E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262D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43A6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742CECBA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88F7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5899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6CCCE2EF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E6AF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84CB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2295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88DE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8538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DE85D47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593F4AA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3099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1879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03BCD152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F7E6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2CD6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1831F85E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F3E8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E93D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C0D1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1532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285D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BD31B61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CCE166F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1A4601" w14:paraId="5A8F1BF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00EB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3B2C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297ACDF1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70EA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9D18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180284A0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BEF9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2FEC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45ED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8317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FC11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1A4601" w14:paraId="238CDA6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0CC7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08A8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F11F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EECE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25B0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840B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48D4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B4A6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10A9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1A4601" w14:paraId="4576E23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149A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55D4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389B5F7D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FE1A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EE0F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01D37B49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292D5E16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3F2C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48E9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E8E3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28ED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EB7B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20BB049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589A693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685D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B8D1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25C7D550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180E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C18E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23C030CA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84CF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C15B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96D3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0388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3B04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634F4A7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1A4601" w14:paraId="738E815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EFF9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00BF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675B5855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9084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F769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4C9C60B8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26374A23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EBA5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E4FF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CC20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B807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9432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7B13015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21729C1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215B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860A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E946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12BF" w14:textId="77777777" w:rsidR="001A4601" w:rsidRDefault="001A4601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86A0E04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871F" w14:textId="77777777" w:rsidR="001A4601" w:rsidRDefault="001A4601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5477AC" w14:textId="77777777" w:rsidR="001A4601" w:rsidRDefault="001A4601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B8EE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6C30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2C3A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8F28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4408700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FECA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67F5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F8A0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C4B3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A9DF82C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6E3F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4E0064EA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02C52C8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7A1B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212B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6229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9C2F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244DB880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4B75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809A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5729" w14:textId="77777777" w:rsidR="001A4601" w:rsidRPr="005C35B0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70BF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656539B5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7763CB4A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BD5C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BF466A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421A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A101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A119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FEB1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5AB4CA1B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C510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EA5A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5BFA" w14:textId="77777777" w:rsidR="001A4601" w:rsidRPr="005C35B0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8B7F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3C69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679B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6884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8D89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84BB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1A4601" w14:paraId="382F7016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5548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A570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0BE5A450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56C0" w14:textId="77777777" w:rsidR="001A4601" w:rsidRPr="005C35B0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B461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Jibou</w:t>
            </w:r>
          </w:p>
          <w:p w14:paraId="3BF5C2A8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8391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3807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4307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3F41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870B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69C588E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EBD396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20E1EF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884964" w14:textId="77777777" w:rsidR="001A4601" w:rsidRPr="005C35B0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746AAE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082D57AD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893FBE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5F4933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87CF98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33B830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2DDC3B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66B89E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0E02FAE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B100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37D9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0CBB5A6C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ABDE" w14:textId="77777777" w:rsidR="001A4601" w:rsidRPr="005C35B0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13D4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DA37DFE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21CF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E64E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0B97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5DC0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4392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0D13A69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25BAD072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0ADB7A76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20F5BA90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1A4601" w14:paraId="0F571493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72E5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8226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01A1C62C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3BB5" w14:textId="77777777" w:rsidR="001A4601" w:rsidRPr="005C35B0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71A9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7AD43CB4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BD34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3873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7555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2AC1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DEAB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74FCF4BD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05B3" w14:textId="77777777" w:rsidR="001A4601" w:rsidRDefault="001A4601" w:rsidP="001A460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63A4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1E4B6C96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8072" w14:textId="77777777" w:rsidR="001A4601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79F8" w14:textId="77777777" w:rsidR="001A4601" w:rsidRDefault="001A4601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3C8EFCC" w14:textId="77777777" w:rsidR="001A4601" w:rsidRDefault="001A4601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0A46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FCDE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9788" w14:textId="77777777" w:rsidR="001A4601" w:rsidRDefault="001A460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0FCD" w14:textId="77777777" w:rsidR="001A4601" w:rsidRPr="00396332" w:rsidRDefault="001A460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0BAE" w14:textId="77777777" w:rsidR="001A4601" w:rsidRDefault="001A460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2745F165" w14:textId="77777777" w:rsidR="001A4601" w:rsidRDefault="001A4601">
      <w:pPr>
        <w:spacing w:before="40" w:after="40" w:line="192" w:lineRule="auto"/>
        <w:ind w:right="57"/>
        <w:rPr>
          <w:sz w:val="20"/>
          <w:lang w:val="ro-RO"/>
        </w:rPr>
      </w:pPr>
    </w:p>
    <w:p w14:paraId="4667FC08" w14:textId="77777777" w:rsidR="001A4601" w:rsidRDefault="001A4601" w:rsidP="0002281B">
      <w:pPr>
        <w:pStyle w:val="Heading1"/>
        <w:spacing w:line="360" w:lineRule="auto"/>
      </w:pPr>
      <w:r>
        <w:lastRenderedPageBreak/>
        <w:t>LINIA 416</w:t>
      </w:r>
    </w:p>
    <w:p w14:paraId="1E3CA3C3" w14:textId="77777777" w:rsidR="001A4601" w:rsidRDefault="001A4601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A4601" w14:paraId="6434BBE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360D" w14:textId="77777777" w:rsidR="001A4601" w:rsidRDefault="001A4601" w:rsidP="001A46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4BC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7D24" w14:textId="77777777" w:rsidR="001A4601" w:rsidRPr="00C4423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86D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3F2C0D1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7FE909C" w14:textId="77777777" w:rsidR="001A4601" w:rsidRDefault="001A4601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6A1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37ED4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EA13" w14:textId="77777777" w:rsidR="001A4601" w:rsidRPr="00C4423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A05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D1E0" w14:textId="77777777" w:rsidR="001A4601" w:rsidRPr="00C4423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39F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147AB5D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4F3A" w14:textId="77777777" w:rsidR="001A4601" w:rsidRDefault="001A4601" w:rsidP="001A46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5AC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6303938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6DB9" w14:textId="77777777" w:rsidR="001A4601" w:rsidRPr="00C4423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1737" w14:textId="77777777" w:rsidR="001A4601" w:rsidRPr="00575A50" w:rsidRDefault="001A4601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06C47DFD" w14:textId="77777777" w:rsidR="001A4601" w:rsidRDefault="001A4601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00B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5F78" w14:textId="77777777" w:rsidR="001A4601" w:rsidRPr="00C4423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37E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E41F" w14:textId="77777777" w:rsidR="001A4601" w:rsidRPr="00C4423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6A7A" w14:textId="77777777" w:rsidR="001A4601" w:rsidRDefault="001A4601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07CA40F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EC0C" w14:textId="77777777" w:rsidR="001A4601" w:rsidRDefault="001A4601" w:rsidP="001A46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544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6841" w14:textId="77777777" w:rsidR="001A4601" w:rsidRPr="00C4423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5E4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E97B8E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3D9C84B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B59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4893727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5B9C54E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771981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BE4FF2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4F9D" w14:textId="77777777" w:rsidR="001A4601" w:rsidRPr="00C4423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08C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DD30" w14:textId="77777777" w:rsidR="001A4601" w:rsidRPr="00C4423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4FE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3220BD41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25F5" w14:textId="77777777" w:rsidR="001A4601" w:rsidRDefault="001A4601" w:rsidP="001A46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2D3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E269" w14:textId="77777777" w:rsidR="001A4601" w:rsidRPr="00C4423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B5E6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F983E0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5E8F732B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40422B69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3F7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16F7E71E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3F6A1B6D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64AB00E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F4EBC1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A92A93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47720A7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D08DB4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629B" w14:textId="77777777" w:rsidR="001A4601" w:rsidRPr="00C4423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A65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C6ED" w14:textId="77777777" w:rsidR="001A4601" w:rsidRPr="00C4423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521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572A674D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4759" w14:textId="77777777" w:rsidR="001A4601" w:rsidRDefault="001A4601" w:rsidP="001A46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E7E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D9E6" w14:textId="77777777" w:rsidR="001A4601" w:rsidRPr="00C4423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F086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81DFF5A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F2C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41441A1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6CA9644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3978F10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FC36F7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CF00" w14:textId="77777777" w:rsidR="001A4601" w:rsidRPr="00C4423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FCA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81B6" w14:textId="77777777" w:rsidR="001A4601" w:rsidRPr="00C4423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0473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7E87BD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1A4601" w14:paraId="0E051D2F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E8BD" w14:textId="77777777" w:rsidR="001A4601" w:rsidRDefault="001A4601" w:rsidP="001A46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667D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9C5B" w14:textId="77777777" w:rsidR="001A4601" w:rsidRPr="00C4423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2BD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EC2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9945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CFD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1AC675C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3B7D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041B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5B8387C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4F57" w14:textId="77777777" w:rsidR="001A4601" w:rsidRDefault="001A4601" w:rsidP="001A46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BE1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B8B3" w14:textId="77777777" w:rsidR="001A4601" w:rsidRPr="00C4423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68EA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6C65DA8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7C0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4841" w14:textId="77777777" w:rsidR="001A4601" w:rsidRPr="00C4423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971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3C85" w14:textId="77777777" w:rsidR="001A4601" w:rsidRPr="00C4423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9B58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1A4601" w14:paraId="41CD0DE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1DEF" w14:textId="77777777" w:rsidR="001A4601" w:rsidRDefault="001A4601" w:rsidP="001A46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339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F290" w14:textId="77777777" w:rsidR="001A4601" w:rsidRPr="00C4423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357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BDB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0B1E" w14:textId="77777777" w:rsidR="001A4601" w:rsidRPr="00C4423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5E7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013173C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134C" w14:textId="77777777" w:rsidR="001A4601" w:rsidRPr="00C4423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366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39390D6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2436" w14:textId="77777777" w:rsidR="001A4601" w:rsidRDefault="001A4601" w:rsidP="001A46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23A8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5A0973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A86A" w14:textId="77777777" w:rsidR="001A4601" w:rsidRPr="00C4423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D461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3A2806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D03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0E9F" w14:textId="77777777" w:rsidR="001A4601" w:rsidRPr="00C4423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C38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DCBF" w14:textId="77777777" w:rsidR="001A4601" w:rsidRPr="00C4423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68E5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64743FB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1E21" w14:textId="77777777" w:rsidR="001A4601" w:rsidRDefault="001A4601" w:rsidP="001A46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BF8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EC06" w14:textId="77777777" w:rsidR="001A4601" w:rsidRPr="00C4423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6266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43E89B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273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6A6E" w14:textId="77777777" w:rsidR="001A4601" w:rsidRPr="00C4423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B97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0BD4798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D01C" w14:textId="77777777" w:rsidR="001A4601" w:rsidRPr="00C4423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B87C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234AC21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508D" w14:textId="77777777" w:rsidR="001A4601" w:rsidRDefault="001A4601" w:rsidP="001A46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169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784EE29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BF9A" w14:textId="77777777" w:rsidR="001A4601" w:rsidRPr="00C4423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3236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4F03576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9C7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C48A" w14:textId="77777777" w:rsidR="001A4601" w:rsidRPr="00C4423F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B70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59AA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AB98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1464C31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6DA2" w14:textId="77777777" w:rsidR="001A4601" w:rsidRDefault="001A4601" w:rsidP="001A46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96B2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295E" w14:textId="77777777" w:rsidR="001A4601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DAFC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A98B53C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A7C5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1CC4" w14:textId="77777777" w:rsidR="001A4601" w:rsidRPr="00C4423F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49C4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D7BD" w14:textId="77777777" w:rsidR="001A4601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7150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1A4601" w14:paraId="569FBD9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DF3B" w14:textId="77777777" w:rsidR="001A4601" w:rsidRDefault="001A4601" w:rsidP="001A46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DC23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EE61" w14:textId="77777777" w:rsidR="001A4601" w:rsidRPr="00C4423F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B38A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37286BA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865C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2368" w14:textId="77777777" w:rsidR="001A4601" w:rsidRPr="00C4423F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1829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AC65" w14:textId="77777777" w:rsidR="001A4601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6DD1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0B4FEEB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714A" w14:textId="77777777" w:rsidR="001A4601" w:rsidRDefault="001A4601" w:rsidP="001A46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0944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1FF6" w14:textId="77777777" w:rsidR="001A4601" w:rsidRPr="00C4423F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0B49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3EA3F784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5081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12C3EA0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7132" w14:textId="77777777" w:rsidR="001A4601" w:rsidRPr="00C4423F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4250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C4EA" w14:textId="77777777" w:rsidR="001A4601" w:rsidRPr="00C4423F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1448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1A4601" w14:paraId="0F92DA9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A7AC" w14:textId="77777777" w:rsidR="001A4601" w:rsidRDefault="001A4601" w:rsidP="001A46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3140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4FFD2DD4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0617" w14:textId="77777777" w:rsidR="001A4601" w:rsidRPr="00C4423F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85A8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33E66E0D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B168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9D9A" w14:textId="77777777" w:rsidR="001A4601" w:rsidRPr="00C4423F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E6F9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C9FB" w14:textId="77777777" w:rsidR="001A4601" w:rsidRPr="00C4423F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6ED6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3478945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8ED5" w14:textId="77777777" w:rsidR="001A4601" w:rsidRDefault="001A4601" w:rsidP="001A46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3408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39+700</w:t>
            </w:r>
          </w:p>
          <w:p w14:paraId="1B5DE8A8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2F06" w14:textId="77777777" w:rsidR="001A4601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E9A7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 - Ilva Mică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5182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B7A7" w14:textId="77777777" w:rsidR="001A4601" w:rsidRPr="00C4423F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554A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C6A3" w14:textId="77777777" w:rsidR="001A4601" w:rsidRPr="00C4423F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0B05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094FEF3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7E35" w14:textId="77777777" w:rsidR="001A4601" w:rsidRDefault="001A4601" w:rsidP="001A46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731F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4B20" w14:textId="77777777" w:rsidR="001A4601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BC74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4217FF7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E7B2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5DA6" w14:textId="77777777" w:rsidR="001A4601" w:rsidRPr="00C4423F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75CF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4B22" w14:textId="77777777" w:rsidR="001A4601" w:rsidRPr="00C4423F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3563" w14:textId="77777777" w:rsidR="001A4601" w:rsidRPr="00620605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A4601" w14:paraId="2CC5D107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8339" w14:textId="77777777" w:rsidR="001A4601" w:rsidRDefault="001A4601" w:rsidP="001A46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04E9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4B5D" w14:textId="77777777" w:rsidR="001A4601" w:rsidRPr="00C4423F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1E21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AD5AEAE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291F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50EC" w14:textId="77777777" w:rsidR="001A4601" w:rsidRPr="00C4423F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2C39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7348" w14:textId="77777777" w:rsidR="001A4601" w:rsidRPr="00C4423F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4C34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EA1F77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1A4601" w14:paraId="20DF3C45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C73F" w14:textId="77777777" w:rsidR="001A4601" w:rsidRDefault="001A4601" w:rsidP="001A46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7D3A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DC89" w14:textId="77777777" w:rsidR="001A4601" w:rsidRPr="00C4423F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2BAA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07505EE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47E3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B3CB" w14:textId="77777777" w:rsidR="001A4601" w:rsidRPr="00C4423F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54F9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D9AE" w14:textId="77777777" w:rsidR="001A4601" w:rsidRPr="00C4423F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C08E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13C0FB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1A4601" w14:paraId="369C849A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E9CD" w14:textId="77777777" w:rsidR="001A4601" w:rsidRDefault="001A4601" w:rsidP="001A46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22EE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ECE9" w14:textId="77777777" w:rsidR="001A4601" w:rsidRPr="00C4423F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886E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0749902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D2A5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D83D396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24EA" w14:textId="77777777" w:rsidR="001A4601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15EC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F4BF" w14:textId="77777777" w:rsidR="001A4601" w:rsidRPr="00C4423F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2086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CD860E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1A4601" w14:paraId="743AEB1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E6A8" w14:textId="77777777" w:rsidR="001A4601" w:rsidRDefault="001A4601" w:rsidP="001A46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8549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1B96" w14:textId="77777777" w:rsidR="001A4601" w:rsidRPr="00C4423F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09B5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9A231C8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9500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2EEA" w14:textId="77777777" w:rsidR="001A4601" w:rsidRPr="00C4423F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A20C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746F" w14:textId="77777777" w:rsidR="001A4601" w:rsidRPr="00C4423F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AA80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00EBF30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64C4" w14:textId="77777777" w:rsidR="001A4601" w:rsidRDefault="001A4601" w:rsidP="001A460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687A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EFC8" w14:textId="77777777" w:rsidR="001A4601" w:rsidRPr="00C4423F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8EDF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C5FB1DD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559B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11D9" w14:textId="77777777" w:rsidR="001A4601" w:rsidRPr="00C4423F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72F3" w14:textId="77777777" w:rsidR="001A4601" w:rsidRDefault="001A460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81D6" w14:textId="77777777" w:rsidR="001A4601" w:rsidRPr="00C4423F" w:rsidRDefault="001A460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B301" w14:textId="77777777" w:rsidR="001A4601" w:rsidRDefault="001A460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76D7EA59" w14:textId="77777777" w:rsidR="001A4601" w:rsidRDefault="001A4601">
      <w:pPr>
        <w:spacing w:before="40" w:after="40" w:line="192" w:lineRule="auto"/>
        <w:ind w:right="57"/>
        <w:rPr>
          <w:sz w:val="20"/>
          <w:lang w:val="ro-RO"/>
        </w:rPr>
      </w:pPr>
    </w:p>
    <w:p w14:paraId="26568B60" w14:textId="77777777" w:rsidR="001A4601" w:rsidRDefault="001A4601" w:rsidP="003146F4">
      <w:pPr>
        <w:pStyle w:val="Heading1"/>
        <w:spacing w:line="360" w:lineRule="auto"/>
      </w:pPr>
      <w:r>
        <w:t>LINIA 417</w:t>
      </w:r>
    </w:p>
    <w:p w14:paraId="612DBABD" w14:textId="77777777" w:rsidR="001A4601" w:rsidRDefault="001A4601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A4601" w14:paraId="0B7E620F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CED6" w14:textId="77777777" w:rsidR="001A4601" w:rsidRDefault="001A4601" w:rsidP="001A460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A9FA" w14:textId="77777777" w:rsidR="001A4601" w:rsidRDefault="001A4601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CB8B" w14:textId="77777777" w:rsidR="001A4601" w:rsidRPr="002D7BD3" w:rsidRDefault="001A4601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4062" w14:textId="77777777" w:rsidR="001A4601" w:rsidRDefault="001A4601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AC09B82" w14:textId="77777777" w:rsidR="001A4601" w:rsidRDefault="001A4601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5A1AB500" w14:textId="77777777" w:rsidR="001A4601" w:rsidRDefault="001A4601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A015" w14:textId="77777777" w:rsidR="001A4601" w:rsidRDefault="001A4601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597032B9" w14:textId="77777777" w:rsidR="001A4601" w:rsidRDefault="001A4601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CF07" w14:textId="77777777" w:rsidR="001A4601" w:rsidRPr="00655FB7" w:rsidRDefault="001A4601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27FE" w14:textId="77777777" w:rsidR="001A4601" w:rsidRDefault="001A4601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1D0F" w14:textId="77777777" w:rsidR="001A4601" w:rsidRPr="002D7BD3" w:rsidRDefault="001A4601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7D7F" w14:textId="77777777" w:rsidR="001A4601" w:rsidRDefault="001A4601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0A8482AA" w14:textId="77777777" w:rsidR="001A4601" w:rsidRDefault="001A4601">
      <w:pPr>
        <w:spacing w:before="40" w:after="40" w:line="192" w:lineRule="auto"/>
        <w:ind w:right="57"/>
        <w:rPr>
          <w:sz w:val="20"/>
          <w:lang w:val="ro-RO"/>
        </w:rPr>
      </w:pPr>
    </w:p>
    <w:p w14:paraId="1D993204" w14:textId="77777777" w:rsidR="001A4601" w:rsidRDefault="001A4601" w:rsidP="00D37279">
      <w:pPr>
        <w:pStyle w:val="Heading1"/>
        <w:spacing w:line="276" w:lineRule="auto"/>
      </w:pPr>
      <w:r>
        <w:t>LINIA 418</w:t>
      </w:r>
    </w:p>
    <w:p w14:paraId="19208C5C" w14:textId="77777777" w:rsidR="001A4601" w:rsidRDefault="001A4601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A4601" w14:paraId="50A6863D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7526" w14:textId="77777777" w:rsidR="001A4601" w:rsidRDefault="001A4601" w:rsidP="001A460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F079" w14:textId="77777777" w:rsidR="001A4601" w:rsidRDefault="001A4601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0E25183E" w14:textId="77777777" w:rsidR="001A4601" w:rsidRDefault="001A4601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C489" w14:textId="77777777" w:rsidR="001A4601" w:rsidRPr="00896D96" w:rsidRDefault="001A4601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9696" w14:textId="77777777" w:rsidR="001A4601" w:rsidRDefault="001A4601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7374B1A9" w14:textId="77777777" w:rsidR="001A4601" w:rsidRDefault="001A4601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90EF" w14:textId="77777777" w:rsidR="001A4601" w:rsidRDefault="001A4601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1A70" w14:textId="77777777" w:rsidR="001A4601" w:rsidRPr="00896D96" w:rsidRDefault="001A4601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E699" w14:textId="77777777" w:rsidR="001A4601" w:rsidRDefault="001A4601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3FFE" w14:textId="77777777" w:rsidR="001A4601" w:rsidRPr="00896D96" w:rsidRDefault="001A4601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DDE5" w14:textId="77777777" w:rsidR="001A4601" w:rsidRDefault="001A4601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1A4601" w14:paraId="5FF704FB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A927" w14:textId="77777777" w:rsidR="001A4601" w:rsidRDefault="001A4601" w:rsidP="001A460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1295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E108" w14:textId="77777777" w:rsidR="001A4601" w:rsidRPr="00896D96" w:rsidRDefault="001A460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AFF9" w14:textId="77777777" w:rsidR="001A4601" w:rsidRDefault="001A460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632FA28B" w14:textId="77777777" w:rsidR="001A4601" w:rsidRDefault="001A460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AC74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AA0B" w14:textId="77777777" w:rsidR="001A4601" w:rsidRPr="00896D96" w:rsidRDefault="001A460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41EA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6048" w14:textId="77777777" w:rsidR="001A4601" w:rsidRPr="00896D96" w:rsidRDefault="001A460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A5CA" w14:textId="77777777" w:rsidR="001A4601" w:rsidRDefault="001A460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5D20A38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FFC8" w14:textId="77777777" w:rsidR="001A4601" w:rsidRDefault="001A4601" w:rsidP="001A460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5308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56F1164C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4AE1" w14:textId="77777777" w:rsidR="001A4601" w:rsidRPr="00896D96" w:rsidRDefault="001A460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A1CF" w14:textId="77777777" w:rsidR="001A4601" w:rsidRDefault="001A460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39656A6" w14:textId="77777777" w:rsidR="001A4601" w:rsidRDefault="001A460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986C69E" w14:textId="77777777" w:rsidR="001A4601" w:rsidRDefault="001A460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027E6A9A" w14:textId="77777777" w:rsidR="001A4601" w:rsidRDefault="001A460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4932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E64C" w14:textId="77777777" w:rsidR="001A4601" w:rsidRPr="00896D96" w:rsidRDefault="001A460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C800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9266" w14:textId="77777777" w:rsidR="001A4601" w:rsidRPr="00896D96" w:rsidRDefault="001A460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2A32" w14:textId="77777777" w:rsidR="001A4601" w:rsidRDefault="001A460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40290392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F99C" w14:textId="77777777" w:rsidR="001A4601" w:rsidRDefault="001A4601" w:rsidP="001A460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BCC6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CF5F" w14:textId="77777777" w:rsidR="001A4601" w:rsidRDefault="001A460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4860" w14:textId="77777777" w:rsidR="001A4601" w:rsidRDefault="001A460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E0C750C" w14:textId="77777777" w:rsidR="001A4601" w:rsidRDefault="001A460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35F6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E7B8" w14:textId="77777777" w:rsidR="001A4601" w:rsidRPr="00896D96" w:rsidRDefault="001A460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7761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8FB1" w14:textId="77777777" w:rsidR="001A4601" w:rsidRPr="00896D96" w:rsidRDefault="001A460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4FC5" w14:textId="77777777" w:rsidR="001A4601" w:rsidRDefault="001A460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07146D20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CB10" w14:textId="77777777" w:rsidR="001A4601" w:rsidRDefault="001A4601" w:rsidP="001A460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E22F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2C0DCF7D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A60B" w14:textId="77777777" w:rsidR="001A4601" w:rsidRDefault="001A460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C4F4" w14:textId="77777777" w:rsidR="001A4601" w:rsidRDefault="001A460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288BBBBE" w14:textId="77777777" w:rsidR="001A4601" w:rsidRDefault="001A460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23D2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E0D2" w14:textId="77777777" w:rsidR="001A4601" w:rsidRDefault="001A460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8E3D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8B9B" w14:textId="77777777" w:rsidR="001A4601" w:rsidRPr="00896D96" w:rsidRDefault="001A460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A428" w14:textId="77777777" w:rsidR="001A4601" w:rsidRDefault="001A460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451B0D35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08E4" w14:textId="77777777" w:rsidR="001A4601" w:rsidRDefault="001A4601" w:rsidP="001A460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E95E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B37B" w14:textId="77777777" w:rsidR="001A4601" w:rsidRPr="00896D96" w:rsidRDefault="001A460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6B1A" w14:textId="77777777" w:rsidR="001A4601" w:rsidRDefault="001A460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067069C3" w14:textId="77777777" w:rsidR="001A4601" w:rsidRDefault="001A460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22DA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7C3C3D7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4C3CBCE3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12729A1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E52B" w14:textId="77777777" w:rsidR="001A4601" w:rsidRPr="00896D96" w:rsidRDefault="001A460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A11A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2D4C" w14:textId="77777777" w:rsidR="001A4601" w:rsidRPr="00896D96" w:rsidRDefault="001A460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A80F" w14:textId="77777777" w:rsidR="001A4601" w:rsidRDefault="001A460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1A4601" w14:paraId="374A6005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8837" w14:textId="77777777" w:rsidR="001A4601" w:rsidRDefault="001A4601" w:rsidP="001A460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7746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BBB4" w14:textId="77777777" w:rsidR="001A4601" w:rsidRPr="00896D96" w:rsidRDefault="001A460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CB39" w14:textId="77777777" w:rsidR="001A4601" w:rsidRDefault="001A460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632A1396" w14:textId="77777777" w:rsidR="001A4601" w:rsidRDefault="001A460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3F13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B715" w14:textId="77777777" w:rsidR="001A4601" w:rsidRPr="00896D96" w:rsidRDefault="001A460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9225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7666" w14:textId="77777777" w:rsidR="001A4601" w:rsidRPr="00896D96" w:rsidRDefault="001A460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028C" w14:textId="77777777" w:rsidR="001A4601" w:rsidRDefault="001A460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682EE790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6B45" w14:textId="77777777" w:rsidR="001A4601" w:rsidRDefault="001A4601" w:rsidP="001A460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0C88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AEC6" w14:textId="77777777" w:rsidR="001A4601" w:rsidRPr="00896D96" w:rsidRDefault="001A460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B4F4" w14:textId="77777777" w:rsidR="001A4601" w:rsidRDefault="001A460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0DFAB203" w14:textId="77777777" w:rsidR="001A4601" w:rsidRDefault="001A460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C77F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4BFF" w14:textId="77777777" w:rsidR="001A4601" w:rsidRPr="00896D96" w:rsidRDefault="001A460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4EF4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ADE6" w14:textId="77777777" w:rsidR="001A4601" w:rsidRPr="00896D96" w:rsidRDefault="001A460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206E" w14:textId="77777777" w:rsidR="001A4601" w:rsidRDefault="001A460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3F7A62C2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63B7" w14:textId="77777777" w:rsidR="001A4601" w:rsidRDefault="001A4601" w:rsidP="001A460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4C9B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5073AA14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9DF5" w14:textId="77777777" w:rsidR="001A4601" w:rsidRPr="00896D96" w:rsidRDefault="001A460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6791" w14:textId="77777777" w:rsidR="001A4601" w:rsidRDefault="001A460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3639FBEC" w14:textId="77777777" w:rsidR="001A4601" w:rsidRDefault="001A460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5137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ABEF" w14:textId="77777777" w:rsidR="001A4601" w:rsidRPr="00896D96" w:rsidRDefault="001A460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BA75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CAB0" w14:textId="77777777" w:rsidR="001A4601" w:rsidRPr="00896D96" w:rsidRDefault="001A460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6D8C" w14:textId="77777777" w:rsidR="001A4601" w:rsidRDefault="001A460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3D8EE6E7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9094" w14:textId="77777777" w:rsidR="001A4601" w:rsidRDefault="001A4601" w:rsidP="001A460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7162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7A7F" w14:textId="77777777" w:rsidR="001A4601" w:rsidRPr="00896D96" w:rsidRDefault="001A460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0EF6" w14:textId="77777777" w:rsidR="001A4601" w:rsidRDefault="001A460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429ACF61" w14:textId="77777777" w:rsidR="001A4601" w:rsidRDefault="001A460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982D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CB52" w14:textId="77777777" w:rsidR="001A4601" w:rsidRPr="00896D96" w:rsidRDefault="001A460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BB85" w14:textId="77777777" w:rsidR="001A4601" w:rsidRDefault="001A460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8FAB" w14:textId="77777777" w:rsidR="001A4601" w:rsidRPr="00896D96" w:rsidRDefault="001A460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6F5B" w14:textId="77777777" w:rsidR="001A4601" w:rsidRDefault="001A460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E3CF486" w14:textId="77777777" w:rsidR="001A4601" w:rsidRDefault="001A4601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76E87A98" w14:textId="77777777" w:rsidR="001A4601" w:rsidRDefault="001A4601" w:rsidP="00BF55B4">
      <w:pPr>
        <w:pStyle w:val="Heading1"/>
        <w:spacing w:line="360" w:lineRule="auto"/>
      </w:pPr>
      <w:r>
        <w:t>LINIA 421</w:t>
      </w:r>
    </w:p>
    <w:p w14:paraId="4FB42350" w14:textId="77777777" w:rsidR="001A4601" w:rsidRDefault="001A4601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1A4601" w14:paraId="6C9AB99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84E9" w14:textId="77777777" w:rsidR="001A4601" w:rsidRDefault="001A4601" w:rsidP="001A46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B81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DF5E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E0C8" w14:textId="77777777" w:rsidR="001A4601" w:rsidRDefault="001A460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78862501" w14:textId="77777777" w:rsidR="001A4601" w:rsidRDefault="001A460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9B1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816C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CB5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06BF" w14:textId="77777777" w:rsidR="001A4601" w:rsidRPr="00E22A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8DD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14B7DBC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727B" w14:textId="77777777" w:rsidR="001A4601" w:rsidRDefault="001A4601" w:rsidP="001A46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9B2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B8B3" w14:textId="77777777" w:rsidR="001A4601" w:rsidRPr="00FE111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9832" w14:textId="77777777" w:rsidR="001A4601" w:rsidRDefault="001A460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364BA8F5" w14:textId="77777777" w:rsidR="001A4601" w:rsidRDefault="001A460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7CF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1840" w14:textId="77777777" w:rsidR="001A4601" w:rsidRPr="007B5B08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272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6C65" w14:textId="77777777" w:rsidR="001A4601" w:rsidRPr="00E22A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09C6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A4601" w14:paraId="05120DB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3C07" w14:textId="77777777" w:rsidR="001A4601" w:rsidRDefault="001A4601" w:rsidP="001A46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D779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79C50B6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7571" w14:textId="77777777" w:rsidR="001A4601" w:rsidRPr="00FE111C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2FD0" w14:textId="77777777" w:rsidR="001A4601" w:rsidRDefault="001A460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15B02E82" w14:textId="77777777" w:rsidR="001A4601" w:rsidRDefault="001A460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F31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863C" w14:textId="77777777" w:rsidR="001A4601" w:rsidRPr="007B5B08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6D35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7A0C" w14:textId="77777777" w:rsidR="001A4601" w:rsidRPr="00E22A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F87F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38F9966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BBA2" w14:textId="77777777" w:rsidR="001A4601" w:rsidRDefault="001A4601" w:rsidP="001A46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ED2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7BD3A69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DC41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6496" w14:textId="77777777" w:rsidR="001A4601" w:rsidRDefault="001A4601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5FAF8018" w14:textId="77777777" w:rsidR="001A4601" w:rsidRDefault="001A4601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1300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D1A0" w14:textId="77777777" w:rsidR="001A4601" w:rsidRPr="007B5B08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ACE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3810" w14:textId="77777777" w:rsidR="001A4601" w:rsidRPr="00E22A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8F42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455C1D4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259BE81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52E4" w14:textId="77777777" w:rsidR="001A4601" w:rsidRDefault="001A4601" w:rsidP="001A46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E97D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3645597F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24FF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0587" w14:textId="77777777" w:rsidR="001A4601" w:rsidRDefault="001A4601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5D180367" w14:textId="77777777" w:rsidR="001A4601" w:rsidRDefault="001A460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6DD1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DE3E" w14:textId="77777777" w:rsidR="001A4601" w:rsidRPr="007B5B08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B8FA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4176" w14:textId="77777777" w:rsidR="001A4601" w:rsidRPr="00E22A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226A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35CA258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95CC" w14:textId="77777777" w:rsidR="001A4601" w:rsidRDefault="001A4601" w:rsidP="001A46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973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281CE63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49AF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C021" w14:textId="77777777" w:rsidR="001A4601" w:rsidRDefault="001A4601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0D7367B7" w14:textId="77777777" w:rsidR="001A4601" w:rsidRDefault="001A4601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9406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7B08" w14:textId="77777777" w:rsidR="001A4601" w:rsidRPr="007B5B08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950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42EB" w14:textId="77777777" w:rsidR="001A4601" w:rsidRPr="00E22A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1F5E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2D14BCC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7CDD" w14:textId="77777777" w:rsidR="001A4601" w:rsidRDefault="001A4601" w:rsidP="001A46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EA33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6BD47E0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4BD4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EA25" w14:textId="77777777" w:rsidR="001A4601" w:rsidRDefault="001A4601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44DC5705" w14:textId="77777777" w:rsidR="001A4601" w:rsidRDefault="001A4601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42E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0A22" w14:textId="77777777" w:rsidR="001A4601" w:rsidRPr="007B5B08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8402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0968" w14:textId="77777777" w:rsidR="001A4601" w:rsidRPr="00E22A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BBF7" w14:textId="77777777" w:rsidR="001A4601" w:rsidRDefault="001A46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A4601" w14:paraId="1A01E0F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4A00" w14:textId="77777777" w:rsidR="001A4601" w:rsidRDefault="001A4601" w:rsidP="001A460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AE94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33D72FAB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8D09" w14:textId="77777777" w:rsidR="001A46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6AE9" w14:textId="77777777" w:rsidR="001A4601" w:rsidRPr="00160207" w:rsidRDefault="001A4601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26D141EA" w14:textId="77777777" w:rsidR="001A4601" w:rsidRDefault="001A460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7C9C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34E8" w14:textId="77777777" w:rsidR="001A4601" w:rsidRPr="007B5B08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5FA7" w14:textId="77777777" w:rsidR="001A4601" w:rsidRDefault="001A46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6C6D" w14:textId="77777777" w:rsidR="001A4601" w:rsidRPr="00E22A01" w:rsidRDefault="001A46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5483" w14:textId="77777777" w:rsidR="001A4601" w:rsidRPr="00821666" w:rsidRDefault="001A460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551F0544" w14:textId="77777777" w:rsidR="001A4601" w:rsidRDefault="001A4601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C64F616" w14:textId="77777777" w:rsidR="001A4601" w:rsidRDefault="001A4601" w:rsidP="0050463B">
      <w:pPr>
        <w:pStyle w:val="Heading1"/>
        <w:spacing w:line="360" w:lineRule="auto"/>
      </w:pPr>
      <w:r>
        <w:t>LINIA 422</w:t>
      </w:r>
    </w:p>
    <w:p w14:paraId="4841B79B" w14:textId="77777777" w:rsidR="001A4601" w:rsidRDefault="001A4601" w:rsidP="00A84178">
      <w:pPr>
        <w:pStyle w:val="Heading1"/>
        <w:spacing w:line="360" w:lineRule="auto"/>
        <w:rPr>
          <w:b w:val="0"/>
          <w:bCs w:val="0"/>
          <w:sz w:val="8"/>
        </w:rPr>
      </w:pPr>
      <w:r>
        <w:t>SALVA - SIGHETU MARMAŢIEI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4"/>
        <w:gridCol w:w="2204"/>
        <w:gridCol w:w="870"/>
        <w:gridCol w:w="754"/>
        <w:gridCol w:w="870"/>
        <w:gridCol w:w="754"/>
        <w:gridCol w:w="2491"/>
      </w:tblGrid>
      <w:tr w:rsidR="001A4601" w14:paraId="64CF5AB4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9AD7" w14:textId="77777777" w:rsidR="001A4601" w:rsidRDefault="001A4601" w:rsidP="001A460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E24E" w14:textId="77777777" w:rsidR="001A4601" w:rsidRDefault="001A4601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16+200</w:t>
            </w:r>
          </w:p>
          <w:p w14:paraId="568B86A7" w14:textId="77777777" w:rsidR="001A4601" w:rsidRDefault="001A4601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96F9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B44A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78CE2896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FB0E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059B" w14:textId="77777777" w:rsidR="001A4601" w:rsidRPr="00077620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C3A7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CE49" w14:textId="77777777" w:rsidR="001A4601" w:rsidRPr="00077620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A096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6DFF8D18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9EC9" w14:textId="77777777" w:rsidR="001A4601" w:rsidRDefault="001A4601" w:rsidP="001A460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2E01" w14:textId="77777777" w:rsidR="001A4601" w:rsidRDefault="001A4601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28+160</w:t>
            </w:r>
          </w:p>
          <w:p w14:paraId="5738C3EA" w14:textId="77777777" w:rsidR="001A4601" w:rsidRDefault="001A4601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D9E6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29FD" w14:textId="77777777" w:rsidR="001A4601" w:rsidRDefault="001A4601" w:rsidP="00742E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0F7BBC29" w14:textId="77777777" w:rsidR="001A4601" w:rsidRDefault="001A4601" w:rsidP="00742E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1E14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AD0D" w14:textId="77777777" w:rsidR="001A4601" w:rsidRPr="00077620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7FA7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D86D" w14:textId="77777777" w:rsidR="001A4601" w:rsidRPr="00077620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A541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6D305557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D3CA" w14:textId="77777777" w:rsidR="001A4601" w:rsidRDefault="001A4601" w:rsidP="001A460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F92D" w14:textId="77777777" w:rsidR="001A4601" w:rsidRDefault="001A4601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2+980</w:t>
            </w:r>
          </w:p>
          <w:p w14:paraId="52DCF283" w14:textId="77777777" w:rsidR="001A4601" w:rsidRDefault="001A4601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6A27" w14:textId="77777777" w:rsidR="001A4601" w:rsidRPr="00077620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077620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167D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Leordina</w:t>
            </w:r>
            <w:r>
              <w:rPr>
                <w:b/>
                <w:bCs/>
                <w:sz w:val="20"/>
                <w:lang w:val="en-US"/>
              </w:rPr>
              <w:t xml:space="preserve"> –</w:t>
            </w:r>
          </w:p>
          <w:p w14:paraId="2F3C755B" w14:textId="77777777" w:rsidR="001A4601" w:rsidRPr="002E25CE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Valea Vişeului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EF05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6DE4" w14:textId="77777777" w:rsidR="001A4601" w:rsidRPr="00077620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A888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480B" w14:textId="77777777" w:rsidR="001A4601" w:rsidRPr="00077620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9148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A4601" w14:paraId="516AB2C1" w14:textId="77777777">
        <w:trPr>
          <w:cantSplit/>
          <w:trHeight w:val="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DC6B" w14:textId="77777777" w:rsidR="001A4601" w:rsidRDefault="001A4601" w:rsidP="001A460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F1C7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3156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AC7A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Sighetu Marmației</w:t>
            </w:r>
          </w:p>
          <w:p w14:paraId="17047E18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13EC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219+607</w:t>
            </w:r>
          </w:p>
          <w:p w14:paraId="4116F6DD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439E" w14:textId="77777777" w:rsidR="001A4601" w:rsidRPr="00077620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DB3D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A101" w14:textId="77777777" w:rsidR="001A4601" w:rsidRPr="00077620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8824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558829D" w14:textId="77777777" w:rsidR="001A4601" w:rsidRDefault="001A4601">
      <w:pPr>
        <w:spacing w:before="40" w:after="40" w:line="192" w:lineRule="auto"/>
        <w:ind w:right="57"/>
        <w:rPr>
          <w:sz w:val="20"/>
          <w:lang w:val="ro-RO"/>
        </w:rPr>
      </w:pPr>
    </w:p>
    <w:p w14:paraId="6CC1EB95" w14:textId="77777777" w:rsidR="001A4601" w:rsidRDefault="001A4601" w:rsidP="00380064">
      <w:pPr>
        <w:pStyle w:val="Heading1"/>
        <w:spacing w:line="360" w:lineRule="auto"/>
      </w:pPr>
      <w:r>
        <w:t>LINIA 500</w:t>
      </w:r>
    </w:p>
    <w:p w14:paraId="66779C40" w14:textId="77777777" w:rsidR="001A4601" w:rsidRPr="00071303" w:rsidRDefault="001A4601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1A4601" w14:paraId="6986ADEC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3D76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9528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0FB4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1CB9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6409EC1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781718C4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226C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41B4F99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4333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D239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8E42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1A44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A4601" w14:paraId="0FFDB1A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1404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E31F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1E43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CFE0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C918E8E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1716B0AF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EDE8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72A7D04B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C67B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32A1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0B13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C7C6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A4601" w14:paraId="574A027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FCE9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3FED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66E5334C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E067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7137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FB63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DC7B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3A85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C002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CF57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A4601" w14:paraId="20425EF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679E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E594" w14:textId="77777777" w:rsidR="001A4601" w:rsidRDefault="001A460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15B0" w14:textId="77777777" w:rsidR="001A4601" w:rsidRPr="00D33E71" w:rsidRDefault="001A460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E040" w14:textId="77777777" w:rsidR="001A4601" w:rsidRDefault="001A4601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AC86" w14:textId="77777777" w:rsidR="001A4601" w:rsidRDefault="001A460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7025" w14:textId="77777777" w:rsidR="001A4601" w:rsidRDefault="001A460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E6AE" w14:textId="77777777" w:rsidR="001A4601" w:rsidRDefault="001A460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0B794D46" w14:textId="77777777" w:rsidR="001A4601" w:rsidRDefault="001A460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226A" w14:textId="77777777" w:rsidR="001A4601" w:rsidRPr="00D33E71" w:rsidRDefault="001A460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07E2" w14:textId="77777777" w:rsidR="001A4601" w:rsidRDefault="001A4601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A4601" w14:paraId="1CFAC4A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F8DB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BC34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05E4FE25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9075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A920" w14:textId="77777777" w:rsidR="001A4601" w:rsidRPr="0008670B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4C351B8C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2C6EAB6B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EE61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D627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8AFB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9FD8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E116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A4601" w:rsidRPr="00456545" w14:paraId="05B45848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6B2B" w14:textId="77777777" w:rsidR="001A4601" w:rsidRPr="00456545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352D" w14:textId="77777777" w:rsidR="001A4601" w:rsidRPr="00456545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D00C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27E4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8FF0CE7" w14:textId="77777777" w:rsidR="001A4601" w:rsidRPr="00456545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C0CD" w14:textId="77777777" w:rsidR="001A4601" w:rsidRPr="00456545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4BDF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63DC" w14:textId="77777777" w:rsidR="001A4601" w:rsidRPr="00456545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AB17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65BA" w14:textId="77777777" w:rsidR="001A4601" w:rsidRPr="00456545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A4601" w:rsidRPr="00456545" w14:paraId="5A1F398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6F1C" w14:textId="77777777" w:rsidR="001A4601" w:rsidRPr="00456545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84C7" w14:textId="77777777" w:rsidR="001A4601" w:rsidRPr="00456545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86A7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B5FE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D80BEBF" w14:textId="77777777" w:rsidR="001A4601" w:rsidRPr="00456545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6765" w14:textId="77777777" w:rsidR="001A4601" w:rsidRPr="00456545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8EDF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BA2F" w14:textId="77777777" w:rsidR="001A4601" w:rsidRPr="00456545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6740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FBB5" w14:textId="77777777" w:rsidR="001A4601" w:rsidRPr="00456545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A4601" w:rsidRPr="00456545" w14:paraId="432AD23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C3BC" w14:textId="77777777" w:rsidR="001A4601" w:rsidRPr="00456545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FF61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D6CFE49" w14:textId="77777777" w:rsidR="001A4601" w:rsidRPr="00456545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0C63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11F3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18964E6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D2A7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1754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B001" w14:textId="77777777" w:rsidR="001A4601" w:rsidRPr="00456545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02EF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6C4E" w14:textId="77777777" w:rsidR="001A4601" w:rsidRPr="00456545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A4601" w:rsidRPr="00456545" w14:paraId="2C13CEF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4932" w14:textId="77777777" w:rsidR="001A4601" w:rsidRPr="00456545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F79A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6EBB321" w14:textId="77777777" w:rsidR="001A4601" w:rsidRPr="00456545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A6D8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8C9B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572CB95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F297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4E11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B965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6EF1BA8" w14:textId="77777777" w:rsidR="001A4601" w:rsidRPr="00456545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A5D8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1095" w14:textId="77777777" w:rsidR="001A4601" w:rsidRPr="004143AF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797F80C" w14:textId="77777777" w:rsidR="001A4601" w:rsidRPr="00A3090B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A4601" w:rsidRPr="00456545" w14:paraId="3B20E768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5F3C" w14:textId="77777777" w:rsidR="001A4601" w:rsidRPr="00456545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316C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F805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8DFE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E750943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2AF12DD4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0177EA5F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F582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6281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D1FE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184E306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50A5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A043" w14:textId="77777777" w:rsidR="001A4601" w:rsidRPr="004143AF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A4601" w:rsidRPr="00456545" w14:paraId="722A47F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5C0A" w14:textId="77777777" w:rsidR="001A4601" w:rsidRPr="00456545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F4FA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F2B5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0C6E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3424A969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E5A0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80D2C14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C5F8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989A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4029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342A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163634" w14:textId="77777777" w:rsidR="001A4601" w:rsidRPr="005F21B7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1A4601" w:rsidRPr="00456545" w14:paraId="5DA5969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088D" w14:textId="77777777" w:rsidR="001A4601" w:rsidRPr="00456545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F50B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8F72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EA32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398D5B94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0751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8C8A45E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5A07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9B01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54C0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05FE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59BC9D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1A4601" w:rsidRPr="00456545" w14:paraId="610C718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2575" w14:textId="77777777" w:rsidR="001A4601" w:rsidRPr="00456545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CF39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8FC1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B4FC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1C4DE12B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FC3E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3B0DD9E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E36C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64BA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F9C7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28B3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9039F6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1A4601" w:rsidRPr="00456545" w14:paraId="6BC69A6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15BF" w14:textId="77777777" w:rsidR="001A4601" w:rsidRPr="00456545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01BA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FF09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B42A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6AB59C6D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F463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E325E4C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4567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584E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AB02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6389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6F69B1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74368CDB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1A4601" w:rsidRPr="00456545" w14:paraId="2BB161E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44F4" w14:textId="77777777" w:rsidR="001A4601" w:rsidRPr="00456545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1A22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6DDC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4CCA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C03E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E2B8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584E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16EA694D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74F5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A781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1E93EB2A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1A4601" w14:paraId="075D2752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BFBA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1B5C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7BA1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95D8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98C6ED0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F840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10D7B586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E5B9C56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7418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A94A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5D4A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BED0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463716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8BC14D7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27871BE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1B0669C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1A4601" w14:paraId="157DC99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348E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F52A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3456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862E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30C82BA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089D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657505F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2EB2FE1E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81D1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FC40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0E7A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0F06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0A3591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0B5D417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1A965D16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1A4601" w14:paraId="4456FE8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9354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BF73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12A098FD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DF47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7791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62D2C82C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4B56194C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663B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B54E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634E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6575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DCDE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8B26AA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1A4601" w14:paraId="3C04009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78C7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4E2C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13B8CCB2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92EB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1B6F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022F57E8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0604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C424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46DC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3F16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0EAD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5053DAF6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1A4601" w14:paraId="7BC5B78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3F95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D660" w14:textId="77777777" w:rsidR="001A4601" w:rsidRDefault="001A460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F0E6" w14:textId="77777777" w:rsidR="001A4601" w:rsidRDefault="001A460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8C8E" w14:textId="77777777" w:rsidR="001A4601" w:rsidRDefault="001A4601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019D1E19" w14:textId="77777777" w:rsidR="001A4601" w:rsidRDefault="001A4601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57F6" w14:textId="77777777" w:rsidR="001A4601" w:rsidRDefault="001A460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38A9" w14:textId="77777777" w:rsidR="001A4601" w:rsidRDefault="001A460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6487" w14:textId="77777777" w:rsidR="001A4601" w:rsidRDefault="001A460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068A3AEE" w14:textId="77777777" w:rsidR="001A4601" w:rsidRDefault="001A460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8119" w14:textId="77777777" w:rsidR="001A4601" w:rsidRPr="00D33E71" w:rsidRDefault="001A460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5E3F" w14:textId="77777777" w:rsidR="001A4601" w:rsidRDefault="001A4601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3B385946" w14:textId="77777777" w:rsidR="001A4601" w:rsidRDefault="001A4601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1A4601" w14:paraId="797D6BC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413C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90D0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61BE3255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DE9D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10EA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1FFBFB8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C018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5925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C72B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97A9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FC77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A4601" w14:paraId="6F4AF90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5F39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F4E3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1A86082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5656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E56D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31D6BAE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A6F6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0069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9C34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4B7C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B0A8" w14:textId="77777777" w:rsidR="001A4601" w:rsidRPr="004143AF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0650A59" w14:textId="77777777" w:rsidR="001A4601" w:rsidRPr="004143AF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A4601" w14:paraId="1BB2456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90B0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7A7E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0359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436C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5C07B20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3BE3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5553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0D2B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5BA176B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33D2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D1DC" w14:textId="77777777" w:rsidR="001A4601" w:rsidRPr="004143AF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DF8C535" w14:textId="77777777" w:rsidR="001A4601" w:rsidRPr="004143AF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A4601" w14:paraId="177ACFD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DD94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3ED8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DAA1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3D8F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7C668670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81AF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C7F4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AA03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3525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9040" w14:textId="77777777" w:rsidR="001A4601" w:rsidRPr="004143AF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A4601" w14:paraId="3DF10FB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A78C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9F65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B0FE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EF2B" w14:textId="77777777" w:rsidR="001A4601" w:rsidRDefault="001A4601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B2117DF" w14:textId="77777777" w:rsidR="001A4601" w:rsidRDefault="001A4601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71EC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2F25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720F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5C159E90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D08E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B40C" w14:textId="77777777" w:rsidR="001A4601" w:rsidRPr="004143AF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A4601" w14:paraId="663F6D6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CEA1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D1D3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759A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68A4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839314D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02A9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BCE6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A38B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59D8B2C2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9D35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E734" w14:textId="77777777" w:rsidR="001A4601" w:rsidRPr="004143AF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A4601" w14:paraId="5489B38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45D7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03C7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524EA562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945E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A5FA" w14:textId="77777777" w:rsidR="001A4601" w:rsidRDefault="001A4601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49D73AC4" w14:textId="77777777" w:rsidR="001A4601" w:rsidRDefault="001A4601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4DF6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D19F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B93F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82BA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CF11" w14:textId="77777777" w:rsidR="001A4601" w:rsidRPr="004143AF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A4601" w14:paraId="068E2CD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9258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1250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4075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A797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F3E1296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F051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1584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2460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2BEC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EDA8" w14:textId="77777777" w:rsidR="001A4601" w:rsidRPr="00534A55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3B53EF51" w14:textId="77777777" w:rsidR="001A4601" w:rsidRPr="00534A55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E10D37D" w14:textId="77777777" w:rsidR="001A4601" w:rsidRPr="004143AF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1A4601" w14:paraId="49C1867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0F91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E5A5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DF15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F117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484A545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1E75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58E7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6D10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BBCF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A222" w14:textId="77777777" w:rsidR="001A4601" w:rsidRPr="00534A55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D12B317" w14:textId="77777777" w:rsidR="001A4601" w:rsidRPr="00534A55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16D50CD" w14:textId="77777777" w:rsidR="001A4601" w:rsidRPr="00534A55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1A4601" w14:paraId="24D30E1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58D9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2E5D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5BBC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0CBF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4698BFDF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A899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E694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6BF1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1414F4E3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775E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0EE4" w14:textId="77777777" w:rsidR="001A4601" w:rsidRPr="004143AF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A4601" w14:paraId="01645A8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1086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B6CC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B350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B9A2" w14:textId="77777777" w:rsidR="001A4601" w:rsidRPr="000C4604" w:rsidRDefault="001A4601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772E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43D1F50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17E726CB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EE59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9371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17FD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18C1" w14:textId="77777777" w:rsidR="001A4601" w:rsidRPr="000C4604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1C0B87C5" w14:textId="77777777" w:rsidR="001A4601" w:rsidRPr="004143AF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1A4601" w14:paraId="1CE6C6C7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84E0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2FB6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3025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D085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473D750A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E677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10F0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9963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11082869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F587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E40D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A4601" w14:paraId="43ED1FAB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8F7E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AE64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24EBEF19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517A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5C0E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041281C5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55091FA2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651D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EC85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5BC4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69E9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E54A" w14:textId="77777777" w:rsidR="001A4601" w:rsidRPr="00BB30B6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DB912F7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6019415B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1A4601" w14:paraId="53969EF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B444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8A0B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8CDC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84A0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0284CA84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DC01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F919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D952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0332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6377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A4601" w14:paraId="2AEED37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BE7F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EF66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C6B1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3558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7612178E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9155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3ABA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CB08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2B58ED77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B5F1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8B83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A4601" w14:paraId="2FD38AF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62E3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6319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1979E9B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8921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BB9D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3CFE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B6A3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674D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D7E1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A396" w14:textId="77777777" w:rsidR="001A4601" w:rsidRPr="000C4604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1A4601" w14:paraId="55C26F40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AE32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A22A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CB3F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0D40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102A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F2C5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75C3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1619FF8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B6AC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CC8F" w14:textId="77777777" w:rsidR="001A4601" w:rsidRPr="000C4604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1A4601" w14:paraId="3D3604BD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DA45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51BE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108ED92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C425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8B91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4A82287F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5C69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24E7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7607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CCEC8A8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8DE7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AB97" w14:textId="77777777" w:rsidR="001A4601" w:rsidRPr="004143AF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0677D13" w14:textId="77777777" w:rsidR="001A4601" w:rsidRPr="006C1F6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A4601" w14:paraId="6F08854E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A166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9EA0" w14:textId="77777777" w:rsidR="001A4601" w:rsidRDefault="001A4601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0810" w14:textId="77777777" w:rsidR="001A4601" w:rsidRDefault="001A4601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208A" w14:textId="77777777" w:rsidR="001A4601" w:rsidRDefault="001A4601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06A2" w14:textId="77777777" w:rsidR="001A4601" w:rsidRDefault="001A4601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26AE" w14:textId="77777777" w:rsidR="001A4601" w:rsidRDefault="001A4601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B309" w14:textId="77777777" w:rsidR="001A4601" w:rsidRDefault="001A4601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213B" w14:textId="77777777" w:rsidR="001A4601" w:rsidRDefault="001A4601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C0C7" w14:textId="77777777" w:rsidR="001A4601" w:rsidRPr="004143AF" w:rsidRDefault="001A4601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A4601" w14:paraId="741642E6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FAA5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68C7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7629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AA89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009F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85BC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836B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7F1B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037B" w14:textId="77777777" w:rsidR="001A4601" w:rsidRPr="004143AF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A4601" w14:paraId="44013D7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5AC2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78DA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CD01BC3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D624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F5CD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6F468154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54C5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0113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2B51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5FD8E1B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66D1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44EE" w14:textId="77777777" w:rsidR="001A4601" w:rsidRPr="004143AF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2EB329A" w14:textId="77777777" w:rsidR="001A4601" w:rsidRPr="00D84BDE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A4601" w14:paraId="57DB8B3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2AC9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6D6F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2F12472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238C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8E8B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7D95EC9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1B43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B5CD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58DB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AC29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A298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A4601" w14:paraId="3463932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A444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76E9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7094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D6DB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2073C83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6D32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D786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3101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F77E0FD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F36D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41D6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A4601" w14:paraId="7DED937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DB90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1D73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7B3F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221C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CF48C13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9124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002DC8F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228E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7BCE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35A0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FFE9" w14:textId="77777777" w:rsidR="001A4601" w:rsidRPr="00534C03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50275DBE" w14:textId="77777777" w:rsidR="001A4601" w:rsidRPr="00534C03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1442289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1A4601" w14:paraId="3FD456D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66AA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511C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03598B5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230E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BEFC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4254766E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2C3C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BE35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CADF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3211C220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1BCA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103D" w14:textId="77777777" w:rsidR="001A4601" w:rsidRPr="004143AF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90FD7BE" w14:textId="77777777" w:rsidR="001A4601" w:rsidRPr="00D84BDE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A4601" w14:paraId="1BAFCE8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10A9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FBF5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7FCADAAA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A4D8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BA53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6C3E36A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73F8044A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8039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CF91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C4BE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8969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598F" w14:textId="77777777" w:rsidR="001A4601" w:rsidRPr="001F07B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05FA9AD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50FD2CE3" w14:textId="77777777" w:rsidR="001A4601" w:rsidRPr="004143AF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1A4601" w14:paraId="24188C78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6850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9949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3F4A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D572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BC74EE7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E19D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01E1AE2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F139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D620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573F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12FB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2A431435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6A6AF3D1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1A4601" w14:paraId="5E87AD1D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8E84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3D42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0EFA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6C5A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284A93E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5C42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6A91450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24B8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70A6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66EC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44AD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F86B9F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1045BD9B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1A4601" w14:paraId="193D7640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0828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991B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91F4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FBE8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04BCAF3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93AF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EEF7E62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5F53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D861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EA5D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C5A1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C39524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1A4601" w14:paraId="7CFB9A14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2594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7EAC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7982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2ECB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805EEEB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B106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EC33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4323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4AB0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2BE3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AE7729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171E359E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A4601" w14:paraId="46F4422F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ED7F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0146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8FA0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EBFB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07EC397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55AA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447C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07E9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5EB1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9F77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947909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1A4601" w14:paraId="10D874FA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DED7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A8CF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EAB5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15F7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4E49A5F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E8E1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7ACECB0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D39C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DFF1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D2FA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A406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59E066E6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1A4601" w14:paraId="4386073A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521E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24B1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3AF8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1D6D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A6BCD91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0DF7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0B691DA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18DC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8065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7FAD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F9A5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0A1B11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6FBD12C5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1A4601" w14:paraId="5B038D09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190F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17E2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253A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D9AC" w14:textId="77777777" w:rsidR="001A4601" w:rsidRPr="00AD0C48" w:rsidRDefault="001A460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A0A466B" w14:textId="77777777" w:rsidR="001A4601" w:rsidRPr="00AD0C48" w:rsidRDefault="001A460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53C8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067027D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3F4A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D778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EB6A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0CAA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2B905A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4DA82F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2F39E499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A4601" w14:paraId="1280A2B0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68BD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E5AA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7DC8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1F06" w14:textId="77777777" w:rsidR="001A4601" w:rsidRDefault="001A460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88BF9F5" w14:textId="77777777" w:rsidR="001A4601" w:rsidRDefault="001A460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7D00D822" w14:textId="77777777" w:rsidR="001A4601" w:rsidRDefault="001A460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24709008" w14:textId="77777777" w:rsidR="001A4601" w:rsidRPr="002532C4" w:rsidRDefault="001A460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4A2B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FD22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CCF5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910C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3C20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794509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0B5A2099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1BA13526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1A4601" w14:paraId="24CF81E2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F009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68A8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B15A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85A3" w14:textId="77777777" w:rsidR="001A4601" w:rsidRDefault="001A460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09CA40B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0E24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543E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AE35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FF5F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AA5E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4D9D3B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0395CC69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A4601" w14:paraId="30B5D39F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753F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C9EE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7359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E689" w14:textId="77777777" w:rsidR="001A4601" w:rsidRDefault="001A460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D2D015D" w14:textId="77777777" w:rsidR="001A4601" w:rsidRPr="0037264C" w:rsidRDefault="001A460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46B2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E273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09B4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1382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4941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271317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24140FFB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A4601" w14:paraId="48B8C632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4085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0C47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D117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3C45" w14:textId="77777777" w:rsidR="001A4601" w:rsidRDefault="001A460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445DF89" w14:textId="77777777" w:rsidR="001A4601" w:rsidRPr="003A070D" w:rsidRDefault="001A460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54A6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41E4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9CA6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5776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0475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E6FE5B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1A4601" w14:paraId="630CF4A3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3D89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94A6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8318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DA94" w14:textId="77777777" w:rsidR="001A4601" w:rsidRDefault="001A460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DB735B6" w14:textId="77777777" w:rsidR="001A4601" w:rsidRPr="00F401CD" w:rsidRDefault="001A460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47B5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0B8FB443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2916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F40D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865E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9059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0F9C1F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0FE5196C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A4601" w14:paraId="77BEDB3A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F818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7341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69D9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5D29" w14:textId="77777777" w:rsidR="001A4601" w:rsidRDefault="001A460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50CB1A2" w14:textId="77777777" w:rsidR="001A4601" w:rsidRDefault="001A460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23074F1F" w14:textId="77777777" w:rsidR="001A4601" w:rsidRDefault="001A460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25BC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9674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D554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D4A7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DC0A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8F4F84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14EA334D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A4601" w14:paraId="6A04A09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25A2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AD1C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15B8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E1C7" w14:textId="77777777" w:rsidR="001A4601" w:rsidRDefault="001A460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D365008" w14:textId="77777777" w:rsidR="001A4601" w:rsidRDefault="001A460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17A91A5A" w14:textId="77777777" w:rsidR="001A4601" w:rsidRDefault="001A460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4D64A132" w14:textId="77777777" w:rsidR="001A4601" w:rsidRPr="002532C4" w:rsidRDefault="001A460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E557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FCD8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B3D4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78D2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01F5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38DC9D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137426E3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1A4601" w14:paraId="41CA5A1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922F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E52C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38AAA97E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1ED1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FBD0" w14:textId="77777777" w:rsidR="001A4601" w:rsidRDefault="001A460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7E2823C4" w14:textId="77777777" w:rsidR="001A4601" w:rsidRDefault="001A460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64F101CC" w14:textId="77777777" w:rsidR="001A4601" w:rsidRDefault="001A4601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E905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2C99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C3DE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1722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3404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504DED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1A4601" w14:paraId="6735737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C16E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5EB9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96CE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2E22" w14:textId="77777777" w:rsidR="001A4601" w:rsidRPr="002D1130" w:rsidRDefault="001A460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56DAB43" w14:textId="77777777" w:rsidR="001A4601" w:rsidRPr="002D1130" w:rsidRDefault="001A460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1B500C2C" w14:textId="77777777" w:rsidR="001A4601" w:rsidRPr="002D1130" w:rsidRDefault="001A460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BDDD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A4DF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D3D5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06135D89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0B5D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CA45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D4B0F3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36954C18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18950B43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28DDDB50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62335AF6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1A4601" w14:paraId="01DE4B5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B636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F382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9D6B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C786" w14:textId="77777777" w:rsidR="001A4601" w:rsidRPr="002D1130" w:rsidRDefault="001A460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Valea Seacă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1541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3394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B439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6F8AA10E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98B0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627E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1A4601" w14:paraId="6FAAFFAB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6B6D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0320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BAE4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959E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C7DB19A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4DAB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622D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3602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C683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7CFC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003DB0E2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59B77FB4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1A4601" w14:paraId="5E046C69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4533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7597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0750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394A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D85B2AF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C581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CF37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334A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9493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7418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76A96208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5B22B847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1A4601" w14:paraId="2C7AD4B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D235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21D4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B568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2622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5CDA78A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3406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8A51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31DA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254E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E226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00DCAA38" w14:textId="77777777" w:rsidR="001A4601" w:rsidRPr="00CB3447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1A4601" w14:paraId="7D0C201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A7C1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87B1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7B2D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3A14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464BC4BE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7EB2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4C0D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834F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47185FD1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A0FB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7EAC" w14:textId="77777777" w:rsidR="001A4601" w:rsidRPr="004143AF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B245CE2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A4601" w14:paraId="648A51E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0CD1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99C0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1CD7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1F86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3318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78E9EA45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4F01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AF9C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A9C5" w14:textId="77777777" w:rsidR="001A460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C9F3" w14:textId="77777777" w:rsidR="001A4601" w:rsidRPr="004143AF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A4601" w14:paraId="5404E2E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2671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80A2" w14:textId="77777777" w:rsidR="001A4601" w:rsidRDefault="001A460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C0EA" w14:textId="77777777" w:rsidR="001A4601" w:rsidRPr="00D33E71" w:rsidRDefault="001A460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805C" w14:textId="77777777" w:rsidR="001A4601" w:rsidRDefault="001A4601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63441D4" w14:textId="77777777" w:rsidR="001A4601" w:rsidRDefault="001A4601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5E3E" w14:textId="77777777" w:rsidR="001A4601" w:rsidRDefault="001A460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76DE" w14:textId="77777777" w:rsidR="001A4601" w:rsidRDefault="001A460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16B7" w14:textId="77777777" w:rsidR="001A4601" w:rsidRDefault="001A460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2BE4" w14:textId="77777777" w:rsidR="001A4601" w:rsidRDefault="001A460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B9A0" w14:textId="77777777" w:rsidR="001A4601" w:rsidRPr="004143AF" w:rsidRDefault="001A4601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1A4601" w14:paraId="18027E4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7F19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D15A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396B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A1E6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C8FE133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49E7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FDCE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AE57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05AB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1E3B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1A4601" w14:paraId="7A6D047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154C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D95A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3C3D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FBC1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DDE0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AE25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9E20" w14:textId="77777777" w:rsidR="001A4601" w:rsidRDefault="001A460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25EB" w14:textId="77777777" w:rsidR="001A4601" w:rsidRPr="00D33E71" w:rsidRDefault="001A460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5840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206C6BB7" w14:textId="77777777" w:rsidR="001A4601" w:rsidRDefault="001A460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1A4601" w14:paraId="134DBF5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851B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3825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757BCD63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4906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40F9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74EA6978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18B4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91D3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1CB9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D394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9D99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1A4601" w14:paraId="16C72036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2E65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9E99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3F7A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1ABD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7BC9A251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FF95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97E0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2E51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9269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9216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A4601" w14:paraId="7AA0A934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7B03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1DE9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5E574098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F5F6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CA0B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BC25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C177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D85B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0B01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E714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1A4601" w14:paraId="11CF0B3D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1FEA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F667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8F35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B5AA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172CF7F1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84B9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76D2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5507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E3ED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FB01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A4601" w14:paraId="484685A3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EDA3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752F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664A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F308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0A6F650F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9A55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219D52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491A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3D18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829B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59AF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A4601" w14:paraId="22E8F477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89D1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FB55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AEA4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9D59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2FAF3C05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59BD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E5A445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A13D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8783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8B13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339D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A4601" w14:paraId="6651003A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3852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7961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650A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1291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69F07AA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C713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8E2CDDD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0006656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4A62BCEB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8F66EBE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5407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64AF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8D1B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FE21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11101B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6DA3A6A9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3A3D8CD8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1A4601" w14:paraId="1C7C7E72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8F08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F734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62CE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354D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2F9BB37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0AB8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F13C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7413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B851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FD33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1A4601" w14:paraId="0DCC908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AAFC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8201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2EF7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81F6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1A3981A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0034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878DCE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D32E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6027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AD35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999B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A4601" w14:paraId="1EAC219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3305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53AE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26A1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E865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27758EA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C3FA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75D25CA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5B7F8A4D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46E99698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3145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D4B2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8616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B02A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A4601" w14:paraId="0AC854E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3C28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A63F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7EF4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15BB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CDD7E87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C17C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D4A6D9D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2B5C0963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04E0DD6E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7CDC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CABC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345D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91C0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A4601" w14:paraId="5EC9EF4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202C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144D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790F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F8EE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3B02C36A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8435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E921" w14:textId="77777777" w:rsidR="001A460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64D7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5B61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78D2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A4601" w14:paraId="4DA066B9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1CBE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483D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343C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C719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D37FA19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8034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47D0CC2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4C5F14FD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6B515AF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1C0DCA5F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5249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A810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5D16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BE5A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A4601" w14:paraId="49FFB8B8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B3DB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9A91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ADDB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63BB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337C71D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76A2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79E930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A317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7C3A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92DE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014C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A4601" w14:paraId="566A8CFB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4B33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D3FF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A9D6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6C88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13C658F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1C15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6C6F124A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97B7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4AFC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50A1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1B55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A4601" w14:paraId="1F7D95D0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51D3" w14:textId="77777777" w:rsidR="001A4601" w:rsidRDefault="001A4601" w:rsidP="001A460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E0EB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8C55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878C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393EA91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2C9A74F3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5190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DF7F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F156" w14:textId="77777777" w:rsidR="001A4601" w:rsidRDefault="001A460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6728" w14:textId="77777777" w:rsidR="001A4601" w:rsidRPr="00D33E71" w:rsidRDefault="001A460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2732" w14:textId="77777777" w:rsidR="001A4601" w:rsidRDefault="001A460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FE90E93" w14:textId="77777777" w:rsidR="001A4601" w:rsidRPr="00BA7DAE" w:rsidRDefault="001A4601" w:rsidP="000A5D7E">
      <w:pPr>
        <w:tabs>
          <w:tab w:val="left" w:pos="2748"/>
        </w:tabs>
        <w:rPr>
          <w:sz w:val="20"/>
          <w:lang w:val="ro-RO"/>
        </w:rPr>
      </w:pPr>
    </w:p>
    <w:p w14:paraId="18ED1993" w14:textId="77777777" w:rsidR="001A4601" w:rsidRDefault="001A4601" w:rsidP="007E1810">
      <w:pPr>
        <w:pStyle w:val="Heading1"/>
        <w:spacing w:line="360" w:lineRule="auto"/>
      </w:pPr>
      <w:r>
        <w:t>LINIA 511</w:t>
      </w:r>
    </w:p>
    <w:p w14:paraId="5AFAD5A5" w14:textId="77777777" w:rsidR="001A4601" w:rsidRPr="009B4FEF" w:rsidRDefault="001A4601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A4601" w14:paraId="4B7DAF0B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1273" w14:textId="77777777" w:rsidR="001A4601" w:rsidRDefault="001A4601" w:rsidP="001A460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BB1E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329B" w14:textId="77777777" w:rsidR="001A4601" w:rsidRPr="00D33E7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53CD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AE7C419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F11D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3E0AD17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D5D371B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C17C1EE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8700" w14:textId="77777777" w:rsidR="001A4601" w:rsidRPr="00D33E7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E60A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DBB6" w14:textId="77777777" w:rsidR="001A4601" w:rsidRPr="00D33E7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92F0" w14:textId="77777777" w:rsidR="001A4601" w:rsidRPr="009E7CE7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1A4601" w14:paraId="61251F31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1921" w14:textId="77777777" w:rsidR="001A4601" w:rsidRDefault="001A4601" w:rsidP="001A460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E28D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13B6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1AD0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50FF7467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8143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6768CC1E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A6B8094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73E6" w14:textId="77777777" w:rsidR="001A4601" w:rsidRPr="00F02EF7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18FE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AB55" w14:textId="77777777" w:rsidR="001A4601" w:rsidRPr="00BE2D76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944D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A4601" w14:paraId="2A02577D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971B" w14:textId="77777777" w:rsidR="001A4601" w:rsidRDefault="001A4601" w:rsidP="001A460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CDC3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58297B58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C013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8253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7D8A99CB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F376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D34D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1E38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1DE4" w14:textId="77777777" w:rsidR="001A4601" w:rsidRPr="00BE2D76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7B9C" w14:textId="77777777" w:rsidR="001A4601" w:rsidRPr="00193954" w:rsidRDefault="001A460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511EE9F6" w14:textId="77777777" w:rsidR="001A4601" w:rsidRPr="00176852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A4601" w14:paraId="642B5A20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1713" w14:textId="77777777" w:rsidR="001A4601" w:rsidRDefault="001A4601" w:rsidP="001A460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0460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B3DD" w14:textId="77777777" w:rsidR="001A4601" w:rsidRPr="002108A9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E8B8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4D1DC6F7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A66CFB2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8A9A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51E3EC7E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FF4809B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8430" w14:textId="77777777" w:rsidR="001A4601" w:rsidRPr="00F02EF7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0305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D200" w14:textId="77777777" w:rsidR="001A4601" w:rsidRPr="00BE2D76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1527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A4601" w14:paraId="20982AE0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591C" w14:textId="77777777" w:rsidR="001A4601" w:rsidRDefault="001A4601" w:rsidP="001A460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7F0E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2DE7" w14:textId="77777777" w:rsidR="001A4601" w:rsidRPr="002108A9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CD62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35BC19F8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121E" w14:textId="77777777" w:rsidR="001A4601" w:rsidRDefault="001A4601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1DECC644" w14:textId="77777777" w:rsidR="001A4601" w:rsidRDefault="001A4601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1F7EEF7A" w14:textId="77777777" w:rsidR="001A4601" w:rsidRDefault="001A4601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63B5EDD1" w14:textId="77777777" w:rsidR="001A4601" w:rsidRDefault="001A4601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443D" w14:textId="77777777" w:rsidR="001A4601" w:rsidRPr="00F02EF7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C5C7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5988" w14:textId="77777777" w:rsidR="001A4601" w:rsidRPr="00BE2D76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8229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A4601" w14:paraId="0EA73AC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8DE6" w14:textId="77777777" w:rsidR="001A4601" w:rsidRDefault="001A4601" w:rsidP="001A460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5EB6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41C3" w14:textId="77777777" w:rsidR="001A4601" w:rsidRPr="002108A9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A0EB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4DD4315C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7607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9AE20E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0210" w14:textId="77777777" w:rsidR="001A4601" w:rsidRPr="00F02EF7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E485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B1CE" w14:textId="77777777" w:rsidR="001A4601" w:rsidRPr="00BE2D76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36D4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A4601" w14:paraId="6BADB502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F2DA" w14:textId="77777777" w:rsidR="001A4601" w:rsidRDefault="001A4601" w:rsidP="001A460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6EE2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BE33" w14:textId="77777777" w:rsidR="001A4601" w:rsidRPr="002108A9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8C29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4B8ACE5F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E54F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D685" w14:textId="77777777" w:rsidR="001A4601" w:rsidRPr="00F02EF7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AFD1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B660" w14:textId="77777777" w:rsidR="001A4601" w:rsidRPr="00BE2D76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455D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A4601" w14:paraId="1D554FD1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FEB9" w14:textId="77777777" w:rsidR="001A4601" w:rsidRDefault="001A4601" w:rsidP="001A460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AF63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3AEF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EF18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7D882064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6A4F90C4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9389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6535AA8F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2E34" w14:textId="77777777" w:rsidR="001A4601" w:rsidRPr="00F02EF7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5D33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6556" w14:textId="77777777" w:rsidR="001A4601" w:rsidRPr="00BE2D76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7F2B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A4601" w14:paraId="3FB8B1A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CB6E" w14:textId="77777777" w:rsidR="001A4601" w:rsidRDefault="001A4601" w:rsidP="001A460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383D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70F8" w14:textId="77777777" w:rsidR="001A4601" w:rsidRPr="002108A9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E130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2167DB76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FC6F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FB80" w14:textId="77777777" w:rsidR="001A4601" w:rsidRPr="00F02EF7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3AC9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1055" w14:textId="77777777" w:rsidR="001A4601" w:rsidRPr="00BE2D76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4228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A4601" w14:paraId="44293B0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30B3" w14:textId="77777777" w:rsidR="001A4601" w:rsidRDefault="001A4601" w:rsidP="001A460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1A3E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A6D9" w14:textId="77777777" w:rsidR="001A4601" w:rsidRPr="002108A9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A302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Măgura Ilvei, 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44D8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C006" w14:textId="77777777" w:rsidR="001A4601" w:rsidRPr="00F02EF7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90CD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F499" w14:textId="77777777" w:rsidR="001A4601" w:rsidRPr="00BE2D76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492E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A4601" w14:paraId="1F97B739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A705" w14:textId="77777777" w:rsidR="001A4601" w:rsidRDefault="001A4601" w:rsidP="001A460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6F37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6952" w14:textId="77777777" w:rsidR="001A4601" w:rsidRPr="002108A9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4E8C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255F3018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4FC4DD63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028B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D6477B1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250C267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2F3EC20F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15A78EB8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F771" w14:textId="77777777" w:rsidR="001A4601" w:rsidRPr="00F02EF7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98A6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CFAD" w14:textId="77777777" w:rsidR="001A4601" w:rsidRPr="00BE2D76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029B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A4601" w14:paraId="78563D6A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C10E" w14:textId="77777777" w:rsidR="001A4601" w:rsidRDefault="001A4601" w:rsidP="001A460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E42A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144C" w14:textId="77777777" w:rsidR="001A4601" w:rsidRPr="002108A9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76F5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1E77C8E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2EA0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7E33" w14:textId="77777777" w:rsidR="001A4601" w:rsidRPr="00F02EF7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4EB4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49F9" w14:textId="77777777" w:rsidR="001A4601" w:rsidRPr="00BE2D76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B598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A4601" w14:paraId="0E749D6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0A5D" w14:textId="77777777" w:rsidR="001A4601" w:rsidRDefault="001A4601" w:rsidP="001A460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5931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8A9C" w14:textId="77777777" w:rsidR="001A4601" w:rsidRPr="002108A9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6C66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28043D8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978C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CD25" w14:textId="77777777" w:rsidR="001A4601" w:rsidRPr="00F02EF7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E4DF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3673" w14:textId="77777777" w:rsidR="001A4601" w:rsidRPr="00BE2D76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A1C8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2C64D9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25C7F3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1A4601" w14:paraId="767FCB9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4ADF" w14:textId="77777777" w:rsidR="001A4601" w:rsidRDefault="001A4601" w:rsidP="001A460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128B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4DEB" w14:textId="77777777" w:rsidR="001A4601" w:rsidRPr="002108A9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E7AC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10E66E9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D6AB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2CE4D76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A4ED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D1A4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6D99" w14:textId="77777777" w:rsidR="001A4601" w:rsidRPr="00BE2D76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6B70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376DE5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1A4601" w14:paraId="7673E4B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8B85" w14:textId="77777777" w:rsidR="001A4601" w:rsidRDefault="001A4601" w:rsidP="001A460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2630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D41B" w14:textId="77777777" w:rsidR="001A4601" w:rsidRPr="002108A9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F364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3EAF062A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53FF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17F3634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3730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2586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4D89" w14:textId="77777777" w:rsidR="001A4601" w:rsidRPr="00BE2D76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6206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017789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53D089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1A4601" w14:paraId="7E78496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5596" w14:textId="77777777" w:rsidR="001A4601" w:rsidRDefault="001A4601" w:rsidP="001A460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4751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B082" w14:textId="77777777" w:rsidR="001A4601" w:rsidRPr="002108A9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7360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20CDEFF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D486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E422" w14:textId="77777777" w:rsidR="001A4601" w:rsidRPr="00F02EF7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C2D2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BD4B" w14:textId="77777777" w:rsidR="001A4601" w:rsidRPr="00BE2D76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B945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A4601" w14:paraId="6A372A45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F818" w14:textId="77777777" w:rsidR="001A4601" w:rsidRDefault="001A4601" w:rsidP="001A460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A9BA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2BD2" w14:textId="77777777" w:rsidR="001A4601" w:rsidRPr="002108A9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FCAB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825FCBF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EFF3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F879" w14:textId="77777777" w:rsidR="001A4601" w:rsidRPr="00F02EF7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0077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AC26" w14:textId="77777777" w:rsidR="001A4601" w:rsidRPr="00BE2D76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FC41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15D7F0B" w14:textId="77777777" w:rsidR="001A4601" w:rsidRDefault="001A4601">
      <w:pPr>
        <w:spacing w:before="40" w:after="40" w:line="192" w:lineRule="auto"/>
        <w:ind w:right="57"/>
        <w:rPr>
          <w:sz w:val="20"/>
          <w:lang w:val="ro-RO"/>
        </w:rPr>
      </w:pPr>
    </w:p>
    <w:p w14:paraId="155FA5E3" w14:textId="77777777" w:rsidR="001A4601" w:rsidRDefault="001A4601" w:rsidP="00072BF3">
      <w:pPr>
        <w:pStyle w:val="Heading1"/>
        <w:spacing w:line="360" w:lineRule="auto"/>
      </w:pPr>
      <w:bookmarkStart w:id="5" w:name="_Hlk182558800"/>
      <w:r>
        <w:t>LINIA 517</w:t>
      </w:r>
    </w:p>
    <w:p w14:paraId="116BBD19" w14:textId="77777777" w:rsidR="001A4601" w:rsidRDefault="001A4601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5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1A4601" w14:paraId="73293587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346E" w14:textId="77777777" w:rsidR="001A4601" w:rsidRDefault="001A4601" w:rsidP="001A46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63B0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1700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4074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02E779BC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E1BD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CB3A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706A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62E7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344D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A4601" w14:paraId="0B0859C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67CB" w14:textId="77777777" w:rsidR="001A4601" w:rsidRDefault="001A4601" w:rsidP="001A46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9204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70EE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2D42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FD10BCC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949C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757F61E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489C7C0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04C0C4FB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2517572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9352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82D7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219C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3DA8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E5323A8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168BC4C4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1A4601" w14:paraId="2D7D24A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51E7" w14:textId="77777777" w:rsidR="001A4601" w:rsidRDefault="001A4601" w:rsidP="001A46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FB9D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70B4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8BDA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E0DD13B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B69F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EB12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EE60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B4BC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84AA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1A4601" w14:paraId="4415120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0685" w14:textId="77777777" w:rsidR="001A4601" w:rsidRDefault="001A4601" w:rsidP="001A46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F7F4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2B19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47A8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3C3CF40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8E35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7DCA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9602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AC95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B282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A4601" w14:paraId="2D054CA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4020" w14:textId="77777777" w:rsidR="001A4601" w:rsidRDefault="001A4601" w:rsidP="001A46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048F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C261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FAAD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684786DA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4864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ED15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26C7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8C90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5C36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A4601" w14:paraId="3F19AD5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4025" w14:textId="77777777" w:rsidR="001A4601" w:rsidRDefault="001A4601" w:rsidP="001A46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A73B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4978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3B91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DB47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1614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A43A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304C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8464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A4601" w14:paraId="5851F84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F715" w14:textId="77777777" w:rsidR="001A4601" w:rsidRDefault="001A4601" w:rsidP="001A46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C7BB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41+225</w:t>
            </w:r>
          </w:p>
          <w:p w14:paraId="674C285F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C3BD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13D6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 –</w:t>
            </w:r>
          </w:p>
          <w:p w14:paraId="7BBCBB0D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Humorului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D86A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0332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60D7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037B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4453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A4601" w14:paraId="4A9AE30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54C6" w14:textId="77777777" w:rsidR="001A4601" w:rsidRDefault="001A4601" w:rsidP="001A460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0F9C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D226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ED05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7A12C443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2A50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4A640F29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BA67866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DF76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75D4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162F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16E9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30368AB" w14:textId="77777777" w:rsidR="001A4601" w:rsidRDefault="001A4601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3EB97ACA" w14:textId="77777777" w:rsidR="001A4601" w:rsidRDefault="001A4601" w:rsidP="00DE3370">
      <w:pPr>
        <w:pStyle w:val="Heading1"/>
        <w:spacing w:line="360" w:lineRule="auto"/>
      </w:pPr>
      <w:r>
        <w:t>LINIA 610</w:t>
      </w:r>
    </w:p>
    <w:p w14:paraId="6CA868E7" w14:textId="77777777" w:rsidR="001A4601" w:rsidRDefault="001A4601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A4601" w14:paraId="5D0403F5" w14:textId="77777777" w:rsidTr="00F54A4F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57BD" w14:textId="77777777" w:rsidR="001A4601" w:rsidRDefault="001A4601" w:rsidP="001A460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9DD7" w14:textId="77777777" w:rsidR="001A4601" w:rsidRDefault="001A460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1314" w14:textId="77777777" w:rsidR="001A4601" w:rsidRPr="00F81D6F" w:rsidRDefault="001A4601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B52A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525F05D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ED0A" w14:textId="77777777" w:rsidR="001A4601" w:rsidRDefault="001A460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8CC5686" w14:textId="77777777" w:rsidR="001A4601" w:rsidRDefault="001A460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12202DDF" w14:textId="77777777" w:rsidR="001A4601" w:rsidRDefault="001A460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778C79A8" w14:textId="77777777" w:rsidR="001A4601" w:rsidRDefault="001A460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2454" w14:textId="77777777" w:rsidR="001A4601" w:rsidRPr="00F81D6F" w:rsidRDefault="001A4601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A5EB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2ECB" w14:textId="77777777" w:rsidR="001A4601" w:rsidRPr="00F81D6F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F67D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A4601" w14:paraId="5E514FB1" w14:textId="77777777" w:rsidTr="00F54A4F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B314" w14:textId="77777777" w:rsidR="001A4601" w:rsidRDefault="001A4601" w:rsidP="001A460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07BF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D912" w14:textId="77777777" w:rsidR="001A4601" w:rsidRPr="00F81D6F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413B" w14:textId="77777777" w:rsidR="001A4601" w:rsidRDefault="001A460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73B6F65" w14:textId="77777777" w:rsidR="001A4601" w:rsidRDefault="001A460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2C05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5FE6360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3B37567B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54FD8938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0FB3" w14:textId="77777777" w:rsidR="001A4601" w:rsidRPr="00F81D6F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FE26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D385" w14:textId="77777777" w:rsidR="001A4601" w:rsidRPr="00F81D6F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5562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1A4601" w14:paraId="1C57C4F5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10E4" w14:textId="77777777" w:rsidR="001A4601" w:rsidRDefault="001A4601" w:rsidP="001A460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E1A1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BF6C" w14:textId="77777777" w:rsidR="001A4601" w:rsidRPr="00F81D6F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5538" w14:textId="77777777" w:rsidR="001A4601" w:rsidRDefault="001A460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0C192E06" w14:textId="77777777" w:rsidR="001A4601" w:rsidRDefault="001A460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3D074624" w14:textId="77777777" w:rsidR="001A4601" w:rsidRDefault="001A460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A220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97AB" w14:textId="77777777" w:rsidR="001A4601" w:rsidRPr="00F81D6F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4022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16FE" w14:textId="77777777" w:rsidR="001A4601" w:rsidRPr="00F81D6F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E26C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453EFC09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1A4601" w14:paraId="0CB2A9FE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9CC1" w14:textId="77777777" w:rsidR="001A4601" w:rsidRDefault="001A4601" w:rsidP="001A460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8955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470A" w14:textId="77777777" w:rsidR="001A4601" w:rsidRPr="00F81D6F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1736" w14:textId="77777777" w:rsidR="001A4601" w:rsidRDefault="001A460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09673E86" w14:textId="77777777" w:rsidR="001A4601" w:rsidRDefault="001A460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4E3B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30840613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3E9DC2B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5295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0CBA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F2F2" w14:textId="77777777" w:rsidR="001A4601" w:rsidRPr="00F81D6F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EA4E" w14:textId="77777777" w:rsidR="001A4601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A4601" w14:paraId="1191E781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1C9C" w14:textId="77777777" w:rsidR="001A4601" w:rsidRDefault="001A4601" w:rsidP="001A460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745F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4D6B4956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4694" w14:textId="77777777" w:rsidR="001A4601" w:rsidRPr="00F81D6F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698B" w14:textId="77777777" w:rsidR="001A4601" w:rsidRPr="00F54A4F" w:rsidRDefault="001A4601" w:rsidP="00F54A4F">
            <w:pPr>
              <w:spacing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</w:p>
          <w:p w14:paraId="70EEC1CD" w14:textId="77777777" w:rsidR="001A4601" w:rsidRDefault="001A460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F54A4F">
              <w:rPr>
                <w:b/>
                <w:bCs/>
                <w:sz w:val="20"/>
                <w:lang w:val="en-US"/>
              </w:rPr>
              <w:t>Pa</w:t>
            </w:r>
            <w:r>
              <w:rPr>
                <w:b/>
                <w:bCs/>
                <w:sz w:val="20"/>
                <w:lang w:val="en-US"/>
              </w:rPr>
              <w:t>ș</w:t>
            </w:r>
            <w:r w:rsidRPr="00F54A4F">
              <w:rPr>
                <w:b/>
                <w:bCs/>
                <w:sz w:val="20"/>
                <w:lang w:val="en-US"/>
              </w:rPr>
              <w:t>cani - Ruginoasa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BA2E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2EFB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3CD5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9591" w14:textId="77777777" w:rsidR="001A4601" w:rsidRPr="00F81D6F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9B84" w14:textId="77777777" w:rsidR="001A4601" w:rsidRPr="00F54A4F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F54A4F">
              <w:rPr>
                <w:b/>
                <w:bCs/>
                <w:i/>
                <w:iCs/>
                <w:sz w:val="20"/>
                <w:lang w:val="en-US"/>
              </w:rPr>
              <w:t>Restricție de protecție pentru muncitori zilnic între orele 8.00-18.00, (inclusiv sâmbăta, duminica și sărbători legale), semnalizată pe teren fără inductori la paletele galbene</w:t>
            </w:r>
          </w:p>
        </w:tc>
      </w:tr>
      <w:tr w:rsidR="001A4601" w14:paraId="704F5B56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08F5" w14:textId="77777777" w:rsidR="001A4601" w:rsidRDefault="001A4601" w:rsidP="001A460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6CF8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2CA4" w14:textId="77777777" w:rsidR="001A4601" w:rsidRPr="00F81D6F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56CC" w14:textId="77777777" w:rsidR="001A4601" w:rsidRDefault="001A460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F54A4F">
              <w:rPr>
                <w:b/>
                <w:bCs/>
                <w:sz w:val="20"/>
                <w:lang w:val="en-US"/>
              </w:rPr>
              <w:t>Pa</w:t>
            </w:r>
            <w:r>
              <w:rPr>
                <w:b/>
                <w:bCs/>
                <w:sz w:val="20"/>
                <w:lang w:val="en-US"/>
              </w:rPr>
              <w:t>ș</w:t>
            </w:r>
            <w:r w:rsidRPr="00F54A4F">
              <w:rPr>
                <w:b/>
                <w:bCs/>
                <w:sz w:val="20"/>
                <w:lang w:val="en-US"/>
              </w:rPr>
              <w:t>cani - Ruginoasa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AFAE" w14:textId="77777777" w:rsidR="001A4601" w:rsidRDefault="001A46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8705" w14:textId="77777777" w:rsidR="001A4601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985E" w14:textId="77777777" w:rsidR="001A4601" w:rsidRDefault="001A4601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275527EA" w14:textId="77777777" w:rsidR="001A4601" w:rsidRDefault="001A4601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06B7" w14:textId="77777777" w:rsidR="001A4601" w:rsidRPr="00F81D6F" w:rsidRDefault="001A46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51A0" w14:textId="77777777" w:rsidR="001A4601" w:rsidRPr="00F54A4F" w:rsidRDefault="001A46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4A4F">
              <w:rPr>
                <w:sz w:val="20"/>
                <w:szCs w:val="20"/>
                <w:lang w:val="en-US"/>
              </w:rPr>
              <w:t xml:space="preserve"> </w:t>
            </w:r>
            <w:r w:rsidRPr="00F54A4F">
              <w:rPr>
                <w:b/>
                <w:bCs/>
                <w:i/>
                <w:iCs/>
                <w:sz w:val="20"/>
                <w:szCs w:val="20"/>
                <w:lang w:val="en-US"/>
              </w:rPr>
              <w:t>semnalizata pe teren cu inductori la paletele galbene</w:t>
            </w:r>
          </w:p>
        </w:tc>
      </w:tr>
    </w:tbl>
    <w:p w14:paraId="2F6FE7F5" w14:textId="77777777" w:rsidR="001A4601" w:rsidRPr="00F54A4F" w:rsidRDefault="001A4601" w:rsidP="00F54A4F">
      <w:pPr>
        <w:tabs>
          <w:tab w:val="left" w:pos="3768"/>
        </w:tabs>
        <w:rPr>
          <w:sz w:val="20"/>
          <w:szCs w:val="20"/>
          <w:lang w:val="en-US"/>
        </w:rPr>
      </w:pPr>
    </w:p>
    <w:p w14:paraId="73226343" w14:textId="77777777" w:rsidR="001A4601" w:rsidRPr="00C60E02" w:rsidRDefault="001A4601">
      <w:pPr>
        <w:tabs>
          <w:tab w:val="left" w:pos="3768"/>
        </w:tabs>
        <w:rPr>
          <w:sz w:val="20"/>
          <w:szCs w:val="20"/>
          <w:lang w:val="ro-RO"/>
        </w:rPr>
      </w:pPr>
    </w:p>
    <w:p w14:paraId="05DD3023" w14:textId="77777777" w:rsidR="001A4601" w:rsidRPr="00C21F42" w:rsidRDefault="001A460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52FDFEC" w14:textId="77777777" w:rsidR="00A430B2" w:rsidRDefault="00A430B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9A06968" w14:textId="77777777" w:rsidR="00A430B2" w:rsidRDefault="00A430B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4D136BC" w14:textId="77777777" w:rsidR="00A430B2" w:rsidRDefault="00A430B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18C6916" w14:textId="49F8B1FE" w:rsidR="001A4601" w:rsidRPr="00C21F42" w:rsidRDefault="001A460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52A83793" w14:textId="77777777" w:rsidR="001A4601" w:rsidRPr="00C21F42" w:rsidRDefault="001A460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A68E04A" w14:textId="77777777" w:rsidR="001A4601" w:rsidRPr="00C21F42" w:rsidRDefault="001A4601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4714136" w14:textId="77777777" w:rsidR="001A4601" w:rsidRDefault="001A4601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7DF95A6" w14:textId="77777777" w:rsidR="001A4601" w:rsidRPr="00C21F42" w:rsidRDefault="001A4601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77CE3C2" w14:textId="77777777" w:rsidR="001A4601" w:rsidRPr="00C21F42" w:rsidRDefault="001A4601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3D3A7D3E" w14:textId="77777777" w:rsidR="001A4601" w:rsidRPr="00C21F42" w:rsidRDefault="001A4601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07E37F5B" w14:textId="77777777" w:rsidR="001A4601" w:rsidRPr="00C21F42" w:rsidRDefault="001A4601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795BCA1" w14:textId="77777777" w:rsidR="00FB37F1" w:rsidRPr="002968F5" w:rsidRDefault="00FB37F1" w:rsidP="002968F5"/>
    <w:sectPr w:rsidR="00FB37F1" w:rsidRPr="002968F5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D11C7" w14:textId="77777777" w:rsidR="00CC2E25" w:rsidRDefault="00CC2E25">
      <w:r>
        <w:separator/>
      </w:r>
    </w:p>
  </w:endnote>
  <w:endnote w:type="continuationSeparator" w:id="0">
    <w:p w14:paraId="49239DDC" w14:textId="77777777" w:rsidR="00CC2E25" w:rsidRDefault="00CC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4684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8634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9DE1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10AB9" w14:textId="77777777" w:rsidR="00CC2E25" w:rsidRDefault="00CC2E25">
      <w:r>
        <w:separator/>
      </w:r>
    </w:p>
  </w:footnote>
  <w:footnote w:type="continuationSeparator" w:id="0">
    <w:p w14:paraId="109864EE" w14:textId="77777777" w:rsidR="00CC2E25" w:rsidRDefault="00CC2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03F0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C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3F7D7" w14:textId="5CD3E942" w:rsidR="006F5073" w:rsidRDefault="00247522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2A26A6">
      <w:rPr>
        <w:b/>
        <w:bCs/>
        <w:i/>
        <w:iCs/>
        <w:sz w:val="22"/>
      </w:rPr>
      <w:t>decada 1-10 iunie 2026</w:t>
    </w:r>
  </w:p>
  <w:p w14:paraId="7F97AAEC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E81764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8852C4C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8015686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661105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4BCEC9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ECE2B6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066435F6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D76D78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33793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661B372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1FE43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B83781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A2B6D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4E1213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C18624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3E7F35E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143BF47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0DD0E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2013D3A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3ACA90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1DD6430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559357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A6500A1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FD60EA2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11FC372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13DC353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01F1A632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49E6F44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7A3386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BB83B5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5C828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AD052E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50912C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822323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2EE0EB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1B8A54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3A88FB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D1F7358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C03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B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2BE85FA" w14:textId="7F11BB86" w:rsidR="00004110" w:rsidRPr="00A048AC" w:rsidRDefault="00247522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2A26A6">
      <w:rPr>
        <w:b/>
        <w:bCs/>
        <w:i/>
        <w:iCs/>
        <w:sz w:val="22"/>
      </w:rPr>
      <w:t>decada 1-10 iunie 2026</w:t>
    </w:r>
  </w:p>
  <w:p w14:paraId="622674DA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85DAF67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3D1EFBF4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68B48B17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48EE2F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5E6727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4C12C25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1C77224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A2294F1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B729BBB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6CD27C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77CDFA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C9BFC8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732B29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EFAEB1B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6B1A3BE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878151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1CE9C1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E467AF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00E91F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A7B26D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18DA1C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1834F6E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58AF6C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7F2A213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0E4A541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488C6E7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E436FE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C27A3B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7BF836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92213C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B5D02E5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7A44E9F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40D0E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3E8BE82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0BB8A224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531089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231D3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F25703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A4F03F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58CD1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DC1A0F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848C58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5ACE7C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85651AD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1AF0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D2757"/>
    <w:multiLevelType w:val="hybridMultilevel"/>
    <w:tmpl w:val="B1E64440"/>
    <w:lvl w:ilvl="0" w:tplc="3BB4EA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75CC7"/>
    <w:multiLevelType w:val="hybridMultilevel"/>
    <w:tmpl w:val="EE0CEA1E"/>
    <w:lvl w:ilvl="0" w:tplc="555ABA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22B0054A"/>
    <w:multiLevelType w:val="hybridMultilevel"/>
    <w:tmpl w:val="2542C974"/>
    <w:lvl w:ilvl="0" w:tplc="0ECAC86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7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9" w15:restartNumberingAfterBreak="0">
    <w:nsid w:val="499354ED"/>
    <w:multiLevelType w:val="hybridMultilevel"/>
    <w:tmpl w:val="806401F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1B6202"/>
    <w:multiLevelType w:val="hybridMultilevel"/>
    <w:tmpl w:val="0CEC1D60"/>
    <w:lvl w:ilvl="0" w:tplc="815AEF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599E4534"/>
    <w:multiLevelType w:val="hybridMultilevel"/>
    <w:tmpl w:val="556C70CC"/>
    <w:lvl w:ilvl="0" w:tplc="EAF8B7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5D2C203F"/>
    <w:multiLevelType w:val="hybridMultilevel"/>
    <w:tmpl w:val="A0BA8BC6"/>
    <w:lvl w:ilvl="0" w:tplc="09127A1A">
      <w:start w:val="1"/>
      <w:numFmt w:val="decimal"/>
      <w:lvlRestart w:val="0"/>
      <w:lvlText w:val="%1"/>
      <w:lvlJc w:val="right"/>
      <w:pPr>
        <w:tabs>
          <w:tab w:val="num" w:pos="153"/>
        </w:tabs>
        <w:ind w:left="153" w:hanging="4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6F096BC8"/>
    <w:multiLevelType w:val="hybridMultilevel"/>
    <w:tmpl w:val="6CFA0C06"/>
    <w:lvl w:ilvl="0" w:tplc="81809D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70845803"/>
    <w:multiLevelType w:val="hybridMultilevel"/>
    <w:tmpl w:val="A0E2A2D2"/>
    <w:lvl w:ilvl="0" w:tplc="4DC4B17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5127274">
    <w:abstractNumId w:val="17"/>
  </w:num>
  <w:num w:numId="2" w16cid:durableId="49425750">
    <w:abstractNumId w:val="19"/>
  </w:num>
  <w:num w:numId="3" w16cid:durableId="1084766755">
    <w:abstractNumId w:val="23"/>
  </w:num>
  <w:num w:numId="4" w16cid:durableId="925267448">
    <w:abstractNumId w:val="16"/>
  </w:num>
  <w:num w:numId="5" w16cid:durableId="2121487831">
    <w:abstractNumId w:val="26"/>
  </w:num>
  <w:num w:numId="6" w16cid:durableId="500585142">
    <w:abstractNumId w:val="11"/>
  </w:num>
  <w:num w:numId="7" w16cid:durableId="702445140">
    <w:abstractNumId w:val="15"/>
  </w:num>
  <w:num w:numId="8" w16cid:durableId="814104230">
    <w:abstractNumId w:val="6"/>
  </w:num>
  <w:num w:numId="9" w16cid:durableId="1252155767">
    <w:abstractNumId w:val="2"/>
  </w:num>
  <w:num w:numId="10" w16cid:durableId="1849248932">
    <w:abstractNumId w:val="25"/>
  </w:num>
  <w:num w:numId="11" w16cid:durableId="19207109">
    <w:abstractNumId w:val="5"/>
  </w:num>
  <w:num w:numId="12" w16cid:durableId="1236934328">
    <w:abstractNumId w:val="31"/>
  </w:num>
  <w:num w:numId="13" w16cid:durableId="1870335516">
    <w:abstractNumId w:val="29"/>
  </w:num>
  <w:num w:numId="14" w16cid:durableId="2014606414">
    <w:abstractNumId w:val="13"/>
  </w:num>
  <w:num w:numId="15" w16cid:durableId="1359816668">
    <w:abstractNumId w:val="24"/>
  </w:num>
  <w:num w:numId="16" w16cid:durableId="1912083846">
    <w:abstractNumId w:val="21"/>
  </w:num>
  <w:num w:numId="17" w16cid:durableId="176165324">
    <w:abstractNumId w:val="10"/>
  </w:num>
  <w:num w:numId="18" w16cid:durableId="1631859490">
    <w:abstractNumId w:val="9"/>
  </w:num>
  <w:num w:numId="19" w16cid:durableId="943655160">
    <w:abstractNumId w:val="1"/>
  </w:num>
  <w:num w:numId="20" w16cid:durableId="163017956">
    <w:abstractNumId w:val="30"/>
  </w:num>
  <w:num w:numId="21" w16cid:durableId="910503826">
    <w:abstractNumId w:val="14"/>
  </w:num>
  <w:num w:numId="22" w16cid:durableId="1685790779">
    <w:abstractNumId w:val="28"/>
  </w:num>
  <w:num w:numId="23" w16cid:durableId="1729650970">
    <w:abstractNumId w:val="27"/>
  </w:num>
  <w:num w:numId="24" w16cid:durableId="377441754">
    <w:abstractNumId w:val="12"/>
  </w:num>
  <w:num w:numId="25" w16cid:durableId="1220871115">
    <w:abstractNumId w:val="3"/>
  </w:num>
  <w:num w:numId="26" w16cid:durableId="729811093">
    <w:abstractNumId w:val="20"/>
  </w:num>
  <w:num w:numId="27" w16cid:durableId="854537712">
    <w:abstractNumId w:val="7"/>
  </w:num>
  <w:num w:numId="28" w16cid:durableId="287666559">
    <w:abstractNumId w:val="8"/>
  </w:num>
  <w:num w:numId="29" w16cid:durableId="1543710383">
    <w:abstractNumId w:val="32"/>
  </w:num>
  <w:num w:numId="30" w16cid:durableId="1635136514">
    <w:abstractNumId w:val="33"/>
  </w:num>
  <w:num w:numId="31" w16cid:durableId="1514875602">
    <w:abstractNumId w:val="4"/>
  </w:num>
  <w:num w:numId="32" w16cid:durableId="225380356">
    <w:abstractNumId w:val="18"/>
  </w:num>
  <w:num w:numId="33" w16cid:durableId="1139152006">
    <w:abstractNumId w:val="22"/>
  </w:num>
  <w:num w:numId="34" w16cid:durableId="307369690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Yd5SXH+0bsUGVgmYVhH6K5FCEOC0086NZ1FmvieZxqQ4mqAfYReN98TIZ58kg0lacrDbSumuFATpYEb5UAMNOQ==" w:salt="tL07/KJduyGEeAf6nq/VT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2A6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20BA"/>
    <w:rsid w:val="000128FF"/>
    <w:rsid w:val="00012BA4"/>
    <w:rsid w:val="000139C0"/>
    <w:rsid w:val="00013BE5"/>
    <w:rsid w:val="00013C88"/>
    <w:rsid w:val="00014794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26"/>
    <w:rsid w:val="000777D5"/>
    <w:rsid w:val="00077CD8"/>
    <w:rsid w:val="000801D8"/>
    <w:rsid w:val="000802CC"/>
    <w:rsid w:val="00080842"/>
    <w:rsid w:val="000825A4"/>
    <w:rsid w:val="00082704"/>
    <w:rsid w:val="00082FD6"/>
    <w:rsid w:val="00083EBE"/>
    <w:rsid w:val="00083F1D"/>
    <w:rsid w:val="00084633"/>
    <w:rsid w:val="000849CE"/>
    <w:rsid w:val="000851FF"/>
    <w:rsid w:val="00085260"/>
    <w:rsid w:val="00085588"/>
    <w:rsid w:val="00086325"/>
    <w:rsid w:val="00086881"/>
    <w:rsid w:val="00086AE3"/>
    <w:rsid w:val="00087050"/>
    <w:rsid w:val="000879B5"/>
    <w:rsid w:val="00087C80"/>
    <w:rsid w:val="000902A4"/>
    <w:rsid w:val="000907E7"/>
    <w:rsid w:val="00090B80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4FC1"/>
    <w:rsid w:val="00095336"/>
    <w:rsid w:val="0009552E"/>
    <w:rsid w:val="000959A0"/>
    <w:rsid w:val="00095CE6"/>
    <w:rsid w:val="00095F9C"/>
    <w:rsid w:val="000961E6"/>
    <w:rsid w:val="00096240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5B7"/>
    <w:rsid w:val="000B07F2"/>
    <w:rsid w:val="000B0A2E"/>
    <w:rsid w:val="000B113B"/>
    <w:rsid w:val="000B1216"/>
    <w:rsid w:val="000B154F"/>
    <w:rsid w:val="000B188F"/>
    <w:rsid w:val="000B200D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C80"/>
    <w:rsid w:val="000B5F2E"/>
    <w:rsid w:val="000B63BF"/>
    <w:rsid w:val="000B6418"/>
    <w:rsid w:val="000B646D"/>
    <w:rsid w:val="000B69C5"/>
    <w:rsid w:val="000B6BCA"/>
    <w:rsid w:val="000B787E"/>
    <w:rsid w:val="000B7B54"/>
    <w:rsid w:val="000C03A6"/>
    <w:rsid w:val="000C1818"/>
    <w:rsid w:val="000C1E72"/>
    <w:rsid w:val="000C2475"/>
    <w:rsid w:val="000C25DE"/>
    <w:rsid w:val="000C28CD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480"/>
    <w:rsid w:val="000D3E8C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0E7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3F2E"/>
    <w:rsid w:val="000F4BB6"/>
    <w:rsid w:val="000F4DDF"/>
    <w:rsid w:val="000F4E55"/>
    <w:rsid w:val="000F4FFC"/>
    <w:rsid w:val="000F52F4"/>
    <w:rsid w:val="000F543B"/>
    <w:rsid w:val="000F559E"/>
    <w:rsid w:val="000F5BE4"/>
    <w:rsid w:val="000F5D67"/>
    <w:rsid w:val="000F6D5C"/>
    <w:rsid w:val="000F7405"/>
    <w:rsid w:val="000F7607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631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CBE"/>
    <w:rsid w:val="00153E52"/>
    <w:rsid w:val="00153F0A"/>
    <w:rsid w:val="0015418D"/>
    <w:rsid w:val="00154FB1"/>
    <w:rsid w:val="0015515E"/>
    <w:rsid w:val="00155A29"/>
    <w:rsid w:val="00155A9B"/>
    <w:rsid w:val="00155C5D"/>
    <w:rsid w:val="001564C5"/>
    <w:rsid w:val="00156C1E"/>
    <w:rsid w:val="0015738F"/>
    <w:rsid w:val="001574C6"/>
    <w:rsid w:val="00157965"/>
    <w:rsid w:val="00160C92"/>
    <w:rsid w:val="001616EC"/>
    <w:rsid w:val="00161B3A"/>
    <w:rsid w:val="00161EA6"/>
    <w:rsid w:val="00162E5A"/>
    <w:rsid w:val="00162FEC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94D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593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1D71"/>
    <w:rsid w:val="00181F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7F3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223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601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3D3C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08"/>
    <w:rsid w:val="001E3C85"/>
    <w:rsid w:val="001E482D"/>
    <w:rsid w:val="001E4BCB"/>
    <w:rsid w:val="001E5587"/>
    <w:rsid w:val="001E5AB2"/>
    <w:rsid w:val="001E5C07"/>
    <w:rsid w:val="001E5D1F"/>
    <w:rsid w:val="001E5F39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B56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C4F"/>
    <w:rsid w:val="00212DDB"/>
    <w:rsid w:val="002131B5"/>
    <w:rsid w:val="00213918"/>
    <w:rsid w:val="00213E69"/>
    <w:rsid w:val="00214EEE"/>
    <w:rsid w:val="00215495"/>
    <w:rsid w:val="00215C57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75"/>
    <w:rsid w:val="002255F0"/>
    <w:rsid w:val="002259D9"/>
    <w:rsid w:val="00225E66"/>
    <w:rsid w:val="00226167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7F2"/>
    <w:rsid w:val="0023385B"/>
    <w:rsid w:val="00233925"/>
    <w:rsid w:val="00233E40"/>
    <w:rsid w:val="002342F8"/>
    <w:rsid w:val="002346DB"/>
    <w:rsid w:val="00234B3D"/>
    <w:rsid w:val="00234FDE"/>
    <w:rsid w:val="002354BB"/>
    <w:rsid w:val="002355C9"/>
    <w:rsid w:val="002357E0"/>
    <w:rsid w:val="00236800"/>
    <w:rsid w:val="00236882"/>
    <w:rsid w:val="00236BF4"/>
    <w:rsid w:val="00236D79"/>
    <w:rsid w:val="00236D8A"/>
    <w:rsid w:val="00237063"/>
    <w:rsid w:val="0023712C"/>
    <w:rsid w:val="002376A9"/>
    <w:rsid w:val="002379C2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522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410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FF5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0B4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8F5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6A6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878"/>
    <w:rsid w:val="002A7AF0"/>
    <w:rsid w:val="002B03AB"/>
    <w:rsid w:val="002B0F89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E16"/>
    <w:rsid w:val="002C0160"/>
    <w:rsid w:val="002C0860"/>
    <w:rsid w:val="002C08C3"/>
    <w:rsid w:val="002C0C16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C7520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B54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576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AA9"/>
    <w:rsid w:val="002E3B3C"/>
    <w:rsid w:val="002E4218"/>
    <w:rsid w:val="002E46CA"/>
    <w:rsid w:val="002E491F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84D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3EF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2F7B9C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108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6DCB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3DB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6AE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A59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32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449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51A"/>
    <w:rsid w:val="00380A53"/>
    <w:rsid w:val="00380B87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2A6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96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363"/>
    <w:rsid w:val="003D25FD"/>
    <w:rsid w:val="003D27CA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0DCB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330"/>
    <w:rsid w:val="00413E32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20A5C"/>
    <w:rsid w:val="00420DA8"/>
    <w:rsid w:val="00421352"/>
    <w:rsid w:val="0042146D"/>
    <w:rsid w:val="00421E44"/>
    <w:rsid w:val="0042291B"/>
    <w:rsid w:val="00422AAD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3BF4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E65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AA6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BA7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447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8722B"/>
    <w:rsid w:val="00487414"/>
    <w:rsid w:val="00487DE7"/>
    <w:rsid w:val="004903BD"/>
    <w:rsid w:val="00490F9C"/>
    <w:rsid w:val="00491A53"/>
    <w:rsid w:val="00491B8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6B2"/>
    <w:rsid w:val="004A19F3"/>
    <w:rsid w:val="004A1B81"/>
    <w:rsid w:val="004A2AB5"/>
    <w:rsid w:val="004A31E9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40D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2FDA"/>
    <w:rsid w:val="004B37D8"/>
    <w:rsid w:val="004B3E8E"/>
    <w:rsid w:val="004B3F50"/>
    <w:rsid w:val="004B4332"/>
    <w:rsid w:val="004B4517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521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6B7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17F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B1"/>
    <w:rsid w:val="004F5072"/>
    <w:rsid w:val="004F544D"/>
    <w:rsid w:val="004F59C0"/>
    <w:rsid w:val="004F6550"/>
    <w:rsid w:val="004F69AA"/>
    <w:rsid w:val="004F6A65"/>
    <w:rsid w:val="004F6EE8"/>
    <w:rsid w:val="004F7101"/>
    <w:rsid w:val="004F7F04"/>
    <w:rsid w:val="00500041"/>
    <w:rsid w:val="00500A2A"/>
    <w:rsid w:val="00500D40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3C6"/>
    <w:rsid w:val="00503438"/>
    <w:rsid w:val="005036E7"/>
    <w:rsid w:val="00503E38"/>
    <w:rsid w:val="0050439E"/>
    <w:rsid w:val="00504483"/>
    <w:rsid w:val="00504C8D"/>
    <w:rsid w:val="00504CF3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D51"/>
    <w:rsid w:val="005120B2"/>
    <w:rsid w:val="005127A1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2BE"/>
    <w:rsid w:val="0056434A"/>
    <w:rsid w:val="005647B4"/>
    <w:rsid w:val="00564D8A"/>
    <w:rsid w:val="00564FCB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2D17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6D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665"/>
    <w:rsid w:val="00597E7C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6E9E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25F"/>
    <w:rsid w:val="005B36DE"/>
    <w:rsid w:val="005B3755"/>
    <w:rsid w:val="005B3AC3"/>
    <w:rsid w:val="005B3AEC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6BC"/>
    <w:rsid w:val="005C3A1C"/>
    <w:rsid w:val="005C3C68"/>
    <w:rsid w:val="005C3D71"/>
    <w:rsid w:val="005C3DBE"/>
    <w:rsid w:val="005C3EA9"/>
    <w:rsid w:val="005C40DB"/>
    <w:rsid w:val="005C4CFF"/>
    <w:rsid w:val="005C5546"/>
    <w:rsid w:val="005C58A9"/>
    <w:rsid w:val="005C58DA"/>
    <w:rsid w:val="005C5997"/>
    <w:rsid w:val="005C5E05"/>
    <w:rsid w:val="005C6082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717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6F2"/>
    <w:rsid w:val="005E37C3"/>
    <w:rsid w:val="005E37DA"/>
    <w:rsid w:val="005E3A61"/>
    <w:rsid w:val="005E4114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701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CEF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07E60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2E8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2BE"/>
    <w:rsid w:val="00633A46"/>
    <w:rsid w:val="00634FC4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84E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3CC"/>
    <w:rsid w:val="0066447B"/>
    <w:rsid w:val="00664C47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2C2"/>
    <w:rsid w:val="0067550F"/>
    <w:rsid w:val="006756FE"/>
    <w:rsid w:val="00675C56"/>
    <w:rsid w:val="00676983"/>
    <w:rsid w:val="00676F93"/>
    <w:rsid w:val="00677279"/>
    <w:rsid w:val="00680488"/>
    <w:rsid w:val="00680DAF"/>
    <w:rsid w:val="00680F30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5FF"/>
    <w:rsid w:val="006A16A8"/>
    <w:rsid w:val="006A1827"/>
    <w:rsid w:val="006A2B2A"/>
    <w:rsid w:val="006A306A"/>
    <w:rsid w:val="006A3189"/>
    <w:rsid w:val="006A3409"/>
    <w:rsid w:val="006A4187"/>
    <w:rsid w:val="006A431C"/>
    <w:rsid w:val="006A43C7"/>
    <w:rsid w:val="006A4681"/>
    <w:rsid w:val="006A470A"/>
    <w:rsid w:val="006A471A"/>
    <w:rsid w:val="006A4C53"/>
    <w:rsid w:val="006A6AD7"/>
    <w:rsid w:val="006A6CA3"/>
    <w:rsid w:val="006B00B2"/>
    <w:rsid w:val="006B0113"/>
    <w:rsid w:val="006B0200"/>
    <w:rsid w:val="006B0426"/>
    <w:rsid w:val="006B0CB3"/>
    <w:rsid w:val="006B12A8"/>
    <w:rsid w:val="006B1583"/>
    <w:rsid w:val="006B20B4"/>
    <w:rsid w:val="006B26F3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5BE6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41E0"/>
    <w:rsid w:val="007256AA"/>
    <w:rsid w:val="00725750"/>
    <w:rsid w:val="00725DC0"/>
    <w:rsid w:val="00726BD7"/>
    <w:rsid w:val="00726F28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56E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2DB"/>
    <w:rsid w:val="00754566"/>
    <w:rsid w:val="007545C4"/>
    <w:rsid w:val="0075468B"/>
    <w:rsid w:val="0075491A"/>
    <w:rsid w:val="0075526B"/>
    <w:rsid w:val="007555CE"/>
    <w:rsid w:val="00755756"/>
    <w:rsid w:val="00755796"/>
    <w:rsid w:val="00755C4C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0F"/>
    <w:rsid w:val="00763379"/>
    <w:rsid w:val="007636B1"/>
    <w:rsid w:val="007636D3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5D"/>
    <w:rsid w:val="00770813"/>
    <w:rsid w:val="007709D9"/>
    <w:rsid w:val="00770B9C"/>
    <w:rsid w:val="00770C75"/>
    <w:rsid w:val="00770DA0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0E2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5A72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1B2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45"/>
    <w:rsid w:val="007C168B"/>
    <w:rsid w:val="007C1772"/>
    <w:rsid w:val="007C1BCF"/>
    <w:rsid w:val="007C1CAF"/>
    <w:rsid w:val="007C1ED2"/>
    <w:rsid w:val="007C1F0F"/>
    <w:rsid w:val="007C25A7"/>
    <w:rsid w:val="007C27FB"/>
    <w:rsid w:val="007C28C6"/>
    <w:rsid w:val="007C2C5A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DB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F89"/>
    <w:rsid w:val="007D6598"/>
    <w:rsid w:val="007D6641"/>
    <w:rsid w:val="007D78CE"/>
    <w:rsid w:val="007D7C72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B88"/>
    <w:rsid w:val="007E5EA8"/>
    <w:rsid w:val="007E601C"/>
    <w:rsid w:val="007E6100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1C69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4AEB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525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AB9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4CFD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2FE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4828"/>
    <w:rsid w:val="0085545B"/>
    <w:rsid w:val="00855CEA"/>
    <w:rsid w:val="00855D96"/>
    <w:rsid w:val="00855E41"/>
    <w:rsid w:val="0085660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0AFD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970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892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BE9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2EE"/>
    <w:rsid w:val="008A055A"/>
    <w:rsid w:val="008A0EE0"/>
    <w:rsid w:val="008A1531"/>
    <w:rsid w:val="008A1BF2"/>
    <w:rsid w:val="008A1E91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706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565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3B2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1E31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471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78F"/>
    <w:rsid w:val="00936DED"/>
    <w:rsid w:val="00936E9C"/>
    <w:rsid w:val="00936EE0"/>
    <w:rsid w:val="009370E1"/>
    <w:rsid w:val="00937107"/>
    <w:rsid w:val="00937868"/>
    <w:rsid w:val="00937CEE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2FB2"/>
    <w:rsid w:val="0095338F"/>
    <w:rsid w:val="0095395D"/>
    <w:rsid w:val="00953B8C"/>
    <w:rsid w:val="009544F8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57CEF"/>
    <w:rsid w:val="00960302"/>
    <w:rsid w:val="009603AD"/>
    <w:rsid w:val="009604A7"/>
    <w:rsid w:val="00960876"/>
    <w:rsid w:val="00960AC8"/>
    <w:rsid w:val="0096106D"/>
    <w:rsid w:val="00961372"/>
    <w:rsid w:val="00961457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A18"/>
    <w:rsid w:val="00970B8D"/>
    <w:rsid w:val="00970EE8"/>
    <w:rsid w:val="0097188D"/>
    <w:rsid w:val="00971B72"/>
    <w:rsid w:val="00971C49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B64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BDE"/>
    <w:rsid w:val="009A4E7D"/>
    <w:rsid w:val="009A4EEF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056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0B1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CB6"/>
    <w:rsid w:val="00A06E4C"/>
    <w:rsid w:val="00A07355"/>
    <w:rsid w:val="00A07A50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3C6F"/>
    <w:rsid w:val="00A14093"/>
    <w:rsid w:val="00A14E7D"/>
    <w:rsid w:val="00A1506E"/>
    <w:rsid w:val="00A1603E"/>
    <w:rsid w:val="00A16071"/>
    <w:rsid w:val="00A16C2E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0B2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6AE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35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1E6E"/>
    <w:rsid w:val="00A7205F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5FDF"/>
    <w:rsid w:val="00A76147"/>
    <w:rsid w:val="00A7636D"/>
    <w:rsid w:val="00A76668"/>
    <w:rsid w:val="00A76F8C"/>
    <w:rsid w:val="00A772FB"/>
    <w:rsid w:val="00A8001A"/>
    <w:rsid w:val="00A80B6A"/>
    <w:rsid w:val="00A80EF8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29E"/>
    <w:rsid w:val="00A9068F"/>
    <w:rsid w:val="00A90882"/>
    <w:rsid w:val="00A914AA"/>
    <w:rsid w:val="00A9162E"/>
    <w:rsid w:val="00A918BA"/>
    <w:rsid w:val="00A91A03"/>
    <w:rsid w:val="00A91DB6"/>
    <w:rsid w:val="00A91E78"/>
    <w:rsid w:val="00A92048"/>
    <w:rsid w:val="00A92329"/>
    <w:rsid w:val="00A92830"/>
    <w:rsid w:val="00A92AB0"/>
    <w:rsid w:val="00A92C6A"/>
    <w:rsid w:val="00A93588"/>
    <w:rsid w:val="00A936B7"/>
    <w:rsid w:val="00A9486F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B7D5C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05A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2EC1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1AC0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0AC9"/>
    <w:rsid w:val="00B2104E"/>
    <w:rsid w:val="00B21214"/>
    <w:rsid w:val="00B215CF"/>
    <w:rsid w:val="00B215EB"/>
    <w:rsid w:val="00B216CC"/>
    <w:rsid w:val="00B217D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8D3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549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75B1"/>
    <w:rsid w:val="00B57AEC"/>
    <w:rsid w:val="00B60034"/>
    <w:rsid w:val="00B60042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7F0"/>
    <w:rsid w:val="00B82E86"/>
    <w:rsid w:val="00B830EF"/>
    <w:rsid w:val="00B8320F"/>
    <w:rsid w:val="00B845F7"/>
    <w:rsid w:val="00B846C8"/>
    <w:rsid w:val="00B84B1D"/>
    <w:rsid w:val="00B851A6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571"/>
    <w:rsid w:val="00BA38D5"/>
    <w:rsid w:val="00BA3A79"/>
    <w:rsid w:val="00BA3EBB"/>
    <w:rsid w:val="00BA3F04"/>
    <w:rsid w:val="00BA46FD"/>
    <w:rsid w:val="00BA4D9F"/>
    <w:rsid w:val="00BA4DEE"/>
    <w:rsid w:val="00BA5049"/>
    <w:rsid w:val="00BA5139"/>
    <w:rsid w:val="00BA51F8"/>
    <w:rsid w:val="00BA559A"/>
    <w:rsid w:val="00BA5F25"/>
    <w:rsid w:val="00BA5F9F"/>
    <w:rsid w:val="00BA61B0"/>
    <w:rsid w:val="00BA6815"/>
    <w:rsid w:val="00BA6E21"/>
    <w:rsid w:val="00BA6F9C"/>
    <w:rsid w:val="00BA74D9"/>
    <w:rsid w:val="00BA78C2"/>
    <w:rsid w:val="00BA7E79"/>
    <w:rsid w:val="00BB03DA"/>
    <w:rsid w:val="00BB06C9"/>
    <w:rsid w:val="00BB0B25"/>
    <w:rsid w:val="00BB0C0C"/>
    <w:rsid w:val="00BB0D65"/>
    <w:rsid w:val="00BB0ED3"/>
    <w:rsid w:val="00BB10D2"/>
    <w:rsid w:val="00BB1457"/>
    <w:rsid w:val="00BB14C0"/>
    <w:rsid w:val="00BB1D61"/>
    <w:rsid w:val="00BB24D6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EEB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24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46E"/>
    <w:rsid w:val="00C12C23"/>
    <w:rsid w:val="00C12CDF"/>
    <w:rsid w:val="00C13220"/>
    <w:rsid w:val="00C132F5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9A5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A43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FD9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47E5D"/>
    <w:rsid w:val="00C50114"/>
    <w:rsid w:val="00C50202"/>
    <w:rsid w:val="00C50739"/>
    <w:rsid w:val="00C50A5D"/>
    <w:rsid w:val="00C51101"/>
    <w:rsid w:val="00C5172D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046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650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225"/>
    <w:rsid w:val="00C7133D"/>
    <w:rsid w:val="00C71A90"/>
    <w:rsid w:val="00C71B1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6FC6"/>
    <w:rsid w:val="00C77310"/>
    <w:rsid w:val="00C77430"/>
    <w:rsid w:val="00C77477"/>
    <w:rsid w:val="00C774C2"/>
    <w:rsid w:val="00C77508"/>
    <w:rsid w:val="00C775D3"/>
    <w:rsid w:val="00C77A46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A83"/>
    <w:rsid w:val="00C86FF4"/>
    <w:rsid w:val="00C8726D"/>
    <w:rsid w:val="00C872FB"/>
    <w:rsid w:val="00C90BA3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97F93"/>
    <w:rsid w:val="00CA0316"/>
    <w:rsid w:val="00CA11E7"/>
    <w:rsid w:val="00CA1FA6"/>
    <w:rsid w:val="00CA27F8"/>
    <w:rsid w:val="00CA281E"/>
    <w:rsid w:val="00CA2C58"/>
    <w:rsid w:val="00CA4229"/>
    <w:rsid w:val="00CA49EF"/>
    <w:rsid w:val="00CA4A7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AE8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BA"/>
    <w:rsid w:val="00CC2531"/>
    <w:rsid w:val="00CC2568"/>
    <w:rsid w:val="00CC276D"/>
    <w:rsid w:val="00CC2E25"/>
    <w:rsid w:val="00CC2EEE"/>
    <w:rsid w:val="00CC457A"/>
    <w:rsid w:val="00CC51E1"/>
    <w:rsid w:val="00CC52A6"/>
    <w:rsid w:val="00CC5A3D"/>
    <w:rsid w:val="00CC5BD8"/>
    <w:rsid w:val="00CC5C20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BB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1"/>
    <w:rsid w:val="00CD4E46"/>
    <w:rsid w:val="00CD54EB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063"/>
    <w:rsid w:val="00CE248A"/>
    <w:rsid w:val="00CE2CAB"/>
    <w:rsid w:val="00CE2D12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22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221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6BC8"/>
    <w:rsid w:val="00D0785B"/>
    <w:rsid w:val="00D10596"/>
    <w:rsid w:val="00D10886"/>
    <w:rsid w:val="00D110D8"/>
    <w:rsid w:val="00D11A1B"/>
    <w:rsid w:val="00D12959"/>
    <w:rsid w:val="00D13085"/>
    <w:rsid w:val="00D130B2"/>
    <w:rsid w:val="00D1310A"/>
    <w:rsid w:val="00D1316C"/>
    <w:rsid w:val="00D13834"/>
    <w:rsid w:val="00D14996"/>
    <w:rsid w:val="00D14E2A"/>
    <w:rsid w:val="00D14F89"/>
    <w:rsid w:val="00D1542C"/>
    <w:rsid w:val="00D1549C"/>
    <w:rsid w:val="00D15A0F"/>
    <w:rsid w:val="00D162FA"/>
    <w:rsid w:val="00D16B06"/>
    <w:rsid w:val="00D16E5F"/>
    <w:rsid w:val="00D170E6"/>
    <w:rsid w:val="00D17FE9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4E34"/>
    <w:rsid w:val="00D2517B"/>
    <w:rsid w:val="00D25D3F"/>
    <w:rsid w:val="00D267D8"/>
    <w:rsid w:val="00D267FC"/>
    <w:rsid w:val="00D26959"/>
    <w:rsid w:val="00D2698C"/>
    <w:rsid w:val="00D26A3A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FD7"/>
    <w:rsid w:val="00D37152"/>
    <w:rsid w:val="00D37D86"/>
    <w:rsid w:val="00D37EEE"/>
    <w:rsid w:val="00D405C2"/>
    <w:rsid w:val="00D408D4"/>
    <w:rsid w:val="00D40CF8"/>
    <w:rsid w:val="00D410AE"/>
    <w:rsid w:val="00D41282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EE6"/>
    <w:rsid w:val="00D47088"/>
    <w:rsid w:val="00D47167"/>
    <w:rsid w:val="00D4733B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234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19D"/>
    <w:rsid w:val="00D66202"/>
    <w:rsid w:val="00D667DA"/>
    <w:rsid w:val="00D669DE"/>
    <w:rsid w:val="00D66C3E"/>
    <w:rsid w:val="00D671B2"/>
    <w:rsid w:val="00D67515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ACA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289"/>
    <w:rsid w:val="00D877C7"/>
    <w:rsid w:val="00D87935"/>
    <w:rsid w:val="00D87A41"/>
    <w:rsid w:val="00D87ACB"/>
    <w:rsid w:val="00D90A2A"/>
    <w:rsid w:val="00D91AB0"/>
    <w:rsid w:val="00D91D7B"/>
    <w:rsid w:val="00D91F3B"/>
    <w:rsid w:val="00D920C4"/>
    <w:rsid w:val="00D922F4"/>
    <w:rsid w:val="00D9292F"/>
    <w:rsid w:val="00D92BA7"/>
    <w:rsid w:val="00D92CD8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BBB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FF0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35B8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3E65"/>
    <w:rsid w:val="00DE4768"/>
    <w:rsid w:val="00DE6513"/>
    <w:rsid w:val="00DE6673"/>
    <w:rsid w:val="00DE69A4"/>
    <w:rsid w:val="00DE7B82"/>
    <w:rsid w:val="00DE7C3B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1F8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92F"/>
    <w:rsid w:val="00E02AA3"/>
    <w:rsid w:val="00E02ED4"/>
    <w:rsid w:val="00E036F4"/>
    <w:rsid w:val="00E03AAD"/>
    <w:rsid w:val="00E03E6A"/>
    <w:rsid w:val="00E04387"/>
    <w:rsid w:val="00E04404"/>
    <w:rsid w:val="00E0475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349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AA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593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06A"/>
    <w:rsid w:val="00E864A5"/>
    <w:rsid w:val="00E86509"/>
    <w:rsid w:val="00E868CF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979FA"/>
    <w:rsid w:val="00EA0446"/>
    <w:rsid w:val="00EA0C63"/>
    <w:rsid w:val="00EA103E"/>
    <w:rsid w:val="00EA12E9"/>
    <w:rsid w:val="00EA16C9"/>
    <w:rsid w:val="00EA1A17"/>
    <w:rsid w:val="00EA1F0A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11E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58A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07B44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17D71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1CDE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2E4"/>
    <w:rsid w:val="00F403A8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172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3B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1F5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6B3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84A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4B96"/>
    <w:rsid w:val="00FC53D0"/>
    <w:rsid w:val="00FC57CC"/>
    <w:rsid w:val="00FC592A"/>
    <w:rsid w:val="00FC5AE5"/>
    <w:rsid w:val="00FC6BF4"/>
    <w:rsid w:val="00FC7030"/>
    <w:rsid w:val="00FC7D57"/>
    <w:rsid w:val="00FD0A24"/>
    <w:rsid w:val="00FD0C33"/>
    <w:rsid w:val="00FD0E64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50"/>
    <w:rsid w:val="00FD64C2"/>
    <w:rsid w:val="00FD684F"/>
    <w:rsid w:val="00FD6C01"/>
    <w:rsid w:val="00FD7585"/>
    <w:rsid w:val="00FD7941"/>
    <w:rsid w:val="00FD797F"/>
    <w:rsid w:val="00FD7C78"/>
    <w:rsid w:val="00FE02FC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B7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F9EA3C1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6E5BE6"/>
    <w:pPr>
      <w:numPr>
        <w:numId w:val="34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14025</Words>
  <Characters>79947</Characters>
  <Application>Microsoft Office Word</Application>
  <DocSecurity>0</DocSecurity>
  <Lines>666</Lines>
  <Paragraphs>187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2026-05-22T06:28:00Z</dcterms:created>
  <dcterms:modified xsi:type="dcterms:W3CDTF">2026-05-22T08:19:00Z</dcterms:modified>
</cp:coreProperties>
</file>