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DCB5" w14:textId="77777777" w:rsidR="00A92830" w:rsidRPr="00B26C8D" w:rsidRDefault="00A92830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5853A7B1" w14:textId="14D4239B" w:rsidR="00A92830" w:rsidRPr="00B26C8D" w:rsidRDefault="00A92830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1C55115D" w14:textId="77777777" w:rsidR="00A92830" w:rsidRDefault="00A9283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687CB05" w14:textId="77777777" w:rsidR="00A92830" w:rsidRDefault="00A9283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22843511" w14:textId="77777777" w:rsidR="00A92830" w:rsidRDefault="00A92830">
      <w:pPr>
        <w:jc w:val="center"/>
        <w:rPr>
          <w:sz w:val="28"/>
        </w:rPr>
      </w:pPr>
    </w:p>
    <w:p w14:paraId="44F49422" w14:textId="77777777" w:rsidR="00A92830" w:rsidRDefault="00A92830">
      <w:pPr>
        <w:jc w:val="center"/>
        <w:rPr>
          <w:sz w:val="28"/>
        </w:rPr>
      </w:pPr>
    </w:p>
    <w:p w14:paraId="75E3B6B6" w14:textId="77777777" w:rsidR="00A92830" w:rsidRDefault="00A92830">
      <w:pPr>
        <w:jc w:val="center"/>
        <w:rPr>
          <w:sz w:val="28"/>
        </w:rPr>
      </w:pPr>
    </w:p>
    <w:p w14:paraId="6A9CABA7" w14:textId="77777777" w:rsidR="00A92830" w:rsidRDefault="00A92830">
      <w:pPr>
        <w:jc w:val="center"/>
        <w:rPr>
          <w:sz w:val="28"/>
        </w:rPr>
      </w:pPr>
    </w:p>
    <w:p w14:paraId="177223DA" w14:textId="77777777" w:rsidR="00A92830" w:rsidRDefault="00A9283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10D6112E" w14:textId="77777777" w:rsidR="00A92830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2871FA1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F5DC0EA" w14:textId="77777777" w:rsidR="00A92830" w:rsidRDefault="00A9283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ABEBB7B" w14:textId="77777777" w:rsidR="00A92830" w:rsidRDefault="00A9283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mai 2026</w:t>
      </w:r>
    </w:p>
    <w:p w14:paraId="122B3BDF" w14:textId="77777777" w:rsidR="00A92830" w:rsidRDefault="00A92830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A92830" w14:paraId="46D2A08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FA499DA" w14:textId="77777777" w:rsidR="00A92830" w:rsidRDefault="00A92830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8AF10BF" w14:textId="77777777" w:rsidR="00A92830" w:rsidRDefault="00A92830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3F222CFA" w14:textId="77777777" w:rsidR="00A92830" w:rsidRDefault="00A9283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D245880" w14:textId="77777777" w:rsidR="00A92830" w:rsidRDefault="00A92830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663ECA3" w14:textId="77777777" w:rsidR="00A92830" w:rsidRDefault="00A9283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279DD4B" w14:textId="77777777" w:rsidR="00A92830" w:rsidRDefault="00A9283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82B42F0" w14:textId="77777777" w:rsidR="00A92830" w:rsidRDefault="00A9283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5EB3CFF8" w14:textId="77777777" w:rsidR="00A92830" w:rsidRDefault="00A9283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33E54AE" w14:textId="77777777" w:rsidR="00A92830" w:rsidRDefault="00A9283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9436D27" w14:textId="77777777" w:rsidR="00A92830" w:rsidRDefault="00A92830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2ABF581F" w14:textId="77777777" w:rsidR="00A92830" w:rsidRDefault="00A92830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09A466EB" w14:textId="77777777" w:rsidR="00A92830" w:rsidRDefault="00A92830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030D0E0E" w14:textId="77777777" w:rsidR="00A92830" w:rsidRDefault="00A92830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6E0E9E8" w14:textId="77777777" w:rsidR="00A92830" w:rsidRDefault="00A92830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1D7A3351" w14:textId="77777777" w:rsidR="00A92830" w:rsidRDefault="00A92830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40F6039" w14:textId="77777777" w:rsidR="00A92830" w:rsidRDefault="00A92830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CEB5496" w14:textId="77777777" w:rsidR="00A92830" w:rsidRDefault="00A9283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B18A4EE" w14:textId="77777777" w:rsidR="00A92830" w:rsidRDefault="00A9283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B7C1F45" w14:textId="77777777" w:rsidR="00A92830" w:rsidRDefault="00A9283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3C8679F" w14:textId="77777777" w:rsidR="00A92830" w:rsidRDefault="00A9283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A3BF229" w14:textId="77777777" w:rsidR="00A92830" w:rsidRDefault="00A9283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8C5FFF6" w14:textId="77777777" w:rsidR="00A92830" w:rsidRDefault="00A9283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EF95DE0" w14:textId="77777777" w:rsidR="00A92830" w:rsidRDefault="00A9283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F934E96" w14:textId="77777777" w:rsidR="00A92830" w:rsidRDefault="00A9283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13AC635" w14:textId="77777777" w:rsidR="00A92830" w:rsidRDefault="00A92830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A92830" w14:paraId="38C22594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964C9D0" w14:textId="77777777" w:rsidR="00A92830" w:rsidRDefault="00A92830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A9EF80B" w14:textId="77777777" w:rsidR="00A92830" w:rsidRDefault="00A928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F9EA2C6" w14:textId="77777777" w:rsidR="00A92830" w:rsidRDefault="00A928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3D76B89" w14:textId="77777777" w:rsidR="00A92830" w:rsidRDefault="00A9283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A4525EF" w14:textId="77777777" w:rsidR="00A92830" w:rsidRDefault="00A928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9CD2062" w14:textId="77777777" w:rsidR="00A92830" w:rsidRDefault="00A928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D603249" w14:textId="77777777" w:rsidR="00A92830" w:rsidRDefault="00A928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E75D676" w14:textId="77777777" w:rsidR="00A92830" w:rsidRDefault="00A928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69B152B1" w14:textId="77777777" w:rsidR="00A92830" w:rsidRDefault="00A928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2BE4ABC" w14:textId="77777777" w:rsidR="00A92830" w:rsidRDefault="00A928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945E07E" w14:textId="77777777" w:rsidR="00A92830" w:rsidRDefault="00A9283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B287683" w14:textId="77777777" w:rsidR="00A92830" w:rsidRDefault="00A92830">
      <w:pPr>
        <w:spacing w:line="192" w:lineRule="auto"/>
        <w:jc w:val="center"/>
      </w:pPr>
    </w:p>
    <w:p w14:paraId="2A57279A" w14:textId="77777777" w:rsidR="00A92830" w:rsidRDefault="00A92830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C9718A2" w14:textId="77777777" w:rsidR="00A92830" w:rsidRPr="006310EB" w:rsidRDefault="00A9283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B98E8F2" w14:textId="77777777" w:rsidR="00A92830" w:rsidRPr="006310EB" w:rsidRDefault="00A9283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42D93E9" w14:textId="77777777" w:rsidR="00A92830" w:rsidRPr="006310EB" w:rsidRDefault="00A9283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F7414F6" w14:textId="77777777" w:rsidR="00A92830" w:rsidRPr="00A8307A" w:rsidRDefault="00A92830" w:rsidP="00516DD3">
      <w:pPr>
        <w:pStyle w:val="Heading1"/>
        <w:spacing w:line="360" w:lineRule="auto"/>
      </w:pPr>
      <w:r w:rsidRPr="00A8307A">
        <w:t>LINIA 100</w:t>
      </w:r>
    </w:p>
    <w:p w14:paraId="6354E849" w14:textId="77777777" w:rsidR="00A92830" w:rsidRPr="00A8307A" w:rsidRDefault="00A92830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A92830" w:rsidRPr="00AB76B4" w14:paraId="285CBCA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229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CE90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4A561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97366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FCDEE2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F3ADF" w14:textId="77777777" w:rsidR="00A92830" w:rsidRPr="00AB76B4" w:rsidRDefault="00A928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58274BF" w14:textId="77777777" w:rsidR="00A92830" w:rsidRPr="00AB76B4" w:rsidRDefault="00A928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5A744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EBA6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23EC2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E98E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1323DAC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E0E8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9EB6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81D44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78D8C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8CE1784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8ECC3" w14:textId="77777777" w:rsidR="00A92830" w:rsidRPr="00AB76B4" w:rsidRDefault="00A928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54FA518" w14:textId="77777777" w:rsidR="00A92830" w:rsidRPr="00AB76B4" w:rsidRDefault="00A928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D62A8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EB82D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C549D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6E2B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7BFC81F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A1EB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99E19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2E3DF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CC418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EAB9DA5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B7D03" w14:textId="77777777" w:rsidR="00A92830" w:rsidRPr="00AB76B4" w:rsidRDefault="00A928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7187AD29" w14:textId="77777777" w:rsidR="00A92830" w:rsidRPr="00AB76B4" w:rsidRDefault="00A928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AEC43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6B59C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1F179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9739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345062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A92830" w:rsidRPr="00AB76B4" w14:paraId="305073E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9E34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8FBE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45336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92259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F7811B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0BB4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E78A6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765ED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E04F8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19010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5D5D6BD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3B31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7967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396D7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CE8082" w14:textId="77777777" w:rsidR="00A92830" w:rsidRPr="00AB76B4" w:rsidRDefault="00A92830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824E33B" w14:textId="77777777" w:rsidR="00A92830" w:rsidRPr="00AB76B4" w:rsidRDefault="00A92830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E0668" w14:textId="77777777" w:rsidR="00A92830" w:rsidRPr="00AB76B4" w:rsidRDefault="00A92830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2B8918F" w14:textId="77777777" w:rsidR="00A92830" w:rsidRPr="00AB76B4" w:rsidRDefault="00A92830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3DB4E341" w14:textId="77777777" w:rsidR="00A92830" w:rsidRPr="00AB76B4" w:rsidRDefault="00A92830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F7F1951" w14:textId="77777777" w:rsidR="00A92830" w:rsidRPr="00AB76B4" w:rsidRDefault="00A92830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B1710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0841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89145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9C3E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27DB2A1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87F8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31AC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6E411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381440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6DBE4E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A951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4A7977D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C6B45F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8E1DD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DA4CB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7BA7D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A36D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D767905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50DA761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92830" w:rsidRPr="00AB76B4" w14:paraId="477E694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F6A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4F18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3B7B8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9BCD3C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131D43E7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4C2A4DF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BE272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AE451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5B40B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3498E1D0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BBDE7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142D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A92830" w:rsidRPr="00AB76B4" w14:paraId="130DD24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B372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2FBA5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72DCE3F9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2AB0A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08618C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C92F334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C88E656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93FEB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5E992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E5FA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86CCD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2B3F0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0B50194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172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DF41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2879C88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FE43F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43DF8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64BA4150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58687B65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2A9A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3754F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84B6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10031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10882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46CE330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84AB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F547B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8F403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B5DE5A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71FCC34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49E9D8DB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12DF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D1F7F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DF88B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7E4C92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6DDFF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F7C3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7A7E9AB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ACCC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712F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D5F1CC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05EC7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A0D99F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BC9A718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C00C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6FA48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C7F4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BF946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6BF8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5F142A7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8EA3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6DE8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4B12B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7DB8AF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722C102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31C60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486FD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B51E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6B31FB62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5D12A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62E1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2D799CF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CA7C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DB3D0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81851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39A887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303195C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0C1D9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9A374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0A27C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646F1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C417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36107C0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DAC3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3456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B5797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C1266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7CAA507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9CC71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294EF2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06A79EC9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78342E9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ABFD5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E2A6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D1A44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577B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2FBA7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A92830" w:rsidRPr="00AB76B4" w14:paraId="791D16E7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3557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51191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F9BAC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7417EE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18C70ECF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FCCBB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DD7E2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FCA8C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A47B6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DC57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7E4B5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92830" w:rsidRPr="00AB76B4" w14:paraId="093EAE6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A080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E4B69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5EFA6D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FE8E2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60615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E54479E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124C5922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433F0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935B6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E517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76372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EEED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64F5D13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E45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58A31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33034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ACE96C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6583A65B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691CDE6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4A60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33516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86A3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0EDF253C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42832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6BEE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A92830" w:rsidRPr="00AB76B4" w14:paraId="5EAEA56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56FC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0EA00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DBD6A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88D48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5D0F413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7C304C79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2BA69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6431B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9516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FA4BA2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64CEC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1E302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3E25AD6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67C4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2BF3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F7CE0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E65E8F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8C69534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6AC1B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1554D5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2264651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00870AE9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A412B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2F520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29E26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9E34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703171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A92830" w:rsidRPr="00AB76B4" w14:paraId="3E3B2C8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B4F7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D526D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0129D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6E3FB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944F0F3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C48D0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E1FF5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260CC9A1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FDAFC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0E9E9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A6CDB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EE5E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768851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584425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A92830" w:rsidRPr="00AB76B4" w14:paraId="5D976DE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6F9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DDC4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3F097E45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DE00D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C93B65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CF88860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4C04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1A28F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6335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BB5DE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CE0C2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7A294A4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572A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F947E" w14:textId="77777777" w:rsidR="00A92830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56105C05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71923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C2E14" w14:textId="77777777" w:rsidR="00A92830" w:rsidRPr="00AB76B4" w:rsidRDefault="00A92830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400915A" w14:textId="77777777" w:rsidR="00A92830" w:rsidRPr="00AB76B4" w:rsidRDefault="00A92830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50C9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140CA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F853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63DF6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3DBF0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7F752B6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23B9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B291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3B8EF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A8C68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019349E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46C2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55348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8BF75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5BE39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F7EED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58CAB99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F2ED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7518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F834F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CD2A77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EE2FCFD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02B09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FC9CB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D3C3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B4700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F6FA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2BF3DB5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064F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1FBD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71363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FA438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A4BB75D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6150C" w14:textId="77777777" w:rsidR="00A92830" w:rsidRPr="00AB76B4" w:rsidRDefault="00A928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231EB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1E5E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EA21F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E3DC1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6B9C2AA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BA32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0EF1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1713E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82253A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6DAE368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2F59B" w14:textId="77777777" w:rsidR="00A92830" w:rsidRPr="00AB76B4" w:rsidRDefault="00A928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519A4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59CB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A074E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6E140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6F6A8ED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BFF9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DB0F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AB0B8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DA7D81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70D7EAD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19142" w14:textId="77777777" w:rsidR="00A92830" w:rsidRPr="00AB76B4" w:rsidRDefault="00A928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E65B9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12E6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51D976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64BE5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A653C" w14:textId="77777777" w:rsidR="00A92830" w:rsidRPr="00AB76B4" w:rsidRDefault="00A92830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6B91A13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3C27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B80D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21B1F7D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3AE4A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922957" w14:textId="77777777" w:rsidR="00A92830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>inia 3 directă Grădinari</w:t>
            </w:r>
            <w:r>
              <w:rPr>
                <w:b/>
                <w:bCs/>
                <w:sz w:val="20"/>
                <w:lang w:val="ro-RO"/>
              </w:rPr>
              <w:t xml:space="preserve"> și sch. 3, 5,</w:t>
            </w:r>
          </w:p>
          <w:p w14:paraId="6B48F45A" w14:textId="77777777" w:rsidR="00A92830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9, 2, 6, 18 și </w:t>
            </w:r>
          </w:p>
          <w:p w14:paraId="68D30360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55C4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11669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58A19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FA44C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EA87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15A3739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A4F9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2CC1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C237C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4A2E6D" w14:textId="77777777" w:rsidR="00A92830" w:rsidRPr="00AB76B4" w:rsidRDefault="00A92830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3F86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D0AA4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E0827" w14:textId="77777777" w:rsidR="00A92830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069B7A1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7877F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5D40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1635AC7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0048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5AC3D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D7115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81310" w14:textId="77777777" w:rsidR="00A92830" w:rsidRPr="00AB76B4" w:rsidRDefault="00A92830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01DE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75578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6CBCA" w14:textId="77777777" w:rsidR="00A92830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6914CD23" w14:textId="77777777" w:rsidR="00A92830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E9FDD" w14:textId="77777777" w:rsidR="00A92830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7CD8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3260218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DA1B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9F51C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CE899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3FC9D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5BEFFDF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ACE4D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B7933F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3CB7C52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D3DB8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56CD9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D92BC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2D7D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681FA95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76F8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AD82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3CD34060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969D6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DEABD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0663571D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1B027" w14:textId="77777777" w:rsidR="00A92830" w:rsidRPr="00AB76B4" w:rsidRDefault="00A928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F9FFC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95BE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70F65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6802B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5D74E2F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5A62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53646" w14:textId="77777777" w:rsidR="00A92830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  <w:p w14:paraId="135FD8A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71B24" w14:textId="77777777" w:rsidR="00A92830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90ED1" w14:textId="77777777" w:rsidR="00A92830" w:rsidRPr="00AB76B4" w:rsidRDefault="00A92830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26AA407E" w14:textId="77777777" w:rsidR="00A92830" w:rsidRDefault="00A92830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și sch. 1, 7, 13</w:t>
            </w:r>
          </w:p>
          <w:p w14:paraId="6C78F012" w14:textId="77777777" w:rsidR="00A92830" w:rsidRPr="00AB76B4" w:rsidRDefault="00A92830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EDB9F" w14:textId="77777777" w:rsidR="00A92830" w:rsidRPr="00AB76B4" w:rsidRDefault="00A9283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C50FB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B8E8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735EB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C5BA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2F6CDE0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157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6803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12747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CA736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42782FB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8B22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63722E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32CF1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013C2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2DD35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D0B0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39E3B58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FEF2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77789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192B8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366F6B" w14:textId="77777777" w:rsidR="00A92830" w:rsidRPr="00AB76B4" w:rsidRDefault="00A92830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D15CB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9CFE1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8E15B" w14:textId="77777777" w:rsidR="00A92830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4FA01DA" w14:textId="77777777" w:rsidR="00A92830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5DEF6" w14:textId="77777777" w:rsidR="00A92830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76A3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7AEC0D3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B555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762C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66C73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B5C07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67A1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636C6B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2E72CFD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59D730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0453C02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BFF200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CD5E2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6060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347CF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6D2A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6DD9531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A177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62BC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559A00B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AC972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AEE723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46E629EB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2EE1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5D542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30F1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664C1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42EE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3649CBC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E2D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C163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D1A18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EC396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3224C86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E944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36EA912D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04616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D928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C4641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FD7F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BD3350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666552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A92830" w:rsidRPr="00AB76B4" w14:paraId="16FD842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C56C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18D2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232D1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467C0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F2CF2D6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CDD8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7B391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A1846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20502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6CD74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4D00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26FA505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478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9D59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32AB7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0A7ECE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1AF8AE4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00F71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D27E3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FEE09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B7615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DE0E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29839C7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0F10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6B845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818CA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4BE28A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C3E8400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AD2DC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48581A1D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E9C5B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1366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03A06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ECBA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57867C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CEFB19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A92830" w:rsidRPr="00AB76B4" w14:paraId="7639D32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456A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1D89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788ECD9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2885B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5C4D4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5EBCD494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40A42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A4D50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4A68B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5E9FA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E009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0C00D54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979B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FCD94" w14:textId="77777777" w:rsidR="00A92830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3CEE906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710B2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B83C81" w14:textId="77777777" w:rsidR="00A92830" w:rsidRPr="00AB76B4" w:rsidRDefault="00A92830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5F169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B2D1A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DFDC2" w14:textId="77777777" w:rsidR="00A92830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CE7F9" w14:textId="77777777" w:rsidR="00A92830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C15E5" w14:textId="77777777" w:rsidR="00A92830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0F1620D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B0D3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9477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2E66D47B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23406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28CA5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19A4DD7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7A8F7E9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B986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3BEA8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5EED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7EC8C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A784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79B91AD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2C59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0292D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86AD3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F72BCB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657F06D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F4BC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BFF3E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BCC7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535F83A9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ADE76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5163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71B1B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2ABB97B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0ED51D9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29C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BA82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F356A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80FB66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F39545D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66B9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A9124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EF3A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7E357AB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1E21F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CB41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557BADC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DCE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7521B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6CD59FC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EE064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D3538B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A38AE99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EF8C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AB1ED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89D7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D2224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37EF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06F15C0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FE38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36A0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40D79DE2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0ACF0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8731C1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78C864A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8A22C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22AEE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5C81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A468A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105B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804C7F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785F6B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A92830" w:rsidRPr="00AB76B4" w14:paraId="56F7251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F978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36AE0" w14:textId="77777777" w:rsidR="00A92830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43E7FDF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80BAF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50F90" w14:textId="77777777" w:rsidR="00A92830" w:rsidRPr="00AB76B4" w:rsidRDefault="00A92830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6230318" w14:textId="77777777" w:rsidR="00A92830" w:rsidRPr="00AB76B4" w:rsidRDefault="00A92830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A8C42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37FF8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1053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1EAB2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56EBB" w14:textId="77777777" w:rsidR="00A92830" w:rsidRPr="00AB76B4" w:rsidRDefault="00A92830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25D207" w14:textId="77777777" w:rsidR="00A92830" w:rsidRPr="00AB76B4" w:rsidRDefault="00A92830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92830" w:rsidRPr="00AB76B4" w14:paraId="10D33BB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E4CD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76E55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06EE6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B33FD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80640DB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30A7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0E6643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019F1655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F285C85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24983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AFAC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4B756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A138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3B8E6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A92830" w:rsidRPr="00AB76B4" w14:paraId="18CA03D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D910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1FEC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7C21A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E46EB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A539FA7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0B44B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2B166E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7AC68F7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A2A8F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F8C7D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D5767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EC289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A92830" w:rsidRPr="00AB76B4" w14:paraId="1978384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5BE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C45A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8A288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602235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D2D2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B4D6D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610E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2E638AF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71B25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9261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736C627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9412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44AAE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1F4BE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6D67E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CFF85D4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DE417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E42A89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09DFD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9D30C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2288F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ACE71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4E8C62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A92830" w:rsidRPr="00AB76B4" w14:paraId="04505C3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76E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3141F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7B671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AEC3F9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DA106C4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D68D8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FBDF90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C80E4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95BC1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1EC68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71DD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A92830" w:rsidRPr="00AB76B4" w14:paraId="059948E7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13D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8A867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1189D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A046B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9E85E5B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888AD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0107D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57BBC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2B088A21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7DBA0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12F1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68A6301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6AF8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A9242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9CE30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27C39B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F87E5AE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30BEC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D09B1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9A48B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41CA28C9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B7B05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B13A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32EE222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1453884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67AD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92DB6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7BABA576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793EF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F2F93C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A506297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32C12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E9A10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92477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8BC19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5073D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6D00D4C9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D7F7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FFAF7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BC692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DBE02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14F2CF1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BE7B3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4A92C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AF372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70AA3CEB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001C6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0F342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2830" w:rsidRPr="00AB76B4" w14:paraId="7E42202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0A7F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F7E22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6A994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447AB0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923AFAB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0917052C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532E187D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E5365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21751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55F28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10E06E7B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B1C35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5E79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2830" w:rsidRPr="00AB76B4" w14:paraId="7A16ED8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A75A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8F540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62054BA6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41060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4EA05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272B609" w14:textId="77777777" w:rsidR="00A92830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05BE2E92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C0D4C77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B4F41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C6008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CF090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5C677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B8A5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2830" w:rsidRPr="00AB76B4" w14:paraId="632ED6C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C157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D0A57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25603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AA9F3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E06A8AB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17659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A60016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785E17F7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CCA65FA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6FC6B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E4B20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4AB39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95DB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40CC4D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58E84F1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2830" w:rsidRPr="00AB76B4" w14:paraId="68C4D3E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988C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FE211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06A49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A50A1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9F40FB8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C00E0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8A74F5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0B59DD6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02751BD9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A061B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93572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415A8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F8D3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FE895BB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A92830" w:rsidRPr="00AB76B4" w14:paraId="2B5EC44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AB11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C91D3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34602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E1AC64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F674B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AA8E7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E54C0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0461162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5A8F4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F7600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5A482F81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AF4F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E4989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7CC88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E6D58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7EC5D78E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B55E8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B4761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DFA28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7972808F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AD859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AA579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A7AF64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7EEE3E0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5CFB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2B8FC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F9767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002DFF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EF178E9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8645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EEA524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A4224C0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5688CF50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609C0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0F4DA" w14:textId="77777777" w:rsidR="00A92830" w:rsidRPr="00AB76B4" w:rsidRDefault="00A9283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E0A77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444B5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DCA68C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A92830" w:rsidRPr="00AB76B4" w14:paraId="6E36193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2F80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DEC95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9FAFB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2E238E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716FD85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87F42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06B35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11AB21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F4A56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3BC9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74759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8EE4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8A2EE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A92830" w:rsidRPr="00AB76B4" w14:paraId="2A90E38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A09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75E27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3D8D5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234FB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D872D3F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F75D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8B9B76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7BD46D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4353022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285F1B9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72D75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7C6E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59CB9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A5022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17F70E8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385F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D4511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F6BA0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40B9C9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62413A3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1120FDC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734E1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2B459E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AD028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0806D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B8CAC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0695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2A944EA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CAB3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E3DEC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634A5B2D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8C263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661F2B" w14:textId="77777777" w:rsidR="00A92830" w:rsidRPr="00AB76B4" w:rsidRDefault="00A92830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si Y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667DF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BB924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A7FE9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9BB59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53DE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09DBDF5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91E4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EA70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A9128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FF8EA9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F10CF25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7B20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A6A76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16FAB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5A4A6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A509E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38ED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A92830" w:rsidRPr="00AB76B4" w14:paraId="0388C5E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012A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080D3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AECF4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611F5C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1FCFAA3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12846D7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250E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5609C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2E88C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00BFE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8CD8B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1FECC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1857A06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26A0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29275" w14:textId="77777777" w:rsidR="00A92830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1DB94D2D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27370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38373" w14:textId="77777777" w:rsidR="00A92830" w:rsidRPr="00AB76B4" w:rsidRDefault="00A92830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57F6C4F8" w14:textId="77777777" w:rsidR="00A92830" w:rsidRPr="00AB76B4" w:rsidRDefault="00A92830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30EF310A" w14:textId="77777777" w:rsidR="00A92830" w:rsidRPr="00AB76B4" w:rsidRDefault="00A92830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9296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5DC96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C389D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4BBDF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835E1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5B82762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6015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30456" w14:textId="77777777" w:rsidR="00A92830" w:rsidRDefault="00A92830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A10B6" w14:textId="77777777" w:rsidR="00A92830" w:rsidRDefault="00A92830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FFC2B" w14:textId="77777777" w:rsidR="00A92830" w:rsidRPr="00AB76B4" w:rsidRDefault="00A92830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C89E699" w14:textId="77777777" w:rsidR="00A92830" w:rsidRPr="00AB76B4" w:rsidRDefault="00A92830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2160417E" w14:textId="77777777" w:rsidR="00A92830" w:rsidRPr="00AB76B4" w:rsidRDefault="00A92830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D4450" w14:textId="77777777" w:rsidR="00A92830" w:rsidRPr="00AB76B4" w:rsidRDefault="00A92830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253C0" w14:textId="77777777" w:rsidR="00A92830" w:rsidRPr="00AB76B4" w:rsidRDefault="00A92830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3F0C6" w14:textId="77777777" w:rsidR="00A92830" w:rsidRPr="00AB76B4" w:rsidRDefault="00A92830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42B8B7DE" w14:textId="77777777" w:rsidR="00A92830" w:rsidRPr="00AB76B4" w:rsidRDefault="00A92830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2949E" w14:textId="77777777" w:rsidR="00A92830" w:rsidRPr="00AB76B4" w:rsidRDefault="00A92830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C4A7E" w14:textId="77777777" w:rsidR="00A92830" w:rsidRDefault="00A92830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0947661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85DD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E39C4" w14:textId="77777777" w:rsidR="00A92830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252ADCD0" w14:textId="77777777" w:rsidR="00A92830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5CB69" w14:textId="77777777" w:rsidR="00A92830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96FA8" w14:textId="77777777" w:rsidR="00A92830" w:rsidRPr="00AB76B4" w:rsidRDefault="00A92830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D6B41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873C2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D967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24DE3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2E492" w14:textId="77777777" w:rsidR="00A92830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3A40828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65C4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DD404" w14:textId="77777777" w:rsidR="00A92830" w:rsidRDefault="00A92830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B5FB1" w14:textId="77777777" w:rsidR="00A92830" w:rsidRDefault="00A92830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2D2A8" w14:textId="77777777" w:rsidR="00A92830" w:rsidRPr="00AB76B4" w:rsidRDefault="00A92830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66284A33" w14:textId="77777777" w:rsidR="00A92830" w:rsidRDefault="00A92830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37832" w14:textId="77777777" w:rsidR="00A92830" w:rsidRPr="00AB76B4" w:rsidRDefault="00A92830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A16DEB2" w14:textId="77777777" w:rsidR="00A92830" w:rsidRPr="00AB76B4" w:rsidRDefault="00A92830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A25E9" w14:textId="77777777" w:rsidR="00A92830" w:rsidRPr="00AB76B4" w:rsidRDefault="00A92830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D2DEA" w14:textId="77777777" w:rsidR="00A92830" w:rsidRPr="00AB76B4" w:rsidRDefault="00A92830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754C7" w14:textId="77777777" w:rsidR="00A92830" w:rsidRPr="00AB76B4" w:rsidRDefault="00A92830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C5046" w14:textId="77777777" w:rsidR="00A92830" w:rsidRDefault="00A92830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714A98B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E4AA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D2340" w14:textId="77777777" w:rsidR="00A92830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547E31C1" w14:textId="77777777" w:rsidR="00A92830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79B59" w14:textId="77777777" w:rsidR="00A92830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F5DD4" w14:textId="77777777" w:rsidR="00A92830" w:rsidRPr="00AB76B4" w:rsidRDefault="00A92830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F6635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0D113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1AD3A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F767F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1933E" w14:textId="77777777" w:rsidR="00A92830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108221C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E970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8426E" w14:textId="77777777" w:rsidR="00A92830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4E396082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8404F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07CB73" w14:textId="77777777" w:rsidR="00A92830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6514CFD2" w14:textId="77777777" w:rsidR="00A92830" w:rsidRPr="00AB76B4" w:rsidRDefault="00A9283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58B58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FA9ED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6C5B5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B9E14" w14:textId="77777777" w:rsidR="00A92830" w:rsidRPr="00AB76B4" w:rsidRDefault="00A9283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C1944" w14:textId="77777777" w:rsidR="00A92830" w:rsidRPr="00AB76B4" w:rsidRDefault="00A9283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7C0DF36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2549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E58BC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ED779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FD191E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97DC5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AE1BC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2A3BE" w14:textId="77777777" w:rsidR="00A92830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78607D92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E4A2B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01E7A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63FFFF5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A264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5A66E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E841B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EED7D9" w14:textId="77777777" w:rsidR="00A92830" w:rsidRPr="00AB76B4" w:rsidRDefault="00A92830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5DB8A15" w14:textId="77777777" w:rsidR="00A92830" w:rsidRDefault="00A92830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D10D5" w14:textId="77777777" w:rsidR="00A92830" w:rsidRPr="00AB76B4" w:rsidRDefault="00A92830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8BA6FB" w14:textId="77777777" w:rsidR="00A92830" w:rsidRPr="00AB76B4" w:rsidRDefault="00A92830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1985E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F15EE" w14:textId="77777777" w:rsidR="00A92830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925BF" w14:textId="77777777" w:rsidR="00A92830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A0BDE" w14:textId="77777777" w:rsidR="00A92830" w:rsidRPr="00AB76B4" w:rsidRDefault="00A92830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E62AAD" w14:textId="77777777" w:rsidR="00A92830" w:rsidRDefault="00A92830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A92830" w:rsidRPr="00AB76B4" w14:paraId="419B944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C9C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39ABA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3BDB2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10D55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5797482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7782B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49D466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2C663189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7871E92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CC405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8CCC2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3F941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E1718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48BD86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A92830" w:rsidRPr="00AB76B4" w14:paraId="626F941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008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2EC00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4A07B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6D5869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75E5AA27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D9D99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3539AC6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56D81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6C3F5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85C87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28EAC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68180E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92830" w:rsidRPr="00AB76B4" w14:paraId="6317F94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5F3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1914D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02C63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C39DA5" w14:textId="77777777" w:rsidR="00A92830" w:rsidRDefault="00A92830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188387F4" w14:textId="77777777" w:rsidR="00A92830" w:rsidRPr="00AB76B4" w:rsidRDefault="00A92830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35A49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B504D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47324" w14:textId="77777777" w:rsidR="00A92830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2231E567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A522B" w14:textId="77777777" w:rsidR="00A92830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F2CD7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0E3B9B0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7248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70010" w14:textId="77777777" w:rsidR="00A92830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58BA195D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BDD6C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1A73DE" w14:textId="77777777" w:rsidR="00A92830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48DBDA66" w14:textId="77777777" w:rsidR="00A92830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5565139" w14:textId="77777777" w:rsidR="00A92830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6CD33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B0109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37223" w14:textId="77777777" w:rsidR="00A92830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E8793" w14:textId="77777777" w:rsidR="00A92830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3EA98" w14:textId="77777777" w:rsidR="00A92830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5ACC6E9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B5F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C6459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29D32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57276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36C4F6E7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D40D42F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8E7DC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0583EC7E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31146422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6523554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4D492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BC505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244CF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67391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256B0BA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A7A5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855A2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A08E3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3A88F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5564359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29F85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78EAAA1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73498E4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07DA115D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8C88B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25955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9EDBF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26006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4AA365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A92830" w:rsidRPr="00AB76B4" w14:paraId="0643894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7EE2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F5CD2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8D162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5886C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55F7FAF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23E81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4C437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8344C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40BAF192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23D16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E6709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005DB85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4DCB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35F40" w14:textId="77777777" w:rsidR="00A92830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553A19C7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BC721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2FCAD" w14:textId="77777777" w:rsidR="00A92830" w:rsidRPr="00AB76B4" w:rsidRDefault="00A9283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17461D2" w14:textId="77777777" w:rsidR="00A92830" w:rsidRDefault="00A9283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8D9A17C" w14:textId="77777777" w:rsidR="00A92830" w:rsidRPr="00AB76B4" w:rsidRDefault="00A9283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4F6F9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3A200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A90EC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68D0C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DBAA3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0EFAE92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984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28CA5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16DA8EA7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F680B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763DC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06EBE0C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DA501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FFE9E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7B290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A1CDF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279B1" w14:textId="77777777" w:rsidR="00A92830" w:rsidRPr="00AB76B4" w:rsidRDefault="00A92830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1135D9B" w14:textId="77777777" w:rsidR="00A92830" w:rsidRPr="00AB76B4" w:rsidRDefault="00A9283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4B93051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B7DC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04C15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2A23C7AD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0100A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42175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6644677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0FF02F94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C5E0D45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FD501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B3F09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E1488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6A490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3E53C" w14:textId="77777777" w:rsidR="00A92830" w:rsidRPr="00AB76B4" w:rsidRDefault="00A9283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8BDD5C3" w14:textId="77777777" w:rsidR="00A92830" w:rsidRPr="00AB76B4" w:rsidRDefault="00A9283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5BE5EB3" w14:textId="77777777" w:rsidR="00A92830" w:rsidRPr="00AB76B4" w:rsidRDefault="00A9283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3343D018" w14:textId="77777777" w:rsidR="00A92830" w:rsidRPr="00AB76B4" w:rsidRDefault="00A9283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0148ADA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B539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03270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BA749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1D88FD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41D3A35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EFD77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115E7B9A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86D5A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80E8D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336F9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0E31F" w14:textId="77777777" w:rsidR="00A92830" w:rsidRPr="00AB76B4" w:rsidRDefault="00A9283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E55EEFB" w14:textId="77777777" w:rsidR="00A92830" w:rsidRPr="00AB76B4" w:rsidRDefault="00A9283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51BE0167" w14:textId="77777777" w:rsidR="00A92830" w:rsidRPr="00AB76B4" w:rsidRDefault="00A9283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A92830" w:rsidRPr="00AB76B4" w14:paraId="68062A5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96D8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6C3DE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51A6E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B3AE54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1233811E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D2301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4C5AB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FDE9B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B9D99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9E6C0" w14:textId="77777777" w:rsidR="00A92830" w:rsidRPr="00AB76B4" w:rsidRDefault="00A9283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A92830" w:rsidRPr="00AB76B4" w14:paraId="4A79B5E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311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C0A23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D9ED4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31B1D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F03E7D2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33E15DA6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27488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D6D56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82D3F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241C9BC9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135F3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F9380" w14:textId="77777777" w:rsidR="00A92830" w:rsidRPr="00AB76B4" w:rsidRDefault="00A9283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5A88D1" w14:textId="77777777" w:rsidR="00A92830" w:rsidRPr="00AB76B4" w:rsidRDefault="00A9283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3F8262" w14:textId="77777777" w:rsidR="00A92830" w:rsidRPr="00AB76B4" w:rsidRDefault="00A9283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A92830" w:rsidRPr="00AB76B4" w14:paraId="5569157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4F22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F8F63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CA01A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70F29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31D92B4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1D223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537853F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F9787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5077C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CFA0A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10AE1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BB2AE4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A92830" w:rsidRPr="00AB76B4" w14:paraId="26C59145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54C3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885F9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85FBA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CD13DF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4803FC8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BB978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DA6F3F4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9BCCB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C99F9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BEAAD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6ED8D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E419FC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A92830" w:rsidRPr="00AB76B4" w14:paraId="7A630DF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CAC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AF6EF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00E36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DE9DC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7A17842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F65EE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4608CB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29CC2977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85F8C48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555AA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41462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E9ADE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7F106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461366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A92830" w:rsidRPr="00AB76B4" w14:paraId="13D7226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A0F4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D98B8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889C9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CAADAC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4758E88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9B239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67251A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71B9C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AD5E4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C315E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EBD10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6D7E774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A92830" w:rsidRPr="00AB76B4" w14:paraId="1498F77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E4BF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73B9D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6FA22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36CD2F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56A4E08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04719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1EF45AC8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B7630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1C683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95679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7335B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A9E3E7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A92830" w:rsidRPr="00AB76B4" w14:paraId="542237C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CB25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33883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BCCEA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0DFE2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679C7C2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10B1B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3FC67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6BCFA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CC08D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3B345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B133F0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92830" w:rsidRPr="00AB76B4" w14:paraId="18CE624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CDD3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BF862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4B48D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FF3CBF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9CA35B6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B8E83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71A1E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1EBA1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96D8F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CDA44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A92830" w:rsidRPr="00AB76B4" w14:paraId="4EDB4C5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30FD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A2DE8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FE882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97AB27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38DCE89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92FAB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67B0D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B89F2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7FC27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14BF2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A92830" w:rsidRPr="00AB76B4" w14:paraId="554D66A7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A61B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D475A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736F6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C47175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341532C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08544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A56A15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35C14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04ACD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264A6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C2DC3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A47C9D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A92830" w:rsidRPr="00AB76B4" w14:paraId="6B00DB8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09C9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C13D3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15B26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327DF2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9168F26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117E5D4E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E2B2A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ABC14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E3297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7B746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EF244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7CA82F5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355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60587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EF697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86E3F0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CE32303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0C3061B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DEF61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55793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D5548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D6B72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FC869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316D3C3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3770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19B22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197919DB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1AA5E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51C0BF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45C4F1B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391FA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4157D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92504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DE4AA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A4245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23DF7BE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DA14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A11C6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4DE8B0F8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A0457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56D2D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C9A1CA7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A338B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84586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FDA0E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D23A6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D8BF8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22C7AAB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A8A7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2EBCD" w14:textId="77777777" w:rsidR="00A92830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10CD0F36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D4823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551F0F" w14:textId="77777777" w:rsidR="00A92830" w:rsidRPr="00AB76B4" w:rsidRDefault="00A9283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F957312" w14:textId="77777777" w:rsidR="00A92830" w:rsidRPr="00AB76B4" w:rsidRDefault="00A9283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C2D3D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063BD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F16C3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90D28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A9AF6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A92830" w:rsidRPr="00AB76B4" w14:paraId="0A8A00F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A55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FCE4C" w14:textId="77777777" w:rsidR="00A92830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34EA35B1" w14:textId="77777777" w:rsidR="00A92830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A995A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9C133" w14:textId="77777777" w:rsidR="00A92830" w:rsidRPr="00AB76B4" w:rsidRDefault="00A92830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CF5A184" w14:textId="77777777" w:rsidR="00A92830" w:rsidRPr="00AB76B4" w:rsidRDefault="00A92830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1EC37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FDAB6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6650F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FF4B3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B416E" w14:textId="77777777" w:rsidR="00A92830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2058EEE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BBB3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4B62C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D5813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8C38C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1C2820A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38B9B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F8835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93D5C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5E3BFAC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D0DBC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4E6D9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52D35C7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9048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5C4A4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5A10A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7FF831" w14:textId="77777777" w:rsidR="00A92830" w:rsidRPr="00AB76B4" w:rsidRDefault="00A9283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2613782" w14:textId="77777777" w:rsidR="00A92830" w:rsidRPr="00AB76B4" w:rsidRDefault="00A9283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B498D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1591A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3FABC" w14:textId="77777777" w:rsidR="00A92830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78D6D24A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E5279" w14:textId="77777777" w:rsidR="00A92830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ED3E2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750238A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397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D5EB4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7079E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C0546" w14:textId="77777777" w:rsidR="00A92830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8633635" w14:textId="77777777" w:rsidR="00A92830" w:rsidRPr="00AB76B4" w:rsidRDefault="00A9283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358B0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E0BB7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432A9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2787820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551B3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BED0F" w14:textId="77777777" w:rsidR="00A92830" w:rsidRPr="00AB76B4" w:rsidRDefault="00A92830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5BFC24D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678F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5D3C1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59D9883A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BEF3E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25CCA7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6229062C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EA837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824D7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A244C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F496F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0E849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3233DC4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254C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6CDD9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0D73AD6A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07C19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59496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8921F9A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31A03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98802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380EF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5F9E3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0419F" w14:textId="77777777" w:rsidR="00A92830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8E24787" w14:textId="77777777" w:rsidR="00A92830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BDEECEB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A92830" w:rsidRPr="00AB76B4" w14:paraId="5F4F69A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284C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4AE4C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F666A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8AAF3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B032030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6D1A3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55254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41A96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C3CBD90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12BAE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5A167" w14:textId="77777777" w:rsidR="00A92830" w:rsidRDefault="00A92830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7DDB89" w14:textId="77777777" w:rsidR="00A92830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5BFEEC" w14:textId="77777777" w:rsidR="00A92830" w:rsidRPr="00AB76B4" w:rsidRDefault="00A92830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A92830" w:rsidRPr="00AB76B4" w14:paraId="757D3B5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A47B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6A560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33189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80308E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CD3A4FB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E6D1285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C29FF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593DF86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2E0E2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A29B3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E8B93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D4E30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522A7D1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33E7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30BF2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124E1364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A99F3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00E914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A6A06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24624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9A460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3D3CA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0A8DA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46B6E35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1F7D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DD33A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D4997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CE073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65B7745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B3D39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8A586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2DC25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1E468D0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5A039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06813" w14:textId="77777777" w:rsidR="00A92830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Șantier mobil 30/70.</w:t>
            </w:r>
          </w:p>
          <w:p w14:paraId="791571AD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20E750A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9D94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62536" w14:textId="77777777" w:rsidR="00A92830" w:rsidRPr="00AB76B4" w:rsidRDefault="00A92830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87E5890" w14:textId="77777777" w:rsidR="00A92830" w:rsidRPr="00AB76B4" w:rsidRDefault="00A92830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88540" w14:textId="77777777" w:rsidR="00A92830" w:rsidRPr="00AB76B4" w:rsidRDefault="00A92830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CA252" w14:textId="77777777" w:rsidR="00A92830" w:rsidRPr="00AB76B4" w:rsidRDefault="00A92830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CABF4DC" w14:textId="77777777" w:rsidR="00A92830" w:rsidRPr="00AB76B4" w:rsidRDefault="00A92830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BDD8A4A" w14:textId="77777777" w:rsidR="00A92830" w:rsidRDefault="00A92830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0D0F2814" w14:textId="77777777" w:rsidR="00A92830" w:rsidRPr="0068517F" w:rsidRDefault="00A92830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8517F">
              <w:rPr>
                <w:b/>
                <w:bCs/>
                <w:sz w:val="20"/>
                <w:lang w:val="ro-RO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15006" w14:textId="77777777" w:rsidR="00A92830" w:rsidRPr="00AB76B4" w:rsidRDefault="00A92830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7B7F8" w14:textId="77777777" w:rsidR="00A92830" w:rsidRPr="00AB76B4" w:rsidRDefault="00A92830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96B01" w14:textId="77777777" w:rsidR="00A92830" w:rsidRPr="00AB76B4" w:rsidRDefault="00A92830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ACAE6" w14:textId="77777777" w:rsidR="00A92830" w:rsidRPr="00AB76B4" w:rsidRDefault="00A92830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6A29C" w14:textId="77777777" w:rsidR="00A92830" w:rsidRDefault="00A92830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B91855" w14:textId="77777777" w:rsidR="00A92830" w:rsidRPr="00AB76B4" w:rsidRDefault="00A92830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3747CAA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7727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DF47F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9AA78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D7AA9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4C780A8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F9003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649AE7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78B9F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44EB2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BC6ED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B37C9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A92830" w:rsidRPr="00AB76B4" w14:paraId="0E7EA23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17B9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8F0BF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88F60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1345D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1E28922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3C3C8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6A9A5B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098EE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7D6AC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37A33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3B7CB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A92830" w:rsidRPr="00AB76B4" w14:paraId="4713A75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E08B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CFAED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34C69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72ACA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0516EA2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E223A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C44020F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FBE03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93449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79B07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33276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318445F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AF15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79E9C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6F0C8250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02761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2398DF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C5451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B6ED4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7BF30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E7E29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AD00C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7CC3E71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72A5230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41E4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598E6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79DEC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25600" w14:textId="77777777" w:rsidR="00A92830" w:rsidRPr="00AB76B4" w:rsidRDefault="00A9283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A3416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D1405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5F076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7186C73D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67056" w14:textId="77777777" w:rsidR="00A92830" w:rsidRPr="00AB76B4" w:rsidRDefault="00A9283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072C6" w14:textId="77777777" w:rsidR="00A92830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720067A" w14:textId="77777777" w:rsidR="00A92830" w:rsidRPr="00AB76B4" w:rsidRDefault="00A9283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5BFAEC7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946C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0BFE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E3A5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F0CB0A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0BA9F15D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D2F2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62DF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DB41F" w14:textId="77777777" w:rsidR="00A92830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35B3D1D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70BD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EEB7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92830" w:rsidRPr="00AB76B4" w14:paraId="422509D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AE0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82F9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6B24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B1783A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325E124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FF30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B271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7652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095FCA0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55D7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01EB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656FC9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2189DAEA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66E8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33980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5C959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3B983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A50D9F0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C5B61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E6508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17AC97F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34EFD2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851B46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1181BB7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9018FF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FD828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852F9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7E7BD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61700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2B13615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1E37A83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FF1A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0A55D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8C31AA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9F358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6D92D5D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AE440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1C752C1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562A57B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74A32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A429E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E8136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3D2EC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70BE6C2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E4E1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8278D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626F3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0DFFA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DAD5BC0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A5BE1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7AADE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6E7B8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864A4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DD5EC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89432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E2AAC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A92830" w:rsidRPr="00AB76B4" w14:paraId="24C6D8D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237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E23E5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7F16C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8C0F5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32F3E7C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7CFFD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6F2742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41CE2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8E19A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7A64E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7D879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A92830" w:rsidRPr="00AB76B4" w14:paraId="04BEBB1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59B1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72C4D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F79CA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421720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27DF9A5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DF12A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DC215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F7935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DC6C2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2E4EE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954D2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A92830" w:rsidRPr="00AB76B4" w14:paraId="43757EA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87D1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36347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6D86B2E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896E2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53B74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8AB8C04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27522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86FD0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A4E59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0947C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132FF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47235FE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223C7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A92830" w:rsidRPr="00AB76B4" w14:paraId="750F545B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06EA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7DEE5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2E37D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0BC3F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E29CD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A8E4A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C5821F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1B2DD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BB2EC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FF858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B26D1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A92830" w:rsidRPr="00AB76B4" w14:paraId="6A93B793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1AD2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25DC8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8B0D7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91C023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84FA5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84F6E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A01F70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6FB1D2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05A81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0F772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5A7DA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A92830" w:rsidRPr="00AB76B4" w14:paraId="3226083D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73EB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C9DF5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897502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A78F7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CDF47CA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D1E2B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F3EB4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972B8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6F026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BD555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7F853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A92830" w:rsidRPr="00AB76B4" w14:paraId="0F8C60CD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D8A9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82B6B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A7825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3FF582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5BA552C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621D6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470EB68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7D6F8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2B512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D4FBD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CF3E0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A92830" w:rsidRPr="00AB76B4" w14:paraId="60FF90E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576A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8472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EDEF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7B7E5E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8ABCC8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2B5A8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8FBA9B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53F6BE93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BF9E764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7D2EC6EF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0692B657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9D04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898E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F811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8CDD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8C78B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92830" w:rsidRPr="00AB76B4" w14:paraId="3633FF2E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670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95C3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301B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6C179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A990490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0FEB3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47F291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180D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87B9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B291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58A7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9DC8F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92830" w:rsidRPr="00AB76B4" w14:paraId="0D692399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51F8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24AC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C3452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B0212E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9F5B10F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673FF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CFEE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B310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5400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5F58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24711B6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591C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2475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68E1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70EB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66D031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D27A8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8733D2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59DBC652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F54191F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3854923A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1F7A9E5A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E19B006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7A829B09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7F82A5B2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521BA090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B9AB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C2A1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8722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F1C6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C2638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92830" w:rsidRPr="00AB76B4" w14:paraId="28DDA26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B401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A5AA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5E0F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B51596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F0A0704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BF107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6B1A8BCE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74725E1C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1572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A2EB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E11D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05C4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D0AF3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92830" w:rsidRPr="00AB76B4" w14:paraId="7658CD7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F45A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9FD9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3062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F5CF6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BFE0098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975AC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4390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B960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3DD7935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D245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7D10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0A046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0B3A500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68CF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49C8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15268E6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22D3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C3226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41CBFFD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5DFE11C5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C89A1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8E83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244A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0820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810D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7AF5F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114FC8A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0EB0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65B7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FC2CA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30A211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FC6221E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7BEBA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FCB9B6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66D7AA5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2106EBC7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218FF0FC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CB62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508B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CAC8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277A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96052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A92830" w:rsidRPr="00AB76B4" w14:paraId="15C8E91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D708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32D5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0325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8CAA3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902B98A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4B34F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BAF9ED0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B6C657B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E0A4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E3E6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C0C9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BF8A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0E61C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A92830" w:rsidRPr="00AB76B4" w14:paraId="1C6B813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6914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30DE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9A832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64601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7E864EA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42299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7602D43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5297A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4E16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7C2B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6F82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A92830" w:rsidRPr="00AB76B4" w14:paraId="6E556082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A432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FF91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4BD6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32F99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09E52F9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205FB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5E0C3AC2" w14:textId="77777777" w:rsidR="00A92830" w:rsidRPr="00AB76B4" w:rsidRDefault="00A92830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716B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050F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DDFD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09D4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FEC81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6F50157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92830" w:rsidRPr="00AB76B4" w14:paraId="16D4F282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3E0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D8F6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346F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68F27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0CEBD22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AA5D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22F8A61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94FD2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8085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52F1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CBA1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9B95F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A92830" w:rsidRPr="00AB76B4" w14:paraId="26684291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2D89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79F1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FD3C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BD867E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FDD3E86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4A81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A08B1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5004AEF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85F9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8105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8272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2266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A92830" w:rsidRPr="00AB76B4" w14:paraId="0295BF18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85E7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39E7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4551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111D03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492C4C5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39AB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A481C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C139AD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727108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0F0C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1691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A7C8A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88F7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F510E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A92830" w:rsidRPr="00AB76B4" w14:paraId="46728F2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9B0A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8A5A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0856D78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7E96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E20291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5589289A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7711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959D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85D9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AD3C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A568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99724F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3E7ED927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4FBD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1E29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DDDD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157DE5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58B716A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18AC454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139A95AC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CA21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2B4C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D21A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77035A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7B79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AE6D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6D7590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92830" w:rsidRPr="00AB76B4" w14:paraId="317903DD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79D2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7402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53AB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94AF4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3AD4464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56A5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B6CBC4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557EFC1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39A604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46BDCF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9095F9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474C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1B39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4716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EDD9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281EC567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0CBB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3147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3D08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280BC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4D19C04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385B18A0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19CC7D6E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4AD7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08E0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5281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FBEC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638D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3F9BF3D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D6A9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2EDD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BC9F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6F0529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225AADF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8F09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2F14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F1D8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C19E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BBC8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710451C7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2BF1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DA16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5D8F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24352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56AD595C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9FD9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58920AD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75B64EB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6AB4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6ADA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16D5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C4B8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209E78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A92830" w:rsidRPr="00AB76B4" w14:paraId="2D9C4C74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256B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269E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51882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CA1468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5B7DCA2C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1E58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08E78C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D42B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6269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2AE0A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BB14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A92830" w:rsidRPr="00AB76B4" w14:paraId="5D14DC9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D462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9901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1058953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081C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5F3DE7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6D6B0DF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C085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8EDB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34AF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4A907B6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B7CF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6E19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3E18EBA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3BAD048B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DA9D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2644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D7D7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23F6C1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1BE3BDC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B100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3DE9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E972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2B688BC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7335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ABAC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A92830" w:rsidRPr="00AB76B4" w14:paraId="6150058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1991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5BE0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89B4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94F6D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4698ECA0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3BAA2C5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347F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BC37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5863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9CBD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E8A6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0600D0A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044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0C62C" w14:textId="77777777" w:rsidR="00A92830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111F708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CF6A2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E8DE7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996A3DE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96A6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369F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65C8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7F79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31CB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370DC43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5C8B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B393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E71A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EA2380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3460C290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4D8B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ACC7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3690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2BB0B29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0398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BAE6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6DF904E8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1B73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FC29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94DCA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69E892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570BE6A1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E9B942A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0073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1C1D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62E6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FAC7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92DA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5EF4DC7E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1CC4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22EA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1224469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3B4E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2F599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2C8D73CA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FD61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5E63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C762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CE71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B51F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954A2C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158648A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BCD0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77F1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41F4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90B2E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82CD032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BB41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1F7839A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8CC6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76F1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E1BC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D5BC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86556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A92830" w:rsidRPr="00AB76B4" w14:paraId="4A1B57B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DD0C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5FFE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74C5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294089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E9D9CCF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5B79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2DB2238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8F67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4DF1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F72B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0858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3FB54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A92830" w:rsidRPr="00AB76B4" w14:paraId="640207D0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D993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A9FB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D012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0E877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162EDC7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8CF3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343899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145D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FF0A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F804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8B5D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B53D6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92830" w:rsidRPr="00AB76B4" w14:paraId="5BB580B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9D84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19A7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F5B9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A5919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AC8DD5C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104F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92D6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FE44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4FDB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6165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14F98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92830" w:rsidRPr="00AB76B4" w14:paraId="77F70FE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C48D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932A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9444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D2B30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2E8EB0A6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31B8C79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8D25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8D9A83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7660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1F3C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2265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478B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49BFDDB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85C1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D148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B0A647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C79F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9F47F4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16982BF7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B71C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8D15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3954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19D4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A9AC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3A9324E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9C21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7985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C599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4AAE0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741C2ABD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08CE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654B01B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098E9EE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3F73E02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5B6C4F1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3851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5ABB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9FFB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521E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5E80F48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F81B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9E82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BA01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98B96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5ACF5A6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758BA51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0AD8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E413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838F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E23B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DD27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748B8B7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C733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3A61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0AF709B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D3B2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140AEF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15F447A5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D501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689A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C8D5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6EDC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C43A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DC5A9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A92830" w:rsidRPr="00AB76B4" w14:paraId="1DA8C5E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90A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6EA1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150EB67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ACBB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63F8A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692067F9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1A94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8D3C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0525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42C3A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1654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0B06C46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3DAEFA7D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3B1B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1753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B9DD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43F77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03338EB4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6BF63407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6E9E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58B923E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49F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90B3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FA38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06EF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0DE03B70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5CA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C862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38B9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FF322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06F24D0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2E401A7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01F1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B556A6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FE25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ACCE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323E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4AC3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509CE875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EFA8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AF42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6047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152F53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32C57FE9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DC8D1AE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0D75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2F27B0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B67762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D1E4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018F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A568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7607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5459DD0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BCED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2A39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5B79D8D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1019A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76C0E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7F691958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E310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B3D9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6D3A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2629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C37A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698FFFE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0E9D1E4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E6CF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057B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0AF2A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CA8E2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2927E302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C95B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147C2E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DE24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E920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468B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0FB7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4C8BD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A92830" w:rsidRPr="00AB76B4" w14:paraId="06EA955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6B74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7282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CCA1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41D7D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F02BDEE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D375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280E35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D64A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C414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10102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076D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7B795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A92830" w:rsidRPr="00AB76B4" w14:paraId="307E999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D2F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00A5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24B9D03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5F70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24C43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2E849130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2B90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10C2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CCA8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26F1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C9B4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16DD0141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F2D2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11D0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3A55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A7729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8BA2C18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93A8A81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0656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C9E377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1D7E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450F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31FC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6B51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7964CACB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D74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1AA1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8387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BC2FC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0244ADC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8C9F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847EB4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AF77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53C5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7DB5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5C83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3E76E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A92830" w:rsidRPr="00AB76B4" w14:paraId="1559C0B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BB25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C356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9D51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17673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A0A0D8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6595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48D981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0D3D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BDA5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4F3E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DE81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1EA2D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A92830" w:rsidRPr="00AB76B4" w14:paraId="588C346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DF35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9CCF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9225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66E15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04F0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544499D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66CE557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4B2D02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8ABB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101E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37E2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C23B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14440DF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11D94DD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A92830" w:rsidRPr="00AB76B4" w14:paraId="292BCDD9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5012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68C6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5C27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1D753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66E564D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1F1CF4C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A4BE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42DFC9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33EFA8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DDB3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ED20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C073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ED84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34F4F041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BE33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15F2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B3C1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AD4D04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D708CAA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1D1130C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4A38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649248A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A545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2320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5CE4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8035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0F977EEB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CAAD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9194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A944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E63996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13BFD46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570085F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E093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DB46D2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C59C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CA3E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967F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6DA7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10636E94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AAA1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AB13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E475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133702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7322B3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158A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0A3509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8959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F93A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13B2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7F36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D1B04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A92830" w:rsidRPr="00AB76B4" w14:paraId="6109D18C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E9BF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5374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37957D8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E41E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32C675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53F44F71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8933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3A34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BCAE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3361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FD39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78B55EF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:rsidRPr="00AB76B4" w14:paraId="6978D44D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C632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839F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79F39AD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8A84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ABF0F9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59486A1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4A1B6BFE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190AD57A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4FAC79DE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26CC1D9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8829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7FA4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8906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9159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D141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046B625C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8A47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6ACB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DE4E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22DFF0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52F5BD3F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A098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C729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59A1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10B5793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8EFE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93DF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6EAB4DAA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224A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5339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834D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FFCEA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7D66A90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47C2C9B7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13C3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EB49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2AC5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1D2A7B3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6DA1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A1CD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20640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A92830" w:rsidRPr="00AB76B4" w14:paraId="710458E6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7821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0701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9F87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E488C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011EFBC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6E712" w14:textId="77777777" w:rsidR="00A92830" w:rsidRPr="00AB76B4" w:rsidRDefault="00A928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E7B8D69" w14:textId="77777777" w:rsidR="00A92830" w:rsidRPr="00AB76B4" w:rsidRDefault="00A928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04ECAFF8" w14:textId="77777777" w:rsidR="00A92830" w:rsidRPr="00AB76B4" w:rsidRDefault="00A928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72760C3" w14:textId="77777777" w:rsidR="00A92830" w:rsidRPr="00AB76B4" w:rsidRDefault="00A928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CB7DE01" w14:textId="77777777" w:rsidR="00A92830" w:rsidRPr="00AB76B4" w:rsidRDefault="00A928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04CC7295" w14:textId="77777777" w:rsidR="00A92830" w:rsidRPr="00AB76B4" w:rsidRDefault="00A928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463A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0710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D3EE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345E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FDF09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A92830" w:rsidRPr="00AB76B4" w14:paraId="27094D3D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73A7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8B08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7E86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4AAED2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1A978" w14:textId="77777777" w:rsidR="00A92830" w:rsidRPr="00AB76B4" w:rsidRDefault="00A928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6F521D" w14:textId="77777777" w:rsidR="00A92830" w:rsidRPr="00AB76B4" w:rsidRDefault="00A928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9ADDD35" w14:textId="77777777" w:rsidR="00A92830" w:rsidRPr="00AB76B4" w:rsidRDefault="00A928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BF65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681B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BD51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BFF9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D860E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A92830" w:rsidRPr="00AB76B4" w14:paraId="789F532C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EB2A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E611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0212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48E91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D5E0966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B54C9" w14:textId="77777777" w:rsidR="00A92830" w:rsidRPr="00AB76B4" w:rsidRDefault="00A928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108ED7" w14:textId="77777777" w:rsidR="00A92830" w:rsidRPr="00AB76B4" w:rsidRDefault="00A928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3344B6A2" w14:textId="77777777" w:rsidR="00A92830" w:rsidRPr="00AB76B4" w:rsidRDefault="00A928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6E1F273C" w14:textId="77777777" w:rsidR="00A92830" w:rsidRPr="00AB76B4" w:rsidRDefault="00A928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C312674" w14:textId="77777777" w:rsidR="00A92830" w:rsidRPr="00AB76B4" w:rsidRDefault="00A928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49CFB25" w14:textId="77777777" w:rsidR="00A92830" w:rsidRPr="00AB76B4" w:rsidRDefault="00A92830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B8D7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ECB9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57D5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6DE8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94C6E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A92830" w:rsidRPr="00AB76B4" w14:paraId="4B6CCA1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B539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3177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7D5D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3A059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70B714A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3D060092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0AEF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550FF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29FEA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DD9E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D638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058D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3F8B52A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48C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E9B0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E909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4D04E2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4C135C3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3381D6F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DE98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43DA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E123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D02E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4F94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6F73472F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F6A2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88B8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CA7D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106E26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75E8FB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CD04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8FEBE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891F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3B2C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E492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9DE6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B5B87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A92830" w:rsidRPr="00AB76B4" w14:paraId="3AF8FE88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C3B2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6539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2809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EC9ABE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FF93C19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3531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417622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E9432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803F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C6D8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37FC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A92830" w:rsidRPr="00AB76B4" w14:paraId="2954B589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8510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2B8F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EA2D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B9D40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C087DD7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084C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0681F6C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5AE4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C90A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6E202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96A8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38926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A92830" w:rsidRPr="00AB76B4" w14:paraId="6630FE4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0CE1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BF1D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9F11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31EDE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2813AE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E2E9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0E8CA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A35EFA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237BA7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9A7E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9EFC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0700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5672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42EAA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A92830" w:rsidRPr="00AB76B4" w14:paraId="549C8C60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D6EC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9D46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5735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7B23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33D3AC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5462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61954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42A8540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B7F5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0B8F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4DAC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B136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357A2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A92830" w:rsidRPr="00AB76B4" w14:paraId="36FF47A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2707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FFD7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388B10A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B85E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1CCC94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66E1258D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666A7F9E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1EAEB1BC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52AE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B9CD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C8B1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FF66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C7E2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3F89DC9D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83B8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6109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68C1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8A957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BF552EF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B7CF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3576811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1E42924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2F94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2BF5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214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0953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4904BEF7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4742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768B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A42F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E73CC6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F1318E7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F066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6795558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66FF6AD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6FB2C6E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388524A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66DBA5A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136FF8F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E5BF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AFCD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232A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DD7C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3BE67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A92830" w:rsidRPr="00AB76B4" w14:paraId="6912DC10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E6D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BA40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037B2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058673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6C03BAFF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9C4F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5389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8563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13F4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617F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7F58FD1B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308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F4EE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400E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2EB0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19FD206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8FF8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FC59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C331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1794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7B81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CF50B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A92830" w:rsidRPr="00AB76B4" w14:paraId="6603BD13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F9A9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07DD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7A852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91331F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3263044E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8E83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19BEA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7253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C8F12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96D5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445E6199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7D63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BFFA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A93F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B215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562B637E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4C4E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2632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2A07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2D22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491E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01EDAE46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0F22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8826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FE81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685E95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1C012D88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C851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CB6C2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2239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CFE0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A0AAA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7F77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2D9D0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A92830" w:rsidRPr="00AB76B4" w14:paraId="052E9DE6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64A9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967D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14F4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9C9059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745A698A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FD0B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6C07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17F3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A952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9FFF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A92830" w:rsidRPr="00AB76B4" w14:paraId="6C7DF5F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4650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2490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83C7A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4F13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7FE74743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5C59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9C2D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57B0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E17E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80C7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13FA8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A92830" w:rsidRPr="00AB76B4" w14:paraId="7D9A793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4DA9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D12E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076AFED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F2632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290675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1EE99C7C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4FCC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1BC2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AF81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B3F8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0DCF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3B2F1A8E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9F93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EA29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0730A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A2DF5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0681FC5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AD53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191CA7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0EEE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9EC4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97FB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639E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E7518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A92830" w:rsidRPr="00AB76B4" w14:paraId="25C000F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9F1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6FA1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54D6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37245D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367AC340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1425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7A15F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A485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67C6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0A31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C76A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E0B65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A92830" w:rsidRPr="00AB76B4" w14:paraId="63A9875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04F0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13DE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0DB7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19ED5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2E7296C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CD81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6BE67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54ED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DEE9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5D21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9BD0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7C4CAE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A92830" w:rsidRPr="00AB76B4" w14:paraId="1CE7DCE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ED7F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624D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1F30F25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E25C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C679D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536FB279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EADE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1C6D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5026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96E3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66E08" w14:textId="77777777" w:rsidR="00A92830" w:rsidRPr="00AB76B4" w:rsidRDefault="00A92830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5D4C2E5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8C5F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FD50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D4AE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F08C4A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0D42C814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26EE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539E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B56A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7B7D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52413" w14:textId="77777777" w:rsidR="00A92830" w:rsidRPr="00AB76B4" w:rsidRDefault="00A92830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6C5CCBD" w14:textId="77777777" w:rsidR="00A92830" w:rsidRPr="00AB76B4" w:rsidRDefault="00A92830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A92830" w:rsidRPr="00AB76B4" w14:paraId="70F9898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F54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19D8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54F5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1636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5CFDD28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426D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7732E1B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60B157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3F96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3F00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B65C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C501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0C2C6EC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CD98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51A1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5831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415A8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CDF8CE6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D163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17BB155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DF20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B17C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C760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8B59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6F167DE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9B70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4C97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0BEE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E88F5E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1D0CEC2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8B88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AE00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1BBC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E449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B547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35193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A92830" w:rsidRPr="00AB76B4" w14:paraId="4C0AC3C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A04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679A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65F9A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6E5F8C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7547E6F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35CD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D8D68F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0A2D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5287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D524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BAA0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673FE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A92830" w:rsidRPr="00AB76B4" w14:paraId="2586F4F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7ABD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28F8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848D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5E44A2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F7BB200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877D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DCAB57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4A09D2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40BAA65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38CD72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5D28160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5E17F8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6E6435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276F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B909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6D20A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493A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41A5E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A92830" w:rsidRPr="00AB76B4" w14:paraId="4A12DAF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DA2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1F09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902C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FBEE8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8FB466D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9AE3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D866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9815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2FC4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539A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81EAA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A92830" w:rsidRPr="00AB76B4" w14:paraId="064E192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CDBD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C9D7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25F02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43BC13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D92F167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3E7B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D358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AE13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EFA4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48D4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FD811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A92830" w:rsidRPr="00AB76B4" w14:paraId="5B2BC97A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281082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E4A8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E0E4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85E56D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34BF4C35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B5D4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6465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5070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BF48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FEBF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A92830" w:rsidRPr="00AB76B4" w14:paraId="185C0E0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DD455B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A8D7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1430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04491E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1975CFE1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4A54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834A97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275742C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59A9BDB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0AF4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1632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4BA2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59FB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2569BD2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925239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912F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9B21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33D2F" w14:textId="77777777" w:rsidR="00A92830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5A4EF975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4DEF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B4F72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3C9D1" w14:textId="77777777" w:rsidR="00A92830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3A32251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5350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103D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E4C6FC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A92830" w:rsidRPr="00AB76B4" w14:paraId="7DBAED5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8A450D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7F34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D497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48C73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FEA3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91A4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19E2F" w14:textId="77777777" w:rsidR="00A92830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E581A" w14:textId="77777777" w:rsidR="00A92830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6ADE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A92830" w:rsidRPr="00AB76B4" w14:paraId="262F28B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30A5DC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7AEA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5272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4C946F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72AE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501AA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D8DE7" w14:textId="77777777" w:rsidR="00A92830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9CB22" w14:textId="77777777" w:rsidR="00A92830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2A6A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A92830" w:rsidRPr="00AB76B4" w14:paraId="4555C32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3986C2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3CCF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B0FC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68016D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BBA2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0E78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FB1FC" w14:textId="77777777" w:rsidR="00A92830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C1672" w14:textId="77777777" w:rsidR="00A92830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5DDA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A92830" w:rsidRPr="00AB76B4" w14:paraId="134093F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2DC8A8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77BB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73D12B0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BF9A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4E39D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CF27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EF02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F42E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7AAF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6549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5F7172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A92830" w:rsidRPr="00AB76B4" w14:paraId="320B0F0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78CE7C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6328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451D49D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5E2E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E2A5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BC39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C671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B4C9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562D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EB2B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A92830" w:rsidRPr="00AB76B4" w14:paraId="10D2915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4CD683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E3E4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8DA3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18BD22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CA81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8E23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BB88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36E6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06C2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44C6302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1EFA78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BB71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092BE3F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5692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0B325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57D8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CFA1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2DC4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8A7A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42C5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A92830" w:rsidRPr="00AB76B4" w14:paraId="4602A76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31BEC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1A3A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279F133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0C02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97C14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9DD2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65C3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B85A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397A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D09A1" w14:textId="77777777" w:rsidR="00A92830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EE72EF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92830" w:rsidRPr="00AB76B4" w14:paraId="689429E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DC1DA9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ACC0B" w14:textId="77777777" w:rsidR="00A92830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552267F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C0BE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61A990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2AA7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2771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E86D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8B542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E912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1ADA499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18C330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4BF5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E0BB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4E091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8207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AF391D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F8A1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0DCF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A807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F5C0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A92830" w:rsidRPr="00AB76B4" w14:paraId="46C2321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46FA68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1309D" w14:textId="77777777" w:rsidR="00A92830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69B2BFC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4908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D99DAD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2E1B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B2572" w14:textId="77777777" w:rsidR="00A92830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83DB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44AE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A8451" w14:textId="77777777" w:rsidR="00A92830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652EFB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92830" w:rsidRPr="00AB76B4" w14:paraId="71F4F5B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087F90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27DAC" w14:textId="77777777" w:rsidR="00A92830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546+600</w:t>
            </w:r>
          </w:p>
          <w:p w14:paraId="186BF878" w14:textId="77777777" w:rsidR="00A92830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7C3ED" w14:textId="77777777" w:rsidR="00A92830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414A4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8C49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B120C" w14:textId="77777777" w:rsidR="00A92830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048D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79BA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B21F2" w14:textId="77777777" w:rsidR="00A92830" w:rsidRDefault="00A92830" w:rsidP="001E12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672174E" w14:textId="77777777" w:rsidR="00A92830" w:rsidRDefault="00A92830" w:rsidP="001E12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92830" w:rsidRPr="00AB76B4" w14:paraId="739459D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840470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B201E" w14:textId="77777777" w:rsidR="00A92830" w:rsidRDefault="00A92830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BFA29" w14:textId="77777777" w:rsidR="00A92830" w:rsidRDefault="00A92830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B8D9E0" w14:textId="77777777" w:rsidR="00A92830" w:rsidRPr="00AB76B4" w:rsidRDefault="00A92830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  <w:r>
              <w:rPr>
                <w:b/>
                <w:bCs/>
                <w:sz w:val="20"/>
                <w:lang w:val="ro-RO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B3E30" w14:textId="77777777" w:rsidR="00A92830" w:rsidRPr="00AB76B4" w:rsidRDefault="00A92830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ADDB324" w14:textId="77777777" w:rsidR="00A92830" w:rsidRPr="00AB76B4" w:rsidRDefault="00A92830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E6803" w14:textId="77777777" w:rsidR="00A92830" w:rsidRDefault="00A92830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8FF59" w14:textId="77777777" w:rsidR="00A92830" w:rsidRPr="00AB76B4" w:rsidRDefault="00A92830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8E561" w14:textId="77777777" w:rsidR="00A92830" w:rsidRPr="00AB76B4" w:rsidRDefault="00A92830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4913C" w14:textId="77777777" w:rsidR="00A92830" w:rsidRDefault="00A92830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S11</w:t>
            </w:r>
          </w:p>
        </w:tc>
      </w:tr>
      <w:tr w:rsidR="00A92830" w:rsidRPr="00AB76B4" w14:paraId="48A54BE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47DCBC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BD85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AD826E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836F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418889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6D1FAB56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CEB9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6F6EA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B60F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414E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404EC" w14:textId="77777777" w:rsidR="00A92830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33D7B0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92830" w:rsidRPr="00AB76B4" w14:paraId="15E8266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5CC125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A6A14" w14:textId="77777777" w:rsidR="00A92830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32745F9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464B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18D584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5AC3E74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D06E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DCF6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9E72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5830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FB445" w14:textId="77777777" w:rsidR="00A92830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FF3C56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92830" w:rsidRPr="00AB76B4" w14:paraId="4BA035C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171E09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7EB1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3F33284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BF6F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5F3CA7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685F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F4B6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B742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39A3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00F1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6781CE1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061D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05E0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0C4F88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045A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C6758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1C154861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6678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FCD3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1736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512F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50111" w14:textId="77777777" w:rsidR="00A92830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F96CEA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92830" w:rsidRPr="00AB76B4" w14:paraId="59DC81C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BC10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ABA1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2873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CAD214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EA1577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66C0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FAAC3F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CFE3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1CE9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F3052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DC64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B76B4" w14:paraId="7EFF9D7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D13D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418B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4A1D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D2410C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16582D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1A8F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51FCC84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D1C5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63FA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4CD0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A337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25900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01466E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9BC11B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A92830" w:rsidRPr="00AB76B4" w14:paraId="46702BA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138F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01E4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76982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76B87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2508F0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4B27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CE1E9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897F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BBEE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725F0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764B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6FBC7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D9ED27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0FDDF6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92830" w:rsidRPr="00AB76B4" w14:paraId="7602689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E9E7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5384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C00A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A32911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6B55CF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7978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0BF74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9EFE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44E1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4FA3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0B20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BA956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A92830" w:rsidRPr="00AB76B4" w14:paraId="0D78238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FA7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D9B1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3FA6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7B1A76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B30C3E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9653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DB04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0427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2FC1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DD9F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B0C4B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92830" w:rsidRPr="00AB76B4" w14:paraId="3FE41BD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0984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4FE3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A82F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E190A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236508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7B9E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480A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8726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A2DF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328C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B18E9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00B8781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A92830" w:rsidRPr="00AB76B4" w14:paraId="0192FDD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E3C0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7025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2537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5815F3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4F0DCD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15B7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FF1C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C171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DDFF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5B2B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15E1D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686846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92830" w:rsidRPr="00AB76B4" w14:paraId="1388535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943F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11EF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E96B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8DD46" w14:textId="77777777" w:rsidR="00A92830" w:rsidRPr="00AB76B4" w:rsidRDefault="00A92830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4D8466" w14:textId="77777777" w:rsidR="00A92830" w:rsidRPr="00AB76B4" w:rsidRDefault="00A92830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CF8D8" w14:textId="77777777" w:rsidR="00A92830" w:rsidRPr="00AB76B4" w:rsidRDefault="00A92830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4374B9" w14:textId="77777777" w:rsidR="00A92830" w:rsidRPr="00AB76B4" w:rsidRDefault="00A92830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4E1B985" w14:textId="77777777" w:rsidR="00A92830" w:rsidRPr="00AB76B4" w:rsidRDefault="00A92830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6F4C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8C7A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1858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C6DA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A92830" w:rsidRPr="00AB76B4" w14:paraId="67998E9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6A18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01DD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5BC8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1DCDA7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72DE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58AD2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3F81FF2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E645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C979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FDC2A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DF11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AA754F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073DAB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92830" w:rsidRPr="00AB76B4" w14:paraId="5C432D1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26D5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B6E4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27CC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98FBE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8C67B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4469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466D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A467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DD61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BE7A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23F38C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A92830" w:rsidRPr="00AB76B4" w14:paraId="3D8F413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55C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849E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8B70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26EB9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E6740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E5BFD5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A1376A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CDD5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3E3D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8806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2CC5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895955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92830" w:rsidRPr="00AB76B4" w14:paraId="4AAF7A5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9234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6A9B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9764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B1606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8BFA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5DD4A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3896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ABE3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0D5C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5B57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A92830" w:rsidRPr="00AB76B4" w14:paraId="5F015DB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027E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D800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567B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F94D04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C9BB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FBED90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799C78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9416B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F6D8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8BA37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CAD57" w14:textId="77777777" w:rsidR="00A92830" w:rsidRPr="007B5A25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BA2C8E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92830" w:rsidRPr="00AB76B4" w14:paraId="1AEA30E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362D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F453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0671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20AC97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89C34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5F50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5266E7A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131FA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734E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4C5F9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BD5AC" w14:textId="77777777" w:rsidR="00A92830" w:rsidRPr="00AB76B4" w:rsidRDefault="00A92830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60F6D5" w14:textId="77777777" w:rsidR="00A92830" w:rsidRPr="00AB76B4" w:rsidRDefault="00A92830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92830" w:rsidRPr="00AB76B4" w14:paraId="3912D34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F55A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83DD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900C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08BF1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2583BB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B54F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7F5EE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26FB8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4D1E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4EED3" w14:textId="77777777" w:rsidR="00A92830" w:rsidRPr="00AB76B4" w:rsidRDefault="00A92830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5AC3B5" w14:textId="77777777" w:rsidR="00A92830" w:rsidRPr="00AB76B4" w:rsidRDefault="00A92830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92830" w:rsidRPr="00AB76B4" w14:paraId="7DC3B81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A43D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9704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555D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3C0C13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A81A5C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7ECA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E831C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884B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93003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3A567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7D30BE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92830" w:rsidRPr="00AB76B4" w14:paraId="574730A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7C94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D254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C5475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0FEC5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FAA57A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B385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C9D7F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2E6B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971D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2097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7226C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92830" w:rsidRPr="00AB76B4" w14:paraId="33268352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80FC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B293B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3E295C3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3115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CA691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20F0DD3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228F4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9CF3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E474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0EBF2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8808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:rsidRPr="00AB76B4" w14:paraId="0BB12A6C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ABF1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91D83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DDFB8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EC4102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53869A51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AFA8A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4CA71E1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F6E06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CB93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B49ED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FF119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A92830" w:rsidRPr="00AB76B4" w14:paraId="742DF8DD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18A6" w14:textId="77777777" w:rsidR="00A92830" w:rsidRPr="00AB76B4" w:rsidRDefault="00A92830" w:rsidP="00A928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F609D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A2561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8B282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72950EDF" w14:textId="77777777" w:rsidR="00A92830" w:rsidRPr="00AB76B4" w:rsidRDefault="00A92830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8858F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8A53A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77996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04F54" w14:textId="77777777" w:rsidR="00A92830" w:rsidRPr="00AB76B4" w:rsidRDefault="00A92830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00935" w14:textId="77777777" w:rsidR="00A92830" w:rsidRPr="00AB76B4" w:rsidRDefault="00A92830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22B1227C" w14:textId="77777777" w:rsidR="00A92830" w:rsidRPr="00A8307A" w:rsidRDefault="00A92830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4580FEA2" w14:textId="77777777" w:rsidR="00A92830" w:rsidRPr="005905D7" w:rsidRDefault="00A92830" w:rsidP="006B4CB8">
      <w:pPr>
        <w:pStyle w:val="Heading1"/>
        <w:spacing w:line="360" w:lineRule="auto"/>
      </w:pPr>
      <w:r w:rsidRPr="005905D7">
        <w:t>LINIA 116</w:t>
      </w:r>
    </w:p>
    <w:p w14:paraId="00B55BFB" w14:textId="77777777" w:rsidR="00A92830" w:rsidRPr="005905D7" w:rsidRDefault="00A92830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A92830" w:rsidRPr="00743905" w14:paraId="6339BCD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5877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B47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C38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DAA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0F9EC84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7878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1D61587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3135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9AA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5DF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C000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D849AF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A92830" w:rsidRPr="00743905" w14:paraId="419E53E3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461E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C7B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70A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80E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852B7C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F3B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30CE73F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9A14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D8D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A4F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65E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92830" w:rsidRPr="00743905" w14:paraId="24FCB662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FB8F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A3D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875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8BC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EA2A76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40FD2C61" w14:textId="77777777" w:rsidR="00A92830" w:rsidRPr="00743905" w:rsidRDefault="00A92830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58C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DECD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38C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65F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4F0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2830" w:rsidRPr="00743905" w14:paraId="57F0745D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843A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688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08F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8996" w14:textId="77777777" w:rsidR="00A92830" w:rsidRPr="00743905" w:rsidRDefault="00A92830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10FF165" w14:textId="77777777" w:rsidR="00A92830" w:rsidRPr="00743905" w:rsidRDefault="00A92830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887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B9E4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262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C86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8791" w14:textId="77777777" w:rsidR="00A92830" w:rsidRPr="00743905" w:rsidRDefault="00A92830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DEF7F39" w14:textId="77777777" w:rsidR="00A92830" w:rsidRPr="00743905" w:rsidRDefault="00A92830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92830" w:rsidRPr="00743905" w14:paraId="2CCC2A0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F8A4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71C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0D6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ED8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17959A4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BD4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FD77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A76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01B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089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BB07D8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92830" w:rsidRPr="00743905" w14:paraId="75B7515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897E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61A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6737AE1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9C4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02E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0C9067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622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E787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07D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051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27B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D830083" w14:textId="77777777" w:rsidR="00A92830" w:rsidRPr="0007721B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2830" w:rsidRPr="00743905" w14:paraId="56B57F6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8551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35B0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215282C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882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206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39F9F2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A0B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9A19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701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3FB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C74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C5C299E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2830" w:rsidRPr="00743905" w14:paraId="16E8A9B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10BA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75C8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22DF34B4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95F6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DD8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7ED51B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CDB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1B08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E02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986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806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991514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2830" w:rsidRPr="00743905" w14:paraId="1E45A46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10BD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254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4DB045E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31C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024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944EC3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9BD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B192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EA6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673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4A81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1330B50" w14:textId="77777777" w:rsidR="00A92830" w:rsidRPr="00537749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2830" w:rsidRPr="00743905" w14:paraId="65450CB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C613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AC0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1BBA074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B88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2AC6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01F6C0F4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0E0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3380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9F1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732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3039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5C05CAE1" w14:textId="77777777" w:rsidR="00A92830" w:rsidRPr="005A767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2830" w:rsidRPr="00743905" w14:paraId="79D39969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AB17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4654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EE7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1EE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48FF3FD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034006F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545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9A7D42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2757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32A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5EC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976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2830" w:rsidRPr="00743905" w14:paraId="4A2F750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594A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475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D90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F9B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4F5804A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2BD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1D36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AAB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D8F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553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7BD2345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92830" w:rsidRPr="00743905" w14:paraId="5EE84645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6671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B40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16A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42B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2C29DFC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D7A484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CE9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332C3CB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32110DE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6690E1D3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5F3438F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1792E7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0F999C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2077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3F6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723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78DC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62C5C9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A92830" w:rsidRPr="00743905" w14:paraId="134EA245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C13A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80B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0AF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130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4422B11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1F124F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D3A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221E2D3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AABC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F5F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E95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8C4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92830" w:rsidRPr="00743905" w14:paraId="4B00F0D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F64D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BB84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A51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8A8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7FF2F35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624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CEE9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773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75A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91B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92D908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240E132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92830" w:rsidRPr="00743905" w14:paraId="5BCE25F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559A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F6C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5875C1B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0F4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E39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104F8E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B8B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76C8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A2A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01B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5DE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B6AD084" w14:textId="77777777" w:rsidR="00A92830" w:rsidRPr="001D7D9E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2830" w:rsidRPr="00743905" w14:paraId="690DA62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DEDB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298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4C8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B62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BADD6B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3CA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80B2E4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7FFB68E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6AF4639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C968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6DE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151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468F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107888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A92830" w:rsidRPr="00743905" w14:paraId="3C26037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9484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5E1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DBB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BD8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E448BA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6F6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3525A9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992A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98F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9BE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4BD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2830" w:rsidRPr="00743905" w14:paraId="389D6043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EB50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11F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EEA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DEB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5FC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13F702B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29BF0CC5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159B1D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6703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878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0AA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776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A92830" w:rsidRPr="00743905" w14:paraId="1B2B898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C1A3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2EC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2E4E7AB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599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5FB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E2C78C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0B7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7FCB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706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06B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6D4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FD50B9E" w14:textId="77777777" w:rsidR="00A92830" w:rsidRPr="0007721B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2830" w:rsidRPr="00743905" w14:paraId="38E8A34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1E24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2EF6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704B4BC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559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F141" w14:textId="77777777" w:rsidR="00A92830" w:rsidRPr="00743905" w:rsidRDefault="00A92830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4B30B34" w14:textId="77777777" w:rsidR="00A92830" w:rsidRPr="00743905" w:rsidRDefault="00A92830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936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6ACC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FD8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3A0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D114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2830" w:rsidRPr="00743905" w14:paraId="4729B0C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279E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AFE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5C2183D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B52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A88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ADA490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A96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BB6B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AEC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810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E8BA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166FDF6" w14:textId="77777777" w:rsidR="00A92830" w:rsidRPr="00951746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2830" w:rsidRPr="00743905" w14:paraId="00CDBD4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2659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E153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1FB7017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5984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F465" w14:textId="77777777" w:rsidR="00A92830" w:rsidRPr="00743905" w:rsidRDefault="00A92830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9819F8F" w14:textId="77777777" w:rsidR="00A92830" w:rsidRPr="00743905" w:rsidRDefault="00A92830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F4C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9F13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8B9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260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ED12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2830" w:rsidRPr="00743905" w14:paraId="23068D6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42CD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B5E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0E7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052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ECB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9EEB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872C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36A968B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1EF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7AD8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2830" w:rsidRPr="00743905" w14:paraId="7C1C93A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A511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6D6C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5BB17F75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8053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BB4E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D34804A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98B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35E6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649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AD6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53FB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92830" w:rsidRPr="00743905" w14:paraId="39B31C5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6FB2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F8AC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5DFFC5CF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829F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E13C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04847B9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EE14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705F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D70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3FA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B8E5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2830" w:rsidRPr="00743905" w14:paraId="30A365E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AFDE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A533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6F4C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5AF4" w14:textId="77777777" w:rsidR="00A92830" w:rsidRPr="00743905" w:rsidRDefault="00A92830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CC3F9C9" w14:textId="77777777" w:rsidR="00A92830" w:rsidRDefault="00A92830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883C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3A41352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B3FD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F22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F57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EFFB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A92830" w:rsidRPr="00743905" w14:paraId="06EE06A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E9BF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F8EA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E925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1CDC" w14:textId="77777777" w:rsidR="00A92830" w:rsidRPr="00743905" w:rsidRDefault="00A92830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9911DD4" w14:textId="77777777" w:rsidR="00A92830" w:rsidRDefault="00A92830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3C3D" w14:textId="77777777" w:rsidR="00A92830" w:rsidRDefault="00A92830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353DAB0E" w14:textId="77777777" w:rsidR="00A92830" w:rsidRPr="00743905" w:rsidRDefault="00A92830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0916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520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C9D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C54F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A92830" w:rsidRPr="00743905" w14:paraId="6A6D20F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C274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DD29" w14:textId="77777777" w:rsidR="00A92830" w:rsidRDefault="00A92830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305A" w14:textId="77777777" w:rsidR="00A92830" w:rsidRDefault="00A92830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F151" w14:textId="77777777" w:rsidR="00A92830" w:rsidRPr="00743905" w:rsidRDefault="00A92830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32F9DBF" w14:textId="77777777" w:rsidR="00A92830" w:rsidRDefault="00A92830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82C0" w14:textId="77777777" w:rsidR="00A92830" w:rsidRDefault="00A92830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4B7BDBD6" w14:textId="77777777" w:rsidR="00A92830" w:rsidRPr="00743905" w:rsidRDefault="00A92830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83A5" w14:textId="77777777" w:rsidR="00A92830" w:rsidRPr="00743905" w:rsidRDefault="00A92830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4827" w14:textId="77777777" w:rsidR="00A92830" w:rsidRPr="00743905" w:rsidRDefault="00A92830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D9A1" w14:textId="77777777" w:rsidR="00A92830" w:rsidRPr="00743905" w:rsidRDefault="00A92830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F10D" w14:textId="77777777" w:rsidR="00A92830" w:rsidRDefault="00A92830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A92830" w:rsidRPr="00743905" w14:paraId="4C1CE2A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7CA0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FA7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6AB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0DF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F70E51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A92E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5940D1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50B1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786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188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AD1E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09C029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A92830" w:rsidRPr="00743905" w14:paraId="5D5A105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F60B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CCC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C9E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68F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3CB8124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CA2880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85D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FFE1DA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ED4F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C57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4BC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562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2830" w:rsidRPr="00743905" w14:paraId="735D4501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F06F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C4D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29484E6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D1E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7B2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0CB8B6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2C1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EB29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7E8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CE6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FD76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2D292F9" w14:textId="77777777" w:rsidR="00A92830" w:rsidRPr="00351657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2830" w:rsidRPr="00743905" w14:paraId="63701762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1C71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F63D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90+300</w:t>
            </w:r>
          </w:p>
          <w:p w14:paraId="71FB5E2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99E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C7C8" w14:textId="77777777" w:rsidR="00A92830" w:rsidRPr="00743905" w:rsidRDefault="00A92830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239DFD5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3A4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057F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A01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931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68B7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2830" w:rsidRPr="00743905" w14:paraId="5DA83B29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01D0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620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7BB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C94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CAF0E9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2CFE0F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63F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009534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7C06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B2B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193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9EC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2830" w:rsidRPr="00743905" w14:paraId="2680BD3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8710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2B4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508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24C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4F42E3E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F26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1BA33D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81D6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CF5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992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BD5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2830" w:rsidRPr="00743905" w14:paraId="199C55D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FFCE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571B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024A756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055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119D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83E876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672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BF28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0F8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E8D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536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2830" w:rsidRPr="00743905" w14:paraId="77DD36E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D965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CBB0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DAFEA2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352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2371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1DC77F4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6D3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727B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BC8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910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22D8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4C36A99" w14:textId="77777777" w:rsidR="00A92830" w:rsidRPr="003B409E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2830" w:rsidRPr="00743905" w14:paraId="2D6AF05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85D9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C3C0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74418892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317E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6A57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A2074F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9D5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FCBF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20C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242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B12E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2830" w:rsidRPr="00743905" w14:paraId="069DAA9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8C57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CD6C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6D84620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9BE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ABBD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57B46E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E71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190B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98B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20B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E936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7C39E5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92830" w:rsidRPr="00743905" w14:paraId="26A2B882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7E41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792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8CF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9C7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0A7799E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9578CE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5CC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AE221B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9179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8B9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5E3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5FB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2830" w:rsidRPr="00743905" w14:paraId="5EAF3E4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1756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1C5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6ADD87E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8A34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D78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5926A8A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4C3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62AC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3D04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CF2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834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92830" w:rsidRPr="00743905" w14:paraId="388BDE85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6E87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F0E2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DEA5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6A42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5EC84BCD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4510F1E8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237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6E6E32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1A5E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568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2C5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FC3F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2830" w:rsidRPr="00743905" w14:paraId="2C7C158D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61CA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7B8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525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F0E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7E79857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702307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70B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D93FA4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18D5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63F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EA9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DC3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2830" w:rsidRPr="00743905" w14:paraId="473E150A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7C38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3A7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19E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A1B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05B9BE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1CB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8AD03F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8A0D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F4B4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916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16F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A92830" w:rsidRPr="00743905" w14:paraId="3F2CDC9C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FE85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FEA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E0F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92E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87DF3D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9C5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5F7E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2CD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9D5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970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A92830" w:rsidRPr="00743905" w14:paraId="58E33FD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356C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478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D0F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AC8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DF2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B289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03AB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6BC97F0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FDF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203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A92830" w:rsidRPr="00743905" w14:paraId="4D466D4C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FA3D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AA5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82B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CDDE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B5C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B3EA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C2B8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D4DA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7808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A92830" w:rsidRPr="00743905" w14:paraId="776FD97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E4C3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D2C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D54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1A9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9F7570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DC9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AC2C70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2606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880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31D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A88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2830" w:rsidRPr="00743905" w14:paraId="7D64907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F643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333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CA3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BED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64C7CDF2" w14:textId="77777777" w:rsidR="00A92830" w:rsidRPr="00D73778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9674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C7CBC4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BFD9" w14:textId="77777777" w:rsidR="00A92830" w:rsidRPr="00D73778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B49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ABC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360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2830" w:rsidRPr="00743905" w14:paraId="4CF79D0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668C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D49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570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EEF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9AFA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3E76" w14:textId="77777777" w:rsidR="00A92830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264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7EB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058B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A92830" w:rsidRPr="00743905" w14:paraId="72097B0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24C6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B1F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627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543B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74455F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D7CB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2E0470A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4111F844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696E13EE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EFF7963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A254" w14:textId="77777777" w:rsidR="00A92830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68C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623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0CEE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90DF9B3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58312FF4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A92830" w:rsidRPr="00743905" w14:paraId="29FD5E2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CD9F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3B2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504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C3B4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9498E0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9BBB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3D4F" w14:textId="77777777" w:rsidR="00A92830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DA83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0999B32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9CC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5DE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A92830" w:rsidRPr="00743905" w14:paraId="793CB66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178B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28BA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63E0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6F54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764B30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A7EC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F228" w14:textId="77777777" w:rsidR="00A92830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D82D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001A02B4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6A64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3E3F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2830" w:rsidRPr="00743905" w14:paraId="61F685D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D029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6BAC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2D3507E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D5A8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466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7E0C17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D8D7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7078" w14:textId="77777777" w:rsidR="00A92830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868E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95BE30E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7863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41D0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2830" w:rsidRPr="00743905" w14:paraId="6DB3FE9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EC5D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8266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825C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CE34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6C45F0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9974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B74ED26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4FBACE3A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C8677FD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F47C" w14:textId="77777777" w:rsidR="00A92830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0F24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A69B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4993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75547E6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A92830" w:rsidRPr="00743905" w14:paraId="129A30C1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13D6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C8B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00D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4B4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49E65C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20A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D54C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946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44C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6ED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2830" w:rsidRPr="00743905" w14:paraId="71CDA85D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1416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5DC4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62+850</w:t>
            </w:r>
          </w:p>
          <w:p w14:paraId="240216E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4DB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441E" w14:textId="77777777" w:rsidR="00A92830" w:rsidRDefault="00A92830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63BFF64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272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FF11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267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5D4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240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2830" w:rsidRPr="00743905" w14:paraId="3C15207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E6FA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F3F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266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7D75" w14:textId="77777777" w:rsidR="00A92830" w:rsidRDefault="00A92830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6E6FE03F" w14:textId="77777777" w:rsidR="00A92830" w:rsidRDefault="00A92830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54FABC8F" w14:textId="77777777" w:rsidR="00A92830" w:rsidRDefault="00A92830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3220948A" w14:textId="77777777" w:rsidR="00A92830" w:rsidRPr="00743905" w:rsidRDefault="00A92830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3CC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DB62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1093" w14:textId="77777777" w:rsidR="00A92830" w:rsidRDefault="00A92830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38EBA64D" w14:textId="77777777" w:rsidR="00A92830" w:rsidRPr="004E7F11" w:rsidRDefault="00A92830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BC14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1885" w14:textId="77777777" w:rsidR="00A92830" w:rsidRDefault="00A92830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31D46435" w14:textId="77777777" w:rsidR="00A92830" w:rsidRPr="00743905" w:rsidRDefault="00A92830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2830" w:rsidRPr="00743905" w14:paraId="3240515F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6B11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20C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3AB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7DE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5140129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F43E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65A4B4E1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7ABC0B14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FB53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58C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718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355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2830" w:rsidRPr="00743905" w14:paraId="5C9E847D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8765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1E6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76A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074E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44A42F1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C44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8461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33A2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1851C91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094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5F1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2830" w:rsidRPr="00743905" w14:paraId="797CC5D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A3C6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C023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7D27FD6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D1A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ECB9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64DD49E0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10F6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6722" w14:textId="77777777" w:rsidR="00A92830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854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CD6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F097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2830" w:rsidRPr="00743905" w14:paraId="36348EE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D198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9900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3BE0543D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8DB1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7780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48925D1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A53C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AE43" w14:textId="77777777" w:rsidR="00A92830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1469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D25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3769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2830" w:rsidRPr="00743905" w14:paraId="01C2D6E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68D8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D9C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2AD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821B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297ECEC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EC87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EC3C" w14:textId="77777777" w:rsidR="00A92830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709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626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3A05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2830" w:rsidRPr="00743905" w14:paraId="5905D1CC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B315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06B2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3F8EB1E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EF0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08FD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FDF9305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F182119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BBAA6B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3384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068D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208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6B3A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72E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2830" w:rsidRPr="00743905" w14:paraId="621890F7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5CD8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AD3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4CF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1AE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1DA0714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592E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D380FE0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1AC6003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BB04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4B4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309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1C5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A92830" w:rsidRPr="00743905" w14:paraId="2FB047A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3463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9FF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C28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B1E7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2519CF79" w14:textId="77777777" w:rsidR="00A92830" w:rsidRPr="00CD295A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25C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294D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442B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2C38ED4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A2F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BB1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92830" w:rsidRPr="00743905" w14:paraId="2AD7FDA1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E95F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9AFC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753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67C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F46DCC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6C9009C4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97BD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C71317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6D8342D2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7304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3CB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1CC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ED4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2830" w:rsidRPr="00743905" w14:paraId="7F719A7E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DE9C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C756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FEB7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8F7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AE8B20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C02A2A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31B8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6AB314A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CEBB" w14:textId="77777777" w:rsidR="00A92830" w:rsidRPr="00743905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B685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FD4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963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2830" w:rsidRPr="00743905" w14:paraId="0A42393A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C909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4274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09FF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5BC5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65C7035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5A59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F1E8" w14:textId="77777777" w:rsidR="00A92830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2893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5A54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3AEF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3DD4A463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21B34155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4DE2BC6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A92830" w:rsidRPr="00743905" w14:paraId="29B693E1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27EF" w14:textId="77777777" w:rsidR="00A92830" w:rsidRPr="00743905" w:rsidRDefault="00A92830" w:rsidP="00A928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C8B4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62CE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4245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78C04D8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99A7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15ED6493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F382B20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8DB4EA8" w14:textId="77777777" w:rsidR="00A92830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4950" w14:textId="77777777" w:rsidR="00A92830" w:rsidRDefault="00A9283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6A70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2581" w14:textId="77777777" w:rsidR="00A92830" w:rsidRPr="00743905" w:rsidRDefault="00A9283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7F09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CD74674" w14:textId="77777777" w:rsidR="00A92830" w:rsidRDefault="00A9283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5C53DA01" w14:textId="77777777" w:rsidR="00A92830" w:rsidRPr="005905D7" w:rsidRDefault="00A92830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F87317E" w14:textId="77777777" w:rsidR="00A92830" w:rsidRDefault="00A92830" w:rsidP="00E56A6A">
      <w:pPr>
        <w:pStyle w:val="Heading1"/>
        <w:spacing w:line="360" w:lineRule="auto"/>
      </w:pPr>
      <w:r>
        <w:t>LINIA 200</w:t>
      </w:r>
    </w:p>
    <w:p w14:paraId="20827249" w14:textId="77777777" w:rsidR="00A92830" w:rsidRDefault="00A92830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92830" w14:paraId="371E053C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273F" w14:textId="77777777" w:rsidR="00A92830" w:rsidRDefault="00A92830" w:rsidP="009B2970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75B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206323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4DEA" w14:textId="77777777" w:rsidR="00A92830" w:rsidRPr="00032DF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D83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36FB418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8A3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A769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3BA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04CBE6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407F" w14:textId="77777777" w:rsidR="00A92830" w:rsidRPr="00032DF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2221" w14:textId="77777777" w:rsidR="00A92830" w:rsidRPr="00F716C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A92830" w14:paraId="7B74AEF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9FF2" w14:textId="77777777" w:rsidR="00A92830" w:rsidRDefault="00A92830" w:rsidP="009B2970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D5E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7A61508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8744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F9F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7F6276C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F53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1121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157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BD5C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518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92830" w14:paraId="3CE5378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D8D3" w14:textId="77777777" w:rsidR="00A92830" w:rsidRDefault="00A92830" w:rsidP="009B2970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FF2D" w14:textId="77777777" w:rsidR="00A92830" w:rsidRDefault="00A92830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6E144A18" w14:textId="77777777" w:rsidR="00A92830" w:rsidRDefault="00A92830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7860" w14:textId="77777777" w:rsidR="00A92830" w:rsidRDefault="00A92830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C5E2" w14:textId="77777777" w:rsidR="00A92830" w:rsidRDefault="00A92830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63B51BC2" w14:textId="77777777" w:rsidR="00A92830" w:rsidRDefault="00A92830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C535" w14:textId="77777777" w:rsidR="00A92830" w:rsidRDefault="00A92830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5307" w14:textId="77777777" w:rsidR="00A92830" w:rsidRDefault="00A92830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060B" w14:textId="77777777" w:rsidR="00A92830" w:rsidRDefault="00A92830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097286F3" w14:textId="77777777" w:rsidR="00A92830" w:rsidRDefault="00A92830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DF8A" w14:textId="77777777" w:rsidR="00A92830" w:rsidRDefault="00A92830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5AA5" w14:textId="77777777" w:rsidR="00A92830" w:rsidRDefault="00A92830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92830" w14:paraId="450D66F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B3E6" w14:textId="77777777" w:rsidR="00A92830" w:rsidRDefault="00A92830" w:rsidP="009B2970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67A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66051F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E6E0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C6F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BB6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476C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D99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6501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B2B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7ADE06A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5884" w14:textId="77777777" w:rsidR="00A92830" w:rsidRDefault="00A92830" w:rsidP="009B2970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95A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B987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6C4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996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4523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0A1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7ECB49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494A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663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125C41C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F0C3" w14:textId="77777777" w:rsidR="00A92830" w:rsidRDefault="00A92830" w:rsidP="009B2970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3663" w14:textId="77777777" w:rsidR="00A92830" w:rsidRDefault="00A92830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2297417" w14:textId="77777777" w:rsidR="00A92830" w:rsidRDefault="00A92830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8793" w14:textId="77777777" w:rsidR="00A92830" w:rsidRDefault="00A92830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D790" w14:textId="77777777" w:rsidR="00A92830" w:rsidRDefault="00A92830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7BE4" w14:textId="77777777" w:rsidR="00A92830" w:rsidRDefault="00A92830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A5BC" w14:textId="77777777" w:rsidR="00A92830" w:rsidRDefault="00A92830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D0D9" w14:textId="77777777" w:rsidR="00A92830" w:rsidRDefault="00A92830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3AF1ED79" w14:textId="77777777" w:rsidR="00A92830" w:rsidRDefault="00A92830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1039" w14:textId="77777777" w:rsidR="00A92830" w:rsidRDefault="00A92830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4FAC" w14:textId="77777777" w:rsidR="00A92830" w:rsidRDefault="00A92830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3B8CA570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C715" w14:textId="77777777" w:rsidR="00A92830" w:rsidRDefault="00A92830" w:rsidP="009B2970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75A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64D9" w14:textId="77777777" w:rsidR="00A92830" w:rsidRPr="00032DF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BDF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03D4EA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476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06679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69E9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04F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FC42" w14:textId="77777777" w:rsidR="00A92830" w:rsidRPr="00032DF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391B" w14:textId="77777777" w:rsidR="00A92830" w:rsidRPr="00F716C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18DFA850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916E" w14:textId="77777777" w:rsidR="00A92830" w:rsidRDefault="00A92830" w:rsidP="009B2970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F757" w14:textId="77777777" w:rsidR="00A92830" w:rsidRDefault="00A92830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60C377EE" w14:textId="77777777" w:rsidR="00A92830" w:rsidRDefault="00A92830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CF8F" w14:textId="77777777" w:rsidR="00A92830" w:rsidRDefault="00A92830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8295" w14:textId="77777777" w:rsidR="00A92830" w:rsidRDefault="00A92830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5E855B9A" w14:textId="77777777" w:rsidR="00A92830" w:rsidRDefault="00A92830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1C1B" w14:textId="77777777" w:rsidR="00A92830" w:rsidRDefault="00A92830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06A2" w14:textId="77777777" w:rsidR="00A92830" w:rsidRDefault="00A92830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51FD" w14:textId="77777777" w:rsidR="00A92830" w:rsidRDefault="00A92830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6D682848" w14:textId="77777777" w:rsidR="00A92830" w:rsidRDefault="00A92830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3609" w14:textId="77777777" w:rsidR="00A92830" w:rsidRDefault="00A92830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D60E" w14:textId="77777777" w:rsidR="00A92830" w:rsidRDefault="00A92830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748B4A4" w14:textId="77777777" w:rsidR="00A92830" w:rsidRDefault="00A92830" w:rsidP="00623FF6">
      <w:pPr>
        <w:spacing w:before="40" w:after="40" w:line="192" w:lineRule="auto"/>
        <w:ind w:right="57"/>
        <w:rPr>
          <w:lang w:val="ro-RO"/>
        </w:rPr>
      </w:pPr>
    </w:p>
    <w:p w14:paraId="4E4FB8A0" w14:textId="77777777" w:rsidR="00A92830" w:rsidRDefault="00A92830" w:rsidP="006D4098">
      <w:pPr>
        <w:pStyle w:val="Heading1"/>
        <w:spacing w:line="360" w:lineRule="auto"/>
      </w:pPr>
      <w:r>
        <w:t>LINIA 201</w:t>
      </w:r>
    </w:p>
    <w:p w14:paraId="636AAB10" w14:textId="77777777" w:rsidR="00A92830" w:rsidRDefault="00A92830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A92830" w14:paraId="27CBE922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75F5" w14:textId="77777777" w:rsidR="00A92830" w:rsidRDefault="00A92830" w:rsidP="00A928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F61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CCFE" w14:textId="77777777" w:rsidR="00A92830" w:rsidRPr="00C937B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FBE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17D69C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818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28566A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02C06D2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B27A86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B60A" w14:textId="77777777" w:rsidR="00A92830" w:rsidRPr="00C937B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6BB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E2EF" w14:textId="77777777" w:rsidR="00A92830" w:rsidRPr="00C937B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BF0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4477B78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728D" w14:textId="77777777" w:rsidR="00A92830" w:rsidRDefault="00A92830" w:rsidP="00A928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63B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2ACF" w14:textId="77777777" w:rsidR="00A92830" w:rsidRPr="00C937B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446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4B4115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FBF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14FA6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B44E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F65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57EC" w14:textId="77777777" w:rsidR="00A92830" w:rsidRPr="00C937B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DD5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E8108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CED96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A92830" w14:paraId="15A65D76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D30C" w14:textId="77777777" w:rsidR="00A92830" w:rsidRDefault="00A92830" w:rsidP="00A928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54F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61C0" w14:textId="77777777" w:rsidR="00A92830" w:rsidRPr="00C937B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D58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E022AA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58B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540F7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124A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7F9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B478" w14:textId="77777777" w:rsidR="00A92830" w:rsidRPr="00C937B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6005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930868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2A5C3EFA" w14:textId="77777777" w:rsidR="00A92830" w:rsidRPr="003012FC" w:rsidRDefault="00A92830">
      <w:pPr>
        <w:spacing w:before="40" w:after="40" w:line="192" w:lineRule="auto"/>
        <w:ind w:right="57"/>
      </w:pPr>
    </w:p>
    <w:p w14:paraId="6B75170A" w14:textId="77777777" w:rsidR="00A92830" w:rsidRDefault="00A92830" w:rsidP="00C53936">
      <w:pPr>
        <w:pStyle w:val="Heading1"/>
        <w:spacing w:line="360" w:lineRule="auto"/>
      </w:pPr>
      <w:r>
        <w:t>LINIA 202 A</w:t>
      </w:r>
    </w:p>
    <w:p w14:paraId="0601CD0D" w14:textId="77777777" w:rsidR="00A92830" w:rsidRDefault="00A92830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A92830" w14:paraId="380EDCE9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2D4A" w14:textId="77777777" w:rsidR="00A92830" w:rsidRDefault="00A92830" w:rsidP="00A9283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20E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765C" w14:textId="77777777" w:rsidR="00A92830" w:rsidRPr="0087494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95B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75B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E796DA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A144" w14:textId="77777777" w:rsidR="00A92830" w:rsidRPr="0048429E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772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2D7E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01F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A92830" w14:paraId="3FC978EA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A672" w14:textId="77777777" w:rsidR="00A92830" w:rsidRDefault="00A92830" w:rsidP="00A9283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280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3CE2" w14:textId="77777777" w:rsidR="00A92830" w:rsidRPr="0087494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92D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8C7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626B" w14:textId="77777777" w:rsidR="00A92830" w:rsidRPr="0048429E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4F8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D1C5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69B5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35EEF0E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9C0DC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A92830" w:rsidRPr="00743905" w14:paraId="45DF321E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78E2" w14:textId="77777777" w:rsidR="00A92830" w:rsidRPr="00743905" w:rsidRDefault="00A92830" w:rsidP="00A9283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41B4" w14:textId="77777777" w:rsidR="00A92830" w:rsidRPr="00743905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45D77ACB" w14:textId="77777777" w:rsidR="00A92830" w:rsidRPr="00743905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A6DE" w14:textId="77777777" w:rsidR="00A92830" w:rsidRPr="00743905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8CC8" w14:textId="77777777" w:rsidR="00A92830" w:rsidRPr="00743905" w:rsidRDefault="00A928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8B9B17F" w14:textId="77777777" w:rsidR="00A92830" w:rsidRPr="00743905" w:rsidRDefault="00A928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26DB0AA3" w14:textId="77777777" w:rsidR="00A92830" w:rsidRPr="00743905" w:rsidRDefault="00A928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3C33DD37" w14:textId="77777777" w:rsidR="00A92830" w:rsidRPr="00743905" w:rsidRDefault="00A928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2CBA6431" w14:textId="77777777" w:rsidR="00A92830" w:rsidRPr="00743905" w:rsidRDefault="00A928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8425" w14:textId="77777777" w:rsidR="00A92830" w:rsidRPr="00743905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38D6" w14:textId="77777777" w:rsidR="00A92830" w:rsidRPr="00743905" w:rsidRDefault="00A9283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48D4" w14:textId="77777777" w:rsidR="00A92830" w:rsidRPr="00743905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B3BF" w14:textId="77777777" w:rsidR="00A92830" w:rsidRPr="00743905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9234" w14:textId="77777777" w:rsidR="00A92830" w:rsidRPr="00743905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4070E3C7" w14:textId="77777777" w:rsidR="00A92830" w:rsidRPr="00743905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A92830" w:rsidRPr="00743905" w14:paraId="64B8FD86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8729" w14:textId="77777777" w:rsidR="00A92830" w:rsidRPr="00743905" w:rsidRDefault="00A92830" w:rsidP="00A9283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F6B3" w14:textId="77777777" w:rsidR="00A92830" w:rsidRPr="00743905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23D2" w14:textId="77777777" w:rsidR="00A92830" w:rsidRPr="00743905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ED41" w14:textId="77777777" w:rsidR="00A92830" w:rsidRPr="00743905" w:rsidRDefault="00A928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DBCB8C4" w14:textId="77777777" w:rsidR="00A92830" w:rsidRPr="00743905" w:rsidRDefault="00A928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C093575" w14:textId="77777777" w:rsidR="00A92830" w:rsidRPr="00743905" w:rsidRDefault="00A928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A5E5" w14:textId="77777777" w:rsidR="00A92830" w:rsidRPr="00743905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26CF43F" w14:textId="77777777" w:rsidR="00A92830" w:rsidRPr="00743905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D540" w14:textId="77777777" w:rsidR="00A92830" w:rsidRPr="00743905" w:rsidRDefault="00A9283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D338" w14:textId="77777777" w:rsidR="00A92830" w:rsidRPr="00743905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C317" w14:textId="77777777" w:rsidR="00A92830" w:rsidRPr="00743905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2898" w14:textId="77777777" w:rsidR="00A92830" w:rsidRPr="00743905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92830" w:rsidRPr="00743905" w14:paraId="5C4464BF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E143" w14:textId="77777777" w:rsidR="00A92830" w:rsidRPr="00743905" w:rsidRDefault="00A92830" w:rsidP="00A9283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8A2D" w14:textId="77777777" w:rsidR="00A92830" w:rsidRPr="00743905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BB17" w14:textId="77777777" w:rsidR="00A92830" w:rsidRPr="00743905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138E" w14:textId="77777777" w:rsidR="00A92830" w:rsidRPr="00743905" w:rsidRDefault="00A928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E0A233F" w14:textId="77777777" w:rsidR="00A92830" w:rsidRPr="00743905" w:rsidRDefault="00A928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5F720F8" w14:textId="77777777" w:rsidR="00A92830" w:rsidRPr="00743905" w:rsidRDefault="00A928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B850" w14:textId="77777777" w:rsidR="00A92830" w:rsidRPr="00743905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D83B652" w14:textId="77777777" w:rsidR="00A92830" w:rsidRPr="00743905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38C9" w14:textId="77777777" w:rsidR="00A92830" w:rsidRPr="00743905" w:rsidRDefault="00A9283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5E6C" w14:textId="77777777" w:rsidR="00A92830" w:rsidRPr="00743905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222F" w14:textId="77777777" w:rsidR="00A92830" w:rsidRPr="00743905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53D1" w14:textId="77777777" w:rsidR="00A92830" w:rsidRPr="00743905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46D9DBE9" w14:textId="77777777" w:rsidR="00A92830" w:rsidRDefault="00A92830">
      <w:pPr>
        <w:spacing w:before="40" w:after="40" w:line="192" w:lineRule="auto"/>
        <w:ind w:right="57"/>
        <w:rPr>
          <w:sz w:val="20"/>
          <w:lang w:val="ro-RO"/>
        </w:rPr>
      </w:pPr>
    </w:p>
    <w:p w14:paraId="2D87C7F4" w14:textId="77777777" w:rsidR="00A92830" w:rsidRDefault="00A92830" w:rsidP="00BD3926">
      <w:pPr>
        <w:pStyle w:val="Heading1"/>
        <w:spacing w:line="360" w:lineRule="auto"/>
      </w:pPr>
      <w:r>
        <w:t>LINIA 202 B</w:t>
      </w:r>
    </w:p>
    <w:p w14:paraId="4D0E9423" w14:textId="77777777" w:rsidR="00A92830" w:rsidRDefault="00A92830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A92830" w14:paraId="71285620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DAE8" w14:textId="77777777" w:rsidR="00A92830" w:rsidRDefault="00A92830" w:rsidP="00A92830">
            <w:pPr>
              <w:numPr>
                <w:ilvl w:val="0"/>
                <w:numId w:val="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C81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74C5" w14:textId="77777777" w:rsidR="00A92830" w:rsidRPr="007C5BF9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95E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3C17FEA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6C4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F3428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DB39" w14:textId="77777777" w:rsidR="00A92830" w:rsidRPr="007C5BF9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18C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B341" w14:textId="77777777" w:rsidR="00A92830" w:rsidRPr="00BD268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B575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EB124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337CF5E6" w14:textId="77777777" w:rsidR="00A92830" w:rsidRDefault="00A92830">
      <w:pPr>
        <w:spacing w:before="40" w:after="40" w:line="192" w:lineRule="auto"/>
        <w:ind w:right="57"/>
        <w:rPr>
          <w:sz w:val="20"/>
          <w:lang w:val="ro-RO"/>
        </w:rPr>
      </w:pPr>
    </w:p>
    <w:p w14:paraId="08FF879A" w14:textId="77777777" w:rsidR="00A92830" w:rsidRDefault="00A92830" w:rsidP="001B4DE9">
      <w:pPr>
        <w:pStyle w:val="Heading1"/>
        <w:spacing w:line="360" w:lineRule="auto"/>
      </w:pPr>
      <w:r>
        <w:t>LINIA 213</w:t>
      </w:r>
    </w:p>
    <w:p w14:paraId="4E01DF15" w14:textId="77777777" w:rsidR="00A92830" w:rsidRDefault="00A92830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A92830" w14:paraId="41F7CDAD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150D" w14:textId="77777777" w:rsidR="00A92830" w:rsidRDefault="00A92830" w:rsidP="00A928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6731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A9F9" w14:textId="77777777" w:rsidR="00A92830" w:rsidRPr="00BA7F8C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BA3C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3E2E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7C72EE5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5F5EEC45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579AEE2E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DB02FC1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DF2D" w14:textId="77777777" w:rsidR="00A92830" w:rsidRPr="009E0061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6FBA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1D1E" w14:textId="77777777" w:rsidR="00A92830" w:rsidRPr="00BA7F8C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ED20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A92830" w14:paraId="6BF4FAF4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32A6" w14:textId="77777777" w:rsidR="00A92830" w:rsidRDefault="00A92830" w:rsidP="00A928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EB1C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8516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76C2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48FBB2D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B139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A590" w14:textId="77777777" w:rsidR="00A92830" w:rsidRPr="009E0061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2E39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2149" w14:textId="77777777" w:rsidR="00A92830" w:rsidRPr="00BA7F8C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F2E4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695B5DE4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5296" w14:textId="77777777" w:rsidR="00A92830" w:rsidRDefault="00A92830" w:rsidP="00A928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065A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9DF0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C1C1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9BDBA1E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E2CC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740B" w14:textId="77777777" w:rsidR="00A92830" w:rsidRPr="009E0061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8BDC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43CC" w14:textId="77777777" w:rsidR="00A92830" w:rsidRPr="00BA7F8C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D0E2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2075E961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F454" w14:textId="77777777" w:rsidR="00A92830" w:rsidRDefault="00A92830" w:rsidP="00A928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2810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B6DF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4050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017F27D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6C71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1532363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5D815C03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6B3D121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B6ACA5B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106D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F9BE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C730" w14:textId="77777777" w:rsidR="00A92830" w:rsidRPr="00BA7F8C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5C1F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686F917" w14:textId="77777777" w:rsidR="00A92830" w:rsidRPr="006A7611" w:rsidRDefault="00A92830">
      <w:pPr>
        <w:spacing w:before="40" w:after="40" w:line="192" w:lineRule="auto"/>
        <w:ind w:right="57"/>
      </w:pPr>
    </w:p>
    <w:p w14:paraId="14AEB4D5" w14:textId="77777777" w:rsidR="00A92830" w:rsidRDefault="00A92830" w:rsidP="005B00A7">
      <w:pPr>
        <w:pStyle w:val="Heading1"/>
        <w:spacing w:line="360" w:lineRule="auto"/>
      </w:pPr>
      <w:r>
        <w:t>LINIA 218</w:t>
      </w:r>
    </w:p>
    <w:p w14:paraId="0D5C0269" w14:textId="77777777" w:rsidR="00A92830" w:rsidRDefault="00A92830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A92830" w14:paraId="5F2DB82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1E02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FE7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80AA" w14:textId="77777777" w:rsidR="00A92830" w:rsidRPr="00CF78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B44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717DC5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BEB4" w14:textId="77777777" w:rsidR="00A92830" w:rsidRPr="00465A98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157FF0D6" w14:textId="77777777" w:rsidR="00A92830" w:rsidRPr="00465A98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F55E" w14:textId="77777777" w:rsidR="00A92830" w:rsidRPr="00CF78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F6C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41A1" w14:textId="77777777" w:rsidR="00A92830" w:rsidRPr="00984D7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661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:rsidRPr="00A8307A" w14:paraId="1202968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B6A9" w14:textId="77777777" w:rsidR="00A92830" w:rsidRPr="00A75A00" w:rsidRDefault="00A92830" w:rsidP="00A928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7353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E96E" w14:textId="77777777" w:rsidR="00A92830" w:rsidRPr="00A8307A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F63C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EC1B09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0DC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56DC29AB" w14:textId="77777777" w:rsidR="00A92830" w:rsidRPr="00664FA3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67CD" w14:textId="77777777" w:rsidR="00A92830" w:rsidRPr="00A8307A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05C8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891F" w14:textId="77777777" w:rsidR="00A92830" w:rsidRPr="00A8307A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3E55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A1151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5B25DB5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6C1C07F" w14:textId="77777777" w:rsidR="00A92830" w:rsidRPr="00664FA3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92830" w:rsidRPr="00A8307A" w14:paraId="24DB232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F948" w14:textId="77777777" w:rsidR="00A92830" w:rsidRPr="00A75A00" w:rsidRDefault="00A92830" w:rsidP="00A928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02E4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C675" w14:textId="77777777" w:rsidR="00A92830" w:rsidRPr="00A8307A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6A59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8D84EA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E1C4" w14:textId="77777777" w:rsidR="00A92830" w:rsidRPr="00664FA3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B521776" w14:textId="77777777" w:rsidR="00A92830" w:rsidRPr="00664FA3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DBFE" w14:textId="77777777" w:rsidR="00A92830" w:rsidRPr="00A8307A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55BF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5C40" w14:textId="77777777" w:rsidR="00A92830" w:rsidRPr="00A8307A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D140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8F6176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49AC436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0660503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92830" w:rsidRPr="00A8307A" w14:paraId="76B4C24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3C15" w14:textId="77777777" w:rsidR="00A92830" w:rsidRPr="00A75A00" w:rsidRDefault="00A92830" w:rsidP="00A928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B717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AF70" w14:textId="77777777" w:rsidR="00A92830" w:rsidRPr="003F40D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63D5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EBBDDD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BF2C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C671" w14:textId="77777777" w:rsidR="00A92830" w:rsidRPr="003F40D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8D27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0289" w14:textId="77777777" w:rsidR="00A92830" w:rsidRPr="003F40D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14CA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A66D1C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92830" w:rsidRPr="00A8307A" w14:paraId="5A1D563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2333" w14:textId="77777777" w:rsidR="00A92830" w:rsidRPr="00A75A00" w:rsidRDefault="00A92830" w:rsidP="00A928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0E8F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2BCF" w14:textId="77777777" w:rsidR="00A92830" w:rsidRPr="003F40D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9651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4D7904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754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27208C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5DD8" w14:textId="77777777" w:rsidR="00A92830" w:rsidRPr="003F40D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1024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2BD6" w14:textId="77777777" w:rsidR="00A92830" w:rsidRPr="003F40D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AD33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C84C20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92830" w:rsidRPr="00A8307A" w14:paraId="2EFAEA1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8015" w14:textId="77777777" w:rsidR="00A92830" w:rsidRPr="00A75A00" w:rsidRDefault="00A92830" w:rsidP="00A928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6206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4318" w14:textId="77777777" w:rsidR="00A92830" w:rsidRPr="007328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AB10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0D5941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07A7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60DE" w14:textId="77777777" w:rsidR="00A92830" w:rsidRPr="007B4F6A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FE43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3378" w14:textId="77777777" w:rsidR="00A92830" w:rsidRPr="007328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685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F5EB6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055D7B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4171E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1BA9BE1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92830" w:rsidRPr="00A8307A" w14:paraId="00BFF63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6F03" w14:textId="77777777" w:rsidR="00A92830" w:rsidRPr="00A75A00" w:rsidRDefault="00A92830" w:rsidP="00A928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AD32" w14:textId="77777777" w:rsidR="00A92830" w:rsidRPr="00A8307A" w:rsidRDefault="00A92830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083D" w14:textId="77777777" w:rsidR="00A92830" w:rsidRPr="00732832" w:rsidRDefault="00A92830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0B63" w14:textId="77777777" w:rsidR="00A92830" w:rsidRPr="00A8307A" w:rsidRDefault="00A92830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DDBF4A" w14:textId="77777777" w:rsidR="00A92830" w:rsidRPr="00A8307A" w:rsidRDefault="00A92830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4A22" w14:textId="77777777" w:rsidR="00A92830" w:rsidRDefault="00A92830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728C26F" w14:textId="77777777" w:rsidR="00A92830" w:rsidRDefault="00A92830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1B7EC20" w14:textId="77777777" w:rsidR="00A92830" w:rsidRDefault="00A92830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4C42" w14:textId="77777777" w:rsidR="00A92830" w:rsidRPr="007B4F6A" w:rsidRDefault="00A92830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6880" w14:textId="77777777" w:rsidR="00A92830" w:rsidRPr="00A8307A" w:rsidRDefault="00A92830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DF54" w14:textId="77777777" w:rsidR="00A92830" w:rsidRPr="00732832" w:rsidRDefault="00A92830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517E" w14:textId="77777777" w:rsidR="00A92830" w:rsidRDefault="00A92830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A92830" w:rsidRPr="00A8307A" w14:paraId="1C8E4C3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57BE" w14:textId="77777777" w:rsidR="00A92830" w:rsidRPr="00A75A00" w:rsidRDefault="00A92830" w:rsidP="00A928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F8BA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E1AC" w14:textId="77777777" w:rsidR="00A92830" w:rsidRPr="00B2699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3EC1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0A3F97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56A6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137E" w14:textId="77777777" w:rsidR="00A92830" w:rsidRPr="00B2699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A5E8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AD05" w14:textId="77777777" w:rsidR="00A92830" w:rsidRPr="00B2699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5655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EED99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D1E401C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92830" w:rsidRPr="00A8307A" w14:paraId="41E3554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8060" w14:textId="77777777" w:rsidR="00A92830" w:rsidRPr="00A75A00" w:rsidRDefault="00A92830" w:rsidP="00A928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AFE6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0044" w14:textId="77777777" w:rsidR="00A92830" w:rsidRPr="00B2699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1842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508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48250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8C05D6B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CBB5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9FB7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1BD3" w14:textId="77777777" w:rsidR="00A92830" w:rsidRPr="00B2699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60A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D2852F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0F04B012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92830" w:rsidRPr="00A8307A" w14:paraId="54C7EE1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EA6B" w14:textId="77777777" w:rsidR="00A92830" w:rsidRPr="00A75A00" w:rsidRDefault="00A92830" w:rsidP="00A928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E71B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E7A7" w14:textId="77777777" w:rsidR="00A92830" w:rsidRPr="00B2699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BA46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E9A4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2E2D17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084B695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22D6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21C3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349F" w14:textId="77777777" w:rsidR="00A92830" w:rsidRPr="00B2699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781F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8223E96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92830" w:rsidRPr="00A8307A" w14:paraId="1C68819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9E7D" w14:textId="77777777" w:rsidR="00A92830" w:rsidRPr="00A75A00" w:rsidRDefault="00A92830" w:rsidP="00A928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CD9E" w14:textId="77777777" w:rsidR="00A92830" w:rsidRPr="00A8307A" w:rsidRDefault="00A92830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06AE" w14:textId="77777777" w:rsidR="00A92830" w:rsidRPr="00B26991" w:rsidRDefault="00A92830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2AB7" w14:textId="77777777" w:rsidR="00A92830" w:rsidRPr="00A8307A" w:rsidRDefault="00A92830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585D" w14:textId="77777777" w:rsidR="00A92830" w:rsidRDefault="00A92830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B1D63B" w14:textId="77777777" w:rsidR="00A92830" w:rsidRDefault="00A92830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574653C" w14:textId="77777777" w:rsidR="00A92830" w:rsidRDefault="00A92830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736E" w14:textId="77777777" w:rsidR="00A92830" w:rsidRDefault="00A92830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2B7C" w14:textId="77777777" w:rsidR="00A92830" w:rsidRPr="00A8307A" w:rsidRDefault="00A92830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1CDF" w14:textId="77777777" w:rsidR="00A92830" w:rsidRPr="00B26991" w:rsidRDefault="00A92830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7546" w14:textId="77777777" w:rsidR="00A92830" w:rsidRPr="00FD3B28" w:rsidRDefault="00A92830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C31C53C" w14:textId="77777777" w:rsidR="00A92830" w:rsidRDefault="00A92830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92830" w:rsidRPr="00A8307A" w14:paraId="538FCFB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3BD2" w14:textId="77777777" w:rsidR="00A92830" w:rsidRPr="00A75A00" w:rsidRDefault="00A92830" w:rsidP="00A928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C971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F275" w14:textId="77777777" w:rsidR="00A92830" w:rsidRPr="00B2699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3677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4367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ADE6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FE1D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62CB" w14:textId="77777777" w:rsidR="00A92830" w:rsidRPr="00B2699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F1C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92830" w:rsidRPr="00A8307A" w14:paraId="15EB057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5B14" w14:textId="77777777" w:rsidR="00A92830" w:rsidRPr="00A75A00" w:rsidRDefault="00A92830" w:rsidP="00A928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EACD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A0D2" w14:textId="77777777" w:rsidR="00A92830" w:rsidRPr="000D3BB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9D23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EE2380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D2E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AB7C86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F8A6" w14:textId="77777777" w:rsidR="00A92830" w:rsidRPr="000D3BB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B538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1908" w14:textId="77777777" w:rsidR="00A92830" w:rsidRPr="000D3BB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3321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6B500F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92830" w:rsidRPr="00A8307A" w14:paraId="414FC44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CB5F" w14:textId="77777777" w:rsidR="00A92830" w:rsidRPr="00A75A00" w:rsidRDefault="00A92830" w:rsidP="00A928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E23E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1932" w14:textId="77777777" w:rsidR="00A92830" w:rsidRPr="009658E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879C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051A20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2F26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64A6" w14:textId="77777777" w:rsidR="00A92830" w:rsidRPr="009658E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15B7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DD0D" w14:textId="77777777" w:rsidR="00A92830" w:rsidRPr="009658E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382D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C50B50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92830" w:rsidRPr="00A8307A" w14:paraId="4F2359D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4EFC" w14:textId="77777777" w:rsidR="00A92830" w:rsidRPr="00A75A00" w:rsidRDefault="00A92830" w:rsidP="00A928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D5F0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4177" w14:textId="77777777" w:rsidR="00A92830" w:rsidRPr="00472E19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2DA6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8014B9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A167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95A0" w14:textId="77777777" w:rsidR="00A92830" w:rsidRPr="00472E19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1794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7DA7" w14:textId="77777777" w:rsidR="00A92830" w:rsidRPr="00472E19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574C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CFBA1B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92830" w:rsidRPr="00A8307A" w14:paraId="08A4E8B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E073" w14:textId="77777777" w:rsidR="00A92830" w:rsidRPr="00A75A00" w:rsidRDefault="00A92830" w:rsidP="00A92830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6BBA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9124" w14:textId="77777777" w:rsidR="00A92830" w:rsidRPr="00530A8D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F25D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E79CEC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D9FB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60A2" w14:textId="77777777" w:rsidR="00A92830" w:rsidRPr="00530A8D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D049" w14:textId="77777777" w:rsidR="00A92830" w:rsidRPr="00A8307A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6B84" w14:textId="77777777" w:rsidR="00A92830" w:rsidRPr="00530A8D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9DDD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1E0B50" w14:textId="77777777" w:rsidR="00A92830" w:rsidRPr="00A8307A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92830" w14:paraId="6AD7B922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5021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DCC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8402" w14:textId="77777777" w:rsidR="00A92830" w:rsidRPr="00CF78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0AE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151396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413029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8E0D" w14:textId="77777777" w:rsidR="00A92830" w:rsidRPr="00447EF5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2B9481F5" w14:textId="77777777" w:rsidR="00A92830" w:rsidRPr="00465A98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69F2" w14:textId="77777777" w:rsidR="00A92830" w:rsidRPr="00CF78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4FD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C14D" w14:textId="77777777" w:rsidR="00A92830" w:rsidRPr="00984D7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961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2DD88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A92830" w14:paraId="60504AD9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393F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154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2F12" w14:textId="77777777" w:rsidR="00A92830" w:rsidRPr="00CF78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A84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8502E8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715860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689F" w14:textId="77777777" w:rsidR="00A92830" w:rsidRPr="00465A98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90CE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D7D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7AD6" w14:textId="77777777" w:rsidR="00A92830" w:rsidRPr="00984D7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64F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A92830" w14:paraId="5CA1157C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5A3A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0C0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5CA4" w14:textId="77777777" w:rsidR="00A92830" w:rsidRPr="00CF78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CB1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153A83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3FD9" w14:textId="77777777" w:rsidR="00A92830" w:rsidRPr="00465A98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1BD6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967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3623" w14:textId="77777777" w:rsidR="00A92830" w:rsidRPr="00984D7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AD9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4D46C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A92830" w14:paraId="4F6578F8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240B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865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E1B1" w14:textId="77777777" w:rsidR="00A92830" w:rsidRPr="00CF78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29B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A0FAA0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7FEB" w14:textId="77777777" w:rsidR="00A92830" w:rsidRPr="00465A98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4F1D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BED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E805" w14:textId="77777777" w:rsidR="00A92830" w:rsidRPr="00984D7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E97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F8AE4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2D41C66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A92830" w14:paraId="5925B7C9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9F3C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6BC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6627A1B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DF32" w14:textId="77777777" w:rsidR="00A92830" w:rsidRPr="00CF78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425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B6C5195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A7A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B7E8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391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F4B6" w14:textId="77777777" w:rsidR="00A92830" w:rsidRPr="00984D7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C88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541868D2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8492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93C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2E39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3C1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47404A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EFB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E510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848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4612" w14:textId="77777777" w:rsidR="00A92830" w:rsidRPr="00984D7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E805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83EC9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A92830" w14:paraId="5CEF8D50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25D1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A17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F4BA" w14:textId="77777777" w:rsidR="00A92830" w:rsidRPr="00CF78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65E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22A2835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26F5" w14:textId="77777777" w:rsidR="00A92830" w:rsidRPr="00465A98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BC47D90" w14:textId="77777777" w:rsidR="00A92830" w:rsidRPr="00465A98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E130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F38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B2D7" w14:textId="77777777" w:rsidR="00A92830" w:rsidRPr="00984D7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E28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06622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A92830" w14:paraId="08062DF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2388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00B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563CF39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183C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A5F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8CBCB6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CE25" w14:textId="77777777" w:rsidR="00A92830" w:rsidRPr="00465A98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281A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2BE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5C64" w14:textId="77777777" w:rsidR="00A92830" w:rsidRPr="00984D7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702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92830" w14:paraId="3CE27E40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1872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C4B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1232E77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6AF1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678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A1C7" w14:textId="77777777" w:rsidR="00A92830" w:rsidRPr="00465A98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3E6A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2A4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6B84" w14:textId="77777777" w:rsidR="00A92830" w:rsidRPr="00984D7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92D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A92830" w14:paraId="74A380F0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3AE9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D86E" w14:textId="77777777" w:rsidR="00A92830" w:rsidRDefault="00A92830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73FDE15A" w14:textId="77777777" w:rsidR="00A92830" w:rsidRDefault="00A92830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4163" w14:textId="77777777" w:rsidR="00A92830" w:rsidRDefault="00A92830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715E" w14:textId="77777777" w:rsidR="00A92830" w:rsidRDefault="00A92830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0D78" w14:textId="77777777" w:rsidR="00A92830" w:rsidRPr="00465A98" w:rsidRDefault="00A92830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AB21" w14:textId="77777777" w:rsidR="00A92830" w:rsidRDefault="00A92830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F89D" w14:textId="77777777" w:rsidR="00A92830" w:rsidRDefault="00A92830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80F8" w14:textId="77777777" w:rsidR="00A92830" w:rsidRPr="00984D71" w:rsidRDefault="00A92830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6D15" w14:textId="77777777" w:rsidR="00A92830" w:rsidRDefault="00A92830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3195071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6DE0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F96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9647" w14:textId="77777777" w:rsidR="00A92830" w:rsidRPr="00CF78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E6C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2B7A" w14:textId="77777777" w:rsidR="00A92830" w:rsidRPr="00465A98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BB77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9D6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0B5F" w14:textId="77777777" w:rsidR="00A92830" w:rsidRPr="00984D7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39F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BB902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A92830" w14:paraId="461F1D9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2983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569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9E94" w14:textId="77777777" w:rsidR="00A92830" w:rsidRPr="00CF78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49A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2C4AE30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7F0E" w14:textId="77777777" w:rsidR="00A92830" w:rsidRPr="00465A98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818164D" w14:textId="77777777" w:rsidR="00A92830" w:rsidRPr="00465A98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561F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CE6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6264" w14:textId="77777777" w:rsidR="00A92830" w:rsidRPr="00984D7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84C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646FB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A92830" w14:paraId="004F729D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2C34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894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1049401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56EB" w14:textId="77777777" w:rsidR="00A92830" w:rsidRPr="00CF78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67C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770D71D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9D6488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79FB" w14:textId="77777777" w:rsidR="00A92830" w:rsidRPr="00465A98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5878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B59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D620" w14:textId="77777777" w:rsidR="00A92830" w:rsidRPr="00984D7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59C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A92830" w14:paraId="534B4BC3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B320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8E0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25C9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55DB" w14:textId="77777777" w:rsidR="00A92830" w:rsidRDefault="00A92830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3AE7121" w14:textId="77777777" w:rsidR="00A92830" w:rsidRDefault="00A92830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A5CD" w14:textId="77777777" w:rsidR="00A92830" w:rsidRDefault="00A92830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098386C3" w14:textId="77777777" w:rsidR="00A92830" w:rsidRPr="0017470F" w:rsidRDefault="00A92830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9FCA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BDA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B57D" w14:textId="77777777" w:rsidR="00A92830" w:rsidRPr="00984D7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65F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19E262E9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622B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B56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2471" w14:textId="77777777" w:rsidR="00A92830" w:rsidRPr="00CF78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B09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BF314E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DA82" w14:textId="77777777" w:rsidR="00A92830" w:rsidRPr="00465A98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5A98438" w14:textId="77777777" w:rsidR="00A92830" w:rsidRPr="00465A98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2DC3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6E6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3F39" w14:textId="77777777" w:rsidR="00A92830" w:rsidRPr="00984D7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728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E8D5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A92830" w14:paraId="70F6143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3F9E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420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DD48" w14:textId="77777777" w:rsidR="00A92830" w:rsidRPr="00CF78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E07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F93B9E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D05A" w14:textId="77777777" w:rsidR="00A92830" w:rsidRPr="00465A98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C2B7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E54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073E" w14:textId="77777777" w:rsidR="00A92830" w:rsidRPr="00984D7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AF8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A92830" w14:paraId="01ADBD31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B9AD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F0E6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50E2733B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89CF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88D7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52987440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3DB0946A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8631" w14:textId="77777777" w:rsidR="00A92830" w:rsidRPr="00465A98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DDEA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4B39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B53B" w14:textId="77777777" w:rsidR="00A92830" w:rsidRPr="00984D71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6503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EB2EFFF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16C8C55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B315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DB8A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FC5E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748D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1F6F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D9D6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D1E4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E7ED" w14:textId="77777777" w:rsidR="00A92830" w:rsidRPr="00984D71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4F9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A92830" w14:paraId="1307620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D195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0A55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4A7A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FDDD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F56F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5766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C71C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5BF6" w14:textId="77777777" w:rsidR="00A92830" w:rsidRPr="00984D71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973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A92830" w14:paraId="4B522E1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F40B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1380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F69C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81B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D294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43F8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5085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C679" w14:textId="77777777" w:rsidR="00A92830" w:rsidRPr="00984D71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E6B9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A92830" w14:paraId="48AEC33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C488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5445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C41F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7FD9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20589694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713A" w14:textId="77777777" w:rsidR="00A92830" w:rsidRPr="00465A98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8028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6051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C3F1" w14:textId="77777777" w:rsidR="00A92830" w:rsidRPr="00984D71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B718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2C9A9EA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41B0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F0ED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94D5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75F7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1A433C41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53F2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2595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A795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F2E5" w14:textId="77777777" w:rsidR="00A92830" w:rsidRPr="00984D71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0704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F81DC3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A92830" w14:paraId="379410B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2EB6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CA1E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BE1B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1083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110516D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8249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1380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C06E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3F3D" w14:textId="77777777" w:rsidR="00A92830" w:rsidRPr="00984D71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C3A1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F1C15E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A92830" w14:paraId="5B0BD29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D11E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370C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CEAE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C4D9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FEA984A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3875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B7B8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F82B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59CB" w14:textId="77777777" w:rsidR="00A92830" w:rsidRPr="00984D71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A838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5766B3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A92830" w14:paraId="37AD291F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DF52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4A85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A25D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9FA6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884A9A7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395F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B2D9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17A9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665E" w14:textId="77777777" w:rsidR="00A92830" w:rsidRPr="00984D71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F1ED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7CD968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A92830" w14:paraId="2A58ED6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68E6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02D7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D04B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8D16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FA1558A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7316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F8AC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A49E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1BD7" w14:textId="77777777" w:rsidR="00A92830" w:rsidRPr="00984D71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C3CC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3E47E6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A92830" w14:paraId="4388CC7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D174" w14:textId="77777777" w:rsidR="00A92830" w:rsidRDefault="00A92830" w:rsidP="00A928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26BB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BABC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A03A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669BA6C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838B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622F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7420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BB4D" w14:textId="77777777" w:rsidR="00A92830" w:rsidRPr="00984D71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6459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D6690C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721912FF" w14:textId="77777777" w:rsidR="00A92830" w:rsidRDefault="00A92830">
      <w:pPr>
        <w:spacing w:before="40" w:after="40" w:line="192" w:lineRule="auto"/>
        <w:ind w:right="57"/>
        <w:rPr>
          <w:sz w:val="20"/>
          <w:lang w:val="ro-RO"/>
        </w:rPr>
      </w:pPr>
    </w:p>
    <w:p w14:paraId="68725E1C" w14:textId="77777777" w:rsidR="00A92830" w:rsidRDefault="00A92830" w:rsidP="0095691E">
      <w:pPr>
        <w:pStyle w:val="Heading1"/>
        <w:spacing w:line="360" w:lineRule="auto"/>
      </w:pPr>
      <w:r>
        <w:t>LINIA 300</w:t>
      </w:r>
    </w:p>
    <w:p w14:paraId="06914845" w14:textId="77777777" w:rsidR="00A92830" w:rsidRDefault="00A92830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A92830" w14:paraId="26405AF0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285B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E1C1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99E2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34D1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31F4DD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B24D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2304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31A3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043E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AA0C" w14:textId="77777777" w:rsidR="00A92830" w:rsidRPr="00D344C9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58470290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7518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CD44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A8B4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FD06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779DC7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C9E3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E733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7248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1D6E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E6AA" w14:textId="77777777" w:rsidR="00A92830" w:rsidRPr="00D344C9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212BABD7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435A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A2E5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04CE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35F7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682A7C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A44D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D5DBDD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8878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65F7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B709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82F4" w14:textId="77777777" w:rsidR="00A92830" w:rsidRPr="00D344C9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D28456" w14:textId="77777777" w:rsidR="00A92830" w:rsidRPr="00D344C9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A92830" w14:paraId="20FDDBD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0D5B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2305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2AD2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7004" w14:textId="77777777" w:rsidR="00A92830" w:rsidRDefault="00A9283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2A1D00" w14:textId="77777777" w:rsidR="00A92830" w:rsidRDefault="00A9283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50C9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E2F2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330A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AC70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FD72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16AEDBC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9124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FAB7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1E89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68BA" w14:textId="77777777" w:rsidR="00A92830" w:rsidRDefault="00A9283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8441" w14:textId="77777777" w:rsidR="00A92830" w:rsidRPr="00E4222D" w:rsidRDefault="00A92830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219A5E6" w14:textId="77777777" w:rsidR="00A92830" w:rsidRPr="00E4222D" w:rsidRDefault="00A92830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CFE652A" w14:textId="77777777" w:rsidR="00A92830" w:rsidRPr="00E4222D" w:rsidRDefault="00A92830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67BB25C" w14:textId="77777777" w:rsidR="00A92830" w:rsidRDefault="00A92830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2C72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CDA8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815F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DD19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A92830" w14:paraId="5F246A1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4E03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B870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5104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E65D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B54472" w14:textId="77777777" w:rsidR="00A92830" w:rsidRDefault="00A9283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87E7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EDD957C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5BCBDD2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D9DD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AC14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6F55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D14A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2C2F3AD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C0B0DFC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92830" w14:paraId="2C98A06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E3A1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40DA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A8DC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EC92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5CC95F0D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508A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82C5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81BA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008CA553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123B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3A4E" w14:textId="77777777" w:rsidR="00A92830" w:rsidRPr="00A00A4F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7FD86B48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A92830" w14:paraId="2079589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7F95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741C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2F1C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3651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732C7F8A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C13B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9DB7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78E7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704026D5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AF50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8CAA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A92830" w14:paraId="31EC3BA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2BA9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E2EF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7571E448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88EE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E627" w14:textId="77777777" w:rsidR="00A92830" w:rsidRDefault="00A92830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623F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034D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508D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182C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4B52" w14:textId="77777777" w:rsidR="00A92830" w:rsidRPr="00E4222D" w:rsidRDefault="00A92830" w:rsidP="00E4222D"/>
        </w:tc>
      </w:tr>
      <w:tr w:rsidR="00A92830" w14:paraId="59FDCFB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CF69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C324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2089074F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2343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98B6" w14:textId="77777777" w:rsidR="00A92830" w:rsidRDefault="00A92830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38A29A7" w14:textId="77777777" w:rsidR="00A92830" w:rsidRDefault="00A92830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B39A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DCCF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BE14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C6AE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CAA5" w14:textId="77777777" w:rsidR="00A92830" w:rsidRPr="00E4222D" w:rsidRDefault="00A92830" w:rsidP="00E4222D"/>
        </w:tc>
      </w:tr>
      <w:tr w:rsidR="00A92830" w14:paraId="6E062EC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8D06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0E72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2193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EF79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743E473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F469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1173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302E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71F758E2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BFD3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E6E2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2E21A40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C82E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93F5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F299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B432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D79A920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E4A0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A4AA37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BC86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3187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E182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0D6C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C02AFDE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3C8150C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715C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BCB3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F68B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1254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8F40691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D1A6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F3B981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486E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7124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28FF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C44E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B0E657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A92830" w14:paraId="1B5C11B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AC79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710D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6052EA6B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FDE2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C056" w14:textId="77777777" w:rsidR="00A92830" w:rsidRDefault="00A92830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9867908" w14:textId="77777777" w:rsidR="00A92830" w:rsidRDefault="00A92830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66DE2748" w14:textId="77777777" w:rsidR="00A92830" w:rsidRDefault="00A92830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ED43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2A0F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7212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D03D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9ABC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0036578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5C4A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4411" w14:textId="77777777" w:rsidR="00A92830" w:rsidRDefault="00A92830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4654416D" w14:textId="77777777" w:rsidR="00A92830" w:rsidRDefault="00A92830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D92D" w14:textId="77777777" w:rsidR="00A92830" w:rsidRDefault="00A92830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6060" w14:textId="77777777" w:rsidR="00A92830" w:rsidRDefault="00A92830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1239" w14:textId="77777777" w:rsidR="00A92830" w:rsidRDefault="00A92830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FC43" w14:textId="77777777" w:rsidR="00A92830" w:rsidRDefault="00A92830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4ADE" w14:textId="77777777" w:rsidR="00A92830" w:rsidRDefault="00A92830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E6CA" w14:textId="77777777" w:rsidR="00A92830" w:rsidRDefault="00A92830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9970" w14:textId="77777777" w:rsidR="00A92830" w:rsidRDefault="00A92830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28B6AA8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70A5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2FEE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71FD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B70D" w14:textId="77777777" w:rsidR="00A92830" w:rsidRDefault="00A92830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33C7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5321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D9CE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7BB16BE1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9D58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3247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4A09768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DE7C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E6CE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17DB49AD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3E59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C7A1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4986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71F2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29B5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C198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D0F0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2F89289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1619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9CFE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82EF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C951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EEA3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9E41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28EA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4C6351E1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F969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EE5D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6200E40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3680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A510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4B79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5A0A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1FDA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CF87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4603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56899E01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800D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5DF2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4F8B1EB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D071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5358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3E12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0FFB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6B73E90C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5B88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5914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4AF3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68FA41B0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EF0D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B80F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798BB2A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6743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2B96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06D1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33EC" w14:textId="77777777" w:rsidR="00A92830" w:rsidRDefault="00A92830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E72F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D8FB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E607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7FB49A5E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03B4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FE75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5C8BC830" w14:textId="77777777" w:rsidR="00A92830" w:rsidRDefault="00A92830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66B1C8BA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7D7F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6BA6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722E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355C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E4804C8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37F5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A0E6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6ACE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0CBE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BFCC" w14:textId="77777777" w:rsidR="00A92830" w:rsidRPr="00D344C9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2E872A2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7CAF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1BBE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1D85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3474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6F54EBC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613B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3D0F398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721DDC11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7E906DCF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5D1A54C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1B44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E48E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0828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C803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0D2500FF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FA3EB4F" w14:textId="77777777" w:rsidR="00A92830" w:rsidRPr="004870EE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A92830" w14:paraId="58CFB4B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64E6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7969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1C859148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4B232C5B" w14:textId="77777777" w:rsidR="00A92830" w:rsidRDefault="00A92830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1F69778D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238E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D56D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A472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67D4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159E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33ED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E9A7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27DB1B5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8C80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D0EF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30C5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EE81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84C8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D628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8CC7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9129CBD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CE9B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093F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716FCE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A92830" w14:paraId="0C658E9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827E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E3DA" w14:textId="77777777" w:rsidR="00A92830" w:rsidRDefault="00A92830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B78185C" w14:textId="77777777" w:rsidR="00A92830" w:rsidRDefault="00A92830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4622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4F7C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0650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02BB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8757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F26B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B63C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83DA95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A92830" w14:paraId="16BFAD8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6E67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2675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2374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07E2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54EC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CA30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4F02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2B61C2B7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A8CA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4411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A73596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A92830" w14:paraId="2EFA040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25C7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284C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BFC1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2846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0B7B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1F83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B669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4390C179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04F1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5E0D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453BD51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11DA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B075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3B477A9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4B3D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2985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9C4C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E64C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F7E1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5FC3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7A55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4A0AE4D2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8E67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BDFD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7213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EA3E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0DDC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99C0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12A6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5F8311D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F1F6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4EB2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48DC07CC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242F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D506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18A0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9CF9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D731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71BA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E13D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07A58D99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CF0A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B622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5368AFB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07F5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1C97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621FBDD8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045F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A8D9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5BE2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B8C7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95AB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7FC4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2FFC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56066CC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C44D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A4C6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21DC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DE46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E5BE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7A5A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7761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2B4CB648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B8A1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D579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6CD6A70B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143C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1FC3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26C6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56D8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492358F0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B910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5239EC2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73BC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C56B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76B6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D99E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7B5066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C83645" w14:textId="77777777" w:rsidR="00A92830" w:rsidRPr="00D344C9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A92830" w14:paraId="307360EC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30C2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3B59" w14:textId="77777777" w:rsidR="00A92830" w:rsidRDefault="00A92830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56AB9A01" w14:textId="77777777" w:rsidR="00A92830" w:rsidRDefault="00A92830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EC96" w14:textId="77777777" w:rsidR="00A92830" w:rsidRPr="00600D25" w:rsidRDefault="00A92830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F042" w14:textId="77777777" w:rsidR="00A92830" w:rsidRDefault="00A92830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380515E7" w14:textId="77777777" w:rsidR="00A92830" w:rsidRDefault="00A92830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178F" w14:textId="77777777" w:rsidR="00A92830" w:rsidRDefault="00A92830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9E37" w14:textId="77777777" w:rsidR="00A92830" w:rsidRDefault="00A92830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98F1" w14:textId="77777777" w:rsidR="00A92830" w:rsidRDefault="00A92830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73644438" w14:textId="77777777" w:rsidR="00A92830" w:rsidRDefault="00A92830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FD0C" w14:textId="77777777" w:rsidR="00A92830" w:rsidRPr="00600D25" w:rsidRDefault="00A92830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93FE" w14:textId="77777777" w:rsidR="00A92830" w:rsidRDefault="00A92830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A92830" w14:paraId="609E724F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1C11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AC50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67BC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55B5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1FF30CB9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D45F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1F11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D839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BEBA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AC01" w14:textId="77777777" w:rsidR="00A92830" w:rsidRPr="00D344C9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51C0DC9C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39A2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DC23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EDDA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9471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A17E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54EF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3FE5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54B323AF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D533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038F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A614C82" w14:textId="77777777" w:rsidR="00A92830" w:rsidRPr="00D344C9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A92830" w14:paraId="19BEAB04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2E27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7413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23E8B194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48D8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4449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78BC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CACB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A963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F40F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CD05" w14:textId="77777777" w:rsidR="00A92830" w:rsidRDefault="00A92830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2073665" w14:textId="77777777" w:rsidR="00A92830" w:rsidRPr="00D344C9" w:rsidRDefault="00A92830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A92830" w14:paraId="46EAA52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88B4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2978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193D6C2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952F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1B90" w14:textId="77777777" w:rsidR="00A92830" w:rsidRDefault="00A92830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2286E4E" w14:textId="77777777" w:rsidR="00A92830" w:rsidRDefault="00A92830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7E13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1D93A4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5DB5D444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239D1ECE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5DB3801A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465949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1852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AA41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8993663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4556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D81F" w14:textId="77777777" w:rsidR="00A92830" w:rsidRDefault="00A9283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227FBF8" w14:textId="77777777" w:rsidR="00A92830" w:rsidRDefault="00A9283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2FA49B6" w14:textId="77777777" w:rsidR="00A92830" w:rsidRPr="00D344C9" w:rsidRDefault="00A9283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A92830" w14:paraId="298B1D5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BC4A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2FE8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CCFF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13D4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273608B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74A3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C65747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02E7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3607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89C6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6C09" w14:textId="77777777" w:rsidR="00A92830" w:rsidRDefault="00A9283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9F7FE5" w14:textId="77777777" w:rsidR="00A92830" w:rsidRDefault="00A9283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BFA39E0" w14:textId="77777777" w:rsidR="00A92830" w:rsidRDefault="00A9283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A92830" w14:paraId="6EF25FA5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7491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BB36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ECF7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C494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C053D8E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379F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5BD89BA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A2E7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34D6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C311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4E66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DA7620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A92830" w14:paraId="5796721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3BB8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E891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0401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619F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F61E0A3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38F398D1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743A6E54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75A5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E86D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5AE3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180B222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A7BB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818E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D380F83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AB7CFDB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58ADF866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251F33DA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39150105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75D4F9F3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0685D704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A92830" w14:paraId="3766871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D58B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1DDE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CED4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542F" w14:textId="77777777" w:rsidR="00A92830" w:rsidRDefault="00A92830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7F9D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A3A4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C349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B956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EEB6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27788CA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8348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44E2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8951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9B9A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E2C3F1C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D8AE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7E4D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29D0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E23D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F130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0EE8AE7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2182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6A92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1D8F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CB78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92C903D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3F3D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E126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4E6A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09A7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4101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23C0654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C7E5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616D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6625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6138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E00A1FF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88D5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B51B03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2DA0E72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268E26A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BC6C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52C0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6F95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8D2E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E006D5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731383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A92830" w14:paraId="49A8587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22B8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C316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FF75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E487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2B1CB49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8ADC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6BDD82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97EB" w14:textId="77777777" w:rsidR="00A92830" w:rsidRPr="00600D25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0E74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4A31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E94D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363551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A92830" w14:paraId="7C23EFD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9B1C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69FE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3B7D39E6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F383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C2F4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E6BA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5079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292A" w14:textId="77777777" w:rsidR="00A92830" w:rsidRDefault="00A9283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302A" w14:textId="77777777" w:rsidR="00A92830" w:rsidRDefault="00A9283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7121" w14:textId="77777777" w:rsidR="00A92830" w:rsidRDefault="00A9283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92830" w14:paraId="1932769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86FD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4BD5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5F8925D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4FF3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EDC1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BBB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0519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55D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F712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18A0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A92830" w14:paraId="7E3F0B0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1943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E9F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A5A4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3043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EFD5036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E13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AECA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35C0" w14:textId="77777777" w:rsidR="00A92830" w:rsidRPr="00E731A9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777F3B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FCCDD04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A4C3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C387" w14:textId="77777777" w:rsidR="00A92830" w:rsidRDefault="00A92830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5DC1E117" w14:textId="77777777" w:rsidR="00A92830" w:rsidRDefault="00A92830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71E52165" w14:textId="77777777" w:rsidR="00A92830" w:rsidRPr="001D4392" w:rsidRDefault="00A92830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A92830" w14:paraId="60B5E0D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49E4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8B05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F476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552B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56BF27AA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84D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1A84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3D01" w14:textId="77777777" w:rsidR="00A92830" w:rsidRPr="00E731A9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0ED81D5E" w14:textId="77777777" w:rsidR="00A92830" w:rsidRPr="00E731A9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3EB560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64EEFFA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2994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F1DA" w14:textId="77777777" w:rsidR="00A92830" w:rsidRPr="00616BAF" w:rsidRDefault="00A92830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F6FEED" w14:textId="77777777" w:rsidR="00A92830" w:rsidRDefault="00A92830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19EB5EC" w14:textId="77777777" w:rsidR="00A92830" w:rsidRPr="003B726B" w:rsidRDefault="00A92830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A92830" w14:paraId="10A2460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BA12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1FF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9E33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B3BD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8A82FC1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CDA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CDD7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92F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62F4C9B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912E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8807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9120C1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2830" w14:paraId="4F60045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8A68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880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62FE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53B6" w14:textId="77777777" w:rsidR="00A92830" w:rsidRDefault="00A92830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C4031C0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7B4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152D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5D0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BA5E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7B2C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6CFEC41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C178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EB1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AAAC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4FBF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C13FBE5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7229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4CEF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55F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4B991F0C" w14:textId="77777777" w:rsidR="00A92830" w:rsidRPr="00E731A9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C48EC0C" w14:textId="77777777" w:rsidR="00A92830" w:rsidRPr="00E731A9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4945649" w14:textId="77777777" w:rsidR="00A92830" w:rsidRPr="001D4392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04C3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894D" w14:textId="77777777" w:rsidR="00A92830" w:rsidRDefault="00A92830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6E2E5B" w14:textId="77777777" w:rsidR="00A92830" w:rsidRDefault="00A92830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AF53BAA" w14:textId="77777777" w:rsidR="00A92830" w:rsidRPr="003B726B" w:rsidRDefault="00A92830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A92830" w14:paraId="344A65C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B6AC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91F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9462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63C4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27B2532F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0B0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633C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B30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6DB2447A" w14:textId="77777777" w:rsidR="00A92830" w:rsidRPr="00E731A9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6AF9EA3D" w14:textId="77777777" w:rsidR="00A92830" w:rsidRPr="00E731A9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09C11FC" w14:textId="77777777" w:rsidR="00A92830" w:rsidRPr="001D4392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B2B5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B280" w14:textId="77777777" w:rsidR="00A92830" w:rsidRPr="00616BAF" w:rsidRDefault="00A92830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0AD628" w14:textId="77777777" w:rsidR="00A92830" w:rsidRDefault="00A92830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DC68789" w14:textId="77777777" w:rsidR="00A92830" w:rsidRPr="003B726B" w:rsidRDefault="00A92830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A92830" w14:paraId="535D7F3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DA1D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5B4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B832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2F7A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1FB348F1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156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C234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02E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3844D9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4744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B207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EB58478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4A7C5D7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A92830" w14:paraId="54F8EE2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CD46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D909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099C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6943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AA6DCAD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8835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04EF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410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42F0963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BDFC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25A5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92830" w14:paraId="063F93A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2562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0AE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F658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7C6A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4FBBE74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611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F655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126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70BF556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35FD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1D54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7D8E113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2830" w14:paraId="38856B5A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7FBF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B0A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EB70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F4A3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4A3FFF5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45A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D85D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2B7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A615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3C2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24C424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A92830" w14:paraId="21B7D8E2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201A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7F6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1256DB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B549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8703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0721619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E674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A8A3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4D6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609A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DB46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A0D27D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2830" w14:paraId="7C599026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16EB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ED6B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E97F69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CF95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6C36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087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B310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48B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C2B8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E616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4069A48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2830" w14:paraId="4EBEE5A7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F366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519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F1C4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BE1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699CB360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B9A521A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7C5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3D90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AD1B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D85BEF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3776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72C6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92830" w14:paraId="01227E2F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1BB3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685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8713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BEB8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B2D5204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2DA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D372F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989C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8BB1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B1E1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07DD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485458F1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7CD6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D43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2959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F195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734A815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2E5B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354C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6F1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1AD38DF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F095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5247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23AD906A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E5A6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F1C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909B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4E46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7D3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74A4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652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0F42B3FA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4382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82DB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221E0FA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8C0B35B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A92830" w14:paraId="1DC18610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EAA1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FE3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D0F4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0617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8E59E50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238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C76F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B04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51ECAF6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C634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6194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3FC3672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2830" w14:paraId="78A2EDF7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D4B4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BC6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B267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0458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A1C5F2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94C4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06FA1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BB645B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A9D37C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8CE8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8249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1AD5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684D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8B5FC74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3BA839E9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1871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5655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C5F5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21FE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3199ECE2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6B3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453A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86E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337D2F8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2A6D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9660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E5AC79A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2830" w14:paraId="6DB883A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66C0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BC0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1291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2855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1680EB0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263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3ADFEB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954D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9E1A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15A0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6E38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6F450A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92830" w14:paraId="603B5F2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4A2D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764B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DBD5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6A3F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355D3FF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A0B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CBBC4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EEE7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E36B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4EFF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5F48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64346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92830" w14:paraId="08A460F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7884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4AE1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C9F54E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1B55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62DF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DA6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8A7F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1091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3AE49C4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BBCC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4FEE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731D79C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8ED1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AC6A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151212B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80EC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DAA3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97A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AAFE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B24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5B9A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03AD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37F0CA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A92830" w14:paraId="23915AA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C5FF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A77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8CA6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7EEA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C334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3BC86D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F38A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D96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8627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622E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573988C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6747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C184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E409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E324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CCEB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07D427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9DA3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431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B121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2EC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29D0CA3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C14A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232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5EE3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34DB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A249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9A96D2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AE67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ABC5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4BE8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C49E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063850A4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CAF7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52E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C6E345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F84D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5DD8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6440DFF6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DEE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D58E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8FEA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4B6C9F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E1C7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5439" w14:textId="77777777" w:rsidR="00A92830" w:rsidRPr="0019324E" w:rsidRDefault="00A92830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6ED131A" w14:textId="77777777" w:rsidR="00A92830" w:rsidRPr="000160B5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0002CB27" w14:textId="77777777" w:rsidR="00A92830" w:rsidRPr="006B78FD" w:rsidRDefault="00A92830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4879D99A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6345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1E8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5D29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B202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A85AE7A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373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5E9277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0A2D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232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9CD1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B021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AEAB049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A92830" w14:paraId="2B3DF241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D72B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4785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63F4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48AE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004082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5B9FBA3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87E4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E9FA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05D9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0A21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8BF2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BCBBB2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8799460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A92830" w14:paraId="59CF746E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771E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62AA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C00B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3DE0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004ADC4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078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AD93C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C0AEDD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A52516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AF04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2649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A5D9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3BE4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4F6D4C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20E3CA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A92830" w14:paraId="6A1455F0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74B5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07F1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6743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76D2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C7204F7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7E2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83572E9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3F31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1FE1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D5DA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E13E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32FC138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A92830" w14:paraId="66A10623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B4CD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E36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CD53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C565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22C57CF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68C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8C8C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DA0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DD7D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DEEC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28FEDC3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A92830" w14:paraId="2245B694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64AD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2A4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88B5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7A52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F4C6B4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11BCC503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1DEB060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13C4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0538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05F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BFA8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4B39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73ED9972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22AE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620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60D7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D7B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68D8FDA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3FD46826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2AC5E5C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C01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30CA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92D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492B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F062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66BE559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8CF1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F45B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68E3C2B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3A3A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9F9C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504E3A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A8E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9B73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7134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684BD5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B090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44C1" w14:textId="77777777" w:rsidR="00A92830" w:rsidRPr="0019324E" w:rsidRDefault="00A92830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1F45BAE" w14:textId="77777777" w:rsidR="00A92830" w:rsidRPr="000160B5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66E0B90" w14:textId="77777777" w:rsidR="00A92830" w:rsidRPr="005C2BB7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1A3998D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AB73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29D5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CB675B1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F2AC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957D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EEAB08E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10C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7570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FB71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E8E7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DCDF" w14:textId="77777777" w:rsidR="00A92830" w:rsidRPr="00DE4F3A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BA304DF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7FE98C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D380C37" w14:textId="77777777" w:rsidR="00A92830" w:rsidRPr="00DE4F3A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92830" w14:paraId="6713016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1126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BC9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5567BCC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43A2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5992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81506F6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9B8EBCD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E88B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0ADD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AF7A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CA71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12D7" w14:textId="77777777" w:rsidR="00A92830" w:rsidRPr="00DE4F3A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8C78804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9B9C6FC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713A0F8" w14:textId="77777777" w:rsidR="00A92830" w:rsidRPr="00DE4F3A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92830" w14:paraId="19DD0282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351D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86E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39CB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F8B6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13C34166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B361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7B76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34E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9137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9D1B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61BE211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FCB5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9089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1531970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0D42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552C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3A85BAA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6B1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2AA3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A9A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1781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6D4F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141AEC2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CAA4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CF45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081D4DC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931A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4048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0150350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0941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B962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DC5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B31F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8AF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793CB6" w14:textId="77777777" w:rsidR="00A92830" w:rsidRPr="00CB2A72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7D1580B6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8749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EEE9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2FFE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0AD3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E491B8B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63A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2A45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92E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68BC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AC58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53C1A7F8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B0AA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4EF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0299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7463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5ADB46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EDB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0219F6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09AA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9C5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B0CA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008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3368BA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45830F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92830" w14:paraId="410D8E6B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C6E9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AF1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B68A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9F28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D177EE5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0E5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7F02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6F6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CBDB00A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3F82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29D5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92830" w14:paraId="68B1A963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87FF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156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1377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B085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DE0B490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AE69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DED18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0AA7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5DA5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4687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7CBD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F433462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203D3F49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92830" w14:paraId="6C12B3BA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1AF4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A9E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E3A7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5B3F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BF74574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7939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6A76E8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FD51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092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142F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2D30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544350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A7025E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92830" w14:paraId="2CF986EE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E6C6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0BA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CC34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D75C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08BB08D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D9A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DABB47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F5CE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A3F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5906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1A6B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B5292D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A92830" w14:paraId="12D485B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1B4B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0D59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E7F9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10B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1187E2C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263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49FE9B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F43D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8B3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D2FC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0043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49E7C8" w14:textId="77777777" w:rsidR="00A92830" w:rsidRPr="00D344C9" w:rsidRDefault="00A92830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224D842D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92830" w14:paraId="3157F178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AA3A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7BF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872C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9805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7A0ED87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3B9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1141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DF2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4642B9D9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90E7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A3F1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4552CF8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42AAE675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A92830" w14:paraId="1D46E987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4FB4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6E55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605C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8D14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0FB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6AB6B9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7693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A7A4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07EE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2EFE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EDB817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BC20E7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A92830" w14:paraId="64615345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AEF1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37A9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F549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AF6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7042A56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DAE5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3B5238C4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8C2C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4D1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AA9F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4BA3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0776B2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A92830" w14:paraId="2F3063E5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5849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904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EB7C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C44C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56285FB0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65EBD91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7F15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0ACA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D02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C9B7FC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679D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B5D8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3C60812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2830" w14:paraId="6608FBEE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1B5C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8A1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5CF6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2395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1401D948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63F1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E4A6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94D1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09FCC79B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4932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CC5F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A331DC0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2830" w14:paraId="14D1AA3B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C79C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5F99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45B4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E20F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0A620DA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4F5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BCB2D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FA29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FF5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7D9A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645A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9C774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698F3E6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A92830" w14:paraId="285E437D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4D95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372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ADD4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95FA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8086A3F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9ED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3B9C6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77D4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CF2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6AB9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228A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27A7D4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A92830" w14:paraId="6E2003A5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DEB0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DC54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6CEA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2425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4E9A92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5E5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2EFE4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DF5C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96A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44E9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8538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52A8BC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A92830" w14:paraId="53192C1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B87E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94C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BDA4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FA65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8E0C8E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72C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7A817DA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0534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4AD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2294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7264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305CE6E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25F5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D2E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35A1E1A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87E9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E5E4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E0B130E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AE8A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D5A7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224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3FD5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908A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A92830" w14:paraId="392A4C8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4364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449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53D1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3A6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1DA6C4E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CE6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0767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BBA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24AE41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428F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2E62" w14:textId="77777777" w:rsidR="00A92830" w:rsidRPr="00FF6B4A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A92830" w14:paraId="2DC3713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AD3E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EC34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296B681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6AEF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17FC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EB2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F687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72F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F9A5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0436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060B8CD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56DF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879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CEB9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4B27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D6A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D8EC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A7E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3943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BD73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15771714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DAF2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358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5E0D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E2AE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A5DEB66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9F1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5110D8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CBE7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546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CEEF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91E5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5DEDC3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A92830" w14:paraId="083BF6A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0773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8E8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DE3C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9F48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92D4DD1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41C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65AB2D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3274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51E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C283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133F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5F5B3C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A92830" w14:paraId="14C5FE4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F148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5E5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37F28A11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8803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D320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75C54C2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C36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C9E6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30DB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1327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B7F3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28F9DDFD" w14:textId="77777777" w:rsidR="00A92830" w:rsidRPr="00F10273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A92830" w14:paraId="3CC88DE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2C63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7AB9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7DB9043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994F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31C1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B2F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D518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B1C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80F3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AE8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2DDA9D0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2830" w14:paraId="440E22D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45DD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12CB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29AFB19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B2E5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D361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286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9E8F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C05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CFFC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B75B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6CA921B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1A1F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01C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476E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09A6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E1BF21B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D69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ED38F4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9C0B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1CB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DC89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67FD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D0FDE6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A92830" w14:paraId="6BC71FA9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50EA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ECC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C0D1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F2CF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0657C3B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3F7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697D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BA8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7A67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B0B0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1479A43E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7A6C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6DF4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0F7E18F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523C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CE12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6B4A4F32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1605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842E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7B5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1C35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142A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5E7349" w14:textId="77777777" w:rsidR="00A92830" w:rsidRPr="00056F61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A92830" w14:paraId="1DD803BB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A795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B66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4F64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5012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C7CAAD8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E4F5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063F3A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8511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8D5B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AE07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37CE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9EBDF1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E993CD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A92830" w14:paraId="18AA5284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D1E9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9B3B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FA22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B0B5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3DFEFF1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38C5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E3D7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75C4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7ABE9EB1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D8DE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C47E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484FBC0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CBAD6C1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6CD9A6F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A92830" w14:paraId="7F6647CE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62A6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6C3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9799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B5D5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599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B118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C001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E1D9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027E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3FD5929C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A92830" w14:paraId="7A8BBFDB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A193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4211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5CF72D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CAD0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7650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1E8B25B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17F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10F7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953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71C55B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301E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BD6C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12526F12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3CC7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80D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F305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F4E4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3787BC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A74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EA75A1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757D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E14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225A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D46D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5B52B80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A92830" w14:paraId="787A9CAF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C766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874B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302D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DF5A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3755197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FC2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2607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CDC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5970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C0D3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4A0661F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A92830" w14:paraId="02B8F561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D538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91B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3707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C775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AB05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BEA7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CC5B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A809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271B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A92830" w14:paraId="738B6E42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310E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9D0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4C07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9244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1FD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32FF6A4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0215C28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7D3947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AF2460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19C8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E09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E0C5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CFBE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5B673D1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C9B2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84EA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B0EB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EBC8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2832B47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118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24DD7AA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6A41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FCC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5A59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C0E7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A92830" w14:paraId="3641B08F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0CF9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64BA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1D37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CB88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7F7E051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7B65814D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6D2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F0C0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BF55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EFFA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2A54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40197B0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21D6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D7F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4A83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5723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A17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5F6C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ADB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2C82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47B4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70706373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0BE4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069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3E43A3C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CEDF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1DDA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253E9B1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1FAB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9A0B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774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C6F9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1DFE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3553E960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2C3D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E493" w14:textId="77777777" w:rsidR="00A92830" w:rsidRDefault="00A92830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88A8" w14:textId="77777777" w:rsidR="00A92830" w:rsidRDefault="00A92830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8A25" w14:textId="77777777" w:rsidR="00A92830" w:rsidRDefault="00A92830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Turzii- Ax. Hm Valea Florilor (cuprinde linia III </w:t>
            </w:r>
          </w:p>
          <w:p w14:paraId="0C8583B0" w14:textId="77777777" w:rsidR="00A92830" w:rsidRDefault="00A92830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AD08" w14:textId="77777777" w:rsidR="00A92830" w:rsidRDefault="00A92830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11A7" w14:textId="77777777" w:rsidR="00A92830" w:rsidRDefault="00A92830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165A" w14:textId="77777777" w:rsidR="00A92830" w:rsidRDefault="00A92830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21A036A4" w14:textId="77777777" w:rsidR="00A92830" w:rsidRDefault="00A92830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F10C" w14:textId="77777777" w:rsidR="00A92830" w:rsidRDefault="00A92830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0710" w14:textId="77777777" w:rsidR="00A92830" w:rsidRDefault="00A92830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0423279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C563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6C0A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85E2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2F87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63AB349E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84CA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08BB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D57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D0EF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4753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55D922A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05DF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232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3A8AC6D9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4793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BCF3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9B82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8CE9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B9D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1B01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E946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1A3F081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729A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37F1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E2A8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1328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F8CD459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4D0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487A2C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027D32F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0DAC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3955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450E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CF08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11B7961B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9425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481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EBD4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DF37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E12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5F8B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3CF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76A20DD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E473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F1B5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726D8FF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4C1F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119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49E6768B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7E2D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495C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0D11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F2F5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7A2B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A34E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BF74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05DD8C8D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EEB8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F4F6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85C3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888B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1C5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CBBA891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63EABC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4D51AB3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4636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538B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D1BE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1C1F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C38B0A5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A92830" w14:paraId="357CD9F3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B233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121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B63C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CB27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8E26937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4FDA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351C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67F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1170F4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03D1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277D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25C9712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1CB7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5F5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145B462F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32EC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43E6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C94A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E3BE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AAEB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CA5F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5F8C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28CBA0D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93CE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121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B8ED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467E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4D4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8025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0640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645B93E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BA4C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CF39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92830" w14:paraId="6A58C1ED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177F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303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6A7A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ADC0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7A03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9FA811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925C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8267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7EFD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7405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67F8DFEB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8054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118D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0B71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B0E2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BBFCF34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D674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14CD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F5A1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16AE" w14:textId="77777777" w:rsidR="00A92830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C7FD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4B43C5C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1E40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5BF5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B6A0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CBD3" w14:textId="77777777" w:rsidR="00A92830" w:rsidRDefault="00A9283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443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5B385875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BA6763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C120388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A1E534C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4AC0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6DCE" w14:textId="77777777" w:rsidR="00A92830" w:rsidRDefault="00A9283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71AC" w14:textId="77777777" w:rsidR="00A92830" w:rsidRPr="00600D25" w:rsidRDefault="00A9283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9472" w14:textId="77777777" w:rsidR="00A92830" w:rsidRPr="00D344C9" w:rsidRDefault="00A9283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92830" w14:paraId="647CE06F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967F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32A5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B9BE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5150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0539591C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41FF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B1C774D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1E19B07F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A94C4B6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84B6C63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2089C585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06B3197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697E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AF03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CE53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FD86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7F85155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EB9A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2E4B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A154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E231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7C2440FF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769E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482B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5902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9532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4F1E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38512267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12C8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3F6C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F7FC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7202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B37B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306029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08E5BCA5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BECF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063B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E92A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C107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A92830" w14:paraId="73BA33E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A2CF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AD6D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5FDCFA59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1AAC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195E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C5AFFAB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18C4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E247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BE25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711F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B0BD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5675784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03D2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7B69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491C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621B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82B8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BB24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15F1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8B6E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BC60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5FE478D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2279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6981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630+800</w:t>
            </w:r>
          </w:p>
          <w:p w14:paraId="49D442EB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0F07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81B2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50C6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7DDE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817E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A26E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1FC3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3036FD0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E93A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4737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69CBC718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D3D0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A236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726CEAE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B39D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7609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159A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A917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7973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07C302F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E3FB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E6DE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3A09AA2A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ED18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7168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7E88BC2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5750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56A0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2BAB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F60B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E34E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2830" w14:paraId="7BC919A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E9EA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9F94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3925EE59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904A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5D6B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125B97F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1EFD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D8A7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6B8B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640D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152C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92830" w14:paraId="6EDAA1F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8E8E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BFAA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643+800</w:t>
            </w:r>
          </w:p>
          <w:p w14:paraId="6BDBD41E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6A4C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D8ED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C48D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47DD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BFAD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3A3E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5A07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4EC61F3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A8B8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7DFA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9F36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A7B9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228C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337E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526D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D793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C9D1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795F372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FF24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C059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13EFFFFC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1E84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A218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3B2D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F9A0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4585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C359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2AD7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72452E2E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6E3F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4A04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6135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FB82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681E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9BF2216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8200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3C4D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2B04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1883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92830" w14:paraId="1EDE3F9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9DAF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2FE6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3E8E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A9AC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2565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A4A5B79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0B3F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4502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1E63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B2CD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92830" w14:paraId="5DA786E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150B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2AE1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B216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C040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0AF3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F2DA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8895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B1D8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6CA9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5D43EC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60374E0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92830" w14:paraId="7363879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60FA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5513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964A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6D4D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E357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3535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F95C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26B9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5B0E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49E560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3F1840B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92830" w14:paraId="34C6366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8846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B12F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240D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E79C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7B00F9D3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0FA8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9FEF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7010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E04B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65DA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A92830" w14:paraId="4EDC13C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284C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B065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3E2BE2CA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3FE4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E5DF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052A5FE7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C3C2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D513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0D73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BC8E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943C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03BBD5B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A92830" w14:paraId="265276BA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1985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02EB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D819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120C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0EF1D78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4687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A341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B1E8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DB16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B19C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4693869D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249FFFD1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25B30B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92830" w14:paraId="5D369457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8D38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7A69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B22F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9D13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059C03D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B1F0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0C7F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2279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80F4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FA5E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7B6A6F1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052F2746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0252FC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92830" w14:paraId="4752E1D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C51F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DEE0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FC16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A120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B3E06E4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307E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3F8B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954E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BB10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139A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EE3DD07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46A32677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0783A9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92830" w14:paraId="17E8569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7089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0E8A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84A5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96D8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9B56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F4EE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1B43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BA26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115C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96CA9D2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BBCE5B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92830" w14:paraId="55EEA35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ECE4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B61B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E408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BF8D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6386A5A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C847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0D82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F32A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8247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A679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3B5C5124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A19C1B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92830" w14:paraId="1CFE3DB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C075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1469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B3B2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8C4D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1486D13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1232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ED06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AA7D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56CD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C4B4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0CC1D2C9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C00EA3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92830" w14:paraId="27C47BC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29D1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2393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1B39806B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3D53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5253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278C0455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03FA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5228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952F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FEF2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5FB5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3934924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0650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0B6B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4B5AF857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EDBB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0DC1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4527177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BF98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EA22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F1DE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B17C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A1BD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0E8817B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4D44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E846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6C3E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63CF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DB83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100EE5DE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2EBF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1899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7CCC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886E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C5DA7F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5C21C3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A92830" w14:paraId="3CEBDE7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EA0C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94CA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064FFB1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223D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3814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40C3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6F74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7D3A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C382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16DD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92830" w14:paraId="22C781F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A42A" w14:textId="77777777" w:rsidR="00A92830" w:rsidRDefault="00A92830" w:rsidP="00A928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B68E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93F0A27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4638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D133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58EF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A6A2" w14:textId="77777777" w:rsidR="00A92830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7E94" w14:textId="77777777" w:rsidR="00A92830" w:rsidRDefault="00A92830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B2A2" w14:textId="77777777" w:rsidR="00A92830" w:rsidRPr="00600D25" w:rsidRDefault="00A92830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B38A" w14:textId="77777777" w:rsidR="00A92830" w:rsidRDefault="00A92830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0F336BA" w14:textId="77777777" w:rsidR="009B2970" w:rsidRDefault="009B2970" w:rsidP="00956F37">
      <w:pPr>
        <w:pStyle w:val="Heading1"/>
        <w:spacing w:line="360" w:lineRule="auto"/>
      </w:pPr>
    </w:p>
    <w:p w14:paraId="1F26AF30" w14:textId="14C4E789" w:rsidR="00A92830" w:rsidRDefault="00A92830" w:rsidP="00956F37">
      <w:pPr>
        <w:pStyle w:val="Heading1"/>
        <w:spacing w:line="360" w:lineRule="auto"/>
      </w:pPr>
      <w:r>
        <w:t>LINIA 301 N</w:t>
      </w:r>
    </w:p>
    <w:p w14:paraId="2A1B8E18" w14:textId="77777777" w:rsidR="00A92830" w:rsidRDefault="00A92830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A92830" w14:paraId="7D1BD1E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F765" w14:textId="77777777" w:rsidR="00A92830" w:rsidRDefault="00A92830" w:rsidP="00A928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E53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1F44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3FD5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6996D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5C0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0236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95A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FED0" w14:textId="77777777" w:rsidR="00A92830" w:rsidRPr="0022092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2E8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47C53BA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8BD7" w14:textId="77777777" w:rsidR="00A92830" w:rsidRDefault="00A92830" w:rsidP="00A928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8E8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69BA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C86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DD19D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167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800A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CAF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21B9" w14:textId="77777777" w:rsidR="00A92830" w:rsidRPr="0022092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631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55C9D87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53E5" w14:textId="77777777" w:rsidR="00A92830" w:rsidRDefault="00A92830" w:rsidP="00A928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722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F719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505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FA5C9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D26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358E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448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D4DF" w14:textId="77777777" w:rsidR="00A92830" w:rsidRPr="0022092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4315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D14ED4" w14:textId="77777777" w:rsidR="00A92830" w:rsidRPr="00474FB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A92830" w14:paraId="055872A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D83F" w14:textId="77777777" w:rsidR="00A92830" w:rsidRDefault="00A92830" w:rsidP="00A928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CE4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D755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7613" w14:textId="77777777" w:rsidR="00A92830" w:rsidRDefault="00A92830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61D9875" w14:textId="77777777" w:rsidR="00A92830" w:rsidRDefault="00A92830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BBC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F9F5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2F3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B9D4" w14:textId="77777777" w:rsidR="00A92830" w:rsidRPr="0022092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CEF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191EFF9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AFEE" w14:textId="77777777" w:rsidR="00A92830" w:rsidRDefault="00A92830" w:rsidP="00A928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19B3" w14:textId="77777777" w:rsidR="00A92830" w:rsidRDefault="00A92830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B282" w14:textId="77777777" w:rsidR="00A92830" w:rsidRDefault="00A92830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EDD5" w14:textId="77777777" w:rsidR="00A92830" w:rsidRDefault="00A92830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DE99" w14:textId="77777777" w:rsidR="00A92830" w:rsidRPr="00E4222D" w:rsidRDefault="00A92830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6D63B5F" w14:textId="77777777" w:rsidR="00A92830" w:rsidRPr="00E4222D" w:rsidRDefault="00A92830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3B0704C" w14:textId="77777777" w:rsidR="00A92830" w:rsidRPr="00E4222D" w:rsidRDefault="00A92830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2D0EF36" w14:textId="77777777" w:rsidR="00A92830" w:rsidRDefault="00A92830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B368" w14:textId="77777777" w:rsidR="00A92830" w:rsidRDefault="00A92830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9B98" w14:textId="77777777" w:rsidR="00A92830" w:rsidRDefault="00A92830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13BA" w14:textId="77777777" w:rsidR="00A92830" w:rsidRPr="0022092F" w:rsidRDefault="00A92830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8390" w14:textId="77777777" w:rsidR="00A92830" w:rsidRDefault="00A92830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4E03260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C469" w14:textId="77777777" w:rsidR="00A92830" w:rsidRDefault="00A92830" w:rsidP="00A928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C79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9E5C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F33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CF0708" w14:textId="77777777" w:rsidR="00A92830" w:rsidRDefault="00A92830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ADA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C0AA64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F9A7CE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F10A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EE7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13CA" w14:textId="77777777" w:rsidR="00A92830" w:rsidRPr="0022092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192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34DC9A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A3E2AF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92830" w14:paraId="15EBA7B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2A96" w14:textId="77777777" w:rsidR="00A92830" w:rsidRDefault="00A92830" w:rsidP="00A928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B31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45DFDAE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2CA1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E12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B9A4AC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E9C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0201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DF9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8E2D" w14:textId="77777777" w:rsidR="00A92830" w:rsidRPr="0022092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4AE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72DA4E7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6C6E" w14:textId="77777777" w:rsidR="00A92830" w:rsidRDefault="00A92830" w:rsidP="00A928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73F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2A9D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BF5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9D48BE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FD3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89770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17CB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8ED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2AD0" w14:textId="77777777" w:rsidR="00A92830" w:rsidRPr="0022092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589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C0160B5" w14:textId="77777777" w:rsidR="00A92830" w:rsidRDefault="00A92830">
      <w:pPr>
        <w:spacing w:before="40" w:after="40" w:line="192" w:lineRule="auto"/>
        <w:ind w:right="57"/>
        <w:rPr>
          <w:sz w:val="20"/>
          <w:lang w:val="ro-RO"/>
        </w:rPr>
      </w:pPr>
    </w:p>
    <w:p w14:paraId="77AC4E81" w14:textId="77777777" w:rsidR="00A92830" w:rsidRDefault="00A92830" w:rsidP="00E81B3B">
      <w:pPr>
        <w:pStyle w:val="Heading1"/>
        <w:spacing w:line="360" w:lineRule="auto"/>
      </w:pPr>
      <w:r>
        <w:t>LINIA 314 G</w:t>
      </w:r>
    </w:p>
    <w:p w14:paraId="284CA140" w14:textId="77777777" w:rsidR="00A92830" w:rsidRDefault="00A92830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92830" w14:paraId="2A60DC6F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EDCB" w14:textId="77777777" w:rsidR="00A92830" w:rsidRDefault="00A92830" w:rsidP="00A928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3A8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D05F" w14:textId="77777777" w:rsidR="00A92830" w:rsidRPr="00DF53C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993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430930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68438B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D7B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847D" w14:textId="77777777" w:rsidR="00A92830" w:rsidRPr="00DF53C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A1E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E35F" w14:textId="77777777" w:rsidR="00A92830" w:rsidRPr="00DF53C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A63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0F89CF05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4E3D" w14:textId="77777777" w:rsidR="00A92830" w:rsidRDefault="00A92830" w:rsidP="00A928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51A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39AF" w14:textId="77777777" w:rsidR="00A92830" w:rsidRPr="00DF53C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AE4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A74295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561CE4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9EE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F788" w14:textId="77777777" w:rsidR="00A92830" w:rsidRPr="00DF53C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00A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2E96" w14:textId="77777777" w:rsidR="00A92830" w:rsidRPr="00DF53C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E62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7A8B3781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A17F" w14:textId="77777777" w:rsidR="00A92830" w:rsidRDefault="00A92830" w:rsidP="00A928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653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03C3" w14:textId="77777777" w:rsidR="00A92830" w:rsidRPr="00DF53C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061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6F5675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50C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5AE7" w14:textId="77777777" w:rsidR="00A92830" w:rsidRPr="00DF53C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43F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DBF5" w14:textId="77777777" w:rsidR="00A92830" w:rsidRPr="00DF53C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35C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328AD3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463DB0DC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462D" w14:textId="77777777" w:rsidR="00A92830" w:rsidRDefault="00A92830" w:rsidP="00A928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FEF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3D86" w14:textId="77777777" w:rsidR="00A92830" w:rsidRPr="00DF53C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230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436C72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C85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4251" w14:textId="77777777" w:rsidR="00A92830" w:rsidRPr="00DF53C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E44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7E18" w14:textId="77777777" w:rsidR="00A92830" w:rsidRPr="00DF53C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3EE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4F7ECA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523ED9E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AFA1" w14:textId="77777777" w:rsidR="00A92830" w:rsidRDefault="00A92830" w:rsidP="00A928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86C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8C71" w14:textId="77777777" w:rsidR="00A92830" w:rsidRPr="00DF53C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8B5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2525C9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CB74B2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5ECBBEE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C80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ECFD" w14:textId="77777777" w:rsidR="00A92830" w:rsidRPr="00DF53C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6DD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B955" w14:textId="77777777" w:rsidR="00A92830" w:rsidRPr="00DF53C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BEC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351B284F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C942" w14:textId="77777777" w:rsidR="00A92830" w:rsidRDefault="00A92830" w:rsidP="00A928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C31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1D14" w14:textId="77777777" w:rsidR="00A92830" w:rsidRPr="00DF53C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778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D6A929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C85AFA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FB1420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2F7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32C3" w14:textId="77777777" w:rsidR="00A92830" w:rsidRPr="00DF53C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3BB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5290" w14:textId="77777777" w:rsidR="00A92830" w:rsidRPr="00DF53C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46F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DE634B7" w14:textId="77777777" w:rsidR="00A92830" w:rsidRDefault="00A92830">
      <w:pPr>
        <w:spacing w:before="40" w:after="40" w:line="192" w:lineRule="auto"/>
        <w:ind w:right="57"/>
        <w:rPr>
          <w:sz w:val="20"/>
          <w:lang w:val="ro-RO"/>
        </w:rPr>
      </w:pPr>
    </w:p>
    <w:p w14:paraId="6A9D5B9C" w14:textId="77777777" w:rsidR="00A92830" w:rsidRDefault="00A92830" w:rsidP="003A5387">
      <w:pPr>
        <w:pStyle w:val="Heading1"/>
        <w:spacing w:line="360" w:lineRule="auto"/>
      </w:pPr>
      <w:r>
        <w:t>LINIA 316</w:t>
      </w:r>
    </w:p>
    <w:p w14:paraId="31D05D71" w14:textId="77777777" w:rsidR="00A92830" w:rsidRDefault="00A92830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2830" w14:paraId="491B612A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95DD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02A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5919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CFC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6577BC65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4F2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4FB2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4E0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782C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261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07649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9A9FB5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A92830" w14:paraId="30CC756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6312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891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6815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C0B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63E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01FF87F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30EAEB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550B87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24C1508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273AED5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AB0C39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DB57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5DC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F4C9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689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EB0FD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A92830" w14:paraId="5274462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A386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0CA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DBED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DF9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97BDBE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24C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22983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8EF4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09D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9031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70C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D37F5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C9595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A92830" w14:paraId="54F4652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2153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55F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3615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8A6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CF7B71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B7D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7B85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55D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E4C1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91E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1AE56A3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4F27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57A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266A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B4E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B6500A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B38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D466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3A2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AFA0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759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6307E2E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687C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4DF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501BCC6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8260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6E4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66C4AC5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1FE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1E42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CA6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B825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3E6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642BD6F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06D7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40E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56E8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CC7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9DF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D111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45D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A8E4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E24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1D38FC6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A007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D72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1811C0C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5E29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57F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501D399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FD9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87DB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B0C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A26D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0B2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2DC587D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295F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FF53" w14:textId="77777777" w:rsidR="00A92830" w:rsidRDefault="00A9283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1361D684" w14:textId="77777777" w:rsidR="00A92830" w:rsidRDefault="00A9283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44BF" w14:textId="77777777" w:rsidR="00A92830" w:rsidRDefault="00A9283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0F1A" w14:textId="77777777" w:rsidR="00A92830" w:rsidRDefault="00A92830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8294FBC" w14:textId="77777777" w:rsidR="00A92830" w:rsidRDefault="00A92830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995F" w14:textId="77777777" w:rsidR="00A92830" w:rsidRDefault="00A9283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7C38" w14:textId="77777777" w:rsidR="00A92830" w:rsidRDefault="00A9283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5EB6" w14:textId="77777777" w:rsidR="00A92830" w:rsidRDefault="00A9283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5B62" w14:textId="77777777" w:rsidR="00A92830" w:rsidRPr="00F6236C" w:rsidRDefault="00A9283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B4C3" w14:textId="77777777" w:rsidR="00A92830" w:rsidRDefault="00A92830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5BE4525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0545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EA7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3B6E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DC4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C1075A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E29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4B11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C7A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6061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2A8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0CFEA27E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4F96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283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00C8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A59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514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730D11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46D1E6A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D89535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84F8BA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2A34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E5C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074A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643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5DA7D65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6476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CE8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95DE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4AA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A64BCD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50B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EA1E64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40B410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754B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B09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4B60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766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A92830" w14:paraId="3E489F5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6C53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5FC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129534E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5312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822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EE3D6E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4A5E" w14:textId="77777777" w:rsidR="00A92830" w:rsidRPr="00273EC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EB6E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8CC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F335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F93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5B9BEA7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262C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127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4192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47B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420B405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512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0F33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DCB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1884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4BD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0C8C776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FC9A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4ED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CFCB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8D5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C91205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8C5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8EB2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246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24F5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99A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0D732B2E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D0C3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859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710F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3FE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40ECA5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B59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F064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0F4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2184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9A4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2E95894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47D3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2167" w14:textId="77777777" w:rsidR="00A92830" w:rsidRDefault="00A92830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5A4A254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5C8D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70C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75C051A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0E3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795A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20A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626A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66F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76A3921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E17B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005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6047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46A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A51693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AEB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5162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119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BE5F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FC0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7F604F1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FABC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F1E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5BF9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419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47AFBE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8F6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8097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0BB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D2FA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B1D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46BDEA1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90C8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17B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13C466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D57C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C2A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400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2674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2F2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73B5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DBB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73E6F59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B8A3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337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446B0AA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A6FF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67EA" w14:textId="77777777" w:rsidR="00A92830" w:rsidRPr="00830247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6FB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EAE4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DD8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86CA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F22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166829B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AFB9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39D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59C249F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5B4E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794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6A39C1D" w14:textId="77777777" w:rsidR="00A92830" w:rsidRPr="00830247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D4C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EB19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143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7998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ABC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2A796A5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45E4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067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8D0D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D75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67AA6C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046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A162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0EC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005D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F275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65B0193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69EA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EA3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CA6D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8E2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F50CD0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3AC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899B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EAD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B9F5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B7E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3BB5101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6BCE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931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1217416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2174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1D7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D65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CB13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761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1032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1EB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11B52584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685E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B23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E08A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F1E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1075BE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87E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D64D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2DF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A549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AB7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77945192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E349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596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296AEE9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9104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F37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BC4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EC25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1BD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C246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A46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49C6D47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37C4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191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8A39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A00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53CECE8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2F9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C147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847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30CE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209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62576F24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8983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591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4316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6F4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3AFB807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F2E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5F0E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A5C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A447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2CE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EC9685" w14:textId="77777777" w:rsidR="00A92830" w:rsidRPr="000D7AA7" w:rsidRDefault="00A9283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A92830" w14:paraId="2F8EA1B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979C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2C3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0D14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7C9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69FEC9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7C7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43EF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00D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09DA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D08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29378A7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CF6E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776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1025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583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FF5609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4B7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847E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D06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F310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844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68F08FE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54A5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0E1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1B7E560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8502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885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0790AA6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226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C699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898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4DB2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56B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2F2BE24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E1C9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D28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7936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EE7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E477A5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220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7FA99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8BB2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325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EA47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56A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014F2AF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1AE0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EAD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1B59811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2028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8A9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44A26C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B5E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EEBB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3BE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AB39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5F2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3554626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A92830" w14:paraId="1DF9607B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EACA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2AA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948B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A21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97C2C8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4CC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3870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26F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7207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350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19118BC6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09BC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1A8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C352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065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4E7301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991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3245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40E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D4D4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ACF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526FCE05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F110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CD4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F34E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D62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F12347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4EF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26DC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B5C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E77E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8FD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A92830" w14:paraId="5F883A5D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8862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E70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BFB2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0CD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74638E9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3C6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DCDD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FE2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E492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91C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92830" w14:paraId="7AA72D8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FA59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E5C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B4AC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F8D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E99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2EEFC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3A32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840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ED29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0CB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29DCBF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2EE73D5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8477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BEF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0B2D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9F35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704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2FF3D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353C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117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034E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865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41E5FB5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662FEEA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60E3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D15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A73B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7E3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5173E08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0E4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26A4D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E801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2E6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F10E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575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198C8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A92830" w14:paraId="01CAD141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5D6E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251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E548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D3C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4AA0E6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6DD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AE0996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35D9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A47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52E2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5FE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E6C6F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6AB5B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A92830" w14:paraId="052F1507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6A13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555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AD71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A2C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26BDF7F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F3B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DDC073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220C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085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C81A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720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0D3AB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91B08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A92830" w14:paraId="4D90BDAF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4E0F" w14:textId="77777777" w:rsidR="00A92830" w:rsidRDefault="00A92830" w:rsidP="00A928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8F3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C489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A55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146F82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0D6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8AD23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E28D" w14:textId="77777777" w:rsidR="00A92830" w:rsidRPr="00514DA4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E8C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04EB" w14:textId="77777777" w:rsidR="00A92830" w:rsidRPr="00F6236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710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83FD1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91B3985" w14:textId="77777777" w:rsidR="00A92830" w:rsidRDefault="00A92830" w:rsidP="0080110B">
      <w:pPr>
        <w:pStyle w:val="Heading1"/>
        <w:spacing w:line="360" w:lineRule="auto"/>
      </w:pPr>
      <w:r>
        <w:lastRenderedPageBreak/>
        <w:t>LINIA 322</w:t>
      </w:r>
    </w:p>
    <w:p w14:paraId="347A773D" w14:textId="77777777" w:rsidR="00A92830" w:rsidRDefault="00A92830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92830" w14:paraId="0C5544FE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236B" w14:textId="77777777" w:rsidR="00A92830" w:rsidRDefault="00A92830" w:rsidP="00A928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ABE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2D5E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1E3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84C8D6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74F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46C56CC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1EEA508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17A7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20C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8A11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950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51FC9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A92830" w14:paraId="541B3CD5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86F6" w14:textId="77777777" w:rsidR="00A92830" w:rsidRDefault="00A92830" w:rsidP="00A928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582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4A6E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2B8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BF31A5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DFC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195A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5F8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4D23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F1E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A92830" w14:paraId="70FD07C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9D82" w14:textId="77777777" w:rsidR="00A92830" w:rsidRDefault="00A92830" w:rsidP="00A928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4DC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BFE8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32F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A8B5DE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628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D00B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266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8F7D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7AF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A92830" w14:paraId="52FAB94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21907A" w14:textId="77777777" w:rsidR="00A92830" w:rsidRDefault="00A92830" w:rsidP="00A928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70F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62A3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D5D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41D57B2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35E28B4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927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D07BC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6301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CB7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A316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788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5E348C8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A29C86" w14:textId="77777777" w:rsidR="00A92830" w:rsidRDefault="00A92830" w:rsidP="00A928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C8A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6266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BCD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62358EF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3BBB83C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83D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BBED14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126FBE1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63DCCA8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8A24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4C8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0C39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A22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200DE09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6360" w14:textId="77777777" w:rsidR="00A92830" w:rsidRDefault="00A92830" w:rsidP="00A928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1A2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0A85914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35D7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610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D2F474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9CE1A5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D07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8DA4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997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DEEA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A6C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2464B836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AE37" w14:textId="77777777" w:rsidR="00A92830" w:rsidRDefault="00A92830" w:rsidP="00A928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633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5DF8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FD7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2E86AC5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954D08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55D1618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3E2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5794650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E294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345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A8BA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A71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04E909F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BDC4" w14:textId="77777777" w:rsidR="00A92830" w:rsidRDefault="00A92830" w:rsidP="00A928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F35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93CB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B34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390E9CA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9CF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3F8C7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D8E5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823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A428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7F0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7F286E47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C53C" w14:textId="77777777" w:rsidR="00A92830" w:rsidRDefault="00A92830" w:rsidP="00A928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93F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7C35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008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0121DE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5210E44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6F3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D9FC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661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A6D9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9D8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32814EE4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8E02" w14:textId="77777777" w:rsidR="00A92830" w:rsidRDefault="00A92830" w:rsidP="00A928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B21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35736A7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BF08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560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609D06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318D6C5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2CC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D311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07E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ACEC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987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1E459AD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55E0" w14:textId="77777777" w:rsidR="00A92830" w:rsidRDefault="00A92830" w:rsidP="00A928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2C1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8321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8BF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423F49B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BF4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C90E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275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9EE8" w14:textId="77777777" w:rsidR="00A92830" w:rsidRPr="00147A63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03B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6A68B9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6F51D70F" w14:textId="77777777" w:rsidR="00A92830" w:rsidRDefault="00A92830">
      <w:pPr>
        <w:spacing w:before="40" w:after="40" w:line="192" w:lineRule="auto"/>
        <w:ind w:right="57"/>
        <w:rPr>
          <w:sz w:val="20"/>
          <w:lang w:val="ro-RO"/>
        </w:rPr>
      </w:pPr>
    </w:p>
    <w:p w14:paraId="3D9D4B3A" w14:textId="77777777" w:rsidR="00A92830" w:rsidRDefault="00A92830" w:rsidP="00C022B2">
      <w:pPr>
        <w:pStyle w:val="Heading1"/>
        <w:spacing w:line="276" w:lineRule="auto"/>
      </w:pPr>
      <w:r>
        <w:t>LINIA 328</w:t>
      </w:r>
    </w:p>
    <w:p w14:paraId="565BB321" w14:textId="77777777" w:rsidR="00A92830" w:rsidRDefault="00A92830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2830" w14:paraId="0AE705F9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E8A2" w14:textId="77777777" w:rsidR="00A92830" w:rsidRDefault="00A92830" w:rsidP="00A928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5B0E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F783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24BF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248B8A28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183FE10C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65A94BE5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756C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72EC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9489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01022C95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F751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B830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0D9B538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D096" w14:textId="77777777" w:rsidR="00A92830" w:rsidRDefault="00A92830" w:rsidP="00A928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EDFF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31DF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F083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7639836A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71B2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7AA1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3879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4675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E1CE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6BE10925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7A7F" w14:textId="77777777" w:rsidR="00A92830" w:rsidRDefault="00A92830" w:rsidP="00A928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0C91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D384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5BAD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1321C4D5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CFB6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9532A9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6A6B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495D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3AFE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03AF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0444477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AF9A" w14:textId="77777777" w:rsidR="00A92830" w:rsidRDefault="00A92830" w:rsidP="00A928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74CC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8563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E130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B3EA715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B6C2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1BFA0E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D32A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B133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BB2E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C2C2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1817B7E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B861" w14:textId="77777777" w:rsidR="00A92830" w:rsidRDefault="00A92830" w:rsidP="00A928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4485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42+900</w:t>
            </w:r>
          </w:p>
          <w:p w14:paraId="2D646FA5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D1CE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7C8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8683B">
              <w:rPr>
                <w:b/>
                <w:bCs/>
                <w:sz w:val="20"/>
                <w:lang w:val="ro-RO"/>
              </w:rPr>
              <w:t>St.Nadab-linia III direct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48683B">
              <w:rPr>
                <w:b/>
                <w:bCs/>
                <w:sz w:val="20"/>
                <w:lang w:val="ro-RO"/>
              </w:rPr>
              <w:t>, por</w:t>
            </w:r>
            <w:r>
              <w:rPr>
                <w:b/>
                <w:bCs/>
                <w:sz w:val="20"/>
                <w:lang w:val="ro-RO"/>
              </w:rPr>
              <w:t>ț</w:t>
            </w:r>
            <w:r w:rsidRPr="0048683B">
              <w:rPr>
                <w:b/>
                <w:bCs/>
                <w:sz w:val="20"/>
                <w:lang w:val="ro-RO"/>
              </w:rPr>
              <w:t xml:space="preserve">iunea </w:t>
            </w:r>
            <w:r>
              <w:rPr>
                <w:b/>
                <w:bCs/>
                <w:sz w:val="20"/>
                <w:lang w:val="ro-RO"/>
              </w:rPr>
              <w:t>î</w:t>
            </w:r>
            <w:r w:rsidRPr="0048683B">
              <w:rPr>
                <w:b/>
                <w:bCs/>
                <w:sz w:val="20"/>
                <w:lang w:val="ro-RO"/>
              </w:rPr>
              <w:t xml:space="preserve">ntre PJ -S6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i semnal 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48683B">
              <w:rPr>
                <w:b/>
                <w:bCs/>
                <w:sz w:val="20"/>
                <w:lang w:val="ro-RO"/>
              </w:rPr>
              <w:t xml:space="preserve">ntrare Nadab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 Nadab-Chi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ineu Cri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9685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503C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DCC7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5CA3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C8B6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46B409C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AF5A" w14:textId="77777777" w:rsidR="00A92830" w:rsidRDefault="00A92830" w:rsidP="00A928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E8A3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6BFF7FFE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17C1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10E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138FDDFE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0BDA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74F8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58F0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B8FE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BEE4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06238F5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9559" w14:textId="77777777" w:rsidR="00A92830" w:rsidRDefault="00A92830" w:rsidP="00A928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3572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47+960</w:t>
            </w:r>
          </w:p>
          <w:p w14:paraId="07644683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B8E0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466F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14606">
              <w:rPr>
                <w:b/>
                <w:bCs/>
                <w:sz w:val="20"/>
                <w:lang w:val="ro-RO"/>
              </w:rPr>
              <w:t xml:space="preserve">St. Chișineu Criș linia III directă, porțiunea între PJ -S2 și semnal intrare Chișineu Criș și Chișineu Criș - 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0117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B75B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FC65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7C77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CFE5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5632A38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958F" w14:textId="77777777" w:rsidR="00A92830" w:rsidRDefault="00A92830" w:rsidP="00A928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5516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5F58E111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2C3A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B239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5F91DFA4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737C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653E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C57A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BDDF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0B12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6F7B92A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7057" w14:textId="77777777" w:rsidR="00A92830" w:rsidRDefault="00A92830" w:rsidP="00A928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A9B2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67+350</w:t>
            </w:r>
          </w:p>
          <w:p w14:paraId="034407AE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54FB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18EC" w14:textId="77777777" w:rsidR="00A92830" w:rsidRDefault="00A92830" w:rsidP="00066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642CEA40" w14:textId="77777777" w:rsidR="00A92830" w:rsidRDefault="00A92830" w:rsidP="00066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9542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D00E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8313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4F83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25BD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7D50BD06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3BEC" w14:textId="77777777" w:rsidR="00A92830" w:rsidRDefault="00A92830" w:rsidP="00A928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BC4E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C1A6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B174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571D992A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BAFF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A134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1630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2885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648A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56803DFC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868B" w14:textId="77777777" w:rsidR="00A92830" w:rsidRDefault="00A92830" w:rsidP="00A928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439D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8B98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0A7C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3552E1DF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E74A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48D7B7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50C2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150B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167F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D544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59A15D2C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D3CD" w14:textId="77777777" w:rsidR="00A92830" w:rsidRDefault="00A92830" w:rsidP="00A928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1E7D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7209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87D4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1D4B193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1B0F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F34D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BD8B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5EE7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A2DA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2C86645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3AC4C4C3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BD2E2E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92830" w14:paraId="5AB0090D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3F3F" w14:textId="77777777" w:rsidR="00A92830" w:rsidRDefault="00A92830" w:rsidP="00A928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1AB2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EB17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B5AF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1A0DCB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C9D4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7FF6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F82D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D832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EE20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20A31420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2B47C294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006F05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92830" w14:paraId="540AB843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29D7" w14:textId="77777777" w:rsidR="00A92830" w:rsidRDefault="00A92830" w:rsidP="00A928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E916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AB83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951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28D1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A515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D139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5332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76B0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7F8C0963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5117CC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92830" w14:paraId="532C755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C34C" w14:textId="77777777" w:rsidR="00A92830" w:rsidRDefault="00A92830" w:rsidP="00A928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161A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8E9B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9BC3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34F5E4F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C7B3" w14:textId="77777777" w:rsidR="00A92830" w:rsidRPr="002A60A1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1768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FAE0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343A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482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40F7952E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22CD57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92830" w14:paraId="6B24F62C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A839" w14:textId="77777777" w:rsidR="00A92830" w:rsidRDefault="00A92830" w:rsidP="00A928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7FF5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872F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0437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099B2A3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C60C" w14:textId="77777777" w:rsidR="00A92830" w:rsidRPr="002A60A1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81FE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C520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48AB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C5A1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3E546E7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481F38FA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D9B5E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92830" w14:paraId="206FCB69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F54B" w14:textId="77777777" w:rsidR="00A92830" w:rsidRDefault="00A92830" w:rsidP="00A928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E2BC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31BF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31FF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930D3A8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D3EF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5410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B44A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69DB" w14:textId="77777777" w:rsidR="00A92830" w:rsidRPr="00FA2F25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AA7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08F32C2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73F22E48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E676FE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7BDB4C83" w14:textId="77777777" w:rsidR="00A92830" w:rsidRDefault="00A92830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4BF35AD7" w14:textId="77777777" w:rsidR="00A92830" w:rsidRDefault="00A92830" w:rsidP="00DE004B">
      <w:pPr>
        <w:pStyle w:val="Heading1"/>
        <w:spacing w:line="360" w:lineRule="auto"/>
      </w:pPr>
      <w:r>
        <w:t>LINIA 333</w:t>
      </w:r>
    </w:p>
    <w:p w14:paraId="51F0D002" w14:textId="77777777" w:rsidR="00A92830" w:rsidRDefault="00A92830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92830" w14:paraId="2371BE34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B7C4" w14:textId="77777777" w:rsidR="00A92830" w:rsidRDefault="00A92830" w:rsidP="00A92830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A848" w14:textId="77777777" w:rsidR="00A92830" w:rsidRDefault="00A92830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  <w:p w14:paraId="746A8FF8" w14:textId="77777777" w:rsidR="00A92830" w:rsidRDefault="00A92830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17AD" w14:textId="77777777" w:rsidR="00A92830" w:rsidRPr="00E15203" w:rsidRDefault="00A92830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27FB" w14:textId="77777777" w:rsidR="00A92830" w:rsidRDefault="00A92830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5851A3BF" w14:textId="77777777" w:rsidR="00A92830" w:rsidRDefault="00A92830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AEE0" w14:textId="77777777" w:rsidR="00A92830" w:rsidRDefault="00A92830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B512" w14:textId="77777777" w:rsidR="00A92830" w:rsidRDefault="00A92830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4A61" w14:textId="77777777" w:rsidR="00A92830" w:rsidRDefault="00A92830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5914" w14:textId="77777777" w:rsidR="00A92830" w:rsidRDefault="00A92830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B2F5F8F" w14:textId="77777777" w:rsidR="00A92830" w:rsidRDefault="00A92830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4006F60A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8EC8" w14:textId="77777777" w:rsidR="00A92830" w:rsidRDefault="00A92830" w:rsidP="00A92830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69D9" w14:textId="77777777" w:rsidR="00A92830" w:rsidRDefault="00A92830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603D5F7B" w14:textId="77777777" w:rsidR="00A92830" w:rsidRDefault="00A92830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CD9F" w14:textId="77777777" w:rsidR="00A92830" w:rsidRPr="00E15203" w:rsidRDefault="00A92830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21BB" w14:textId="77777777" w:rsidR="00A92830" w:rsidRDefault="00A92830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2407DC06" w14:textId="77777777" w:rsidR="00A92830" w:rsidRDefault="00A92830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AAE5" w14:textId="77777777" w:rsidR="00A92830" w:rsidRDefault="00A92830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EF6E" w14:textId="77777777" w:rsidR="00A92830" w:rsidRDefault="00A92830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1970" w14:textId="77777777" w:rsidR="00A92830" w:rsidRDefault="00A92830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CCA7" w14:textId="77777777" w:rsidR="00A92830" w:rsidRDefault="00A92830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F5A233E" w14:textId="77777777" w:rsidR="00A92830" w:rsidRDefault="00A92830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619A27D" w14:textId="77777777" w:rsidR="00A92830" w:rsidRDefault="00A92830">
      <w:pPr>
        <w:spacing w:before="40" w:after="40" w:line="192" w:lineRule="auto"/>
        <w:ind w:right="57"/>
        <w:rPr>
          <w:sz w:val="20"/>
          <w:lang w:val="ro-RO"/>
        </w:rPr>
      </w:pPr>
    </w:p>
    <w:p w14:paraId="19FFC4A6" w14:textId="77777777" w:rsidR="00A92830" w:rsidRDefault="00A92830" w:rsidP="008C333F">
      <w:pPr>
        <w:pStyle w:val="Heading1"/>
        <w:spacing w:line="360" w:lineRule="auto"/>
      </w:pPr>
      <w:r>
        <w:t>LINIA 335</w:t>
      </w:r>
    </w:p>
    <w:p w14:paraId="0427C922" w14:textId="77777777" w:rsidR="00A92830" w:rsidRDefault="00A92830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92830" w14:paraId="772F9ABD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D301" w14:textId="77777777" w:rsidR="00A92830" w:rsidRDefault="00A92830" w:rsidP="00A928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82F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0628" w14:textId="77777777" w:rsidR="00A92830" w:rsidRPr="009050E5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05A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7D7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38658D8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2AF4716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5190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01E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55FB" w14:textId="77777777" w:rsidR="00A92830" w:rsidRPr="009050E5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42F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B3F43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ABDC4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A92830" w14:paraId="6C388AD1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2EE8" w14:textId="77777777" w:rsidR="00A92830" w:rsidRDefault="00A92830" w:rsidP="00A928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6A0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2+090</w:t>
            </w:r>
          </w:p>
          <w:p w14:paraId="0B03554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2429" w14:textId="77777777" w:rsidR="00A92830" w:rsidRPr="009050E5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FD4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Episcopia Bihor – </w:t>
            </w:r>
          </w:p>
          <w:p w14:paraId="50F76CF5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C1C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DF48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A2A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9DCF" w14:textId="77777777" w:rsidR="00A92830" w:rsidRPr="009050E5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F06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032727B" w14:textId="77777777" w:rsidR="00A92830" w:rsidRDefault="00A92830">
      <w:pPr>
        <w:spacing w:before="40" w:after="40" w:line="192" w:lineRule="auto"/>
        <w:ind w:right="57"/>
        <w:rPr>
          <w:sz w:val="20"/>
          <w:lang w:val="ro-RO"/>
        </w:rPr>
      </w:pPr>
    </w:p>
    <w:p w14:paraId="14BDBA67" w14:textId="77777777" w:rsidR="00A92830" w:rsidRDefault="00A92830" w:rsidP="00274DBB">
      <w:pPr>
        <w:pStyle w:val="Heading1"/>
        <w:spacing w:line="360" w:lineRule="auto"/>
      </w:pPr>
      <w:r>
        <w:t>LINIA 400</w:t>
      </w:r>
    </w:p>
    <w:p w14:paraId="4DA4CBE5" w14:textId="77777777" w:rsidR="00A92830" w:rsidRDefault="00A92830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2830" w14:paraId="2D818D4B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FF29" w14:textId="77777777" w:rsidR="00A92830" w:rsidRDefault="00A92830" w:rsidP="00A928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A21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DA52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66F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D54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24BE320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2F920E9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5461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D671" w14:textId="77777777" w:rsidR="00A92830" w:rsidRDefault="00A9283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98A6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EBD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A2D1F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5E3E1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A92830" w14:paraId="757A3F55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36E8" w14:textId="77777777" w:rsidR="00A92830" w:rsidRDefault="00A92830" w:rsidP="00A928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591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B0E3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B7E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5569DEA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70C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8680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930D" w14:textId="77777777" w:rsidR="00A92830" w:rsidRDefault="00A9283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1630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1FA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A92830" w14:paraId="63CD66B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9A02" w14:textId="77777777" w:rsidR="00A92830" w:rsidRDefault="00A92830" w:rsidP="00A928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41E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FD08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173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76F6586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27B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1EE7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36B8" w14:textId="77777777" w:rsidR="00A92830" w:rsidRDefault="00A9283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1087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E32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0C2C8413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98D5" w14:textId="77777777" w:rsidR="00A92830" w:rsidRDefault="00A92830" w:rsidP="00A928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0F5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BFB9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CF6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56EBBEC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28B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C135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E818" w14:textId="77777777" w:rsidR="00A92830" w:rsidRDefault="00A9283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B265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7FB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2F21A878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D3724B" w14:textId="77777777" w:rsidR="00A92830" w:rsidRDefault="00A92830" w:rsidP="00A928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733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3298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9F6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1E28FB85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E86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44AF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A6D3" w14:textId="77777777" w:rsidR="00A92830" w:rsidRDefault="00A9283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9770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72A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33A1E79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CCB9" w14:textId="77777777" w:rsidR="00A92830" w:rsidRDefault="00A92830" w:rsidP="00A928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B9D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1E68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698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3D2D241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108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DF89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46DD" w14:textId="77777777" w:rsidR="00A92830" w:rsidRDefault="00A9283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59B0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80C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F8B22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38D7389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A92830" w14:paraId="7650177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9E29" w14:textId="77777777" w:rsidR="00A92830" w:rsidRDefault="00A92830" w:rsidP="00A928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67B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4CCC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FC1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9B62" w14:textId="77777777" w:rsidR="00A92830" w:rsidRDefault="00A92830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1C08D6F2" w14:textId="77777777" w:rsidR="00A92830" w:rsidRDefault="00A92830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BB50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A4C8" w14:textId="77777777" w:rsidR="00A92830" w:rsidRDefault="00A9283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79C1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A69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7EBBC06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F857" w14:textId="77777777" w:rsidR="00A92830" w:rsidRDefault="00A92830" w:rsidP="00A928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0B0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FB42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0C8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7AA0C8E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C1B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2CDFA97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996A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3BEA" w14:textId="77777777" w:rsidR="00A92830" w:rsidRDefault="00A9283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79FD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D40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4EEF5D7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CBB3" w14:textId="77777777" w:rsidR="00A92830" w:rsidRDefault="00A92830" w:rsidP="00A928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4B3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2ED1ADB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CBDA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2E8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6763E40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E65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AD95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0637" w14:textId="77777777" w:rsidR="00A92830" w:rsidRDefault="00A9283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6B0F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FAB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5BFC6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45DD66C2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EB89" w14:textId="77777777" w:rsidR="00A92830" w:rsidRDefault="00A92830" w:rsidP="00A928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B4E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8685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6C6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3026FF0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147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1006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7F63" w14:textId="77777777" w:rsidR="00A92830" w:rsidRDefault="00A9283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BE32" w14:textId="77777777" w:rsidR="00A92830" w:rsidRPr="00F344E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7E1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9BC01BB" w14:textId="77777777" w:rsidR="00A92830" w:rsidRDefault="00A92830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52318BB3" w14:textId="77777777" w:rsidR="00A92830" w:rsidRDefault="00A92830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51C93CA6" w14:textId="77777777" w:rsidR="00A92830" w:rsidRDefault="00A92830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lastRenderedPageBreak/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2830" w14:paraId="49E72D8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985A" w14:textId="77777777" w:rsidR="00A92830" w:rsidRDefault="00A92830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8BB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B45C" w14:textId="77777777" w:rsidR="00A92830" w:rsidRPr="00BB2EA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E39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592F249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D38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9764" w14:textId="77777777" w:rsidR="00A92830" w:rsidRPr="00BB2EA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BDC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8608" w14:textId="77777777" w:rsidR="00A92830" w:rsidRPr="00BB2EA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B07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6234C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118F84D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A92830" w14:paraId="700BB71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5C14" w14:textId="77777777" w:rsidR="00A92830" w:rsidRDefault="00A92830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4DA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9FBD" w14:textId="77777777" w:rsidR="00A92830" w:rsidRPr="00BB2EA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E59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643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7EF5" w14:textId="77777777" w:rsidR="00A92830" w:rsidRPr="00BB2EA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4E1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1D46" w14:textId="77777777" w:rsidR="00A92830" w:rsidRPr="00BB2EA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CF5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22E5F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DD18C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A92830" w14:paraId="01A284C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08A4" w14:textId="77777777" w:rsidR="00A92830" w:rsidRDefault="00A92830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301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3BF3" w14:textId="77777777" w:rsidR="00A92830" w:rsidRPr="00BB2EA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9F5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79B6" w14:textId="77777777" w:rsidR="00A92830" w:rsidRDefault="00A92830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3086224C" w14:textId="77777777" w:rsidR="00A92830" w:rsidRDefault="00A92830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811F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4EF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19BF" w14:textId="77777777" w:rsidR="00A92830" w:rsidRPr="00BB2EA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AC6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5C3E762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7C17" w14:textId="77777777" w:rsidR="00A92830" w:rsidRDefault="00A92830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683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779F" w14:textId="77777777" w:rsidR="00A92830" w:rsidRPr="00BB2EA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06F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46F1593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658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F8BC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E2D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3CB0" w14:textId="77777777" w:rsidR="00A92830" w:rsidRPr="00BB2EA6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F4D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348A4A4" w14:textId="77777777" w:rsidR="00A92830" w:rsidRDefault="00A92830">
      <w:pPr>
        <w:spacing w:before="40" w:after="40" w:line="192" w:lineRule="auto"/>
        <w:ind w:right="57"/>
        <w:rPr>
          <w:sz w:val="20"/>
          <w:lang w:val="ro-RO"/>
        </w:rPr>
      </w:pPr>
    </w:p>
    <w:p w14:paraId="391E67BE" w14:textId="77777777" w:rsidR="00A92830" w:rsidRDefault="00A92830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401 A</w:t>
      </w:r>
    </w:p>
    <w:p w14:paraId="5E7EC0B5" w14:textId="77777777" w:rsidR="00A92830" w:rsidRDefault="00A92830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92830" w14:paraId="29909AEA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D40B" w14:textId="77777777" w:rsidR="00A92830" w:rsidRDefault="00A92830" w:rsidP="00A92830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803C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097680A0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334C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B4CA" w14:textId="77777777" w:rsidR="00A92830" w:rsidRDefault="00A92830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41E97C7A" w14:textId="77777777" w:rsidR="00A92830" w:rsidRDefault="00A92830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3F05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6F78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2177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A805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4B2C733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2B93BD01" w14:textId="77777777" w:rsidR="00A92830" w:rsidRDefault="00A92830">
      <w:pPr>
        <w:spacing w:before="40" w:after="40" w:line="192" w:lineRule="auto"/>
        <w:ind w:right="57"/>
        <w:rPr>
          <w:sz w:val="20"/>
          <w:lang w:val="en-US"/>
        </w:rPr>
      </w:pPr>
    </w:p>
    <w:p w14:paraId="0E7E532D" w14:textId="77777777" w:rsidR="00A92830" w:rsidRDefault="00A92830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1F499035" w14:textId="77777777" w:rsidR="00A92830" w:rsidRDefault="00A92830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2830" w14:paraId="7C6AEB3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1732" w14:textId="77777777" w:rsidR="00A92830" w:rsidRDefault="00A92830" w:rsidP="00A9283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C01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0867" w14:textId="77777777" w:rsidR="00A92830" w:rsidRPr="00307FCB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388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4D33561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131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98258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AE5F" w14:textId="77777777" w:rsidR="00A92830" w:rsidRPr="00307FCB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610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46C1" w14:textId="77777777" w:rsidR="00A92830" w:rsidRPr="00307FCB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FB3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5D1D967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5C4C" w14:textId="77777777" w:rsidR="00A92830" w:rsidRDefault="00A92830" w:rsidP="00A9283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95D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5455" w14:textId="77777777" w:rsidR="00A92830" w:rsidRPr="00307FCB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1FD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12D44DB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7FE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55CEF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5C01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971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0EAA" w14:textId="77777777" w:rsidR="00A92830" w:rsidRPr="00307FCB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5F0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2951F0F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186B" w14:textId="77777777" w:rsidR="00A92830" w:rsidRDefault="00A92830" w:rsidP="00A9283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A70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7494" w14:textId="77777777" w:rsidR="00A92830" w:rsidRPr="00307FCB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39D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6E0FD26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CFC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BBB43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FD4C" w14:textId="77777777" w:rsidR="00A92830" w:rsidRPr="00307FCB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199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71B2" w14:textId="77777777" w:rsidR="00A92830" w:rsidRPr="00307FCB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7EF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43FED51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441E" w14:textId="77777777" w:rsidR="00A92830" w:rsidRDefault="00A92830" w:rsidP="00A9283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0D8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1EE8" w14:textId="77777777" w:rsidR="00A92830" w:rsidRPr="00307FCB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A31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75EF9585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011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7C5D6C1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2708D82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E4ED" w14:textId="77777777" w:rsidR="00A92830" w:rsidRPr="00307FCB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17A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A341" w14:textId="77777777" w:rsidR="00A92830" w:rsidRPr="00307FCB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C2B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589A429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D16B" w14:textId="77777777" w:rsidR="00A92830" w:rsidRDefault="00A92830" w:rsidP="00A9283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B07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A0B7" w14:textId="77777777" w:rsidR="00A92830" w:rsidRPr="00307FCB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847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6E35B57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B54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3CCA" w14:textId="77777777" w:rsidR="00A92830" w:rsidRPr="00307FCB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E7D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6134" w14:textId="77777777" w:rsidR="00A92830" w:rsidRPr="00307FCB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B48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62E11A4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6BA1" w14:textId="77777777" w:rsidR="00A92830" w:rsidRDefault="00A92830" w:rsidP="00A9283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D1F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89DC" w14:textId="77777777" w:rsidR="00A92830" w:rsidRPr="00307FCB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AA8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772A665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161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EAB3B0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3A03D22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FA324B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AA44" w14:textId="77777777" w:rsidR="00A92830" w:rsidRPr="00307FCB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E37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5AAB" w14:textId="77777777" w:rsidR="00A92830" w:rsidRPr="00307FCB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376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26423D1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F85E" w14:textId="77777777" w:rsidR="00A92830" w:rsidRDefault="00A92830" w:rsidP="00A9283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164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4E09" w14:textId="77777777" w:rsidR="00A92830" w:rsidRPr="00307FCB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5C6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57FFCD0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676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BC88" w14:textId="77777777" w:rsidR="00A92830" w:rsidRPr="00307FCB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718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B30F" w14:textId="77777777" w:rsidR="00A92830" w:rsidRPr="00307FCB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4C0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62EF8FE" w14:textId="77777777" w:rsidR="00A92830" w:rsidRDefault="00A92830">
      <w:pPr>
        <w:spacing w:before="40" w:after="40" w:line="192" w:lineRule="auto"/>
        <w:ind w:right="57"/>
        <w:rPr>
          <w:sz w:val="20"/>
          <w:lang w:val="ro-RO"/>
        </w:rPr>
      </w:pPr>
    </w:p>
    <w:p w14:paraId="52017CFA" w14:textId="77777777" w:rsidR="00A92830" w:rsidRDefault="00A92830" w:rsidP="004636F3">
      <w:pPr>
        <w:pStyle w:val="Heading1"/>
        <w:spacing w:line="360" w:lineRule="auto"/>
      </w:pPr>
      <w:r>
        <w:t>LINIA 408</w:t>
      </w:r>
    </w:p>
    <w:p w14:paraId="1E24601C" w14:textId="77777777" w:rsidR="00A92830" w:rsidRDefault="00A92830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2830" w14:paraId="08ABEBDC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CB1D" w14:textId="77777777" w:rsidR="00A92830" w:rsidRDefault="00A92830" w:rsidP="00A9283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198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7C4E" w14:textId="77777777" w:rsidR="00A92830" w:rsidRPr="00276B7A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868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4D96490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3C0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75D81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7F0305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047A695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2219" w14:textId="77777777" w:rsidR="00A92830" w:rsidRPr="00276B7A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08F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3363" w14:textId="77777777" w:rsidR="00A92830" w:rsidRPr="00276B7A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200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6375D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A92830" w14:paraId="2F507EF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FFFC" w14:textId="77777777" w:rsidR="00A92830" w:rsidRDefault="00A92830" w:rsidP="00A9283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2EB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8629" w14:textId="77777777" w:rsidR="00A92830" w:rsidRPr="00276B7A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936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48BAE5A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297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E496B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9D77" w14:textId="77777777" w:rsidR="00A92830" w:rsidRPr="00276B7A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98A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F265" w14:textId="77777777" w:rsidR="00A92830" w:rsidRPr="00276B7A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0CE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E229D9F" w14:textId="77777777" w:rsidR="00A92830" w:rsidRDefault="00A92830">
      <w:pPr>
        <w:spacing w:before="40" w:after="40" w:line="192" w:lineRule="auto"/>
        <w:ind w:right="57"/>
        <w:rPr>
          <w:sz w:val="20"/>
          <w:lang w:val="ro-RO"/>
        </w:rPr>
      </w:pPr>
    </w:p>
    <w:p w14:paraId="3D1C40A0" w14:textId="77777777" w:rsidR="00A92830" w:rsidRDefault="00A92830" w:rsidP="00C70386">
      <w:pPr>
        <w:pStyle w:val="Heading1"/>
        <w:spacing w:line="360" w:lineRule="auto"/>
      </w:pPr>
      <w:r>
        <w:lastRenderedPageBreak/>
        <w:t>LINIA 409</w:t>
      </w:r>
    </w:p>
    <w:p w14:paraId="7FE80281" w14:textId="77777777" w:rsidR="00A92830" w:rsidRDefault="00A92830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2830" w14:paraId="4DED4E20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FA8A" w14:textId="77777777" w:rsidR="00A92830" w:rsidRDefault="00A92830" w:rsidP="00A928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345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780E" w14:textId="77777777" w:rsidR="00A92830" w:rsidRPr="00C42B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7857" w14:textId="77777777" w:rsidR="00A92830" w:rsidRDefault="00A92830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207097D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053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9B27A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4575" w14:textId="77777777" w:rsidR="00A92830" w:rsidRPr="00C42B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6E1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91B2" w14:textId="77777777" w:rsidR="00A92830" w:rsidRPr="00C42B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209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1D83BAB4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FDDD" w14:textId="77777777" w:rsidR="00A92830" w:rsidRDefault="00A92830" w:rsidP="00A928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D1C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620114C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2369" w14:textId="77777777" w:rsidR="00A92830" w:rsidRPr="00C42B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67A9" w14:textId="77777777" w:rsidR="00A92830" w:rsidRDefault="00A92830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0E6C832F" w14:textId="77777777" w:rsidR="00A92830" w:rsidRDefault="00A92830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4BC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24B6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0BC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54FF" w14:textId="77777777" w:rsidR="00A92830" w:rsidRPr="00C42B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83D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14:paraId="7EA7CEE6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5EEF" w14:textId="77777777" w:rsidR="00A92830" w:rsidRDefault="00A92830" w:rsidP="00A928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E4F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D861" w14:textId="77777777" w:rsidR="00A92830" w:rsidRPr="00C42B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FCB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D7905D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16E30C7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CE0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86F2B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CF83" w14:textId="77777777" w:rsidR="00A92830" w:rsidRPr="00C42B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B28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9C85" w14:textId="77777777" w:rsidR="00A92830" w:rsidRPr="00C42B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773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7ADF2961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3DCD" w14:textId="77777777" w:rsidR="00A92830" w:rsidRDefault="00A92830" w:rsidP="00A928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98D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7939" w14:textId="77777777" w:rsidR="00A92830" w:rsidRPr="00C42B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68F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46F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4D25" w14:textId="77777777" w:rsidR="00A92830" w:rsidRPr="00C42B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4EF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5C37" w14:textId="77777777" w:rsidR="00A92830" w:rsidRPr="00C42B7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59D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5E4373FC" w14:textId="77777777" w:rsidR="00A92830" w:rsidRDefault="00A92830">
      <w:pPr>
        <w:spacing w:before="40" w:after="40" w:line="192" w:lineRule="auto"/>
        <w:ind w:right="57"/>
        <w:rPr>
          <w:sz w:val="20"/>
          <w:lang w:val="ro-RO"/>
        </w:rPr>
      </w:pPr>
    </w:p>
    <w:p w14:paraId="151B5D4E" w14:textId="77777777" w:rsidR="00A92830" w:rsidRDefault="00A92830" w:rsidP="00503CFC">
      <w:pPr>
        <w:pStyle w:val="Heading1"/>
        <w:spacing w:line="360" w:lineRule="auto"/>
      </w:pPr>
      <w:r>
        <w:t>LINIA 412</w:t>
      </w:r>
    </w:p>
    <w:p w14:paraId="55D745E9" w14:textId="77777777" w:rsidR="00A92830" w:rsidRDefault="00A92830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92830" w14:paraId="07D2EFD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EDE9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DD8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8F97" w14:textId="77777777" w:rsidR="00A92830" w:rsidRPr="005C35B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691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BF3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7A76DC5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3394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936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99B5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6C9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4412299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A92830" w14:paraId="3264868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8883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EF4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F033" w14:textId="77777777" w:rsidR="00A92830" w:rsidRPr="005C35B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AEF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Apahida R21, TDJ 13/19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1CC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29F3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54D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  <w:p w14:paraId="23B7EA1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6B72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D97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B791E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Parcurs 2</w:t>
            </w:r>
          </w:p>
        </w:tc>
      </w:tr>
      <w:tr w:rsidR="00A92830" w14:paraId="7123157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0949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0A1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D727" w14:textId="77777777" w:rsidR="00A92830" w:rsidRPr="005C35B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93C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3E317A3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F92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3177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913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06C2BB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E62D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112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705A867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BD48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718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6532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1EB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627D78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4FF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FC0B6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0887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DD4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3259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667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197B786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AB7D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BFC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7902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064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08A001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C5C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13ED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1A3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7665069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17A3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80C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3E7E2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13FB763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3BD9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B64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1B11398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F708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E0B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5AB4F0F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226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ADD9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608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2CAD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AD55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F24707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1C0B016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3F40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4C3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4B4EF59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1F7D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D2A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4AA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9154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F5A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8246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8E4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DF0DAE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080E68F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71E9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E42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3AF5138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9202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3583" w14:textId="77777777" w:rsidR="00A92830" w:rsidRDefault="00A92830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29D1B3D0" w14:textId="77777777" w:rsidR="00A92830" w:rsidRDefault="00A92830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088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23D1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D29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66CF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F48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3D9DD5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A92830" w14:paraId="2C1DB7A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C0E4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AE6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1C8FEC3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5C9C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9EB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73BCEB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FC1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3F13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764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2204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AAFA" w14:textId="77777777" w:rsidR="00A92830" w:rsidRDefault="00A92830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19780327" w14:textId="77777777" w:rsidR="00A92830" w:rsidRDefault="00A92830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A92830" w14:paraId="34121AE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B157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17C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31B4" w14:textId="77777777" w:rsidR="00A92830" w:rsidRPr="005C35B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7571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D7072F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C63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201CE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9939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F37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6C02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56A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7C8A7FA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391B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A03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5A69" w14:textId="77777777" w:rsidR="00A92830" w:rsidRPr="005C35B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231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BB91FD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9BA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EC1F8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1B8161A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D8CB3B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9D8329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08B9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85B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7AAA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C1C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4E2027D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0DE4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CBE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6D9F423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4E5D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0E8B" w14:textId="77777777" w:rsidR="00A92830" w:rsidRPr="007239CA" w:rsidRDefault="00A9283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0F95AC49" w14:textId="77777777" w:rsidR="00A92830" w:rsidRPr="007239CA" w:rsidRDefault="00A9283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7BFF326D" w14:textId="77777777" w:rsidR="00A92830" w:rsidRDefault="00A9283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792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90AD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2FF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E408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B23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EDC15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492C1A1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2949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9D6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14324D2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E259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57BD" w14:textId="77777777" w:rsidR="00A92830" w:rsidRDefault="00A9283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  <w:r>
              <w:rPr>
                <w:b/>
                <w:bCs/>
                <w:sz w:val="20"/>
                <w:lang w:val="ro-RO"/>
              </w:rPr>
              <w:t xml:space="preserve"> - Iclod </w:t>
            </w:r>
          </w:p>
          <w:p w14:paraId="51F7943F" w14:textId="77777777" w:rsidR="00A92830" w:rsidRPr="007239CA" w:rsidRDefault="00A9283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2 Iclod)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23A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C329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D66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3DCE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E27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48CEC47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0381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3E3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35C868F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CE22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E3D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55181C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8A0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0787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A49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8AA0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FE6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41A7C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1682E95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6856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8F0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971A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8EE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64DC7D9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B5D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BF35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3B8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D16A93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8025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F65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172F6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18A3CDF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CE21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96C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18+600</w:t>
            </w:r>
          </w:p>
          <w:p w14:paraId="038486B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527A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D6CD" w14:textId="77777777" w:rsidR="00A92830" w:rsidRDefault="00A92830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– Iclod</w:t>
            </w:r>
          </w:p>
          <w:p w14:paraId="0FB5776D" w14:textId="77777777" w:rsidR="00A92830" w:rsidRDefault="00A92830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(zona TN Km 18 +791 și  TN Km 19+799)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5B4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767B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40E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86D5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539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0EF39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A92830" w14:paraId="52F8A2D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0620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E1B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B4C755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0789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DB7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73F6ABF5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C66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FC37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968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53EB7D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001D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0AC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A92830" w14:paraId="79B4487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9421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8C2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1913B00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B9B0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50CF" w14:textId="77777777" w:rsidR="00A92830" w:rsidRDefault="00A9283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77CCDB3" w14:textId="77777777" w:rsidR="00A92830" w:rsidRDefault="00A9283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FDD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8C61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4C9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1CA8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4BE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2E5E7B7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A92830" w14:paraId="49F1FAE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15AF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8D2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DBF3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B76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676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69E1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E03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6BE559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0628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071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4B6F4B2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D35E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B57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24F2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3C0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206F591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C56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D7AE82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D5D0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8ED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8953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3B9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63F10C8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B4FE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32F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EF05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8E3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00D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9A13A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EF15FC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911C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ADE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0CE7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CF6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6FD2A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A92830" w14:paraId="62E61727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C2A1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72AE" w14:textId="77777777" w:rsidR="00A92830" w:rsidRDefault="00A92830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4F09" w14:textId="77777777" w:rsidR="00A92830" w:rsidRDefault="00A92830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CD3C" w14:textId="77777777" w:rsidR="00A92830" w:rsidRDefault="00A92830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456B3CC8" w14:textId="77777777" w:rsidR="00A92830" w:rsidRDefault="00A92830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9129" w14:textId="77777777" w:rsidR="00A92830" w:rsidRDefault="00A92830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96D4" w14:textId="77777777" w:rsidR="00A92830" w:rsidRPr="00396332" w:rsidRDefault="00A92830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210D" w14:textId="77777777" w:rsidR="00A92830" w:rsidRDefault="00A92830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4BC3C7FD" w14:textId="77777777" w:rsidR="00A92830" w:rsidRDefault="00A92830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0DB4" w14:textId="77777777" w:rsidR="00A92830" w:rsidRPr="00396332" w:rsidRDefault="00A92830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6F3C" w14:textId="77777777" w:rsidR="00A92830" w:rsidRDefault="00A92830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A92830" w14:paraId="0EB71EE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2283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D24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F412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F6D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49AF2E3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7A0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59C5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B98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50D742A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1B18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4F6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1F2CA4B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A92830" w14:paraId="2281069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30E8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00B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0415" w14:textId="77777777" w:rsidR="00A92830" w:rsidRPr="005C35B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7BC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6895A5E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B80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42E35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A785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4DE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F77B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EB9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17428A6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4BF6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0C8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BA62" w14:textId="77777777" w:rsidR="00A92830" w:rsidRPr="005C35B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40E7" w14:textId="77777777" w:rsidR="00A92830" w:rsidRDefault="00A92830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ECCCF1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5714" w14:textId="77777777" w:rsidR="00A92830" w:rsidRDefault="00A92830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8971F0" w14:textId="77777777" w:rsidR="00A92830" w:rsidRDefault="00A92830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AE4A53B" w14:textId="77777777" w:rsidR="00A92830" w:rsidRDefault="00A92830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A63E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823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900B" w14:textId="77777777" w:rsidR="00A92830" w:rsidRPr="00396332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B1B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14D4F67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71D9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8946" w14:textId="77777777" w:rsidR="00A92830" w:rsidRDefault="00A92830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E43A" w14:textId="77777777" w:rsidR="00A92830" w:rsidRPr="005C35B0" w:rsidRDefault="00A92830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357A" w14:textId="77777777" w:rsidR="00A92830" w:rsidRDefault="00A92830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5555" w14:textId="77777777" w:rsidR="00A92830" w:rsidRDefault="00A92830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956D" w14:textId="77777777" w:rsidR="00A92830" w:rsidRDefault="00A92830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5C46" w14:textId="77777777" w:rsidR="00A92830" w:rsidRDefault="00A92830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5899D5ED" w14:textId="77777777" w:rsidR="00A92830" w:rsidRDefault="00A92830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BF8A" w14:textId="77777777" w:rsidR="00A92830" w:rsidRPr="00396332" w:rsidRDefault="00A92830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CDD3" w14:textId="77777777" w:rsidR="00A92830" w:rsidRDefault="00A92830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92830" w14:paraId="4C76C8B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F7E9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7B96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67871071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AF12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0E38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5B87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1413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E210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4C64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643C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F10559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2A66FFF9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A92830" w14:paraId="201DDCE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562D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9E36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  <w:p w14:paraId="215781B8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45+801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2C50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C2F0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7522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949C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F6DF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8673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E7E2" w14:textId="77777777" w:rsidR="00A92830" w:rsidRDefault="00A92830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17978E" w14:textId="77777777" w:rsidR="00A92830" w:rsidRDefault="00A92830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A92830" w14:paraId="36CFBB7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89B7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137C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214F6C5E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1056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AA4E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3DF0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0497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FDFB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5A08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A232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DC4854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7680104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D013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5A0C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3C79" w14:textId="77777777" w:rsidR="00A92830" w:rsidRPr="005C35B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DE0D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5BA1685F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5A2DE192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8ECF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5CD6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5C13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3981390B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2374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E56B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14:paraId="5BA189D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C4BD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5DCD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64D3" w14:textId="77777777" w:rsidR="00A92830" w:rsidRPr="005C35B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ED50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D6CD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2C4DE9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1CB5E2E0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6F57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066A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F7FC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5278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14:paraId="5796D4A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5C3E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8D84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D65F" w14:textId="77777777" w:rsidR="00A92830" w:rsidRPr="005C35B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D70D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C78CDB5" w14:textId="77777777" w:rsidR="00A92830" w:rsidRDefault="00A92830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9D9A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42F8BB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0B54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76DA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3ACC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8764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414D978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F5E4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02E5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5FB1E794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F12E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586F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454F9BA7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1CED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7FF8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3F10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06DA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C253" w14:textId="77777777" w:rsidR="00A92830" w:rsidRDefault="00A92830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3ADCC70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25A2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AC24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C64B752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A140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F3A2" w14:textId="77777777" w:rsidR="00A92830" w:rsidRPr="00B85537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5B8E7075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13D8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090F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31C9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B261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FC38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92830" w14:paraId="0E7C9F0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842E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9F5E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BE00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F292" w14:textId="77777777" w:rsidR="00A92830" w:rsidRPr="00B85537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7A68AC71" w14:textId="77777777" w:rsidR="00A92830" w:rsidRPr="00B85537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705A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E591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C058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5A74D38C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8B0F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9930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549ADA5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B7A9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C77A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3247818A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6C63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0953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04BA9CA2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A07D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8046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E55B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AB6C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467E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563E25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92830" w14:paraId="6435B0C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580E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F51E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67FD462E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3B15" w14:textId="77777777" w:rsidR="00A92830" w:rsidRPr="005C35B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95CE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4234DF5F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09B2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9E65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7363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9B72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2F44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8F82F26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92830" w14:paraId="210C0C4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9263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E6D5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399377C9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1DFA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F65C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DF8E888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A3B0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8190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36FF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ABA1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14E8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39E4D2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719483B9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DE47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2581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008EAC4B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7855" w14:textId="77777777" w:rsidR="00A92830" w:rsidRPr="005C35B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52D6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12BA7CC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FE9A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03FC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95B3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D997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6B0B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EF6221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92830" w14:paraId="48CD113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3416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0EC8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B983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D2E5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634C8237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6ED2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24EA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E872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232C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2CF2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7585BA2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2186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1ADF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4C64CD54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F412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273D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4E1B1AB0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AF61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BCC3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31DF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23B8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3AFB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2D6A8C8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2817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C8CF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0E9E677F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32C0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D1C1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C96E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6597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2986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C117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46CE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0031033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913352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92830" w14:paraId="63A5B90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35F9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7261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092CB81A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6E27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8430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2437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38B4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52B8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241A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C952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F261A64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3CF52BC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92830" w14:paraId="6E9A4FB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4838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6908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0C0E25D6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32A0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DA3A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11589C18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0F6900F7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B8B4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BB56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CC4E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7BC4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E738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F782117" w14:textId="77777777" w:rsidR="00A92830" w:rsidRDefault="00A92830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1F6C193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E9BC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AB70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AEDF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69EB" w14:textId="77777777" w:rsidR="00A92830" w:rsidRDefault="00A92830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2D3D2C19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78C0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122408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2F49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B7F9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84A1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DEAB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0329C84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3DAE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08DD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232FD928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A952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AE2C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74DC795D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EB82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A47B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DCBF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71F7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DDC1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95A2AD4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55222BA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2DA5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1BAF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7C640C5F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85D6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16D0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079A32FC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A61E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AC0F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8926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5E82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63B1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693533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92AAC55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92830" w14:paraId="6300891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2374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D4EF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7663ACB6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C4CA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7131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1EF24FA7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6DE4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B4D2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B2D4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675A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B6BE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92830" w14:paraId="56F4A97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1630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EE15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4969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1A4F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2863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0FB8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D0B3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281C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A625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A92830" w14:paraId="02D7FB5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13C6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48BB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294FF173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8622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D0B5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39FF85D9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1ABEA45C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1EB0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016D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BB58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E57A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503E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93029C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4377C54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AB7F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E2C9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7384F39C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A986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4B48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A8AB538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D155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4EE5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76B1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336E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AF3E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C6C4C6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92830" w14:paraId="308E56B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3865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6C94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74336D90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1AA1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934B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9F86103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58AE95D7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4C92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535B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AD7D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6FAC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FC77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79390B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07F2F70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0CF5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FD7A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0F6E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CE32" w14:textId="77777777" w:rsidR="00A92830" w:rsidRDefault="00A92830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3D228D5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56F5" w14:textId="77777777" w:rsidR="00A92830" w:rsidRDefault="00A92830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95DE33" w14:textId="77777777" w:rsidR="00A92830" w:rsidRDefault="00A92830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4BA1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3821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1F41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F594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00147B6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7260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8945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DEFB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FE87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227557C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6B15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39A3FA58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2C7C328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B06C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DF60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2BF0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434B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561509B1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BCB8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BA8F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CDA6" w14:textId="77777777" w:rsidR="00A92830" w:rsidRPr="005C35B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4101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DDCAC31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35C68BB3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18D6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C7962B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D3F4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F36F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C138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374A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6F77914D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B63A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8A44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1936" w14:textId="77777777" w:rsidR="00A92830" w:rsidRPr="005C35B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11EB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5464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4902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B2E9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5EAC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D802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A92830" w14:paraId="4B165AD4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293D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E327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2D27086A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9BA8" w14:textId="77777777" w:rsidR="00A92830" w:rsidRPr="005C35B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4B01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19F45070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A1E4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936D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9025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A338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9BFE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56F827D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A76516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DDD050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8D664D" w14:textId="77777777" w:rsidR="00A92830" w:rsidRPr="005C35B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9A7E9F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2BF8941F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573490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886734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EC2F80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E713D8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F13735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DFE243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1DD442E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348E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F012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0787BD22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659D" w14:textId="77777777" w:rsidR="00A92830" w:rsidRPr="005C35B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34F1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7EDD398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6A72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9DE8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CF49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DCB0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3C7B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A90DC7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698275FD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4CF55DED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7C211FF7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A92830" w14:paraId="3FE55387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D78D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3B4D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29E7D536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4319" w14:textId="77777777" w:rsidR="00A92830" w:rsidRPr="005C35B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DEB1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F60E027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0652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3C94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A380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4601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92C4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352529FF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3237" w14:textId="77777777" w:rsidR="00A92830" w:rsidRDefault="00A92830" w:rsidP="00A9283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4F75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4DAE0F6C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8CDC" w14:textId="77777777" w:rsidR="00A92830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999A" w14:textId="77777777" w:rsidR="00A92830" w:rsidRDefault="00A92830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E3BA64E" w14:textId="77777777" w:rsidR="00A92830" w:rsidRDefault="00A92830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AD78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91BD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BB87" w14:textId="77777777" w:rsidR="00A92830" w:rsidRDefault="00A92830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08E8" w14:textId="77777777" w:rsidR="00A92830" w:rsidRPr="00396332" w:rsidRDefault="00A92830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5E1C" w14:textId="77777777" w:rsidR="00A92830" w:rsidRDefault="00A92830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6DC8DC99" w14:textId="77777777" w:rsidR="00A92830" w:rsidRDefault="00A92830">
      <w:pPr>
        <w:spacing w:before="40" w:after="40" w:line="192" w:lineRule="auto"/>
        <w:ind w:right="57"/>
        <w:rPr>
          <w:sz w:val="20"/>
          <w:lang w:val="ro-RO"/>
        </w:rPr>
      </w:pPr>
    </w:p>
    <w:p w14:paraId="3D939348" w14:textId="77777777" w:rsidR="00A92830" w:rsidRDefault="00A92830" w:rsidP="0002281B">
      <w:pPr>
        <w:pStyle w:val="Heading1"/>
        <w:spacing w:line="360" w:lineRule="auto"/>
      </w:pPr>
      <w:r>
        <w:lastRenderedPageBreak/>
        <w:t>LINIA 416</w:t>
      </w:r>
    </w:p>
    <w:p w14:paraId="618604D9" w14:textId="77777777" w:rsidR="00A92830" w:rsidRDefault="00A92830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2830" w14:paraId="7388F31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F4E9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870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FA07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C57E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C5E62C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C00CE6E" w14:textId="77777777" w:rsidR="00A92830" w:rsidRDefault="00A92830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0CC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831EB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0B18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8AA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4173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9A4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20FE839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0276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56C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282848C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68B0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E77A" w14:textId="77777777" w:rsidR="00A92830" w:rsidRPr="00575A50" w:rsidRDefault="00A92830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25650E5C" w14:textId="77777777" w:rsidR="00A92830" w:rsidRDefault="00A92830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AD8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C551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88A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0213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6E8B" w14:textId="77777777" w:rsidR="00A92830" w:rsidRDefault="00A92830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69A9629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216E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502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B8AC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6EA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BAD0A8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1878F139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E2E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6C70D2B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3F51E73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41F1BB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87812C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26F4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287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7408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2FD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4194A0C3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DF4D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64A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AEFC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D76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29687A7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23DEF2B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3B119F7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257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2249789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77A4A54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02648B6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643B6E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ECD356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3187A88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C5A497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54EA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95A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4997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ED7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6CE616A9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3632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28C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3E6E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C26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9D7A4F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40E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3C837A0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1AECC9B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0903384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B933B4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2A07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30B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1AEA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85A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5B5C06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A92830" w14:paraId="49EE4421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5258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EB0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95C8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E78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3580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5016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14A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6456975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D48C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E6F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1C32DB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6FA4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D59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15F3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AEF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332D3F13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887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A296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2E6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246B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188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A92830" w14:paraId="188283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EC33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5C6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FF1B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910A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0B7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B8F6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AD8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0794ED1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5049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04E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1E2D339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BCE0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BC7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A57C19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F667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B5D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C3CE795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021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06AD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E32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33DF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D0A5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466833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0631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539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1D13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203F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6E7C928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ED2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DBE6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C665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DE2E13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DC1E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4782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5BA6267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5C3A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D2C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22C798A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0F84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146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BF4221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ADC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AA8E" w14:textId="77777777" w:rsidR="00A92830" w:rsidRPr="00C4423F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C096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FA69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3F4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28DECC2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A31B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056B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C612" w14:textId="77777777" w:rsidR="00A92830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5F1A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71B5BFD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AFFC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1D6E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D85B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FB45" w14:textId="77777777" w:rsidR="00A92830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423B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A92830" w14:paraId="7E4504D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557B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0A95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A0C4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403E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D7A577A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ABB3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DDB2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F69D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D619" w14:textId="77777777" w:rsidR="00A92830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80F5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6062173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14D5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101C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EF1E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2FC8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0D29FC5A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C35E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0CDA93E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7CEC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5BEC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660B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90D6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A92830" w14:paraId="6C6608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7386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B8E3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4EDFDB2B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E073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A831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563348ED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7FDF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4455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652B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F8DD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12BF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09B7BA5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502D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8353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39+700</w:t>
            </w:r>
          </w:p>
          <w:p w14:paraId="7B8DCABC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885C" w14:textId="77777777" w:rsidR="00A92830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E0D9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 - Ilva Mică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E436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BD5D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7924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4A8D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A8FD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17C3ABD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746C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4FFD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8750" w14:textId="77777777" w:rsidR="00A92830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B8D7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5F7F375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CA29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6E11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86F3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ED05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C35E" w14:textId="77777777" w:rsidR="00A92830" w:rsidRPr="00620605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92830" w14:paraId="0F3FF48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1866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D61A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5D23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02AD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01868B6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DB00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410D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7672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F4BE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E448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2E6E09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A92830" w14:paraId="5460ABA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03A2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209E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FACE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8D87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E8F29FE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C6B8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6BB1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400B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9833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AAD5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48653C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A92830" w14:paraId="50DA521C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7A78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FBAC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EA86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E5E1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AEBC25A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D9D4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305969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B7E3" w14:textId="77777777" w:rsidR="00A92830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2F6C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FF4D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083D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23C8C7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A92830" w14:paraId="7E4B0EB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D183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8A85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FACB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F57F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B97C202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9B65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5545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2144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0871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AF9D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4BD9AA7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BBC0" w14:textId="77777777" w:rsidR="00A92830" w:rsidRDefault="00A92830" w:rsidP="00A928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7C9B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2790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B6AD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519CBF6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704A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8B25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D021" w14:textId="77777777" w:rsidR="00A92830" w:rsidRDefault="00A92830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329E" w14:textId="77777777" w:rsidR="00A92830" w:rsidRPr="00C4423F" w:rsidRDefault="00A92830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ACD1" w14:textId="77777777" w:rsidR="00A92830" w:rsidRDefault="00A92830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786D5737" w14:textId="77777777" w:rsidR="00A92830" w:rsidRDefault="00A92830">
      <w:pPr>
        <w:spacing w:before="40" w:after="40" w:line="192" w:lineRule="auto"/>
        <w:ind w:right="57"/>
        <w:rPr>
          <w:sz w:val="20"/>
          <w:lang w:val="ro-RO"/>
        </w:rPr>
      </w:pPr>
    </w:p>
    <w:p w14:paraId="404CAE49" w14:textId="77777777" w:rsidR="00A92830" w:rsidRDefault="00A92830" w:rsidP="003146F4">
      <w:pPr>
        <w:pStyle w:val="Heading1"/>
        <w:spacing w:line="360" w:lineRule="auto"/>
      </w:pPr>
      <w:r>
        <w:t>LINIA 417</w:t>
      </w:r>
    </w:p>
    <w:p w14:paraId="58C6EAC7" w14:textId="77777777" w:rsidR="00A92830" w:rsidRDefault="00A92830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92830" w14:paraId="588E1C91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C056" w14:textId="77777777" w:rsidR="00A92830" w:rsidRDefault="00A92830" w:rsidP="00A9283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A098" w14:textId="77777777" w:rsidR="00A92830" w:rsidRDefault="00A92830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E2FF" w14:textId="77777777" w:rsidR="00A92830" w:rsidRPr="002D7BD3" w:rsidRDefault="00A92830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538A" w14:textId="77777777" w:rsidR="00A92830" w:rsidRDefault="00A92830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9579532" w14:textId="77777777" w:rsidR="00A92830" w:rsidRDefault="00A92830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1003849F" w14:textId="77777777" w:rsidR="00A92830" w:rsidRDefault="00A92830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78FD" w14:textId="77777777" w:rsidR="00A92830" w:rsidRDefault="00A92830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0A4568B7" w14:textId="77777777" w:rsidR="00A92830" w:rsidRDefault="00A92830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F00D" w14:textId="77777777" w:rsidR="00A92830" w:rsidRPr="00655FB7" w:rsidRDefault="00A92830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E5B5" w14:textId="77777777" w:rsidR="00A92830" w:rsidRDefault="00A92830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396F" w14:textId="77777777" w:rsidR="00A92830" w:rsidRPr="002D7BD3" w:rsidRDefault="00A92830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0149" w14:textId="77777777" w:rsidR="00A92830" w:rsidRDefault="00A92830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5EEAD8B7" w14:textId="77777777" w:rsidR="00A92830" w:rsidRDefault="00A92830">
      <w:pPr>
        <w:spacing w:before="40" w:after="40" w:line="192" w:lineRule="auto"/>
        <w:ind w:right="57"/>
        <w:rPr>
          <w:sz w:val="20"/>
          <w:lang w:val="ro-RO"/>
        </w:rPr>
      </w:pPr>
    </w:p>
    <w:p w14:paraId="1AA21D08" w14:textId="77777777" w:rsidR="00A92830" w:rsidRDefault="00A92830" w:rsidP="00D37279">
      <w:pPr>
        <w:pStyle w:val="Heading1"/>
        <w:spacing w:line="276" w:lineRule="auto"/>
      </w:pPr>
      <w:r>
        <w:t>LINIA 418</w:t>
      </w:r>
    </w:p>
    <w:p w14:paraId="58406F02" w14:textId="77777777" w:rsidR="00A92830" w:rsidRDefault="00A92830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2830" w14:paraId="21ACE6A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74EC" w14:textId="77777777" w:rsidR="00A92830" w:rsidRDefault="00A92830" w:rsidP="00A928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495E" w14:textId="77777777" w:rsidR="00A92830" w:rsidRDefault="00A92830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3BBC6780" w14:textId="77777777" w:rsidR="00A92830" w:rsidRDefault="00A92830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76DC" w14:textId="77777777" w:rsidR="00A92830" w:rsidRPr="00896D96" w:rsidRDefault="00A92830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BC34" w14:textId="77777777" w:rsidR="00A92830" w:rsidRDefault="00A92830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331FC80B" w14:textId="77777777" w:rsidR="00A92830" w:rsidRDefault="00A92830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2DD4" w14:textId="77777777" w:rsidR="00A92830" w:rsidRDefault="00A92830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0411" w14:textId="77777777" w:rsidR="00A92830" w:rsidRPr="00896D96" w:rsidRDefault="00A92830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E926" w14:textId="77777777" w:rsidR="00A92830" w:rsidRDefault="00A92830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4301" w14:textId="77777777" w:rsidR="00A92830" w:rsidRPr="00896D96" w:rsidRDefault="00A92830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3BEE" w14:textId="77777777" w:rsidR="00A92830" w:rsidRDefault="00A92830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A92830" w14:paraId="3180957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D881" w14:textId="77777777" w:rsidR="00A92830" w:rsidRDefault="00A92830" w:rsidP="00A928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85CF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31D7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C9B4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2EB2D040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FEE2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D4D8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2F28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FB12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A221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54DE9FD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E3E2" w14:textId="77777777" w:rsidR="00A92830" w:rsidRDefault="00A92830" w:rsidP="00A928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182A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1DFDCC8A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9656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30AB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F97D847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0F50F290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2F763ED4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0D8D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BF73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87D3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9CD0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DEBB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5C0029F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21AB" w14:textId="77777777" w:rsidR="00A92830" w:rsidRDefault="00A92830" w:rsidP="00A928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9528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F912" w14:textId="77777777" w:rsidR="00A92830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03B4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A5FD3E6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11A5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C0C8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8A55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91E8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3F81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7FA3718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4E2A" w14:textId="77777777" w:rsidR="00A92830" w:rsidRDefault="00A92830" w:rsidP="00A928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5BC6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63F3B5CF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C235" w14:textId="77777777" w:rsidR="00A92830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3654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EFE34DF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0856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7CFF" w14:textId="77777777" w:rsidR="00A92830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0D7E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5FDB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4087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1F667D29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425F" w14:textId="77777777" w:rsidR="00A92830" w:rsidRDefault="00A92830" w:rsidP="00A928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0E8D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2178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E850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1621183C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811A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4848AF9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4BD46C11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429A73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F230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EF0F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E133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37B3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A92830" w14:paraId="12958B7D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4B09" w14:textId="77777777" w:rsidR="00A92830" w:rsidRDefault="00A92830" w:rsidP="00A928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7A80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5F5D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249E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5DF6CDC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F4E3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6E72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FE47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D52B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9143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240134E4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ED37" w14:textId="77777777" w:rsidR="00A92830" w:rsidRDefault="00A92830" w:rsidP="00A928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104D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3216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6736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55947B3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8A01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F206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A9B9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D401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143C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2E9AC254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C24D" w14:textId="77777777" w:rsidR="00A92830" w:rsidRDefault="00A92830" w:rsidP="00A928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FC02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2A98B21E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F720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5260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5C631F37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6203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EF8B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9B43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253E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9570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761E757C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E5CA" w14:textId="77777777" w:rsidR="00A92830" w:rsidRDefault="00A92830" w:rsidP="00A928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1E9E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81FE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E203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540A66EE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8A22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13BD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2E40" w14:textId="77777777" w:rsidR="00A92830" w:rsidRDefault="00A92830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1901" w14:textId="77777777" w:rsidR="00A92830" w:rsidRPr="00896D96" w:rsidRDefault="00A92830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0757" w14:textId="77777777" w:rsidR="00A92830" w:rsidRDefault="00A92830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98E10EF" w14:textId="77777777" w:rsidR="00A92830" w:rsidRDefault="00A92830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00F3BE7D" w14:textId="77777777" w:rsidR="00A92830" w:rsidRDefault="00A92830" w:rsidP="00BF55B4">
      <w:pPr>
        <w:pStyle w:val="Heading1"/>
        <w:spacing w:line="360" w:lineRule="auto"/>
      </w:pPr>
      <w:r>
        <w:t>LINIA 421</w:t>
      </w:r>
    </w:p>
    <w:p w14:paraId="21DF7796" w14:textId="77777777" w:rsidR="00A92830" w:rsidRDefault="00A92830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92830" w14:paraId="0DBF573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757C" w14:textId="77777777" w:rsidR="00A92830" w:rsidRDefault="00A92830" w:rsidP="00A928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D9AC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5F7C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D887" w14:textId="77777777" w:rsidR="00A92830" w:rsidRDefault="00A9283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0FF5EEA" w14:textId="77777777" w:rsidR="00A92830" w:rsidRDefault="00A9283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0B1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406F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C78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5546" w14:textId="77777777" w:rsidR="00A92830" w:rsidRPr="00E22A0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2B3B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40645F6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B314" w14:textId="77777777" w:rsidR="00A92830" w:rsidRDefault="00A92830" w:rsidP="00A928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B9A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9FD4" w14:textId="77777777" w:rsidR="00A92830" w:rsidRPr="00FE111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4AA9" w14:textId="77777777" w:rsidR="00A92830" w:rsidRDefault="00A9283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3AE03838" w14:textId="77777777" w:rsidR="00A92830" w:rsidRDefault="00A9283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9BE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D0EB" w14:textId="77777777" w:rsidR="00A92830" w:rsidRPr="007B5B08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9A7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B1EE" w14:textId="77777777" w:rsidR="00A92830" w:rsidRPr="00E22A0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C41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92830" w14:paraId="245F14A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EE92" w14:textId="77777777" w:rsidR="00A92830" w:rsidRDefault="00A92830" w:rsidP="00A928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566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3685189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45C2" w14:textId="77777777" w:rsidR="00A92830" w:rsidRPr="00FE111C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ED94" w14:textId="77777777" w:rsidR="00A92830" w:rsidRDefault="00A9283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02253943" w14:textId="77777777" w:rsidR="00A92830" w:rsidRDefault="00A9283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616E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AB9C" w14:textId="77777777" w:rsidR="00A92830" w:rsidRPr="007B5B08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205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8AF0" w14:textId="77777777" w:rsidR="00A92830" w:rsidRPr="00E22A0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FC9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4A18A92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7A86" w14:textId="77777777" w:rsidR="00A92830" w:rsidRDefault="00A92830" w:rsidP="00A928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4C6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258E0B9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EAA8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0A38" w14:textId="77777777" w:rsidR="00A92830" w:rsidRDefault="00A92830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D5DE25B" w14:textId="77777777" w:rsidR="00A92830" w:rsidRDefault="00A92830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98F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439C" w14:textId="77777777" w:rsidR="00A92830" w:rsidRPr="007B5B08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6A6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A3C5" w14:textId="77777777" w:rsidR="00A92830" w:rsidRPr="00E22A0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98C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E8E150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44D08FA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31DD" w14:textId="77777777" w:rsidR="00A92830" w:rsidRDefault="00A92830" w:rsidP="00A928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B131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604290B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EC14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BF4B" w14:textId="77777777" w:rsidR="00A92830" w:rsidRDefault="00A92830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66D55D2" w14:textId="77777777" w:rsidR="00A92830" w:rsidRDefault="00A9283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2E4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8A13" w14:textId="77777777" w:rsidR="00A92830" w:rsidRPr="007B5B08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A42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A27F" w14:textId="77777777" w:rsidR="00A92830" w:rsidRPr="00E22A0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D30D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6F85CE3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1C7E" w14:textId="77777777" w:rsidR="00A92830" w:rsidRDefault="00A92830" w:rsidP="00A928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B5EF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5D01797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12A3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B33B" w14:textId="77777777" w:rsidR="00A92830" w:rsidRDefault="00A92830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748CB3A" w14:textId="77777777" w:rsidR="00A92830" w:rsidRDefault="00A92830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6662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902C" w14:textId="77777777" w:rsidR="00A92830" w:rsidRPr="007B5B08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C84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C233" w14:textId="77777777" w:rsidR="00A92830" w:rsidRPr="00E22A0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1524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38E04C5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AA90" w14:textId="77777777" w:rsidR="00A92830" w:rsidRDefault="00A92830" w:rsidP="00A928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3D57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23170328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D31F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31F2" w14:textId="77777777" w:rsidR="00A92830" w:rsidRDefault="00A92830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858B0B0" w14:textId="77777777" w:rsidR="00A92830" w:rsidRDefault="00A92830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0403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D7CE" w14:textId="77777777" w:rsidR="00A92830" w:rsidRPr="007B5B08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ACA4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C8E5" w14:textId="77777777" w:rsidR="00A92830" w:rsidRPr="00E22A0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F7AC" w14:textId="77777777" w:rsidR="00A92830" w:rsidRDefault="00A928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92830" w14:paraId="49C56B9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6AB1" w14:textId="77777777" w:rsidR="00A92830" w:rsidRDefault="00A92830" w:rsidP="00A928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CDE9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4FB233AB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00AA" w14:textId="77777777" w:rsidR="00A92830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2F8E" w14:textId="77777777" w:rsidR="00A92830" w:rsidRPr="00160207" w:rsidRDefault="00A92830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71D84476" w14:textId="77777777" w:rsidR="00A92830" w:rsidRDefault="00A9283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469A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2C6E" w14:textId="77777777" w:rsidR="00A92830" w:rsidRPr="007B5B08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516D" w14:textId="77777777" w:rsidR="00A92830" w:rsidRDefault="00A92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97CA" w14:textId="77777777" w:rsidR="00A92830" w:rsidRPr="00E22A01" w:rsidRDefault="00A928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0E60" w14:textId="77777777" w:rsidR="00A92830" w:rsidRPr="00821666" w:rsidRDefault="00A9283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35BD5D38" w14:textId="77777777" w:rsidR="00A92830" w:rsidRDefault="00A92830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582D0E7" w14:textId="77777777" w:rsidR="00A92830" w:rsidRDefault="00A92830" w:rsidP="0050463B">
      <w:pPr>
        <w:pStyle w:val="Heading1"/>
        <w:spacing w:line="360" w:lineRule="auto"/>
      </w:pPr>
      <w:r>
        <w:t>LINIA 422</w:t>
      </w:r>
    </w:p>
    <w:p w14:paraId="0694E538" w14:textId="77777777" w:rsidR="00A92830" w:rsidRDefault="00A92830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A92830" w14:paraId="7415EBCB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4AC5" w14:textId="77777777" w:rsidR="00A92830" w:rsidRDefault="00A92830" w:rsidP="00A9283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2E9A" w14:textId="77777777" w:rsidR="00A92830" w:rsidRDefault="00A92830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719F84E9" w14:textId="77777777" w:rsidR="00A92830" w:rsidRDefault="00A92830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DCFA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1FE4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622022BA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1C8E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250A" w14:textId="77777777" w:rsidR="00A92830" w:rsidRPr="0007762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C5FA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DD63" w14:textId="77777777" w:rsidR="00A92830" w:rsidRPr="0007762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0971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67E23952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D059" w14:textId="77777777" w:rsidR="00A92830" w:rsidRDefault="00A92830" w:rsidP="00A9283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94B7" w14:textId="77777777" w:rsidR="00A92830" w:rsidRDefault="00A92830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1BC1F4AB" w14:textId="77777777" w:rsidR="00A92830" w:rsidRDefault="00A92830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02D5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A6DB" w14:textId="77777777" w:rsidR="00A92830" w:rsidRDefault="00A92830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1976F49B" w14:textId="77777777" w:rsidR="00A92830" w:rsidRDefault="00A92830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9802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32F6" w14:textId="77777777" w:rsidR="00A92830" w:rsidRPr="0007762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BD9D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1D5C" w14:textId="77777777" w:rsidR="00A92830" w:rsidRPr="0007762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066D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3A1141A4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E1B1" w14:textId="77777777" w:rsidR="00A92830" w:rsidRDefault="00A92830" w:rsidP="00A9283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3A83" w14:textId="77777777" w:rsidR="00A92830" w:rsidRDefault="00A92830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44398D21" w14:textId="77777777" w:rsidR="00A92830" w:rsidRDefault="00A92830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0726" w14:textId="77777777" w:rsidR="00A92830" w:rsidRPr="0007762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26AD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4E43AE03" w14:textId="77777777" w:rsidR="00A92830" w:rsidRPr="002E25CE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89E6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0A1B" w14:textId="77777777" w:rsidR="00A92830" w:rsidRPr="0007762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8792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DD1B" w14:textId="77777777" w:rsidR="00A92830" w:rsidRPr="0007762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3252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92830" w14:paraId="616CF928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FFDA" w14:textId="77777777" w:rsidR="00A92830" w:rsidRDefault="00A92830" w:rsidP="00A9283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2EC7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674D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DB19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38E73E1A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3434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124D70AE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891F" w14:textId="77777777" w:rsidR="00A92830" w:rsidRPr="0007762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2FCB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6E2B" w14:textId="77777777" w:rsidR="00A92830" w:rsidRPr="0007762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1EEA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C9F6101" w14:textId="77777777" w:rsidR="00A92830" w:rsidRDefault="00A92830">
      <w:pPr>
        <w:spacing w:before="40" w:after="40" w:line="192" w:lineRule="auto"/>
        <w:ind w:right="57"/>
        <w:rPr>
          <w:sz w:val="20"/>
          <w:lang w:val="ro-RO"/>
        </w:rPr>
      </w:pPr>
    </w:p>
    <w:p w14:paraId="0E014042" w14:textId="77777777" w:rsidR="00A92830" w:rsidRDefault="00A92830" w:rsidP="00380064">
      <w:pPr>
        <w:pStyle w:val="Heading1"/>
        <w:spacing w:line="360" w:lineRule="auto"/>
      </w:pPr>
      <w:r>
        <w:t>LINIA 500</w:t>
      </w:r>
    </w:p>
    <w:p w14:paraId="610AE23E" w14:textId="77777777" w:rsidR="00A92830" w:rsidRPr="00071303" w:rsidRDefault="00A92830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A92830" w14:paraId="6CA4C9E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3C30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EB3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2E24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E567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3742A7D0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132CB919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A21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9E8140F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7D22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5A98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3982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0438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92830" w14:paraId="6FC6768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BDC1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4631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9EAA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C9ED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98E9810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0E6C672C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AFCA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016ACA0E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1D53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F9BB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549F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41DC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92830" w14:paraId="200C2A6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F310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7FC2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155123D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830E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8235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081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3637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D059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9D40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A5EC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5A172F6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5DF9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DCAA" w14:textId="77777777" w:rsidR="00A92830" w:rsidRDefault="00A92830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6357" w14:textId="77777777" w:rsidR="00A92830" w:rsidRPr="00D33E71" w:rsidRDefault="00A92830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C490" w14:textId="77777777" w:rsidR="00A92830" w:rsidRDefault="00A92830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BEDA" w14:textId="77777777" w:rsidR="00A92830" w:rsidRDefault="00A92830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7275" w14:textId="77777777" w:rsidR="00A92830" w:rsidRDefault="00A92830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D45D" w14:textId="77777777" w:rsidR="00A92830" w:rsidRDefault="00A92830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549AFF3" w14:textId="77777777" w:rsidR="00A92830" w:rsidRDefault="00A92830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F802" w14:textId="77777777" w:rsidR="00A92830" w:rsidRPr="00D33E71" w:rsidRDefault="00A92830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52CC" w14:textId="77777777" w:rsidR="00A92830" w:rsidRDefault="00A92830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18192A3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6833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532E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7720DFB4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EDFB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9E1D" w14:textId="77777777" w:rsidR="00A92830" w:rsidRPr="0008670B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2B1E6F8A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49A9D307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A1D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76F8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D4F8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15DF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D571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:rsidRPr="00456545" w14:paraId="3299D2A6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60FC" w14:textId="77777777" w:rsidR="00A92830" w:rsidRPr="00456545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6C74" w14:textId="77777777" w:rsidR="00A92830" w:rsidRPr="00456545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6DDD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9B51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5FC38B6" w14:textId="77777777" w:rsidR="00A92830" w:rsidRPr="00456545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6021" w14:textId="77777777" w:rsidR="00A92830" w:rsidRPr="00456545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ACCD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1401" w14:textId="77777777" w:rsidR="00A92830" w:rsidRPr="00456545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5AE7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4961" w14:textId="77777777" w:rsidR="00A92830" w:rsidRPr="00456545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92830" w:rsidRPr="00456545" w14:paraId="33D1418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FDED" w14:textId="77777777" w:rsidR="00A92830" w:rsidRPr="00456545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3BDA" w14:textId="77777777" w:rsidR="00A92830" w:rsidRPr="00456545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CA01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377E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B9FC048" w14:textId="77777777" w:rsidR="00A92830" w:rsidRPr="00456545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4607" w14:textId="77777777" w:rsidR="00A92830" w:rsidRPr="00456545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330A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DED2" w14:textId="77777777" w:rsidR="00A92830" w:rsidRPr="00456545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167A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074A" w14:textId="77777777" w:rsidR="00A92830" w:rsidRPr="00456545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92830" w:rsidRPr="00456545" w14:paraId="2A7E1A9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BE5D" w14:textId="77777777" w:rsidR="00A92830" w:rsidRPr="00456545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EC95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681FCDA" w14:textId="77777777" w:rsidR="00A92830" w:rsidRPr="00456545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002C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9509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C07808A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1B2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8C06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8863" w14:textId="77777777" w:rsidR="00A92830" w:rsidRPr="00456545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1F5F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5E73" w14:textId="77777777" w:rsidR="00A92830" w:rsidRPr="00456545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92830" w:rsidRPr="00456545" w14:paraId="300D475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471A" w14:textId="77777777" w:rsidR="00A92830" w:rsidRPr="00456545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9824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5FBAC45" w14:textId="77777777" w:rsidR="00A92830" w:rsidRPr="00456545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8B0A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CC68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B34A074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407C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8D52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4613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8712516" w14:textId="77777777" w:rsidR="00A92830" w:rsidRPr="00456545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A331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85B5" w14:textId="77777777" w:rsidR="00A92830" w:rsidRPr="004143AF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5DB7B12" w14:textId="77777777" w:rsidR="00A92830" w:rsidRPr="00A3090B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92830" w:rsidRPr="00456545" w14:paraId="7A259A45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B539" w14:textId="77777777" w:rsidR="00A92830" w:rsidRPr="00456545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F78A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4CF0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6AEF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E0EFAD6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2FB9BD6F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03A50F10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9414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B71C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59C1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3091DE1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EF44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FC30" w14:textId="77777777" w:rsidR="00A92830" w:rsidRPr="004143AF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92830" w:rsidRPr="00456545" w14:paraId="7C4BF23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4B4C" w14:textId="77777777" w:rsidR="00A92830" w:rsidRPr="00456545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4A65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EFD7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DB5B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3D1BFA24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06E0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D0CAA5F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E709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2D05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F041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ECD7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F2DE6E" w14:textId="77777777" w:rsidR="00A92830" w:rsidRPr="005F21B7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A92830" w:rsidRPr="00456545" w14:paraId="1FD29E9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C9B4" w14:textId="77777777" w:rsidR="00A92830" w:rsidRPr="00456545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A7FA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F465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809C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26BCA2C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CA3C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35627E1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B289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1CC4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73BB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8F64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A3F3F4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A92830" w:rsidRPr="00456545" w14:paraId="66C580A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2DF1" w14:textId="77777777" w:rsidR="00A92830" w:rsidRPr="00456545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7901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D7FB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9000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3F72559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768A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EB0503F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38A3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7E1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E6A9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C4FA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F36DBC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A92830" w:rsidRPr="00456545" w14:paraId="43D86C0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E806" w14:textId="77777777" w:rsidR="00A92830" w:rsidRPr="00456545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FCDC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2CC2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E817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15639D7D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83CD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AD61C94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09B9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BB4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47B1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3449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6E85F9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471676CD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A92830" w:rsidRPr="00456545" w14:paraId="4D587DA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A61B" w14:textId="77777777" w:rsidR="00A92830" w:rsidRPr="00456545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37EB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119B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3BFA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C96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3741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9359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070DBC44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24CA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3A0A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7DEB779B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A92830" w14:paraId="5DE72915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462A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9DD1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0542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A6DE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4217015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C2DF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30A1DEC5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CEC0BD9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6D55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2621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8812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EA57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DFD03D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B449CAF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23BCE54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B671D99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A92830" w14:paraId="6D36D24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F4CE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4512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B341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BE26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7418342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5172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F224D6A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4200D4E4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128F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C8BA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33B4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59B4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DB3C02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D9A0EF7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5A3CE555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A92830" w14:paraId="5370EC0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FD47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8700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51F9EEBB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4CB4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8E3F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0F6506A5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31BC8FE1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7D7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DFB9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9D7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AF3A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2B79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A08DE9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A92830" w14:paraId="056FB41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8DDA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BEB5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A2A0FC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2008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AB8B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9A2EF22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93BD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8FD4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8D83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97BC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C32A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7F98011D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A92830" w14:paraId="42CA3F0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A841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8D8B" w14:textId="77777777" w:rsidR="00A92830" w:rsidRDefault="00A92830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F5BA" w14:textId="77777777" w:rsidR="00A92830" w:rsidRDefault="00A92830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8715" w14:textId="77777777" w:rsidR="00A92830" w:rsidRDefault="00A92830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08B1868" w14:textId="77777777" w:rsidR="00A92830" w:rsidRDefault="00A92830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1736" w14:textId="77777777" w:rsidR="00A92830" w:rsidRDefault="00A92830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4CC1" w14:textId="77777777" w:rsidR="00A92830" w:rsidRDefault="00A92830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75A8" w14:textId="77777777" w:rsidR="00A92830" w:rsidRDefault="00A92830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EEA9D73" w14:textId="77777777" w:rsidR="00A92830" w:rsidRDefault="00A92830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226F" w14:textId="77777777" w:rsidR="00A92830" w:rsidRPr="00D33E71" w:rsidRDefault="00A92830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FE79" w14:textId="77777777" w:rsidR="00A92830" w:rsidRDefault="00A92830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118F555B" w14:textId="77777777" w:rsidR="00A92830" w:rsidRDefault="00A92830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A92830" w14:paraId="6E61B78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C782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A982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1B3DAD8E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E572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1D7C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8F9D413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8EF4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0D5D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AA1C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E1CA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F89E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5046B37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0F02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814A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8A2CB3F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2826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01D0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0BB5165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5873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F591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819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1D07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5E98" w14:textId="77777777" w:rsidR="00A92830" w:rsidRPr="004143AF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E2FF13E" w14:textId="77777777" w:rsidR="00A92830" w:rsidRPr="004143AF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92830" w14:paraId="052DDBC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8AD6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0CD5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2019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14F4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E73C57C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EEA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56E3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EA41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FBB846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0D26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71AC" w14:textId="77777777" w:rsidR="00A92830" w:rsidRPr="004143AF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091D1E3" w14:textId="77777777" w:rsidR="00A92830" w:rsidRPr="004143AF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92830" w14:paraId="110D290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A48E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C310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10BB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C08E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7EF3F3A1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64D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87F7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CBF2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EC1D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EF47" w14:textId="77777777" w:rsidR="00A92830" w:rsidRPr="004143AF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92830" w14:paraId="446189A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8CF0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A5EA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A380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46C2" w14:textId="77777777" w:rsidR="00A92830" w:rsidRDefault="00A92830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2B25CF0" w14:textId="77777777" w:rsidR="00A92830" w:rsidRDefault="00A92830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4292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BDA4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3E48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48E413D1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1396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5974" w14:textId="77777777" w:rsidR="00A92830" w:rsidRPr="004143AF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92830" w14:paraId="0E6E06E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0B87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27A9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74B4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1653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EE24E6F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E1D2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2BE7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0501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1AD0A0CD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9D1C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1456" w14:textId="77777777" w:rsidR="00A92830" w:rsidRPr="004143AF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92830" w14:paraId="2CF67BA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8A37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2AD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70BB18D3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42A0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C43A" w14:textId="77777777" w:rsidR="00A92830" w:rsidRDefault="00A92830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1B09F37" w14:textId="77777777" w:rsidR="00A92830" w:rsidRDefault="00A92830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D90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7F11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7862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0CD7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414A" w14:textId="77777777" w:rsidR="00A92830" w:rsidRPr="004143AF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92830" w14:paraId="6B3300A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030D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B87B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0759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B1CE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22A08D3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4A1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1A1C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A87E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E195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FC0D" w14:textId="77777777" w:rsidR="00A92830" w:rsidRPr="00534A55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3626048" w14:textId="77777777" w:rsidR="00A92830" w:rsidRPr="00534A55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01470AA" w14:textId="77777777" w:rsidR="00A92830" w:rsidRPr="004143AF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A92830" w14:paraId="183AB6E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BB4D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3358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7D8D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681C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8F0C493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2368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04C0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2DE3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4C49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58E0" w14:textId="77777777" w:rsidR="00A92830" w:rsidRPr="00534A55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306405F" w14:textId="77777777" w:rsidR="00A92830" w:rsidRPr="00534A55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1E062CB" w14:textId="77777777" w:rsidR="00A92830" w:rsidRPr="00534A55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A92830" w14:paraId="30BAACB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7565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540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23BA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5D3B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799F5EEC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704E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41D1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D4E8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0C6F8401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C4ED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722A" w14:textId="77777777" w:rsidR="00A92830" w:rsidRPr="004143AF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92830" w14:paraId="3097BA4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F0AD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BF51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4F2E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7FDC" w14:textId="77777777" w:rsidR="00A92830" w:rsidRPr="000C4604" w:rsidRDefault="00A92830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0731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F50CEC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A1951F4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D72E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DBE0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E3E3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4831" w14:textId="77777777" w:rsidR="00A92830" w:rsidRPr="000C4604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6ECC59A3" w14:textId="77777777" w:rsidR="00A92830" w:rsidRPr="004143AF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A92830" w14:paraId="30470526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02CA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DB8C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4D5F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023E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5612B800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A9AC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04E1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D39A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6DA486B2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4D01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0065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92830" w14:paraId="24788CC4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5035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CD15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3C3A7193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F12A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AD26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6CEA8349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7BBB8AB7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90C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1DB4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3C1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EC96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131B" w14:textId="77777777" w:rsidR="00A92830" w:rsidRPr="00BB30B6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8CBB9C5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5AA26E91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A92830" w14:paraId="735A2C1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F7BF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2B3C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7642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BD89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4C60F87A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33A4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F3D2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7F95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24C4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1812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296199C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B8CF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D59B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978A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691D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723E7185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0269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632A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271C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DED49E5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9F2B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31AE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51CB36A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6E23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F334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5ABFE7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D647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1A5D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40F1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519E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DBBD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A41E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1785" w14:textId="77777777" w:rsidR="00A92830" w:rsidRPr="000C4604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A92830" w14:paraId="7E74DC6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E593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3ADB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A02D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B62B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3E9A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6F83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DF0F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C1D46EC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AAF7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C0C3" w14:textId="77777777" w:rsidR="00A92830" w:rsidRPr="000C4604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A92830" w14:paraId="78F57088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DE12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334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D38035D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AEDF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81AB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69E56319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981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744F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DF40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615914F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7597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FF4A" w14:textId="77777777" w:rsidR="00A92830" w:rsidRPr="004143AF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081A721" w14:textId="77777777" w:rsidR="00A92830" w:rsidRPr="006C1F61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92830" w14:paraId="388D5F2A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FF8C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9EAA" w14:textId="77777777" w:rsidR="00A92830" w:rsidRDefault="00A92830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9C86" w14:textId="77777777" w:rsidR="00A92830" w:rsidRDefault="00A92830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A66E" w14:textId="77777777" w:rsidR="00A92830" w:rsidRDefault="00A92830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BD6C" w14:textId="77777777" w:rsidR="00A92830" w:rsidRDefault="00A92830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D4FD" w14:textId="77777777" w:rsidR="00A92830" w:rsidRDefault="00A92830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D84F" w14:textId="77777777" w:rsidR="00A92830" w:rsidRDefault="00A92830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25D7" w14:textId="77777777" w:rsidR="00A92830" w:rsidRDefault="00A92830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8C76" w14:textId="77777777" w:rsidR="00A92830" w:rsidRPr="004143AF" w:rsidRDefault="00A92830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92830" w14:paraId="5D6970D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8EFF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A413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6C21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1850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8550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1624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593E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6428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3B0F" w14:textId="77777777" w:rsidR="00A92830" w:rsidRPr="004143AF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92830" w14:paraId="0E8E274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9909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B932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066A594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069D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ABCC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53F08720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C48B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F43E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D002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D729C44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B7BD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C21A" w14:textId="77777777" w:rsidR="00A92830" w:rsidRPr="004143AF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7ED1D69" w14:textId="77777777" w:rsidR="00A92830" w:rsidRPr="00D84BDE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92830" w14:paraId="30DE3EC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8CDC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D69A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EF37D0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6065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B711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7D1DFBD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4A53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24DF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6D3A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51B1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C472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92830" w14:paraId="2482788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36F9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C58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8212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9E98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BEFED96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4818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87D4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91F4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5E3117B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A5B4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B459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92830" w14:paraId="5A9B8D2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7D61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D4C4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5DF1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87E4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A152F85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A4D5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ADC5CF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448D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A061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63D5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BDDE" w14:textId="77777777" w:rsidR="00A92830" w:rsidRPr="00534C03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1CE8BF2C" w14:textId="77777777" w:rsidR="00A92830" w:rsidRPr="00534C03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7FAC670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A92830" w14:paraId="6E0FDB8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0289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14CA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2FB6D1E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C250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2333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71EF2579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963A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3844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52A9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79FDB9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DA31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5554" w14:textId="77777777" w:rsidR="00A92830" w:rsidRPr="004143AF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AE854F3" w14:textId="77777777" w:rsidR="00A92830" w:rsidRPr="00D84BDE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92830" w14:paraId="485A1C0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7739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B3ED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5C526C6E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8FED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5A61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E440891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53096789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C9D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F320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1168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8325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FD68" w14:textId="77777777" w:rsidR="00A92830" w:rsidRPr="001F07B1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ECD45E3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3FEFDC3" w14:textId="77777777" w:rsidR="00A92830" w:rsidRPr="004143AF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A92830" w14:paraId="5A67B895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DC04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4F42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6D98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3929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852A4AC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3EF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D705375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A585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961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C1BA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E072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2C2D7A90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67C3B79C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A92830" w14:paraId="7ADF2FD1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0EF5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BD40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F778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B1C6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315EA71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F873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77B0FF3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8B49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373A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7F65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F891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19B953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32E79F83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A92830" w14:paraId="05CE1051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4CDA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1EA3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2C15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E570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A0CE249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FA3C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F9C955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8D56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CC59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3D55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DF44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15F113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A92830" w14:paraId="74454E2B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9F8F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0A44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99F5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423E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0651020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8008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75AB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F4E5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B9E7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9C0C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185CFD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2DB42D94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92830" w14:paraId="14000BF2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CBCC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147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24C0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959F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6A3AD41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952B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6FE8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F698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DA7E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F33B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C00802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A92830" w14:paraId="082B6606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06DF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8F8D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D556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1829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DAEC785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FEFF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0CB79FE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DAC4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74B5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25FB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1369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02015520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A92830" w14:paraId="7A4E79F5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ACE8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F7A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4870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DF45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F6C65E2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66D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7AF3AD9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4A4E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8A5F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37E6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6724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17C231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181C424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A92830" w14:paraId="59E0A150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A6E3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281C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853F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C23D" w14:textId="77777777" w:rsidR="00A92830" w:rsidRPr="00AD0C48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0A77DD9" w14:textId="77777777" w:rsidR="00A92830" w:rsidRPr="00AD0C48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9F9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E5E0859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036A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E57B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6FB5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4C4B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7BB568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EB40A7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541C39C2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92830" w14:paraId="23346E4F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721A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0279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AA2E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98D4" w14:textId="77777777" w:rsidR="00A92830" w:rsidRDefault="00A9283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ED6C8FE" w14:textId="77777777" w:rsidR="00A92830" w:rsidRDefault="00A9283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50E99928" w14:textId="77777777" w:rsidR="00A92830" w:rsidRDefault="00A9283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2CA5680D" w14:textId="77777777" w:rsidR="00A92830" w:rsidRPr="002532C4" w:rsidRDefault="00A9283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905D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313A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5810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1710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6B9A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719B8E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256981A9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5B9FF986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A92830" w14:paraId="5C3839DE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A45E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718F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3266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366A" w14:textId="77777777" w:rsidR="00A92830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0DD65AA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E67A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A73F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D5F5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E914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6C46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538243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3EB90D18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92830" w14:paraId="4CAFD38F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E5EB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5445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A420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16ED" w14:textId="77777777" w:rsidR="00A92830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BD73785" w14:textId="77777777" w:rsidR="00A92830" w:rsidRPr="0037264C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D6B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E572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44BE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1074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0D7A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68EB44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051689C4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92830" w14:paraId="0BDEDEAF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E700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9A80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26D8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2089" w14:textId="77777777" w:rsidR="00A92830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6D8E92F" w14:textId="77777777" w:rsidR="00A92830" w:rsidRPr="003A070D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7981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2400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018B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20EA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8EAC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7F11E9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A92830" w14:paraId="6ED751E1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8B30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58F9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2C91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6B34" w14:textId="77777777" w:rsidR="00A92830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B0A6A08" w14:textId="77777777" w:rsidR="00A92830" w:rsidRPr="00F401CD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7AF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13842934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70B4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87CC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9837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609A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F5E011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19A1CA37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92830" w14:paraId="3F4FDC14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23E4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C51B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9080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435C" w14:textId="77777777" w:rsidR="00A92830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D6CF77E" w14:textId="77777777" w:rsidR="00A92830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785F52CB" w14:textId="77777777" w:rsidR="00A92830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3485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DF67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73D2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0D70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6CD6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EA1DD7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0587A19E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92830" w14:paraId="4F4E2E6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AF26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3460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0C30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4196" w14:textId="77777777" w:rsidR="00A92830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42D0183" w14:textId="77777777" w:rsidR="00A92830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7D9FFFB0" w14:textId="77777777" w:rsidR="00A92830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7E2101F0" w14:textId="77777777" w:rsidR="00A92830" w:rsidRPr="002532C4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4FE5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D9D5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B1D3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9F47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4667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08AE91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B1DBFA6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A92830" w14:paraId="3D69DE5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085F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E2C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187C3F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7BC5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38BD" w14:textId="77777777" w:rsidR="00A92830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6FF9463" w14:textId="77777777" w:rsidR="00A92830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5EC58C1" w14:textId="77777777" w:rsidR="00A92830" w:rsidRDefault="00A92830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C632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3D16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556E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07AB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197E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C4D69A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A92830" w14:paraId="56824B7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588C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C6A0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EB2D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EB58" w14:textId="77777777" w:rsidR="00A92830" w:rsidRPr="002D1130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0DC928C" w14:textId="77777777" w:rsidR="00A92830" w:rsidRPr="002D1130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78EEB6D5" w14:textId="77777777" w:rsidR="00A92830" w:rsidRPr="002D1130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0F7F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80BC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810A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522472F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94CB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E47F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9BB12F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3EE911C5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E5B872A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85D0C81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4B59E2F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A92830" w14:paraId="35A3E2D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E3C6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05D5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B398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8166" w14:textId="77777777" w:rsidR="00A92830" w:rsidRPr="002D1130" w:rsidRDefault="00A9283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DBDA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2412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9358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57B95169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1D0E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A236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A92830" w14:paraId="0F1F2291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F0D3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BA9F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5C3A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D738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8D73105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7710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9088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84A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CCF1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FDF6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17D799FD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453B4DA9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A92830" w14:paraId="7CCFD847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C3CE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995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80D7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709A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A7B9C23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BC8A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BB19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7411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7CAD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E425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3BD3D7A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4DEC4996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A92830" w14:paraId="78BDD0D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255C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2725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7F6D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28EE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490EC01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CF63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C774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99B6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BC86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3F9E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00D4931" w14:textId="77777777" w:rsidR="00A92830" w:rsidRPr="00CB3447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A92830" w14:paraId="2479C73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ACFE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45BE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7013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7208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309A4A50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BBC0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8E2D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393E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583BB625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933E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7748" w14:textId="77777777" w:rsidR="00A92830" w:rsidRPr="004143AF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6B4E31E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92830" w14:paraId="0151C49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A613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09BB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3B40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EAE2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916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60080A30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B153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877B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5AB7" w14:textId="77777777" w:rsidR="00A92830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00F0" w14:textId="77777777" w:rsidR="00A92830" w:rsidRPr="004143AF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92830" w14:paraId="1E783AC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A0AF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2C85" w14:textId="77777777" w:rsidR="00A92830" w:rsidRDefault="00A92830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D28B" w14:textId="77777777" w:rsidR="00A92830" w:rsidRPr="00D33E71" w:rsidRDefault="00A92830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EB60" w14:textId="77777777" w:rsidR="00A92830" w:rsidRDefault="00A92830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B238349" w14:textId="77777777" w:rsidR="00A92830" w:rsidRDefault="00A92830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7751" w14:textId="77777777" w:rsidR="00A92830" w:rsidRDefault="00A92830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1234" w14:textId="77777777" w:rsidR="00A92830" w:rsidRDefault="00A92830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1C13" w14:textId="77777777" w:rsidR="00A92830" w:rsidRDefault="00A92830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CDD0" w14:textId="77777777" w:rsidR="00A92830" w:rsidRDefault="00A92830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4DED" w14:textId="77777777" w:rsidR="00A92830" w:rsidRPr="004143AF" w:rsidRDefault="00A92830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A92830" w14:paraId="07BEE3A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377D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786C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A20D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85E6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38A6C60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629B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8055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F88F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6691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BE51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A92830" w14:paraId="43370DC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0FF3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C367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365D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4FA6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602E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AC7C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00EA" w14:textId="77777777" w:rsidR="00A92830" w:rsidRDefault="00A9283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F231" w14:textId="77777777" w:rsidR="00A92830" w:rsidRPr="00D33E71" w:rsidRDefault="00A9283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0BD4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2F8CAF8A" w14:textId="77777777" w:rsidR="00A92830" w:rsidRDefault="00A9283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A92830" w14:paraId="7A29256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AAE4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C29E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561726C7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720A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C9FD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5337DF60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585E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D69A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C495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8509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7C3D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A92830" w14:paraId="2CFFE43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846B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AACE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6193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1BD9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70D30655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D50D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3C66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E560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894A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A7A3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3F62C631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0CAE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6A18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73ABF05C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EADD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FA6D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EEC7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378F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5F1C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A02B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7A26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A92830" w14:paraId="2133FED7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1D18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ECA5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685C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52EA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2CC6850B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CD03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DA03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6A78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856F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FFAA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404D3FA6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4F07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9FFA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0AE4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BB32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47E5C6F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DE20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D23643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6A80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9940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038B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B66C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1382B330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AB3A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CDCD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0385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DB2F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5987A0F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5F14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3F3CA3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FFCB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12FF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8B0B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E6A2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02E6E1D0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0637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3449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B939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9E57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AE75942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F0F2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C3680E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37BA965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A1E4609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6717F8A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BAC9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68D7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E64E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3540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F195EB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1F111EA8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ED1D50A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A92830" w14:paraId="3F4F8F0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A1BB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737B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F97E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3F5F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B940F3B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1D9B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8E9C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E590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BEED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3614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A92830" w14:paraId="07D46F0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0F60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B2F1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6B98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67DC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96E1AE4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90F8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684266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27C2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1C1D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47E5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0159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0BBD328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16A4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985F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6C06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F13A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26B301D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8DB2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345B23D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03D3C06E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6D89EF82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4D3A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A5C6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98DC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1A8C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92830" w14:paraId="26372A6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D57C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F1D5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2E8E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BD93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8B78EE3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762E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E4F82C6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B58CB62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87F4632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AC9B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71E0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87BA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ACE1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92830" w14:paraId="3CB810E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66A6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B9FB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BD8F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D597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CAED600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972A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05F1" w14:textId="77777777" w:rsidR="00A92830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C6AB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58FA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33E8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5EA88B2D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CAD9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E6BB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9688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D052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B99CFCC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C888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CAAFA52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465211BA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57EE2D0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7FD02205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1F90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B9FE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27A8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1E77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92830" w14:paraId="450ABB42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3649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4870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DA30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4AB1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FDB2750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1F0C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33FA48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7DCA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7BDD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79B7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56AC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01BE9C0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A459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CE35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CC54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7CC4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8286BA2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E637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A4DA6F2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5906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FD1F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3BBE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CBAE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92830" w14:paraId="3D9C77E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1C13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B77B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CB74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13A1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A3BF64E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965010E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2D15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64E7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EFCC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44F1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B79B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92830" w14:paraId="3824E11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5E92" w14:textId="77777777" w:rsidR="00A92830" w:rsidRDefault="00A92830" w:rsidP="00A928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C59B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1FFA987D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AA55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5E31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00093314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3F5C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9600" w14:textId="77777777" w:rsidR="00A92830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3C91" w14:textId="77777777" w:rsidR="00A92830" w:rsidRDefault="00A9283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53D9" w14:textId="77777777" w:rsidR="00A92830" w:rsidRPr="00D33E71" w:rsidRDefault="00A9283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AF7B" w14:textId="77777777" w:rsidR="00A92830" w:rsidRDefault="00A9283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9DB2BC7" w14:textId="77777777" w:rsidR="00A92830" w:rsidRPr="00BA7DAE" w:rsidRDefault="00A92830" w:rsidP="000A5D7E">
      <w:pPr>
        <w:tabs>
          <w:tab w:val="left" w:pos="2748"/>
        </w:tabs>
        <w:rPr>
          <w:sz w:val="20"/>
          <w:lang w:val="ro-RO"/>
        </w:rPr>
      </w:pPr>
    </w:p>
    <w:p w14:paraId="2AA10F36" w14:textId="77777777" w:rsidR="00A92830" w:rsidRDefault="00A92830" w:rsidP="007E1810">
      <w:pPr>
        <w:pStyle w:val="Heading1"/>
        <w:spacing w:line="360" w:lineRule="auto"/>
      </w:pPr>
      <w:r>
        <w:t>LINIA 511</w:t>
      </w:r>
    </w:p>
    <w:p w14:paraId="7FD14F2C" w14:textId="77777777" w:rsidR="00A92830" w:rsidRPr="009B4FEF" w:rsidRDefault="00A92830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92830" w14:paraId="0C01F435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52E8" w14:textId="77777777" w:rsidR="00A92830" w:rsidRDefault="00A92830" w:rsidP="00A928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54F1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600B" w14:textId="77777777" w:rsidR="00A92830" w:rsidRPr="00D33E71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4C33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9A8484D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6A8B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70635A8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4453BBC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6F115CA2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9BAE" w14:textId="77777777" w:rsidR="00A92830" w:rsidRPr="00D33E71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1A2F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4ADA" w14:textId="77777777" w:rsidR="00A92830" w:rsidRPr="00D33E71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5580" w14:textId="77777777" w:rsidR="00A92830" w:rsidRPr="009E7CE7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A92830" w14:paraId="24BB6AF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4D86" w14:textId="77777777" w:rsidR="00A92830" w:rsidRDefault="00A92830" w:rsidP="00A928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F753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2FB3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CC4D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148DA3D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C208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0EC76C99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39DEC32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0000" w14:textId="77777777" w:rsidR="00A92830" w:rsidRPr="00F02EF7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BE92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8DDB" w14:textId="77777777" w:rsidR="00A92830" w:rsidRPr="00BE2D76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C17A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92830" w14:paraId="2F1573E2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6DE9" w14:textId="77777777" w:rsidR="00A92830" w:rsidRDefault="00A92830" w:rsidP="00A928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631A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5B5BC605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8508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6E3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24259DAF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0AA8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9ED5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1603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599E" w14:textId="77777777" w:rsidR="00A92830" w:rsidRPr="00BE2D76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C4DC" w14:textId="77777777" w:rsidR="00A92830" w:rsidRPr="00193954" w:rsidRDefault="00A9283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706A0A2E" w14:textId="77777777" w:rsidR="00A92830" w:rsidRPr="00176852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92830" w14:paraId="10A14118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719A" w14:textId="77777777" w:rsidR="00A92830" w:rsidRDefault="00A92830" w:rsidP="00A928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0C3F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848E" w14:textId="77777777" w:rsidR="00A92830" w:rsidRPr="002108A9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3A37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1943FC7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F5F6911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9EB9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052BE844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07A3001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4BC9" w14:textId="77777777" w:rsidR="00A92830" w:rsidRPr="00F02EF7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4B6B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0E4F" w14:textId="77777777" w:rsidR="00A92830" w:rsidRPr="00BE2D76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9648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28386D79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EFCB" w14:textId="77777777" w:rsidR="00A92830" w:rsidRDefault="00A92830" w:rsidP="00A928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E974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F583" w14:textId="77777777" w:rsidR="00A92830" w:rsidRPr="002108A9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6B7E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5CDCB6DC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F9F4" w14:textId="77777777" w:rsidR="00A92830" w:rsidRDefault="00A92830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6F04CBEC" w14:textId="77777777" w:rsidR="00A92830" w:rsidRDefault="00A92830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2610051D" w14:textId="77777777" w:rsidR="00A92830" w:rsidRDefault="00A92830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4FA0DE0F" w14:textId="77777777" w:rsidR="00A92830" w:rsidRDefault="00A92830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CBF3" w14:textId="77777777" w:rsidR="00A92830" w:rsidRPr="00F02EF7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15B4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4780" w14:textId="77777777" w:rsidR="00A92830" w:rsidRPr="00BE2D76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BA51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63DFBF4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8FB4" w14:textId="77777777" w:rsidR="00A92830" w:rsidRDefault="00A92830" w:rsidP="00A928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B094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DC7B" w14:textId="77777777" w:rsidR="00A92830" w:rsidRPr="002108A9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35C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3AFEA827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C04D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2F2588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D142" w14:textId="77777777" w:rsidR="00A92830" w:rsidRPr="00F02EF7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BEAB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A354" w14:textId="77777777" w:rsidR="00A92830" w:rsidRPr="00BE2D76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9512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77700066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3501" w14:textId="77777777" w:rsidR="00A92830" w:rsidRDefault="00A92830" w:rsidP="00A928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26E8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46F6" w14:textId="77777777" w:rsidR="00A92830" w:rsidRPr="002108A9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F314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27292A72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2BA1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C5FC" w14:textId="77777777" w:rsidR="00A92830" w:rsidRPr="00F02EF7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302F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5A88" w14:textId="77777777" w:rsidR="00A92830" w:rsidRPr="00BE2D76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FCFA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0BE8AC9D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3361" w14:textId="77777777" w:rsidR="00A92830" w:rsidRDefault="00A92830" w:rsidP="00A928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E07D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E37F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2893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63AC5409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6520D42E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CCAB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30507B70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3DD3" w14:textId="77777777" w:rsidR="00A92830" w:rsidRPr="00F02EF7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7BB9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71A0" w14:textId="77777777" w:rsidR="00A92830" w:rsidRPr="00BE2D76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E610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5D85005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AA5F" w14:textId="77777777" w:rsidR="00A92830" w:rsidRDefault="00A92830" w:rsidP="00A928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E636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8E72" w14:textId="77777777" w:rsidR="00A92830" w:rsidRPr="002108A9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634F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5141BADE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C970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B204" w14:textId="77777777" w:rsidR="00A92830" w:rsidRPr="00F02EF7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259D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A9B7" w14:textId="77777777" w:rsidR="00A92830" w:rsidRPr="00BE2D76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955E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71C3C092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684B" w14:textId="77777777" w:rsidR="00A92830" w:rsidRDefault="00A92830" w:rsidP="00A928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D8CA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AB88" w14:textId="77777777" w:rsidR="00A92830" w:rsidRPr="002108A9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347C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2A5435BE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7B9E7271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50A4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CB75327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FFE0C7C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7031BAB3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3ED45412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17DE" w14:textId="77777777" w:rsidR="00A92830" w:rsidRPr="00F02EF7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9DFB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6341" w14:textId="77777777" w:rsidR="00A92830" w:rsidRPr="00BE2D76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6984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54305890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9626" w14:textId="77777777" w:rsidR="00A92830" w:rsidRDefault="00A92830" w:rsidP="00A928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2C69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94AE" w14:textId="77777777" w:rsidR="00A92830" w:rsidRPr="002108A9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BD90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6FD1BCD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3CD3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2AB6" w14:textId="77777777" w:rsidR="00A92830" w:rsidRPr="00F02EF7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93EF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0F90" w14:textId="77777777" w:rsidR="00A92830" w:rsidRPr="00BE2D76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FC0D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5C5160D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5DFC" w14:textId="77777777" w:rsidR="00A92830" w:rsidRDefault="00A92830" w:rsidP="00A928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65F1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7669" w14:textId="77777777" w:rsidR="00A92830" w:rsidRPr="002108A9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8C43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107B265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8E2D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4B1B" w14:textId="77777777" w:rsidR="00A92830" w:rsidRPr="00F02EF7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4743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CA4D" w14:textId="77777777" w:rsidR="00A92830" w:rsidRPr="00BE2D76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DA92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48CA6A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8A00E7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A92830" w14:paraId="7CA4C90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86B9" w14:textId="77777777" w:rsidR="00A92830" w:rsidRDefault="00A92830" w:rsidP="00A928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3BA7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4458" w14:textId="77777777" w:rsidR="00A92830" w:rsidRPr="002108A9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B32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65A523C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AAEE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D72BDA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174C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94ED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2B86" w14:textId="77777777" w:rsidR="00A92830" w:rsidRPr="00BE2D76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B561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9F3443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A92830" w14:paraId="5D8121C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FCF6" w14:textId="77777777" w:rsidR="00A92830" w:rsidRDefault="00A92830" w:rsidP="00A928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3BDD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6699" w14:textId="77777777" w:rsidR="00A92830" w:rsidRPr="002108A9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E934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1E03FC4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0DCF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44D7C3D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194A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D94A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C891" w14:textId="77777777" w:rsidR="00A92830" w:rsidRPr="00BE2D76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56F8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7217FA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0E87EC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A92830" w14:paraId="06A92B0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CBB8" w14:textId="77777777" w:rsidR="00A92830" w:rsidRDefault="00A92830" w:rsidP="00A928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2D2F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27A9" w14:textId="77777777" w:rsidR="00A92830" w:rsidRPr="002108A9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5218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EDE1214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34F2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2425" w14:textId="77777777" w:rsidR="00A92830" w:rsidRPr="00F02EF7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7F94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05F7" w14:textId="77777777" w:rsidR="00A92830" w:rsidRPr="00BE2D76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AD38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6B3A2738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F57A" w14:textId="77777777" w:rsidR="00A92830" w:rsidRDefault="00A92830" w:rsidP="00A928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10CD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6D40" w14:textId="77777777" w:rsidR="00A92830" w:rsidRPr="002108A9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15DA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7BA31B9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64C5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95E2" w14:textId="77777777" w:rsidR="00A92830" w:rsidRPr="00F02EF7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E168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389C" w14:textId="77777777" w:rsidR="00A92830" w:rsidRPr="00BE2D76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8CBF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0FF7326" w14:textId="77777777" w:rsidR="00A92830" w:rsidRDefault="00A92830">
      <w:pPr>
        <w:spacing w:before="40" w:after="40" w:line="192" w:lineRule="auto"/>
        <w:ind w:right="57"/>
        <w:rPr>
          <w:sz w:val="20"/>
          <w:lang w:val="ro-RO"/>
        </w:rPr>
      </w:pPr>
    </w:p>
    <w:p w14:paraId="070F9F97" w14:textId="77777777" w:rsidR="00A92830" w:rsidRDefault="00A92830" w:rsidP="00072BF3">
      <w:pPr>
        <w:pStyle w:val="Heading1"/>
        <w:spacing w:line="360" w:lineRule="auto"/>
      </w:pPr>
      <w:bookmarkStart w:id="4" w:name="_Hlk182558800"/>
      <w:r>
        <w:t>LINIA 517</w:t>
      </w:r>
    </w:p>
    <w:p w14:paraId="7D6A221E" w14:textId="77777777" w:rsidR="00A92830" w:rsidRDefault="00A92830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A92830" w14:paraId="78C8C6FB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D6ED" w14:textId="77777777" w:rsidR="00A92830" w:rsidRDefault="00A92830" w:rsidP="00A928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3005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F547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66E1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0E0A786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74BB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F47C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3A73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1BEE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3E40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03AAE0D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920E" w14:textId="77777777" w:rsidR="00A92830" w:rsidRDefault="00A92830" w:rsidP="00A928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FB20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E4E0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2E95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D0BCF5C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F654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3DCE2BC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BF3278F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A414396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4CA9289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385B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E9CE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4925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EAF5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F5C7CA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6A27606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A92830" w14:paraId="5CF3CA6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1DCD" w14:textId="77777777" w:rsidR="00A92830" w:rsidRDefault="00A92830" w:rsidP="00A928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13D2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2AAC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B19E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7B8EFE3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C130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3397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09EF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0D1D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CB9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A92830" w14:paraId="4383E00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D99C" w14:textId="77777777" w:rsidR="00A92830" w:rsidRDefault="00A92830" w:rsidP="00A928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FE81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639E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8C8D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D3DC349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74A1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054C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3963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3958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CF85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0917BB4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6E05" w14:textId="77777777" w:rsidR="00A92830" w:rsidRDefault="00A92830" w:rsidP="00A928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8ADD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F9FA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E6C7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47923CF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371C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036A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D5F7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6A7A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AD00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92830" w14:paraId="71FCBAB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8529" w14:textId="77777777" w:rsidR="00A92830" w:rsidRDefault="00A92830" w:rsidP="00A928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7054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18DC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A1A9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C669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60EA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E8BE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A4E8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10A1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92830" w14:paraId="1F5E000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E517" w14:textId="77777777" w:rsidR="00A92830" w:rsidRDefault="00A92830" w:rsidP="00A928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63B7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136F64CF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2075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F861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287D6CD8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5882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5C5A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BC8B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DDCA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582F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2346B0C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F206" w14:textId="77777777" w:rsidR="00A92830" w:rsidRDefault="00A92830" w:rsidP="00A928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C153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4B6B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1F8A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666EB88A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63F1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3C8FE46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0CFA896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3E36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6E8B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8491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7FC0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9F7CB4E" w14:textId="77777777" w:rsidR="00A92830" w:rsidRDefault="00A92830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53478CAF" w14:textId="77777777" w:rsidR="00A92830" w:rsidRDefault="00A92830" w:rsidP="00DE3370">
      <w:pPr>
        <w:pStyle w:val="Heading1"/>
        <w:spacing w:line="360" w:lineRule="auto"/>
      </w:pPr>
      <w:r>
        <w:t>LINIA 610</w:t>
      </w:r>
    </w:p>
    <w:p w14:paraId="7AECF781" w14:textId="77777777" w:rsidR="00A92830" w:rsidRDefault="00A92830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92830" w14:paraId="508A096F" w14:textId="77777777" w:rsidTr="00F54A4F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1036" w14:textId="77777777" w:rsidR="00A92830" w:rsidRDefault="00A92830" w:rsidP="00A9283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EDAB" w14:textId="77777777" w:rsidR="00A92830" w:rsidRDefault="00A9283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6AF3" w14:textId="77777777" w:rsidR="00A92830" w:rsidRPr="00F81D6F" w:rsidRDefault="00A92830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BE1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E2CC369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766C" w14:textId="77777777" w:rsidR="00A92830" w:rsidRDefault="00A9283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E3900ED" w14:textId="77777777" w:rsidR="00A92830" w:rsidRDefault="00A9283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BE548F5" w14:textId="77777777" w:rsidR="00A92830" w:rsidRDefault="00A9283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662CB612" w14:textId="77777777" w:rsidR="00A92830" w:rsidRDefault="00A9283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ACED" w14:textId="77777777" w:rsidR="00A92830" w:rsidRPr="00F81D6F" w:rsidRDefault="00A92830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D883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0051" w14:textId="77777777" w:rsidR="00A92830" w:rsidRPr="00F81D6F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FE63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92830" w14:paraId="27BC0EEB" w14:textId="77777777" w:rsidTr="00F54A4F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CFA0" w14:textId="77777777" w:rsidR="00A92830" w:rsidRDefault="00A92830" w:rsidP="00A9283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00F9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0DBF" w14:textId="77777777" w:rsidR="00A92830" w:rsidRPr="00F81D6F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488F" w14:textId="77777777" w:rsidR="00A92830" w:rsidRDefault="00A9283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6444634" w14:textId="77777777" w:rsidR="00A92830" w:rsidRDefault="00A9283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11D4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F26E328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51E55A29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66C0AE8F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91B9" w14:textId="77777777" w:rsidR="00A92830" w:rsidRPr="00F81D6F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1DA7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7963" w14:textId="77777777" w:rsidR="00A92830" w:rsidRPr="00F81D6F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D67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A92830" w14:paraId="799A0CB6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05DD" w14:textId="77777777" w:rsidR="00A92830" w:rsidRDefault="00A92830" w:rsidP="00A9283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EDD8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2301" w14:textId="77777777" w:rsidR="00A92830" w:rsidRPr="00F81D6F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A54B" w14:textId="77777777" w:rsidR="00A92830" w:rsidRDefault="00A9283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B501679" w14:textId="77777777" w:rsidR="00A92830" w:rsidRDefault="00A9283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5A7AECD5" w14:textId="77777777" w:rsidR="00A92830" w:rsidRDefault="00A9283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8F28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BAF7" w14:textId="77777777" w:rsidR="00A92830" w:rsidRPr="00F81D6F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4981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C769" w14:textId="77777777" w:rsidR="00A92830" w:rsidRPr="00F81D6F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DB84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18791EAA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A92830" w14:paraId="24D34937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A1B9" w14:textId="77777777" w:rsidR="00A92830" w:rsidRDefault="00A92830" w:rsidP="00A9283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F693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1A01" w14:textId="77777777" w:rsidR="00A92830" w:rsidRPr="00F81D6F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5F79" w14:textId="77777777" w:rsidR="00A92830" w:rsidRDefault="00A9283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4E7366E5" w14:textId="77777777" w:rsidR="00A92830" w:rsidRDefault="00A9283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3309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5F95C3EC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F8A24E8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8889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C8B6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B8E5" w14:textId="77777777" w:rsidR="00A92830" w:rsidRPr="00F81D6F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0DAB" w14:textId="77777777" w:rsidR="00A92830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92830" w14:paraId="4EEFA65A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92A1" w14:textId="77777777" w:rsidR="00A92830" w:rsidRDefault="00A92830" w:rsidP="00A9283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078C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6A6876A0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C033" w14:textId="77777777" w:rsidR="00A92830" w:rsidRPr="00F81D6F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49D5" w14:textId="77777777" w:rsidR="00A92830" w:rsidRPr="00F54A4F" w:rsidRDefault="00A92830" w:rsidP="00F54A4F">
            <w:pPr>
              <w:spacing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</w:p>
          <w:p w14:paraId="19023A09" w14:textId="77777777" w:rsidR="00A92830" w:rsidRDefault="00A9283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33F4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D276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C2E6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B6B8" w14:textId="77777777" w:rsidR="00A92830" w:rsidRPr="00F81D6F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570F" w14:textId="77777777" w:rsidR="00A92830" w:rsidRPr="00F54A4F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F54A4F">
              <w:rPr>
                <w:b/>
                <w:bCs/>
                <w:i/>
                <w:iCs/>
                <w:sz w:val="20"/>
                <w:lang w:val="en-US"/>
              </w:rPr>
              <w:t>Restricție de protecție pentru muncitori zilnic între orele 8.00-18.00, (inclusiv sâmbăta, duminica și sărbători legale), semnalizată pe teren fără inductori la paletele galbene</w:t>
            </w:r>
          </w:p>
        </w:tc>
      </w:tr>
      <w:tr w:rsidR="00A92830" w14:paraId="1848E7EC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BB9C" w14:textId="77777777" w:rsidR="00A92830" w:rsidRDefault="00A92830" w:rsidP="00A9283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459C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47C5" w14:textId="77777777" w:rsidR="00A92830" w:rsidRPr="00F81D6F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F8BA" w14:textId="77777777" w:rsidR="00A92830" w:rsidRDefault="00A9283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DF33" w14:textId="77777777" w:rsidR="00A92830" w:rsidRDefault="00A92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6306" w14:textId="77777777" w:rsidR="00A92830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9932" w14:textId="77777777" w:rsidR="00A92830" w:rsidRDefault="00A92830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46F0FFF6" w14:textId="77777777" w:rsidR="00A92830" w:rsidRDefault="00A92830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5051" w14:textId="77777777" w:rsidR="00A92830" w:rsidRPr="00F81D6F" w:rsidRDefault="00A928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05FF" w14:textId="77777777" w:rsidR="00A92830" w:rsidRPr="00F54A4F" w:rsidRDefault="00A928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4A4F">
              <w:rPr>
                <w:sz w:val="20"/>
                <w:szCs w:val="20"/>
                <w:lang w:val="en-US"/>
              </w:rPr>
              <w:t xml:space="preserve"> </w:t>
            </w:r>
            <w:r w:rsidRPr="00F54A4F">
              <w:rPr>
                <w:b/>
                <w:bCs/>
                <w:i/>
                <w:iCs/>
                <w:sz w:val="20"/>
                <w:szCs w:val="20"/>
                <w:lang w:val="en-US"/>
              </w:rPr>
              <w:t>semnalizata pe teren cu inductori la paletele galbene</w:t>
            </w:r>
          </w:p>
        </w:tc>
      </w:tr>
    </w:tbl>
    <w:p w14:paraId="3FF60BDF" w14:textId="77777777" w:rsidR="00A92830" w:rsidRPr="00F54A4F" w:rsidRDefault="00A92830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5D323A42" w14:textId="77777777" w:rsidR="00A92830" w:rsidRDefault="00A92830">
      <w:pPr>
        <w:tabs>
          <w:tab w:val="left" w:pos="3768"/>
        </w:tabs>
        <w:rPr>
          <w:sz w:val="20"/>
          <w:szCs w:val="20"/>
          <w:lang w:val="ro-RO"/>
        </w:rPr>
      </w:pPr>
    </w:p>
    <w:p w14:paraId="007E174A" w14:textId="77777777" w:rsidR="009B2970" w:rsidRDefault="009B2970">
      <w:pPr>
        <w:tabs>
          <w:tab w:val="left" w:pos="3768"/>
        </w:tabs>
        <w:rPr>
          <w:sz w:val="20"/>
          <w:szCs w:val="20"/>
          <w:lang w:val="ro-RO"/>
        </w:rPr>
      </w:pPr>
    </w:p>
    <w:p w14:paraId="1CD5D62F" w14:textId="77777777" w:rsidR="009B2970" w:rsidRDefault="009B2970">
      <w:pPr>
        <w:tabs>
          <w:tab w:val="left" w:pos="3768"/>
        </w:tabs>
        <w:rPr>
          <w:sz w:val="20"/>
          <w:szCs w:val="20"/>
          <w:lang w:val="ro-RO"/>
        </w:rPr>
      </w:pPr>
    </w:p>
    <w:p w14:paraId="103A8E9D" w14:textId="77777777" w:rsidR="009B2970" w:rsidRDefault="009B2970">
      <w:pPr>
        <w:tabs>
          <w:tab w:val="left" w:pos="3768"/>
        </w:tabs>
        <w:rPr>
          <w:sz w:val="20"/>
          <w:szCs w:val="20"/>
          <w:lang w:val="ro-RO"/>
        </w:rPr>
      </w:pPr>
    </w:p>
    <w:p w14:paraId="45C5BFF5" w14:textId="77777777" w:rsidR="009B2970" w:rsidRDefault="009B2970">
      <w:pPr>
        <w:tabs>
          <w:tab w:val="left" w:pos="3768"/>
        </w:tabs>
        <w:rPr>
          <w:sz w:val="20"/>
          <w:szCs w:val="20"/>
          <w:lang w:val="ro-RO"/>
        </w:rPr>
      </w:pPr>
    </w:p>
    <w:p w14:paraId="1CE32D84" w14:textId="77777777" w:rsidR="009B2970" w:rsidRDefault="009B2970">
      <w:pPr>
        <w:tabs>
          <w:tab w:val="left" w:pos="3768"/>
        </w:tabs>
        <w:rPr>
          <w:sz w:val="20"/>
          <w:szCs w:val="20"/>
          <w:lang w:val="ro-RO"/>
        </w:rPr>
      </w:pPr>
    </w:p>
    <w:p w14:paraId="450D8BBE" w14:textId="77777777" w:rsidR="009B2970" w:rsidRDefault="009B2970">
      <w:pPr>
        <w:tabs>
          <w:tab w:val="left" w:pos="3768"/>
        </w:tabs>
        <w:rPr>
          <w:sz w:val="20"/>
          <w:szCs w:val="20"/>
          <w:lang w:val="ro-RO"/>
        </w:rPr>
      </w:pPr>
    </w:p>
    <w:p w14:paraId="04D21D2A" w14:textId="77777777" w:rsidR="009B2970" w:rsidRPr="00C60E02" w:rsidRDefault="009B2970">
      <w:pPr>
        <w:tabs>
          <w:tab w:val="left" w:pos="3768"/>
        </w:tabs>
        <w:rPr>
          <w:sz w:val="20"/>
          <w:szCs w:val="20"/>
          <w:lang w:val="ro-RO"/>
        </w:rPr>
      </w:pPr>
    </w:p>
    <w:p w14:paraId="609B6A00" w14:textId="77777777" w:rsidR="00A92830" w:rsidRPr="00C21F42" w:rsidRDefault="00A9283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53E5F10" w14:textId="77777777" w:rsidR="00A92830" w:rsidRPr="00C21F42" w:rsidRDefault="00A9283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4D1B338" w14:textId="77777777" w:rsidR="00A92830" w:rsidRPr="00C21F42" w:rsidRDefault="00A9283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7BD52CFA" w14:textId="77777777" w:rsidR="00A92830" w:rsidRPr="00C21F42" w:rsidRDefault="00A92830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C2B7785" w14:textId="77777777" w:rsidR="00A92830" w:rsidRDefault="00A92830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A94F72A" w14:textId="77777777" w:rsidR="00A92830" w:rsidRPr="00C21F42" w:rsidRDefault="00A92830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FDAFBE5" w14:textId="77777777" w:rsidR="00A92830" w:rsidRPr="00C21F42" w:rsidRDefault="00A92830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3EFE60C6" w14:textId="77777777" w:rsidR="00A92830" w:rsidRPr="00C21F42" w:rsidRDefault="00A92830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FD36B04" w14:textId="77777777" w:rsidR="00A92830" w:rsidRPr="00C21F42" w:rsidRDefault="00A92830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991B64" w:rsidRDefault="00FB37F1" w:rsidP="00991B64"/>
    <w:sectPr w:rsidR="00FB37F1" w:rsidRPr="00991B64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0720" w14:textId="77777777" w:rsidR="00CB04F3" w:rsidRDefault="00CB04F3">
      <w:r>
        <w:separator/>
      </w:r>
    </w:p>
  </w:endnote>
  <w:endnote w:type="continuationSeparator" w:id="0">
    <w:p w14:paraId="247035F1" w14:textId="77777777" w:rsidR="00CB04F3" w:rsidRDefault="00CB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EB54" w14:textId="77777777" w:rsidR="00CB04F3" w:rsidRDefault="00CB04F3">
      <w:r>
        <w:separator/>
      </w:r>
    </w:p>
  </w:footnote>
  <w:footnote w:type="continuationSeparator" w:id="0">
    <w:p w14:paraId="4616B511" w14:textId="77777777" w:rsidR="00CB04F3" w:rsidRDefault="00CB0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6C099993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D6619D">
      <w:rPr>
        <w:b/>
        <w:bCs/>
        <w:i/>
        <w:iCs/>
        <w:sz w:val="22"/>
      </w:rPr>
      <w:t>decada 21-31 mai 2026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3A9C55AC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D6619D">
      <w:rPr>
        <w:b/>
        <w:bCs/>
        <w:i/>
        <w:iCs/>
        <w:sz w:val="22"/>
      </w:rPr>
      <w:t>decada 21-31 mai 2026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5D2C203F"/>
    <w:multiLevelType w:val="hybridMultilevel"/>
    <w:tmpl w:val="D83C0EA6"/>
    <w:lvl w:ilvl="0" w:tplc="035AD5C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7"/>
  </w:num>
  <w:num w:numId="2" w16cid:durableId="49425750">
    <w:abstractNumId w:val="19"/>
  </w:num>
  <w:num w:numId="3" w16cid:durableId="1084766755">
    <w:abstractNumId w:val="23"/>
  </w:num>
  <w:num w:numId="4" w16cid:durableId="925267448">
    <w:abstractNumId w:val="16"/>
  </w:num>
  <w:num w:numId="5" w16cid:durableId="2121487831">
    <w:abstractNumId w:val="26"/>
  </w:num>
  <w:num w:numId="6" w16cid:durableId="500585142">
    <w:abstractNumId w:val="11"/>
  </w:num>
  <w:num w:numId="7" w16cid:durableId="702445140">
    <w:abstractNumId w:val="15"/>
  </w:num>
  <w:num w:numId="8" w16cid:durableId="814104230">
    <w:abstractNumId w:val="6"/>
  </w:num>
  <w:num w:numId="9" w16cid:durableId="1252155767">
    <w:abstractNumId w:val="2"/>
  </w:num>
  <w:num w:numId="10" w16cid:durableId="1849248932">
    <w:abstractNumId w:val="25"/>
  </w:num>
  <w:num w:numId="11" w16cid:durableId="19207109">
    <w:abstractNumId w:val="5"/>
  </w:num>
  <w:num w:numId="12" w16cid:durableId="1236934328">
    <w:abstractNumId w:val="31"/>
  </w:num>
  <w:num w:numId="13" w16cid:durableId="1870335516">
    <w:abstractNumId w:val="29"/>
  </w:num>
  <w:num w:numId="14" w16cid:durableId="2014606414">
    <w:abstractNumId w:val="13"/>
  </w:num>
  <w:num w:numId="15" w16cid:durableId="1359816668">
    <w:abstractNumId w:val="24"/>
  </w:num>
  <w:num w:numId="16" w16cid:durableId="1912083846">
    <w:abstractNumId w:val="21"/>
  </w:num>
  <w:num w:numId="17" w16cid:durableId="176165324">
    <w:abstractNumId w:val="10"/>
  </w:num>
  <w:num w:numId="18" w16cid:durableId="1631859490">
    <w:abstractNumId w:val="9"/>
  </w:num>
  <w:num w:numId="19" w16cid:durableId="943655160">
    <w:abstractNumId w:val="1"/>
  </w:num>
  <w:num w:numId="20" w16cid:durableId="163017956">
    <w:abstractNumId w:val="30"/>
  </w:num>
  <w:num w:numId="21" w16cid:durableId="910503826">
    <w:abstractNumId w:val="14"/>
  </w:num>
  <w:num w:numId="22" w16cid:durableId="1685790779">
    <w:abstractNumId w:val="28"/>
  </w:num>
  <w:num w:numId="23" w16cid:durableId="1729650970">
    <w:abstractNumId w:val="27"/>
  </w:num>
  <w:num w:numId="24" w16cid:durableId="377441754">
    <w:abstractNumId w:val="12"/>
  </w:num>
  <w:num w:numId="25" w16cid:durableId="1220871115">
    <w:abstractNumId w:val="3"/>
  </w:num>
  <w:num w:numId="26" w16cid:durableId="729811093">
    <w:abstractNumId w:val="20"/>
  </w:num>
  <w:num w:numId="27" w16cid:durableId="854537712">
    <w:abstractNumId w:val="7"/>
  </w:num>
  <w:num w:numId="28" w16cid:durableId="287666559">
    <w:abstractNumId w:val="8"/>
  </w:num>
  <w:num w:numId="29" w16cid:durableId="1543710383">
    <w:abstractNumId w:val="32"/>
  </w:num>
  <w:num w:numId="30" w16cid:durableId="1635136514">
    <w:abstractNumId w:val="33"/>
  </w:num>
  <w:num w:numId="31" w16cid:durableId="1514875602">
    <w:abstractNumId w:val="4"/>
  </w:num>
  <w:num w:numId="32" w16cid:durableId="225380356">
    <w:abstractNumId w:val="18"/>
  </w:num>
  <w:num w:numId="33" w16cid:durableId="1139152006">
    <w:abstractNumId w:val="22"/>
  </w:num>
  <w:num w:numId="34" w16cid:durableId="307369690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t78IkZcWBiOKXigQuuHhH6VEO5ozuRjvjpABnh70gN+SvXjdDeJj14IwCTkYZKHxJrvnCLh5BPKEpeinn8wEAw==" w:salt="3rJbsE2mXDi+rskD2huwA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9B5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00D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3E8C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607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D71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3DB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B87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0E0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330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447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40D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6B7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17F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D51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6D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AEC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0DB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701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CEF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84E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67FD9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0B2"/>
    <w:rsid w:val="006B0113"/>
    <w:rsid w:val="006B0200"/>
    <w:rsid w:val="006B0426"/>
    <w:rsid w:val="006B0CB3"/>
    <w:rsid w:val="006B12A8"/>
    <w:rsid w:val="006B1583"/>
    <w:rsid w:val="006B20B4"/>
    <w:rsid w:val="006B26F3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5BE6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56E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2DB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DB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F89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100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525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AB9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970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457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B64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970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3C6F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0882"/>
    <w:rsid w:val="00A914AA"/>
    <w:rsid w:val="00A9162E"/>
    <w:rsid w:val="00A918BA"/>
    <w:rsid w:val="00A91A03"/>
    <w:rsid w:val="00A91DB6"/>
    <w:rsid w:val="00A91E78"/>
    <w:rsid w:val="00A92048"/>
    <w:rsid w:val="00A92329"/>
    <w:rsid w:val="00A92830"/>
    <w:rsid w:val="00A92AB0"/>
    <w:rsid w:val="00A92C6A"/>
    <w:rsid w:val="00A93588"/>
    <w:rsid w:val="00A936B7"/>
    <w:rsid w:val="00A9486F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320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8D5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4D9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32F5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225"/>
    <w:rsid w:val="00C7133D"/>
    <w:rsid w:val="00C71A90"/>
    <w:rsid w:val="00C71B1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4F3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4EB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063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22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E2A"/>
    <w:rsid w:val="00D14F89"/>
    <w:rsid w:val="00D1542C"/>
    <w:rsid w:val="00D1549C"/>
    <w:rsid w:val="00D15A0F"/>
    <w:rsid w:val="00D162FA"/>
    <w:rsid w:val="00D16B06"/>
    <w:rsid w:val="00D16E5F"/>
    <w:rsid w:val="00D170E6"/>
    <w:rsid w:val="00D17FE9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19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35B8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F8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92F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06A"/>
    <w:rsid w:val="00E86299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11E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92A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6E5BE6"/>
    <w:pPr>
      <w:numPr>
        <w:numId w:val="34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14036</Words>
  <Characters>80010</Characters>
  <Application>Microsoft Office Word</Application>
  <DocSecurity>0</DocSecurity>
  <Lines>666</Lines>
  <Paragraphs>187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2026-05-13T07:09:00Z</dcterms:created>
  <dcterms:modified xsi:type="dcterms:W3CDTF">2026-05-13T08:39:00Z</dcterms:modified>
</cp:coreProperties>
</file>