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BDF3" w14:textId="77777777" w:rsidR="00B337DE" w:rsidRPr="00B26C8D" w:rsidRDefault="00B337D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27FFEC8" w14:textId="30186897" w:rsidR="00B337DE" w:rsidRPr="00B26C8D" w:rsidRDefault="00B337DE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735E095B" w14:textId="77777777" w:rsidR="00B337DE" w:rsidRDefault="00B337D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999EBEE" w14:textId="77777777" w:rsidR="00B337DE" w:rsidRDefault="00B337D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0FCFDAD" w14:textId="77777777" w:rsidR="00B337DE" w:rsidRDefault="00B337DE">
      <w:pPr>
        <w:jc w:val="center"/>
        <w:rPr>
          <w:sz w:val="28"/>
        </w:rPr>
      </w:pPr>
    </w:p>
    <w:p w14:paraId="249CA533" w14:textId="77777777" w:rsidR="00B337DE" w:rsidRDefault="00B337DE">
      <w:pPr>
        <w:jc w:val="center"/>
        <w:rPr>
          <w:sz w:val="28"/>
        </w:rPr>
      </w:pPr>
    </w:p>
    <w:p w14:paraId="785D855E" w14:textId="77777777" w:rsidR="00B337DE" w:rsidRDefault="00B337DE">
      <w:pPr>
        <w:jc w:val="center"/>
        <w:rPr>
          <w:sz w:val="28"/>
        </w:rPr>
      </w:pPr>
    </w:p>
    <w:p w14:paraId="36D24DA7" w14:textId="77777777" w:rsidR="00B337DE" w:rsidRDefault="00B337DE">
      <w:pPr>
        <w:jc w:val="center"/>
        <w:rPr>
          <w:sz w:val="28"/>
        </w:rPr>
      </w:pPr>
    </w:p>
    <w:p w14:paraId="3CF9C5BA" w14:textId="77777777" w:rsidR="00B337DE" w:rsidRDefault="00B337D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5523440A" w14:textId="77777777" w:rsidR="00B337D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F5DB77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4F61ACF" w14:textId="77777777" w:rsidR="00B337DE" w:rsidRDefault="00B337D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6F559C" w14:textId="77777777" w:rsidR="00B337DE" w:rsidRDefault="00B337D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3A34166B" w14:textId="77777777" w:rsidR="00B337DE" w:rsidRDefault="00B337D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337DE" w14:paraId="1A0EC0A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B4CCB0D" w14:textId="77777777" w:rsidR="00B337DE" w:rsidRDefault="00B337D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C16BD2A" w14:textId="77777777" w:rsidR="00B337DE" w:rsidRDefault="00B337D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F63CF73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31A246D" w14:textId="77777777" w:rsidR="00B337DE" w:rsidRDefault="00B337D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CF44589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21C6DBD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AAC4C1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D4AD277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A78FB77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E53F513" w14:textId="77777777" w:rsidR="00B337DE" w:rsidRDefault="00B337D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5EDA2A8" w14:textId="77777777" w:rsidR="00B337DE" w:rsidRDefault="00B337D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885EF2E" w14:textId="77777777" w:rsidR="00B337DE" w:rsidRDefault="00B337DE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535A3FB" w14:textId="77777777" w:rsidR="00B337DE" w:rsidRDefault="00B337D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5E0C016" w14:textId="77777777" w:rsidR="00B337DE" w:rsidRDefault="00B337D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A35AEB0" w14:textId="77777777" w:rsidR="00B337DE" w:rsidRDefault="00B337D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87B4D3D" w14:textId="77777777" w:rsidR="00B337DE" w:rsidRDefault="00B337D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D4ED295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3F18B86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4827503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BCFCC0E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DD4185E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CB79B79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AD45C2F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FE127C8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BFD9AE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337DE" w14:paraId="4F2E278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300A0DA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A27A629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1E3A01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8A3FA4D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C62FD2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254895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5E45F0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FADB870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6899FFE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8CB9E21" w14:textId="77777777" w:rsidR="00B337DE" w:rsidRDefault="00B337D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67E1D13" w14:textId="77777777" w:rsidR="00B337DE" w:rsidRDefault="00B337D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8AE9C9D" w14:textId="77777777" w:rsidR="00B337DE" w:rsidRDefault="00B337DE">
      <w:pPr>
        <w:spacing w:line="192" w:lineRule="auto"/>
        <w:jc w:val="center"/>
      </w:pPr>
    </w:p>
    <w:p w14:paraId="1DBB0C94" w14:textId="77777777" w:rsidR="00B337DE" w:rsidRDefault="00B337D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BDE3F91" w14:textId="77777777" w:rsidR="00B337DE" w:rsidRPr="006310EB" w:rsidRDefault="00B337D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8396131" w14:textId="77777777" w:rsidR="00B337DE" w:rsidRPr="006310EB" w:rsidRDefault="00B337D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C523B2B" w14:textId="77777777" w:rsidR="00B337DE" w:rsidRPr="006310EB" w:rsidRDefault="00B337D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6E2E973" w14:textId="77777777" w:rsidR="00B337DE" w:rsidRDefault="00B337DE" w:rsidP="00C64D9B">
      <w:pPr>
        <w:pStyle w:val="Heading1"/>
        <w:spacing w:line="360" w:lineRule="auto"/>
      </w:pPr>
      <w:r>
        <w:t xml:space="preserve">LINIA 301 Ba </w:t>
      </w:r>
    </w:p>
    <w:p w14:paraId="2A22BF57" w14:textId="77777777" w:rsidR="00B337DE" w:rsidRDefault="00B337DE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337DE" w14:paraId="5059B0D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8ED" w14:textId="77777777" w:rsidR="00B337DE" w:rsidRDefault="00B337D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80B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D76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3BF1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386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08EB6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1C3BCC8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FF0E" w14:textId="77777777" w:rsidR="00B337DE" w:rsidRPr="00771A0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95C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708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692E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337DE" w14:paraId="6D07476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6CF4" w14:textId="77777777" w:rsidR="00B337DE" w:rsidRDefault="00B337D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3CA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AA3C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8F12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861E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7F324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AB86731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F5BB2BF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BE50B4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6321" w14:textId="77777777" w:rsidR="00B337DE" w:rsidRPr="00771A0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AA67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FAD8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30F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1F487B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337DE" w14:paraId="2FE1B47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1988" w14:textId="77777777" w:rsidR="00B337DE" w:rsidRDefault="00B337D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56D7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5A1C472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7B8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6AC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71C5339A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32C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FBF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E92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C59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5CD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337DE" w14:paraId="1B4515EF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2084" w14:textId="77777777" w:rsidR="00B337DE" w:rsidRDefault="00B337D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1A2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ED5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4F9A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13F9D6A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B68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14929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2F494E67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9631" w14:textId="77777777" w:rsidR="00B337DE" w:rsidRPr="00771A0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A84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44EC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FF5B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337DE" w14:paraId="040DE6A5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3D6D" w14:textId="77777777" w:rsidR="00B337DE" w:rsidRDefault="00B337D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30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020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FF65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56FAA260" w14:textId="77777777" w:rsidR="00B337DE" w:rsidRDefault="00B337D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129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354EEE80" w14:textId="77777777" w:rsidR="00B337DE" w:rsidRPr="00964B09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80F6" w14:textId="77777777" w:rsidR="00B337DE" w:rsidRPr="00771A0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CC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745C" w14:textId="77777777" w:rsidR="00B337DE" w:rsidRPr="00244AE6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265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455F546" w14:textId="77777777" w:rsidR="00B337DE" w:rsidRDefault="00B337DE">
      <w:pPr>
        <w:spacing w:before="40" w:line="192" w:lineRule="auto"/>
        <w:ind w:right="57"/>
        <w:rPr>
          <w:sz w:val="20"/>
        </w:rPr>
      </w:pPr>
    </w:p>
    <w:p w14:paraId="7B788C29" w14:textId="77777777" w:rsidR="00B337DE" w:rsidRDefault="00B337DE" w:rsidP="009E1E10">
      <w:pPr>
        <w:pStyle w:val="Heading1"/>
        <w:spacing w:line="360" w:lineRule="auto"/>
      </w:pPr>
      <w:r>
        <w:t>LINIA 301 Bb</w:t>
      </w:r>
    </w:p>
    <w:p w14:paraId="5AA5E90B" w14:textId="77777777" w:rsidR="00B337DE" w:rsidRDefault="00B337DE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337DE" w14:paraId="1277D8D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376B" w14:textId="77777777" w:rsidR="00B337DE" w:rsidRDefault="00B337DE">
            <w:pPr>
              <w:numPr>
                <w:ilvl w:val="0"/>
                <w:numId w:val="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7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0BC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D61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0EDF1EE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07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77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C1E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2BC51CE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72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A20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C710E5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68A21286" w14:textId="77777777" w:rsidR="00B337DE" w:rsidRDefault="00B337DE" w:rsidP="00CF0E71">
      <w:pPr>
        <w:pStyle w:val="Heading1"/>
        <w:spacing w:line="276" w:lineRule="auto"/>
      </w:pPr>
      <w:r>
        <w:t>LINIA 301 D</w:t>
      </w:r>
    </w:p>
    <w:p w14:paraId="2CAD7E4A" w14:textId="77777777" w:rsidR="00B337DE" w:rsidRDefault="00B337DE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337DE" w14:paraId="72554E0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E08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37E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4B4B9DCF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DB2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3EF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1906A921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E65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E681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63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BDDC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8327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11E6D27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3ABC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1031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1618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7EF2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F59D6CA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B28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F74D66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329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55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411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2BF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0075885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4DEF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A098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A7BC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99D5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5F8659B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D45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059A3A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5D84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5E81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4A1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6F30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58FB12A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32EA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A4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834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9E2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886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DAF2DA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7B8D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8858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3AE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C0A3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852276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1DD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49A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B216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9BB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539FF633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65E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5C46F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0BD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FC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F67B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B090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F6306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06A76E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B337DE" w14:paraId="1D410A46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E7B2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4C57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3B0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D564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BEC4ED8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956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76065215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B87E783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7C97E68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3252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6C1F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687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6C8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3EDC7A3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DD65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4DD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55B9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7685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DC4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D52CB1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39203687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D8A3A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D407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283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B0DA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7F4D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B337DE" w14:paraId="6147543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0F6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88E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0D29BB9A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B886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9B48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0157189D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F177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F13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DC1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FB7A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7F2A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76BD85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63E2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7FA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56D5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416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3E5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E23E9E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FC27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4C5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ABB3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B790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B1393B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6BCF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FF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13F1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E5E3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182E711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A74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7D4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3B3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6A39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0F9C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3D6D9C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78C0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3557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167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44B6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A9FE38A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14D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2D1C25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41A5B9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97D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275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185F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D47E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7D79096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EE93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43F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F86F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84A7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D01F2B4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BCEE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604D2A0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21107A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25EC4F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2B63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D00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7264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348D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5702F756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1EEA19A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8504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989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6E51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E481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9EB02DA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44CD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53163FB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2D5899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50C7E42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955A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5C56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363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6622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B01DFAB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0BC349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5BCC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8C8E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FB5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0B7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800EDC8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C833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55B9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429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5D73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5A0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CB7897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5A0C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6C5A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B6A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B881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F611325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2398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E0E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FEC6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DAE8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C1D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B533A2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6768" w14:textId="77777777" w:rsidR="00B337DE" w:rsidRDefault="00B337D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DE10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17C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DAF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4692208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67C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23E7" w14:textId="77777777" w:rsidR="00B337DE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8E1" w14:textId="77777777" w:rsidR="00B337DE" w:rsidRDefault="00B337D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3FE9" w14:textId="77777777" w:rsidR="00B337DE" w:rsidRPr="00935D4F" w:rsidRDefault="00B337D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51F" w14:textId="77777777" w:rsidR="00B337DE" w:rsidRDefault="00B337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EBE156" w14:textId="77777777" w:rsidR="00B337DE" w:rsidRDefault="00B337DE" w:rsidP="00CF0E71">
      <w:pPr>
        <w:spacing w:before="40" w:line="276" w:lineRule="auto"/>
        <w:ind w:right="57"/>
        <w:rPr>
          <w:sz w:val="20"/>
        </w:rPr>
      </w:pPr>
    </w:p>
    <w:p w14:paraId="4E2466B9" w14:textId="77777777" w:rsidR="00B337DE" w:rsidRDefault="00B337D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5859DAC" w14:textId="77777777" w:rsidR="00B337DE" w:rsidRPr="005D215B" w:rsidRDefault="00B337D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37DE" w14:paraId="223D331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0DA" w14:textId="77777777" w:rsidR="00B337DE" w:rsidRDefault="00B337D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3E3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A7B5" w14:textId="77777777" w:rsidR="00B337DE" w:rsidRPr="00B3607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C1E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1A7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B3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85A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667687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D4E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9D4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B337DE" w14:paraId="61E9A87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DCD1" w14:textId="77777777" w:rsidR="00B337DE" w:rsidRDefault="00B337D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0C6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9F89" w14:textId="77777777" w:rsidR="00B337DE" w:rsidRPr="00B3607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0A6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339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FE1C8A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A3F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F6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E4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559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C1739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67C843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B337DE" w14:paraId="3751438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DA8A" w14:textId="77777777" w:rsidR="00B337DE" w:rsidRDefault="00B337D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C82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9EAF" w14:textId="77777777" w:rsidR="00B337DE" w:rsidRPr="00B3607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3B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CCA9BC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52B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0BD61D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EC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F07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398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C4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B337DE" w14:paraId="7D8434C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970A" w14:textId="77777777" w:rsidR="00B337DE" w:rsidRDefault="00B337D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444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C57" w14:textId="77777777" w:rsidR="00B337DE" w:rsidRPr="00B3607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5BC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A50E4C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C6457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8A4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8B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38F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AA1ADC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A44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F2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9DCB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3E8FB19" w14:textId="77777777" w:rsidR="00B337DE" w:rsidRDefault="00B337DE">
      <w:pPr>
        <w:spacing w:before="40" w:after="40" w:line="192" w:lineRule="auto"/>
        <w:ind w:right="57"/>
        <w:rPr>
          <w:sz w:val="20"/>
          <w:lang w:val="en-US"/>
        </w:rPr>
      </w:pPr>
    </w:p>
    <w:p w14:paraId="68DF7732" w14:textId="77777777" w:rsidR="00B337DE" w:rsidRDefault="00B337DE" w:rsidP="00F14E3C">
      <w:pPr>
        <w:pStyle w:val="Heading1"/>
        <w:spacing w:line="360" w:lineRule="auto"/>
      </w:pPr>
      <w:r>
        <w:lastRenderedPageBreak/>
        <w:t>LINIA 301 F1</w:t>
      </w:r>
    </w:p>
    <w:p w14:paraId="5FECA86E" w14:textId="77777777" w:rsidR="00B337DE" w:rsidRDefault="00B337D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337DE" w14:paraId="4C0798D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7A0D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026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7C9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550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41883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BF7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55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44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57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CD5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CF4401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50F1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14A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221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650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88F47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7BA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F0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E7F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FF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C99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7456FB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F23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0C7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CDE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ECB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5501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DD7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194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29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3EF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2A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DD0AC58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A89A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6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D9F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339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B817E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6E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6FAC0C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6CC1DB7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7FC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2C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09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28D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A9A97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A4AE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29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DA5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A42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4271B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871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93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147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C1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47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966CC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BCC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3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FB2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6BD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D625A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47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38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0A3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FA2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AFD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BF1CA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0AE0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2B3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94F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DC3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1C30A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0D6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02F6D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34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2D5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381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47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E48BF0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937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E8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6EA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36A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B704F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4A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27F04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373A1B4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B34545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A11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886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AC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081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1A94A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BB32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61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D4B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1E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998F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B9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FD7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7EA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1F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FD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AB1D56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A939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F17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EC9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9F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41876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5A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1EA8B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33C893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F20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77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6B3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9E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BD885B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9D53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541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CA0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70A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5CFD9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E09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3DB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C55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801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BD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1B0EC3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1000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A01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BF9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BE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7CCA7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1A4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1B4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9A0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EE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9B2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E751CA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921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D95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839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A4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A6EB7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06E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A6A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D8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7E7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45F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6CB53C5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F92E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0A5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810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FB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0315D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6B0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53B3BB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A00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C76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F5D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14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6F79F93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98E3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412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B61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1F7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D438F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6DA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14CA391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2CFC313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13D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26A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9EB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FE3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D441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B337DE" w14:paraId="129F2DC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FBDD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65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99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C21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94DD3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62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3B6109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A658D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81C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659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728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3CE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B337DE" w14:paraId="178599A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0F6C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AF6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BDF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55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031B0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46B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17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200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EC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E1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FD99AF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8CA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19C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3BC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6D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13055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81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006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246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05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ADE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02BA9B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6DE4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47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37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55E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8D259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47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3D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8CE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A0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178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0FD8C7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F8D7" w14:textId="77777777" w:rsidR="00B337DE" w:rsidRDefault="00B337D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2E9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329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CB1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0089F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F4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023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9AA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04D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3FF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40CDC7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6C72E8B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F55CD3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9AF1EE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E40A4C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6A022038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2F24D7E2" w14:textId="77777777" w:rsidR="00B337DE" w:rsidRDefault="00B337DE" w:rsidP="007E3B63">
      <w:pPr>
        <w:pStyle w:val="Heading1"/>
        <w:spacing w:line="360" w:lineRule="auto"/>
      </w:pPr>
      <w:r>
        <w:t>LINIA 301 G</w:t>
      </w:r>
    </w:p>
    <w:p w14:paraId="337AC5E7" w14:textId="77777777" w:rsidR="00B337DE" w:rsidRDefault="00B337D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337DE" w14:paraId="6A3CD6A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70FBB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202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1F07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1A3E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46C066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D6E7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F4518F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9551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315F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E765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FE61" w14:textId="77777777" w:rsidR="00B337DE" w:rsidRDefault="00B337D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6C1781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E762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6EF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0E29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34A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C9CAE0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D5E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B2F9A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20436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3C58D3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69067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A61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D4B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16BE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E305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337DE" w14:paraId="769DA57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AED8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7FF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FFED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FA0B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0554C2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6B5F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D0EDA1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393CB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07E1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F15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960F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962A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49114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C39E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4D27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B951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44B2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714C90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F95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68CF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A92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F78AF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AAAA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029E6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4232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42A4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7C8C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E125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8C43ED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9BC3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5851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D20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0029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EAA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BAAF2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7FCA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1F02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532A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3805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1ACF69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E6CE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49D2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E71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231D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ED80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EC7ABA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693D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5A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BB5F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2BC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581B1D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190E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6EE8AD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36B3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429F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C68C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BB35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7BDD78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355B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8CD2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26F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8613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246C4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D6C8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EE7B37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AF9CE8A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4ACA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0C3C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465E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658E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911D43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E87B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5E0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CD85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29C8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DF958D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2F65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1C0D96" w14:textId="77777777" w:rsidR="00B337DE" w:rsidRDefault="00B337D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E97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658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A41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502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07FC06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D8B7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B2EE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351E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A5E1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7C6475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AD6E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D81A80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57D4331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8C77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66A8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021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126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2354279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911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824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71F0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DB42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432900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D6A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723B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42C2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FA19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6107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7DE26A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29B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5785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6089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3A1E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605C46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DF4B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430F71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208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9AD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13D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FE43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5A576D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E77" w14:textId="77777777" w:rsidR="00B337DE" w:rsidRDefault="00B337D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3021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44F7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B5EA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8080FC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3F7B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5F1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A99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694" w14:textId="77777777" w:rsidR="00B337DE" w:rsidRDefault="00B337D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AD2" w14:textId="77777777" w:rsidR="00B337DE" w:rsidRDefault="00B337D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CC6301" w14:textId="77777777" w:rsidR="00B337DE" w:rsidRDefault="00B337DE">
      <w:pPr>
        <w:spacing w:before="40" w:line="192" w:lineRule="auto"/>
        <w:ind w:right="57"/>
        <w:rPr>
          <w:sz w:val="20"/>
        </w:rPr>
      </w:pPr>
    </w:p>
    <w:p w14:paraId="7D32AE74" w14:textId="77777777" w:rsidR="00B337DE" w:rsidRDefault="00B337DE" w:rsidP="00956F37">
      <w:pPr>
        <w:pStyle w:val="Heading1"/>
        <w:spacing w:line="360" w:lineRule="auto"/>
      </w:pPr>
      <w:r>
        <w:t>LINIA 301 N</w:t>
      </w:r>
    </w:p>
    <w:p w14:paraId="1C5B9666" w14:textId="77777777" w:rsidR="00B337DE" w:rsidRDefault="00B337D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337DE" w14:paraId="552F2D3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7D15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40A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9F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929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CE767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712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B39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950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200F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E7D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35782D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8815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37F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CA43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236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BA606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FE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EC2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94D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F0B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D24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C1862B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9A3F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D7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17A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B5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A8919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D3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D48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594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5277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5E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B318A" w14:textId="77777777" w:rsidR="00B337DE" w:rsidRPr="00474FB0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337DE" w14:paraId="7DE92A4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AE77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CB5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C19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D182" w14:textId="77777777" w:rsidR="00B337DE" w:rsidRDefault="00B337D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A14F68" w14:textId="77777777" w:rsidR="00B337DE" w:rsidRDefault="00B337D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00E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9A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FBE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577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F77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5E0DB3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E2A7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054B" w14:textId="77777777" w:rsidR="00B337DE" w:rsidRDefault="00B337D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C5A" w14:textId="77777777" w:rsidR="00B337DE" w:rsidRDefault="00B337D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A726" w14:textId="77777777" w:rsidR="00B337DE" w:rsidRDefault="00B337D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719" w14:textId="77777777" w:rsidR="00B337DE" w:rsidRPr="00E4222D" w:rsidRDefault="00B337D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0120010" w14:textId="77777777" w:rsidR="00B337DE" w:rsidRPr="00E4222D" w:rsidRDefault="00B337D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D992175" w14:textId="77777777" w:rsidR="00B337DE" w:rsidRPr="00E4222D" w:rsidRDefault="00B337D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6A54F76" w14:textId="77777777" w:rsidR="00B337DE" w:rsidRDefault="00B337D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200E" w14:textId="77777777" w:rsidR="00B337DE" w:rsidRDefault="00B337D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B025" w14:textId="77777777" w:rsidR="00B337DE" w:rsidRDefault="00B337D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6D69" w14:textId="77777777" w:rsidR="00B337DE" w:rsidRPr="0022092F" w:rsidRDefault="00B337D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1330" w14:textId="77777777" w:rsidR="00B337DE" w:rsidRDefault="00B337D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BA7EC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74D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CB4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F08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8E0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C1E58E" w14:textId="77777777" w:rsidR="00B337DE" w:rsidRDefault="00B337D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319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3CBE9E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0D991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C6F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90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20A7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9B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CD1DEA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A5861A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337DE" w14:paraId="71CED7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4148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4B7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027B64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0A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ED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491E1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029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22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21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8A79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04C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024E959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691" w14:textId="77777777" w:rsidR="00B337DE" w:rsidRDefault="00B337DE">
            <w:pPr>
              <w:numPr>
                <w:ilvl w:val="0"/>
                <w:numId w:val="1"/>
              </w:numPr>
              <w:tabs>
                <w:tab w:val="clear" w:pos="26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CE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98E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7A2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9760D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A1F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DFB4A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94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41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A441" w14:textId="77777777" w:rsidR="00B337DE" w:rsidRPr="00220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174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CE0A5E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681C989B" w14:textId="77777777" w:rsidR="00B337DE" w:rsidRDefault="00B337DE" w:rsidP="007F72A5">
      <w:pPr>
        <w:pStyle w:val="Heading1"/>
        <w:spacing w:line="360" w:lineRule="auto"/>
      </w:pPr>
      <w:r>
        <w:t>LINIA 301 O</w:t>
      </w:r>
    </w:p>
    <w:p w14:paraId="2C1767B9" w14:textId="77777777" w:rsidR="00B337DE" w:rsidRDefault="00B337D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337DE" w14:paraId="39AA2BA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EFE3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9C7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B2F6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5B8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5AD89C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90C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BA3A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0D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22E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8A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AE4FE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45FE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F9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5C50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324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347464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CB8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7519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A5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83A2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9E8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C915D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7896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D5E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138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F4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22894A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E7C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DFA06A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E5C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35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B868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3FE7" w14:textId="77777777" w:rsidR="00B337DE" w:rsidRDefault="00B337DE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0367A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90F9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4F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D951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CF7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548F12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A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BEDF6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33A4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C24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7511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D20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661BF1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11A2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315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C1DC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DF2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A8A9B6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F1B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DE133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425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D6F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A929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70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626FC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8F02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00B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4C49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590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696001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69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2D57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420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C2D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2BBC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AA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909B80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82B8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8B4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4895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B4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C88AC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A8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74998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33D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DAA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38E9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49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40BE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B337DE" w14:paraId="3C85464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17B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0D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B0B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74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F4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5E894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7F5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279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F683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DB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A3FB4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B0E0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B337DE" w14:paraId="55F84E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0789" w14:textId="77777777" w:rsidR="00B337DE" w:rsidRDefault="00B337DE">
            <w:pPr>
              <w:numPr>
                <w:ilvl w:val="0"/>
                <w:numId w:val="23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ED8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CCC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760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D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9EA64D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02C9B8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3037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661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CF29" w14:textId="77777777" w:rsidR="00B337DE" w:rsidRPr="00F1029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7F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2F77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C8C1B1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31E92640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4BAB081" w14:textId="77777777" w:rsidR="00B337DE" w:rsidRDefault="00B337DE" w:rsidP="003260D9">
      <w:pPr>
        <w:pStyle w:val="Heading1"/>
        <w:spacing w:line="360" w:lineRule="auto"/>
      </w:pPr>
      <w:r>
        <w:t>LINIA 301 P</w:t>
      </w:r>
    </w:p>
    <w:p w14:paraId="49121DE1" w14:textId="77777777" w:rsidR="00B337DE" w:rsidRDefault="00B337D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37DE" w14:paraId="591820E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127C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FF68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02E4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8A9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A1B1A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62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D00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13D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6957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EB9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9B4A9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23F2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A3FB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75F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CE9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E8375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A0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839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A8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7373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CB2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5FE436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A7C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DB4F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629B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BD4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5F5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49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9B4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B669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1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D45CF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337DE" w:rsidRPr="00A8307A" w14:paraId="4F8008D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5C38" w14:textId="77777777" w:rsidR="00B337DE" w:rsidRPr="00A75A00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B14" w14:textId="77777777" w:rsidR="00B337DE" w:rsidRPr="00A8307A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861F" w14:textId="77777777" w:rsidR="00B337DE" w:rsidRPr="00A8307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348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6CEA351" w14:textId="77777777" w:rsidR="00B337DE" w:rsidRPr="00A8307A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B8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10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4A59" w14:textId="77777777" w:rsidR="00B337DE" w:rsidRPr="00A8307A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FE04" w14:textId="77777777" w:rsidR="00B337DE" w:rsidRPr="00A8307A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B672" w14:textId="77777777" w:rsidR="00B337DE" w:rsidRPr="00A8307A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7A68CD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AFE9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A5D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A0F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64B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0CD5E7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7AE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DAD27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20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5A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3F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CE9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5E3B5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0CB5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7357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68D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2FD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F7081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554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BD949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169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455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36C1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78A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337DE" w14:paraId="019C79E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3526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B138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96F1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77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2378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B3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F057E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C0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F7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6918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3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87463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337DE" w14:paraId="563B51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696E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7FBE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9F3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29A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6173E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63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98633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687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F1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4A3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34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EB12C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337DE" w14:paraId="5646A6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7299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728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FF9F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BA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37A6E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DA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C337F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866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D8B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5F31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BC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B988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337DE" w14:paraId="5A4C0F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EAE0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7F0C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C9F3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39E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EA4FD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23A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34970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C29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C3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5B38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58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CE78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B836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337DE" w14:paraId="425F24E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D2D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72A7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3933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2C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957A3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E14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0391A9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9BE07F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8B4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5EF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4A0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381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FEA72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337DE" w14:paraId="3D2E71E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E843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3D57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F4C5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EBF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1CC6E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89C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997D2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9C2E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8E8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6E4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BA0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B23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337DE" w14:paraId="40C8D74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2A18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B4A3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837E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4E0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44CA9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7E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E2A442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44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1B4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B787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75E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82FA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337DE" w14:paraId="109A082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E4CD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86E7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44A0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FD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CAD72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BE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CC1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0F0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97D5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70A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50477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1F47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A43C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698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AF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F5B91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531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E35C5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846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250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254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609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B478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337DE" w14:paraId="1B15B6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AD05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206" w14:textId="77777777" w:rsidR="00B337DE" w:rsidRDefault="00B337D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456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C70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792BD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BE1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4D352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CC1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626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C1CC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6C8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ED34F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337DE" w14:paraId="0DB3A25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E35F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31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4A2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34C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2BA76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7806" w14:textId="77777777" w:rsidR="00B337DE" w:rsidRDefault="00B337D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3267012" w14:textId="77777777" w:rsidR="00B337DE" w:rsidRDefault="00B337D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4A63FF9" w14:textId="77777777" w:rsidR="00B337DE" w:rsidRDefault="00B337D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20B5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6CC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B3A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029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AB5F9D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C522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7CA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ABB9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BEDB" w14:textId="77777777" w:rsidR="00B337DE" w:rsidRDefault="00B337D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A5AD1E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933EF9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A88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FC5A9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B1E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5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FE3D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D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68C94F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29D0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C45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4C9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824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F6209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E5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8BD5E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4DD7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B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5E7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F7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131060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8C10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4D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7BE2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8943" w14:textId="77777777" w:rsidR="00B337DE" w:rsidRDefault="00B337D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F38212" w14:textId="77777777" w:rsidR="00B337DE" w:rsidRDefault="00B337D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9EE4" w14:textId="77777777" w:rsidR="00B337DE" w:rsidRDefault="00B337D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C97B70" w14:textId="77777777" w:rsidR="00B337DE" w:rsidRDefault="00B337D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4CE2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41B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95A6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DEA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0EF3A8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5ECA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24D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A53F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4AD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4CC63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31B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EB749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6470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F8D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86B4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9A7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A7895F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85A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E1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1038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001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E38B1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9F5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9F546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A2B2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781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7DCC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DAB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3254ED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003F" w14:textId="77777777" w:rsidR="00B337DE" w:rsidRDefault="00B337D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5C1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754F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616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0A1A5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641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2D08A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7B8E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D9B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73C" w14:textId="77777777" w:rsidR="00B337DE" w:rsidRPr="001B37B8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F5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4FA470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D4A1C38" w14:textId="77777777" w:rsidR="00B337DE" w:rsidRDefault="00B337DE" w:rsidP="004F6534">
      <w:pPr>
        <w:pStyle w:val="Heading1"/>
        <w:spacing w:line="360" w:lineRule="auto"/>
      </w:pPr>
      <w:r>
        <w:lastRenderedPageBreak/>
        <w:t>LINIA 700</w:t>
      </w:r>
    </w:p>
    <w:p w14:paraId="2F297546" w14:textId="77777777" w:rsidR="00B337DE" w:rsidRDefault="00B337D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337DE" w14:paraId="0B7BBC1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B9B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D69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648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6AA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BE74A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ADB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CE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E1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4BF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EA0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12457E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F5B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E67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2DA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1A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419A0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BE9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25C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816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3FC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FDC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F811B9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94B0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CDE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BF9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68F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7F76E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A5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90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DDF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C5D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ADC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B030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B337DE" w14:paraId="390248E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FC3F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EF27" w14:textId="77777777" w:rsidR="00B337DE" w:rsidRDefault="00B337D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515" w14:textId="77777777" w:rsidR="00B337DE" w:rsidRDefault="00B337D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4F44" w14:textId="77777777" w:rsidR="00B337DE" w:rsidRDefault="00B337DE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F56" w14:textId="77777777" w:rsidR="00B337DE" w:rsidRPr="00E4222D" w:rsidRDefault="00B337D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2BFB4FE" w14:textId="77777777" w:rsidR="00B337DE" w:rsidRPr="00E4222D" w:rsidRDefault="00B337D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F8F4A70" w14:textId="77777777" w:rsidR="00B337DE" w:rsidRPr="00E4222D" w:rsidRDefault="00B337D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727A68B" w14:textId="77777777" w:rsidR="00B337DE" w:rsidRDefault="00B337D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0614" w14:textId="77777777" w:rsidR="00B337DE" w:rsidRDefault="00B337D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F01A" w14:textId="77777777" w:rsidR="00B337DE" w:rsidRDefault="00B337D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F030" w14:textId="77777777" w:rsidR="00B337DE" w:rsidRDefault="00B337D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13A4" w14:textId="77777777" w:rsidR="00B337DE" w:rsidRDefault="00B337DE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93146D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276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20B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61753A7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B83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707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9E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190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E6D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13C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0A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3FC6634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C4E0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C19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374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05D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A41CB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91F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BFB4F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CB8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1A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33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8C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C7A0D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E7CC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55B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7C0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9A6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858C31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A2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C4B97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F38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7D9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1E7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49B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BD0A7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86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8DD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71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2DF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C2554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BB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34EC6A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CF9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72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9C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BBD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ED1FD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4F5A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306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0B6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16B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F78195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37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33538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4117982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598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FF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3FC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8B5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714D6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5A3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684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1B3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2B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D56B4F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50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AC02B1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194276F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9DA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8F3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DB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6FB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69456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030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C1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BD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7EB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3B0A4C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104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82C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5D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5F8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6F8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2EE41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8A6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6AA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540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00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DB1C9C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14C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7054B06" w14:textId="77777777" w:rsidR="00B337DE" w:rsidRPr="00B401EA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D2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EEF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823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30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5E329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96EB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B9E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2A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81E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6014F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363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EB6523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D6D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01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7B3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2BC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B0A78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C7A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2ED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544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284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38F8CB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7A5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402D76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AA6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90A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083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689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337DE" w14:paraId="17BC4D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B5E7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463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A4E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CB8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64F4BE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18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45503C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4EF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497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A0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00F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337DE" w14:paraId="637804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7A80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472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E6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D22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D05C3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24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E34939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20E431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ED4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40D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A9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CF4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18746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3176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2C9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96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631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696130A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A6C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0E2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397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4D57C6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546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D1F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5A7469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7EE2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6A8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9B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3A6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079D4C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32F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83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26A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2C03E4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AAB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4F2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4A9CCA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1EF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84D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1B5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DB8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D65CA3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7E7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6F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E1F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324194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6A2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E87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4AB5C2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E528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37E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62E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992" w14:textId="77777777" w:rsidR="00B337DE" w:rsidRDefault="00B337D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B723060" w14:textId="77777777" w:rsidR="00B337DE" w:rsidRDefault="00B337DE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E6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E7C9D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AE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78A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43A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39F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7A23A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B337DE" w14:paraId="09B14B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37D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B10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04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D90A" w14:textId="77777777" w:rsidR="00B337DE" w:rsidRDefault="00B337D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3902389" w14:textId="77777777" w:rsidR="00B337DE" w:rsidRDefault="00B337D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FC8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FAD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EE5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A9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AEB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24658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B58E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080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29+400</w:t>
            </w:r>
          </w:p>
          <w:p w14:paraId="5EB5406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527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7F69" w14:textId="77777777" w:rsidR="00B337DE" w:rsidRDefault="00B337D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Moara Vlăsiei - Căciulați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A82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AA5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C55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3AE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6E7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3C4F20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5FFE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729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B0C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4C1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2DCA03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A3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A99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46A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0FA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EF6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CCFE5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7A0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DE3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6C8D4D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915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1BC" w14:textId="77777777" w:rsidR="00B337DE" w:rsidRDefault="00B337DE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A9A738B" w14:textId="77777777" w:rsidR="00B337DE" w:rsidRDefault="00B337DE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8B3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903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35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9B6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ABD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04B1AC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CDA7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52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46EFE96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D04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5F6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10FE495" w14:textId="77777777" w:rsidR="00B337DE" w:rsidRPr="008A1A04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E18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B0C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216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9D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B4A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2A8530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6E0B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FB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4B946A9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0A2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4CF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5706E8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1AB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C9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9DA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A1A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4DE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B337DE" w14:paraId="0B9C91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C88E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ED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314474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793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CB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6FE373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3A2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071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EC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E05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D8E5" w14:textId="77777777" w:rsidR="00B337DE" w:rsidRPr="00C20CA5" w:rsidRDefault="00B337D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D2B5FE" w14:textId="77777777" w:rsidR="00B337DE" w:rsidRPr="00EB107D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552D5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94CC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017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C32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B43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90B08D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0F7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E0857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2C9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F76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981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647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F347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BE5F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B337DE" w14:paraId="0B5E77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D092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769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EBD402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A8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F3F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D10FE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2E5C908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81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F5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61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14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DFA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FA0EAD9" w14:textId="77777777" w:rsidR="00B337DE" w:rsidRPr="00C401D9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B337DE" w14:paraId="110D7A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13B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F10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CBF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93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3DE6F1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758278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BF1815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E1D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6FF3A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461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FC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54F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EEF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5971BA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337DE" w14:paraId="353B82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6212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363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DA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92F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DE4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2DB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E1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0AE4F86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A90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0A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24EA5B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0C4F49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8B3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C2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6BE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48B83E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4E1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ECFECD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E2C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D0B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4BE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EE8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5ADE0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D0957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3F9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B50A71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489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E4A3" w14:textId="77777777" w:rsidR="00B337DE" w:rsidRDefault="00B337D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9D0E688" w14:textId="77777777" w:rsidR="00B337DE" w:rsidRDefault="00B337D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46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2B8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14B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97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138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7F29BB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84347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57F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F13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F44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709FAF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D84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1F7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CB2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C2FD78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45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13C" w14:textId="77777777" w:rsidR="00B337DE" w:rsidRPr="00C20CA5" w:rsidRDefault="00B337D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D3CB43" w14:textId="77777777" w:rsidR="00B337DE" w:rsidRPr="00EB107D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18449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82B4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21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BE7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8E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41A779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AE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8B822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B08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72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BA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2B7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47B3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7729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B337DE" w14:paraId="6C4403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4A7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09C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836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A9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3DE652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0D1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9109B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52D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21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FD1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502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70C2625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337DE" w14:paraId="7322E4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889E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C75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8DA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5F1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174A3A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6DF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202D2B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31A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350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F5E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81A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ED2F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0CAB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DACA42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B337DE" w14:paraId="49B937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AE0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D54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A65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FA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F03502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DC7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D4270D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C23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B21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57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562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DD60B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545A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FDE99A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337DE" w14:paraId="3DF1FC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3889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D3E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59F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A3F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E2EB2D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E59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169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EB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33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329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14F0B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388F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D8AB94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337DE" w14:paraId="73A0A5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9DB2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608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AA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1CB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8DB61F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1A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AD1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3AF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B3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09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315107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504C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9357A4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337DE" w14:paraId="3C863A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455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4CB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578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A4F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C80BBB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7FA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4C2024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AC4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842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584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928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16DD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F275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B337DE" w14:paraId="264C7F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16E2" w14:textId="77777777" w:rsidR="00B337DE" w:rsidRDefault="00B337D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7E4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F05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FF5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7434AA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BC4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31A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EA0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74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954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35ADF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60C40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5FCA1E54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38AFDEB" w14:textId="77777777" w:rsidR="00E76B1B" w:rsidRDefault="00E76B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8A11CC6" w14:textId="77777777" w:rsidR="00E76B1B" w:rsidRDefault="00E76B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DAF3E82" w14:textId="77777777" w:rsidR="00E76B1B" w:rsidRDefault="00E76B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39BEEEA" w14:textId="77777777" w:rsidR="00E76B1B" w:rsidRDefault="00E76B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285C7C4" w14:textId="77777777" w:rsidR="00E76B1B" w:rsidRDefault="00E76B1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DDAE002" w14:textId="40297BF9" w:rsidR="00B337DE" w:rsidRDefault="00B337D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30D08C90" w14:textId="77777777" w:rsidR="00B337DE" w:rsidRDefault="00B337D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337DE" w14:paraId="42DD545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3000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58F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34A7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F9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BDEDD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E8A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3E6A0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A76DDA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DEE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32B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2D8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912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5944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78B8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B11C4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295AB6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337DE" w14:paraId="54D81EB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F70C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661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8ACA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7D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5A56E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9D0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2735E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E4C60A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7A5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CC2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7DCB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851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309C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B0C373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EAF443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337DE" w14:paraId="3847EF7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F3C8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FF3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F65FC3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3BF8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7435" w14:textId="77777777" w:rsidR="00B337DE" w:rsidRDefault="00B337D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4CEA4C" w14:textId="77777777" w:rsidR="00B337DE" w:rsidRDefault="00B337D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5A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85B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A1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51AE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436" w14:textId="77777777" w:rsidR="00B337DE" w:rsidRPr="006A2576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7E1D7B5" w14:textId="77777777" w:rsidR="00B337DE" w:rsidRPr="006A2576" w:rsidRDefault="00B337D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E1CF74B" w14:textId="77777777" w:rsidR="00B337DE" w:rsidRDefault="00B337D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7D6BBA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350B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C32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6F8BF6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58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610" w14:textId="77777777" w:rsidR="00B337DE" w:rsidRDefault="00B337D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BE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D2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4BC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938B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03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6F934CF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263B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7D2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543F5B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93E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24A" w14:textId="77777777" w:rsidR="00B337DE" w:rsidRDefault="00B337D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D28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DF6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51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0E0A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90E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010B0F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E31E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AB7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77315EE" w14:textId="77777777" w:rsidR="00B337DE" w:rsidRDefault="00B337D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09A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1C5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0DA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834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4E7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78A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DA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1AC799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ADB1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34A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E157F0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68D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B78" w14:textId="77777777" w:rsidR="00B337DE" w:rsidRPr="001904F7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5DE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5EE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69F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ECB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C4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337DE" w14:paraId="7DDAFCA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6855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D7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159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3A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B23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E86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45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D0ACA8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4D00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B61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F1B857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337DE" w14:paraId="6A8BB5F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03F0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E38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858ADF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13E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6FA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33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2E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1A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90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276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04F868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EE54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B53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579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413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0E1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EDB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90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D9FC08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9020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109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951391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C07DEBA" w14:textId="77777777" w:rsidR="00B337DE" w:rsidRPr="00B56D0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709588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194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40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E223C8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2FB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2DD2" w14:textId="77777777" w:rsidR="00B337DE" w:rsidRPr="00DA3842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81B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A2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895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AF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A7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A326792" w14:textId="77777777" w:rsidR="00B337DE" w:rsidRDefault="00B337D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ABC304C" w14:textId="77777777" w:rsidR="00B337DE" w:rsidRDefault="00B337D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3B595FA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E656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4D2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521B2A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64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E0C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7C0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EB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C1D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9258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2557" w14:textId="77777777" w:rsidR="00B337DE" w:rsidRPr="00175A24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53ABDC6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97C2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EFD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7D85A2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9F5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5E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C17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5B6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2B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F573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6FE" w14:textId="77777777" w:rsidR="00B337DE" w:rsidRPr="00175A24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0AC0056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0663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ADB2" w14:textId="77777777" w:rsidR="00B337DE" w:rsidRDefault="00B337D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8C89" w14:textId="77777777" w:rsidR="00B337DE" w:rsidRDefault="00B337D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52E3" w14:textId="77777777" w:rsidR="00B337DE" w:rsidRDefault="00B337D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7D1B6B1" w14:textId="77777777" w:rsidR="00B337DE" w:rsidRDefault="00B337D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712D" w14:textId="77777777" w:rsidR="00B337DE" w:rsidRDefault="00B337D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B4B320" w14:textId="77777777" w:rsidR="00B337DE" w:rsidRDefault="00B337D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9C0D" w14:textId="77777777" w:rsidR="00B337DE" w:rsidRDefault="00B337D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9F39" w14:textId="77777777" w:rsidR="00B337DE" w:rsidRDefault="00B337D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B53" w14:textId="77777777" w:rsidR="00B337DE" w:rsidRPr="001304AF" w:rsidRDefault="00B337D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564" w14:textId="77777777" w:rsidR="00B337DE" w:rsidRDefault="00B337D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B28EE" w14:textId="77777777" w:rsidR="00B337DE" w:rsidRDefault="00B337D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E16DE" w14:textId="77777777" w:rsidR="00B337DE" w:rsidRPr="00175A24" w:rsidRDefault="00B337D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337DE" w14:paraId="5B7510E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60EB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CDB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39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BE1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50FA18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3C5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D8D68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F69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24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42BF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6F4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4F09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EEB4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337DE" w14:paraId="7B79D06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6A41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19C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84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D48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819BA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FE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59C10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53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39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3D91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D43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83B9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2E22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337DE" w14:paraId="16B953B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ACC1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178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884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5B5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D29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280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46D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0AEE1A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FF2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D4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342E3D1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2A70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E0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73EF04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2DF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F3F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09C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DB1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5D1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3EAA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AF6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318857D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7A8F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A16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EEF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7F3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CD6B1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428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56C0CB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6986" w14:textId="77777777" w:rsidR="00B337DE" w:rsidRPr="00CA3079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177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0022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FD8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5A1FF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337DE" w14:paraId="62501D4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D2D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C86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C079F3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D65A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9D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60F8CA" w14:textId="77777777" w:rsidR="00B337DE" w:rsidRPr="00180EA2" w:rsidRDefault="00B337D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2A5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ED9F" w14:textId="77777777" w:rsidR="00B337DE" w:rsidRPr="00CA3079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D86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F4D6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FC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6FCD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58FA23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337DE" w14:paraId="7FB23F6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3D83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DF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86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C60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8764F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BB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D8AB" w14:textId="77777777" w:rsidR="00B337DE" w:rsidRPr="00CA3079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02B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9FF1F1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C89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52D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C453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8728C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4ABD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337DE" w14:paraId="1621078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72B8" w14:textId="77777777" w:rsidR="00B337DE" w:rsidRDefault="00B337D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C9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38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F73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620A4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B44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78034D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C783FC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595" w14:textId="77777777" w:rsidR="00B337DE" w:rsidRPr="00CA3079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75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1C36" w14:textId="77777777" w:rsidR="00B337DE" w:rsidRPr="001304AF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86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2A278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03AD37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BCF2DE9" w14:textId="77777777" w:rsidR="00B337DE" w:rsidRPr="00B71446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C2AB59D" w14:textId="77777777" w:rsidR="00B337DE" w:rsidRDefault="00B337DE">
      <w:pPr>
        <w:tabs>
          <w:tab w:val="left" w:pos="6382"/>
        </w:tabs>
        <w:rPr>
          <w:sz w:val="20"/>
        </w:rPr>
      </w:pPr>
    </w:p>
    <w:p w14:paraId="373CE360" w14:textId="77777777" w:rsidR="00B337DE" w:rsidRDefault="00B337DE" w:rsidP="00F0370D">
      <w:pPr>
        <w:pStyle w:val="Heading1"/>
        <w:spacing w:line="360" w:lineRule="auto"/>
      </w:pPr>
      <w:r>
        <w:t>LINIA 800</w:t>
      </w:r>
    </w:p>
    <w:p w14:paraId="35EB9E23" w14:textId="77777777" w:rsidR="00B337DE" w:rsidRDefault="00B337D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337DE" w14:paraId="2435CE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6A66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A20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7BC8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5DD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E2745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18A3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E611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EE8E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9325D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1B2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52BA71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3BA4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D2A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175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D61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74675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F115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9E3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EA9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772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FA0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CB7938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10EE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249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D207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19F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F377F1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3683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10E3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B16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E92B6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F3A2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56B71" w14:textId="77777777" w:rsidR="00B337DE" w:rsidRDefault="00B337D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337DE" w:rsidRPr="00A8307A" w14:paraId="0E6BE4C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CAAE" w14:textId="77777777" w:rsidR="00B337DE" w:rsidRPr="00A75A00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30A1" w14:textId="77777777" w:rsidR="00B337DE" w:rsidRPr="00A8307A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6BE7" w14:textId="77777777" w:rsidR="00B337DE" w:rsidRPr="00A8307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4778" w14:textId="77777777" w:rsidR="00B337DE" w:rsidRPr="00A8307A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BC88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9383A7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72E53C4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506597" w14:textId="77777777" w:rsidR="00B337DE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0E19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B06B" w14:textId="77777777" w:rsidR="00B337DE" w:rsidRPr="00A8307A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E2D3" w14:textId="77777777" w:rsidR="00B337DE" w:rsidRPr="00A8307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65FD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64A44" w14:textId="77777777" w:rsidR="00B337DE" w:rsidRPr="00A8307A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337DE" w14:paraId="091945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6F9E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E06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D3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DAC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0EAD76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01C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0EB483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5C0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61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3F25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225D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163B8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8B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5E6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98C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8101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C920" w14:textId="77777777" w:rsidR="00B337DE" w:rsidRDefault="00B337DE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BE883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400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374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5B42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E33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DB3C2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747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305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331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FFB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904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052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DCA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E96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6FA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4F52D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868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4F4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A33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5C90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CE6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9024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AFA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86BC68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49B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86C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E51C4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EAD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F0B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9B1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3F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910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3CC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9C2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60C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53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5088F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266E2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337DE" w14:paraId="1F00B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A375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8CD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C3D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73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A87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68EB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F1A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D435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AE8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435A5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AF04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337DE" w14:paraId="33348C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13C6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9DE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E7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9CC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23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AB0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ED9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3716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052E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31ACC6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DF389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337DE" w14:paraId="52508C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CA54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5E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AEA2B6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B32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1F8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A27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23DF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FE0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081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BD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610F9B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075F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CA1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8517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92E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A8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14381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71CC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10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5FB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96D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3464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AADE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337DE" w14:paraId="51B571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6433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61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293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2DE6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AF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553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364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F945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A8FA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361A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360D9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337DE" w14:paraId="68A0FB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0120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42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599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563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693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080835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60B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A3D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E224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6F05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2E5269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A1E0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CFC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1D2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9B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A7712D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5C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6F9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F5F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0E6D688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4AA0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983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610FCA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904A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0C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1A5AAC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D0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576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C1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F2F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6A77" w14:textId="77777777" w:rsidR="00B337DE" w:rsidRDefault="00B337D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8A94081" w14:textId="77777777" w:rsidR="00B337DE" w:rsidRDefault="00B337D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7692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937B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53ADA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EA8F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312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E69A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87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71E69D6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0A3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A0CB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6A3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1A8352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2DE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D42E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24C9A6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C6F6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ADA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854F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222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D93448B" w14:textId="77777777" w:rsidR="00B337DE" w:rsidRPr="008B2519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2A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3C5B8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0BE0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6A1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D1EA" w14:textId="77777777" w:rsidR="00B337DE" w:rsidRPr="008D08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94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37DE" w14:paraId="0A9EA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77DC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281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974F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832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7B0D4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AA7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AEA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66E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922A02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1EA2" w14:textId="77777777" w:rsidR="00B337DE" w:rsidRPr="008D08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DE0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33D7C1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E9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E20" w14:textId="77777777" w:rsidR="00B337DE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95D9" w14:textId="77777777" w:rsidR="00B337DE" w:rsidRPr="001161EA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F99" w14:textId="77777777" w:rsidR="00B337DE" w:rsidRDefault="00B337D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8387281" w14:textId="77777777" w:rsidR="00B337DE" w:rsidRDefault="00B337D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BDDE" w14:textId="77777777" w:rsidR="00B337DE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0B9C2FD" w14:textId="77777777" w:rsidR="00B337DE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5FD7" w14:textId="77777777" w:rsidR="00B337DE" w:rsidRPr="001161EA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A594" w14:textId="77777777" w:rsidR="00B337DE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FCE0" w14:textId="77777777" w:rsidR="00B337DE" w:rsidRPr="008D08DE" w:rsidRDefault="00B337D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FC9C" w14:textId="77777777" w:rsidR="00B337DE" w:rsidRDefault="00B337D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337DE" w14:paraId="365BE2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A2F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964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D62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082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60E7B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06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4775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34C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EDD7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1224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3E12E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0512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6F3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53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CCE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B2D0A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1BE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6AAEE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DE6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493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A73C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B1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68ECD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337DE" w14:paraId="03F5EF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ACC6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1D4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4ED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EF3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1ADA8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CE4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DFD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A5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C790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A346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2849B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337DE" w14:paraId="2ACB3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D628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0C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B16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9FF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1F2910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07700F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9E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B0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4A5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EA803E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5C55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156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7F59B5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0B5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5A2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6150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70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86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786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8E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041D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72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0246594" w14:textId="77777777" w:rsidR="00B337DE" w:rsidRDefault="00B337D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337DE" w14:paraId="4DE484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A8E5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35BA" w14:textId="77777777" w:rsidR="00B337DE" w:rsidRDefault="00B337D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06EC" w14:textId="77777777" w:rsidR="00B337DE" w:rsidRPr="001161EA" w:rsidRDefault="00B337D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6A5F" w14:textId="77777777" w:rsidR="00B337DE" w:rsidRDefault="00B337DE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81CC" w14:textId="77777777" w:rsidR="00B337DE" w:rsidRDefault="00B337D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4D4C" w14:textId="77777777" w:rsidR="00B337DE" w:rsidRPr="001161EA" w:rsidRDefault="00B337D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1C72" w14:textId="77777777" w:rsidR="00B337DE" w:rsidRDefault="00B337D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3854" w14:textId="77777777" w:rsidR="00B337DE" w:rsidRDefault="00B337D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AC2E" w14:textId="77777777" w:rsidR="00B337DE" w:rsidRDefault="00B337D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0404D5B" w14:textId="77777777" w:rsidR="00B337DE" w:rsidRDefault="00B337D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337DE" w14:paraId="37420F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123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B4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006E" w14:textId="77777777" w:rsidR="00B337DE" w:rsidRPr="001161EA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4F0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644B6C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09A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8F0DE5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B8F1ED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6A36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6B5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AF24" w14:textId="77777777" w:rsidR="00B337DE" w:rsidRPr="001161EA" w:rsidRDefault="00B337D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E88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0637C2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A83C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45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9E4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48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CE0D3A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F9D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733AC7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46BBCB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01DD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1EC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7C0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2044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B20C5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BF4E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87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286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FC7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3D78220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D0A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382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F5F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8C7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0CCA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AB862A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6B87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337DE" w14:paraId="2041EF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E952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B1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D1D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F75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787ED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9C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F4EB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B31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2DE9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D7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26A7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F3C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F0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44F0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50C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838A95A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DC9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F69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5A3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16B1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8A45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B11A9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ACD1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99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9452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CC6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52D6C1A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20F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D023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CD3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204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FEE6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9794E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012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5B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E9A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227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42488D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867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B1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6E0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840A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5C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3D239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6A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121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7FC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C2F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4CB83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74340C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4B1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ADB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D2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C55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EC3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633C5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FAD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778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4DD1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0C7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08AEEC7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A3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91B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9B2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40DA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8D49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451C29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A56277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337DE" w14:paraId="3189E2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B34C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85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DB9D1F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152C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EDF6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9F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9955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4DF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A869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C074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4B37BF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950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B8A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FB60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7A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BFD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01335FD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7D6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693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11FF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4FD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4FF35B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B337DE" w14:paraId="01B96E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4799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96B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E388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D36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168534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40F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887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477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967551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FC31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BD69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3B9C4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490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FF11" w14:textId="77777777" w:rsidR="00B337DE" w:rsidRDefault="00B337D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185F" w14:textId="77777777" w:rsidR="00B337DE" w:rsidRPr="001161EA" w:rsidRDefault="00B337D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59E" w14:textId="77777777" w:rsidR="00B337DE" w:rsidRDefault="00B337D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60AC" w14:textId="77777777" w:rsidR="00B337DE" w:rsidRDefault="00B337D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A21D" w14:textId="77777777" w:rsidR="00B337DE" w:rsidRPr="001161EA" w:rsidRDefault="00B337D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27A6" w14:textId="77777777" w:rsidR="00B337DE" w:rsidRDefault="00B337D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21AE178" w14:textId="77777777" w:rsidR="00B337DE" w:rsidRDefault="00B337D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B473" w14:textId="77777777" w:rsidR="00B337DE" w:rsidRDefault="00B337D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8348" w14:textId="77777777" w:rsidR="00B337DE" w:rsidRDefault="00B337D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000A7D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BD2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75D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B15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2B14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A7867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5CA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F23415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1C4D31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096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80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08A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0DD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36E9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65D2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4EDFF01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337DE" w14:paraId="70F8C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A28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5AB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8D9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9C8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82552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900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44B0A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4C37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A76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66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1CE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D95A3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F40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03C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51C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A4D8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57C7B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6C4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FC40E9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E329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79D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97DC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897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4E187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67A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3E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901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009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A6CE8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5F9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FB7285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9423D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2FE7D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EDD084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67D5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4BD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64B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627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F5F3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6365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DCF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4102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9A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07D01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088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89FEF4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398F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05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0FBE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E04F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A04CC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13DF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85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264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0C8" w14:textId="77777777" w:rsidR="00B337DE" w:rsidRDefault="00B337D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49B8B9" w14:textId="77777777" w:rsidR="00B337DE" w:rsidRDefault="00B337D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04C" w14:textId="77777777" w:rsidR="00B337DE" w:rsidRPr="00F565BC" w:rsidRDefault="00B337D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9554B3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D8B8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C19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9BC6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B872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337DE" w14:paraId="4F9919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B1E2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DEC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450C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0D3" w14:textId="77777777" w:rsidR="00B337DE" w:rsidRDefault="00B337D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44050C" w14:textId="77777777" w:rsidR="00B337DE" w:rsidRDefault="00B337D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6165" w14:textId="77777777" w:rsidR="00B337DE" w:rsidRDefault="00B337D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DF36D5" w14:textId="77777777" w:rsidR="00B337DE" w:rsidRDefault="00B337D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6CBB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3C9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5408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55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337DE" w14:paraId="00861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12B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63B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A52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B1F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65245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26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ACB63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22EF" w14:textId="77777777" w:rsidR="00B337DE" w:rsidRPr="001161EA" w:rsidRDefault="00B337D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2B8E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9C77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2559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7278FF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3C9C46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E807191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091B2D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337DE" w14:paraId="78EC32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E00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5CC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499C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B673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9805E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94F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8A689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DC91FF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E111" w14:textId="77777777" w:rsidR="00B337DE" w:rsidRPr="001161EA" w:rsidRDefault="00B337D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59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DDBB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F4D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3B19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01B8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337DE" w14:paraId="49E177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38E4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403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EF0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5FD5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6E55A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70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6303" w14:textId="77777777" w:rsidR="00B337DE" w:rsidRDefault="00B337D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4CC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03DF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67D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5AC772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464CB8C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337DE" w14:paraId="55CCE8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CB6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E6D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393F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0FF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EE182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6A4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53661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E484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531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A4B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64E3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47912D5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46254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337DE" w14:paraId="28317C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91F7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6B66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0A83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0F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DAFAC1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346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068BD2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D01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034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FEA0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1F70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982C0F5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337DE" w14:paraId="769502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461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0C0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AA0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AD0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EF85CB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3EC8DD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794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77F217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B4CF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2AFD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1D1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CAD2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A6C9B6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337DE" w14:paraId="1C2E92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784C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CE4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7ADE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55A9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272B62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329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ED73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41A7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544C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BD0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BA27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EF9E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5EE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DFCF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14FE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C01371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8E40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7BE991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41FC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200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729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217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12BC4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ACA3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7AA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D56A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297C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E2A5C0D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4F0B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72F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5D22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D352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AEE8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30065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76BD" w14:textId="77777777" w:rsidR="00B337DE" w:rsidRDefault="00B337D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0DB8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C9C" w14:textId="77777777" w:rsidR="00B337DE" w:rsidRPr="001161EA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14C0" w14:textId="77777777" w:rsidR="00B337DE" w:rsidRDefault="00B337D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C8C4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D7D3" w14:textId="77777777" w:rsidR="00B337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A493" w14:textId="77777777" w:rsidR="00B337DE" w:rsidRDefault="00B337D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7D09" w14:textId="77777777" w:rsidR="00B337DE" w:rsidRPr="008D08DE" w:rsidRDefault="00B337D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FBE" w14:textId="77777777" w:rsidR="00B337DE" w:rsidRDefault="00B337D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1368AE7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29A7A7B" w14:textId="77777777" w:rsidR="00B337DE" w:rsidRDefault="00B337DE" w:rsidP="00C261F4">
      <w:pPr>
        <w:pStyle w:val="Heading1"/>
        <w:spacing w:line="360" w:lineRule="auto"/>
      </w:pPr>
      <w:r>
        <w:t>LINIA 801 B</w:t>
      </w:r>
    </w:p>
    <w:p w14:paraId="3B598DDC" w14:textId="77777777" w:rsidR="00B337DE" w:rsidRDefault="00B337DE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1D4E4C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0E34" w14:textId="77777777" w:rsidR="00B337DE" w:rsidRDefault="00B337DE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69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FDF2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32B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400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410E4F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E02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EF4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A80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A19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C7243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10C" w14:textId="77777777" w:rsidR="00B337DE" w:rsidRDefault="00B337DE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F7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5C72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47B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600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3A7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6F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6287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D57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E0A806C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BC03" w14:textId="77777777" w:rsidR="00B337DE" w:rsidRDefault="00B337DE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8E7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463D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6D0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256C4BD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3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03BA7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B1441D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2F99B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1669" w14:textId="77777777" w:rsidR="00B337DE" w:rsidRPr="003E0E1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7E5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199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3F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37DE" w14:paraId="0DE3FA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9DF1" w14:textId="77777777" w:rsidR="00B337DE" w:rsidRDefault="00B337DE">
            <w:pPr>
              <w:numPr>
                <w:ilvl w:val="0"/>
                <w:numId w:val="2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FB8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668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C8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006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2D5B" w14:textId="77777777" w:rsidR="00B337DE" w:rsidRPr="003E0E1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4A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87F9" w14:textId="77777777" w:rsidR="00B337DE" w:rsidRPr="00556109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99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5FE0A7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7E11C673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2931CE61" w14:textId="77777777" w:rsidR="00B337DE" w:rsidRDefault="00B337DE" w:rsidP="00FF5C69">
      <w:pPr>
        <w:pStyle w:val="Heading1"/>
        <w:spacing w:line="276" w:lineRule="auto"/>
      </w:pPr>
      <w:r>
        <w:t>LINIA 804</w:t>
      </w:r>
    </w:p>
    <w:p w14:paraId="76C72B10" w14:textId="77777777" w:rsidR="00B337DE" w:rsidRDefault="00B337D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337DE" w14:paraId="1261B8C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E1F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C81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F6942F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BE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ED3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98455A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A5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6DF7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37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1B0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562" w14:textId="77777777" w:rsidR="00B337DE" w:rsidRPr="00436B1D" w:rsidRDefault="00B337D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337DE" w14:paraId="1F6D7E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52E0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2CE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1E03F0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064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70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74EE98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018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E923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8F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AE9A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16C0" w14:textId="77777777" w:rsidR="00B337DE" w:rsidRPr="00436B1D" w:rsidRDefault="00B337D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337DE" w14:paraId="49E3A90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11B7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733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7FD029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387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1BDE" w14:textId="77777777" w:rsidR="00B337DE" w:rsidRDefault="00B337D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550529" w14:textId="77777777" w:rsidR="00B337DE" w:rsidRDefault="00B337D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FD3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29E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46D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2921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D49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337DE" w14:paraId="1D2E6FA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352C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07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12742C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03A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6A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614F1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075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8AF6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F13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E70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A82" w14:textId="77777777" w:rsidR="00B337DE" w:rsidRPr="00E25A4B" w:rsidRDefault="00B337D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84A15AE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0E5A87A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EE7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BE7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CBFF78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F2A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A6C5" w14:textId="77777777" w:rsidR="00B337DE" w:rsidRDefault="00B337D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B2E8C97" w14:textId="77777777" w:rsidR="00B337DE" w:rsidRDefault="00B337D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391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4F6B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A5D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3D22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50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337DE" w14:paraId="540634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02C4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E9E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E72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8D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F675A1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AF784A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279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2179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19B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C3C632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D6C9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48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689630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850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E3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269426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4DA0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0E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CCC8F1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E99BC9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AE4F44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C7B1DB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62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85B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A45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6FC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4D7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EEB4D6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98A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D23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DDA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C51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031B91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E973D4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B16283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20B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2E86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86B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232477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49D1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A97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7232C17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EB5F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BC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DFEB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308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92BC7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B5583E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71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97445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534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B62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D7D5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70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4B45AB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F595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18A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9C4184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422D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8A0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E43BB3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AE7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7070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44A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EA4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7E1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337DE" w14:paraId="15D9A6F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5CA6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67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BB3AA9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78A3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E2D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C70872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D5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6129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CB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B4B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A01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C258E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37DE" w14:paraId="407D5E9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B7D5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5F9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654DFD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A109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81A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763C40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0AC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0E40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46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8F3C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A2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8ED48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37DE" w14:paraId="548A18B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D599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030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726297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9E3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108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AEDF5D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5FC268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55F979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F4811D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AE13A9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E31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A538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5A9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4504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8A3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350DF2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7832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08F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5CF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784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897072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CC6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22E9C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3BC6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1BE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77CF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F75A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834D77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DD5A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801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D2C3" w14:textId="77777777" w:rsidR="00B337DE" w:rsidRPr="00A152FB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45D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849DA4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33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9C6D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25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D76" w14:textId="77777777" w:rsidR="00B337DE" w:rsidRPr="00F9444C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95C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2E5BB7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EB16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672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40E644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4C69" w14:textId="77777777" w:rsidR="00B337DE" w:rsidRPr="00A152FB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2B7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2414D7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DB3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3E2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05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8E71" w14:textId="77777777" w:rsidR="00B337DE" w:rsidRPr="00F9444C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5C6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25646C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37DE" w14:paraId="59B2129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F5C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FA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59C9E2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76A" w14:textId="77777777" w:rsidR="00B337DE" w:rsidRPr="00A152FB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07A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9D1327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AE50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2926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7AD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2A07" w14:textId="77777777" w:rsidR="00B337DE" w:rsidRPr="00F9444C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108E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7AF26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37DE" w14:paraId="0FE0A93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F51D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0D3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9D5F" w14:textId="77777777" w:rsidR="00B337DE" w:rsidRPr="00A152FB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8E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4CC54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A94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C20B2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DE6E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14F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5A4" w14:textId="77777777" w:rsidR="00B337DE" w:rsidRPr="00F9444C" w:rsidRDefault="00B337D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779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030C4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C29E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337DE" w14:paraId="544A3B3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4C3D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83A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2A37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337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97EE12E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54E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64A0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7F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BF024B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D69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06D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8595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E746A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E406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337DE" w14:paraId="4F98E35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6780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6E0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8B76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8F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CF35E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E9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C3F21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AAB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D73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1DD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DB5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23A3F3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337DE" w14:paraId="63306F5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AAAA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87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6E3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143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5853BF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AFE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E33A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F08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C60375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1B2E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9E1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53273B2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336B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42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865C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4ED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984D2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8D494F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236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AF97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70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B4A62D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E75D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AE0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589600C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181F" w14:textId="77777777" w:rsidR="00B337DE" w:rsidRDefault="00B337D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0E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CDA" w14:textId="77777777" w:rsidR="00B337DE" w:rsidRPr="00A152F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AD5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329E4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2EEED4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5ED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CF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BEE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2B152D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D59" w14:textId="77777777" w:rsidR="00B337DE" w:rsidRPr="00F9444C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56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DA9794A" w14:textId="77777777" w:rsidR="00B337DE" w:rsidRDefault="00B337DE" w:rsidP="00802827">
      <w:pPr>
        <w:spacing w:line="276" w:lineRule="auto"/>
        <w:ind w:right="57"/>
        <w:rPr>
          <w:sz w:val="20"/>
        </w:rPr>
      </w:pPr>
    </w:p>
    <w:p w14:paraId="6FBE8F79" w14:textId="77777777" w:rsidR="00B337DE" w:rsidRDefault="00B337DE" w:rsidP="00DE7850">
      <w:pPr>
        <w:pStyle w:val="Heading1"/>
        <w:spacing w:line="360" w:lineRule="auto"/>
      </w:pPr>
      <w:r>
        <w:t>LINIA 806</w:t>
      </w:r>
    </w:p>
    <w:p w14:paraId="7C9305DF" w14:textId="77777777" w:rsidR="00B337DE" w:rsidRDefault="00B337DE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337DE" w14:paraId="20F71DC1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3206" w14:textId="77777777" w:rsidR="00B337DE" w:rsidRDefault="00B337D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D50" w14:textId="77777777" w:rsidR="00B337DE" w:rsidRDefault="00B337D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7D90DCC" w14:textId="77777777" w:rsidR="00B337DE" w:rsidRDefault="00B337D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F24" w14:textId="77777777" w:rsidR="00B337DE" w:rsidRPr="000A2807" w:rsidRDefault="00B337D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E5C" w14:textId="77777777" w:rsidR="00B337DE" w:rsidRDefault="00B337DE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18B937CD" w14:textId="77777777" w:rsidR="00B337DE" w:rsidRDefault="00B337DE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67ED" w14:textId="77777777" w:rsidR="00B337DE" w:rsidRDefault="00B337D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A845" w14:textId="77777777" w:rsidR="00B337DE" w:rsidRPr="000A2807" w:rsidRDefault="00B337D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293F" w14:textId="77777777" w:rsidR="00B337DE" w:rsidRDefault="00B337D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28FB" w14:textId="77777777" w:rsidR="00B337DE" w:rsidRPr="000A2807" w:rsidRDefault="00B337D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0FE2" w14:textId="77777777" w:rsidR="00B337DE" w:rsidRDefault="00B337DE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433D47FC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0B217194" w14:textId="77777777" w:rsidR="00B337DE" w:rsidRDefault="00B337DE" w:rsidP="00535684">
      <w:pPr>
        <w:pStyle w:val="Heading1"/>
        <w:spacing w:line="360" w:lineRule="auto"/>
      </w:pPr>
      <w:r>
        <w:lastRenderedPageBreak/>
        <w:t>LINIA 807</w:t>
      </w:r>
    </w:p>
    <w:p w14:paraId="1D0EEBC5" w14:textId="77777777" w:rsidR="00B337DE" w:rsidRDefault="00B337DE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5C48198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B676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BB2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9DBFC1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E37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C5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2AA511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E03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2176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602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2338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EDC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F34A8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07FCE9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225B97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337DE" w14:paraId="7C6875B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95C7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A8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5DAEBE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C10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E18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D810C8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9DE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CBF5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3C3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C506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61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4EBFC0F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FB84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C64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5F86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72B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2C2CAE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D8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5E71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52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E7B6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109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80D58A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E0A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998" w14:textId="77777777" w:rsidR="00B337DE" w:rsidRDefault="00B337D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EC64" w14:textId="77777777" w:rsidR="00B337DE" w:rsidRPr="007345A6" w:rsidRDefault="00B337D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9FCF" w14:textId="77777777" w:rsidR="00B337DE" w:rsidRDefault="00B337D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50375C2" w14:textId="77777777" w:rsidR="00B337DE" w:rsidRDefault="00B337D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57BD" w14:textId="77777777" w:rsidR="00B337DE" w:rsidRDefault="00B337D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B359" w14:textId="77777777" w:rsidR="00B337DE" w:rsidRPr="007345A6" w:rsidRDefault="00B337D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0DF6" w14:textId="77777777" w:rsidR="00B337DE" w:rsidRDefault="00B337D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76C6BC9" w14:textId="77777777" w:rsidR="00B337DE" w:rsidRDefault="00B337D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DA8E" w14:textId="77777777" w:rsidR="00B337DE" w:rsidRPr="007345A6" w:rsidRDefault="00B337D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FF0" w14:textId="77777777" w:rsidR="00B337DE" w:rsidRDefault="00B337DE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2076D28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9A33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69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44F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E24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17EE17B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768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1C37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C4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64D099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037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B35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2B5E10B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F258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74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EF25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350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3AD59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1C2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84FC2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7682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02E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80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3A8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CE93A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A40E" w14:textId="77777777" w:rsidR="00B337DE" w:rsidRDefault="00B337D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7EA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200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5F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1728FE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469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892AB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3466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44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D9B7" w14:textId="77777777" w:rsidR="00B337DE" w:rsidRPr="007345A6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122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6C1398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70BEDCB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12A1E3F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80483C1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CB7ED89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922A9C2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E376CA6" w14:textId="77777777" w:rsidR="00E76B1B" w:rsidRDefault="00E76B1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2428DB3" w14:textId="41D75DD4" w:rsidR="00B337DE" w:rsidRDefault="00B337DE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2E42E7E4" w14:textId="77777777" w:rsidR="00B337DE" w:rsidRDefault="00B337DE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422086C2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E3D4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193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9E69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1E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FC6DA0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5AA61F2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76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4514B7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7DC9431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76D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3CF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67F6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2F1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661EB8F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8EA0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7B4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CAD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674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750783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651FE8B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601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475A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031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4AF3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16D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05D92FA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3EBC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80D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FEB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F5F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88CE18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3FB52D7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EB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3F7CA7B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BCCC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A31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AE7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640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92352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60A8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CCB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97D1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192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40979F3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E7F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A3F1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CE1E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08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73B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B5A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63EF6F2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B2DB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4BB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2C68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8C1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47492C6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8A5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DB358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9A06B4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85B1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BDA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8E4E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09A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CBFA6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81E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CE8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C89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62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6D734C9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7FE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D8D46D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6711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E38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5854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7C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9F05B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FB82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25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F8D9D9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E70C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A9E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B89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94B5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66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4E4E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EBD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2D02AA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5026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A41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5B17AC0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5012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4B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8D0D41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12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1CD0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16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0E18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61B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2F7137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14C9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555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40318B4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03D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CC96" w14:textId="77777777" w:rsidR="00B337DE" w:rsidRDefault="00B337D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5DF8324" w14:textId="77777777" w:rsidR="00B337DE" w:rsidRDefault="00B337D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E1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532C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782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60B6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95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79A512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FF03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D14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A406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777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20D9B85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DC28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8AD779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5E794134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58A8" w14:textId="77777777" w:rsidR="00B337DE" w:rsidRPr="00BB01DD" w:rsidRDefault="00B337D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0D0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CA3D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7A4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4A44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F1C8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B337DE" w14:paraId="37AE16FC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F937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91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9E34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F93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4B82D7D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3E48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1F8239CF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F0722B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58CFC2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4A273425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5425" w14:textId="77777777" w:rsidR="00B337DE" w:rsidRPr="00BB01DD" w:rsidRDefault="00B337D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EE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388E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576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8661161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219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86A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5A2A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C36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7A43ADC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1B5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1B71B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00D2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70D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18A3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FCF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B337DE" w14:paraId="6D6FB3C1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9013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20E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20AD709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AC11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DA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511F716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AA7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249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DC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9EDF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C33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5A74D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A41128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B337DE" w14:paraId="7EE3B2CE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B98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96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9D0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DF2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BAF4DB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7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28B0229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D1E2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6D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A32E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0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0AEB45D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B337DE" w14:paraId="0FF5B511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749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D51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F62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5A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D7ED10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F25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5719CA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294144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5DABE9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5AD4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08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D7C7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9F0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6B45A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337DE" w14:paraId="3F833C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12C8" w14:textId="77777777" w:rsidR="00B337DE" w:rsidRDefault="00B337D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790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489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87E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C339F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72F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56B6DE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5653B9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AB306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8329" w14:textId="77777777" w:rsidR="00B337DE" w:rsidRPr="00BB01D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880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16A3" w14:textId="77777777" w:rsidR="00B337DE" w:rsidRPr="006E445D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377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C41B32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28BAD02D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74FF8696" w14:textId="77777777" w:rsidR="00B337DE" w:rsidRDefault="00B337DE" w:rsidP="00322BD3">
      <w:pPr>
        <w:pStyle w:val="Heading1"/>
        <w:spacing w:line="360" w:lineRule="auto"/>
      </w:pPr>
      <w:r>
        <w:t>LINIA 810 A</w:t>
      </w:r>
    </w:p>
    <w:p w14:paraId="09DB154B" w14:textId="77777777" w:rsidR="00B337DE" w:rsidRDefault="00B337DE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5DF483A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87D5" w14:textId="77777777" w:rsidR="00B337DE" w:rsidRDefault="00B337D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C8F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F28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417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0AA9A9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39A0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9D7EED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91B0EBC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047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E54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5E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20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9CE4C8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1EFA" w14:textId="77777777" w:rsidR="00B337DE" w:rsidRDefault="00B337D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6D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D59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565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7C9E738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3040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1EED3B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7FAC14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453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59E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9D4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922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F6C856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2AD7" w14:textId="77777777" w:rsidR="00B337DE" w:rsidRDefault="00B337D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272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3C2C49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54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961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06321E9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19FE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FE8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E3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F48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D8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17C8656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579A" w14:textId="77777777" w:rsidR="00B337DE" w:rsidRDefault="00B337D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80F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62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31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508F5A7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5B6C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04D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3D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2CE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7D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E607A3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F7B49FD" w14:textId="77777777" w:rsidR="00B337DE" w:rsidRDefault="00B337DE" w:rsidP="00D509E3">
      <w:pPr>
        <w:pStyle w:val="Heading1"/>
        <w:spacing w:line="360" w:lineRule="auto"/>
      </w:pPr>
      <w:r>
        <w:t>LINIA 812</w:t>
      </w:r>
    </w:p>
    <w:p w14:paraId="47D254F6" w14:textId="77777777" w:rsidR="00B337DE" w:rsidRDefault="00B337DE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5319C58F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4A57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D7C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B86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149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412E88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346E7C2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7FA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492D63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0BEB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0D9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1DD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AB1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EF77C3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D2DF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794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381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878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6581B7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A6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07C5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EF0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A16F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05C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2E09CB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E7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8B7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40A1F5FA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612C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974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57B0EE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B5E0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1E0D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C41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B1C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BA4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72D1A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337DE" w14:paraId="1DD04EEA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3FF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36B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E9F564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0AC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7EF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1A6459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BE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119D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AAA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6A6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27C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323BB8D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02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935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EA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2A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A9AB35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E58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ABBEB6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317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FDC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8EC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B05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0F38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C909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B23A9F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337DE" w14:paraId="279663F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A6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587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3C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D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310703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6C7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4027929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420A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4B8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685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937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712F7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036F65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337DE" w14:paraId="066AF0EF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EEB0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37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34F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445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0C887D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234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7080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C0B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34E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12E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3421C9B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46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5B10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58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E1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C59225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43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0B8F2E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24AF0E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00923F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8BA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63EA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FAE0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286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DBC969B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3A75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4D4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890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5CE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5A807A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634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5D203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6A9D45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F3B0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831A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3FF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6B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6ED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337DE" w14:paraId="4009C14B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B56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07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1759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7D5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EF209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C8A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93B5DF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58FFE5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01DC30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82F7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353F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5A9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851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713BA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337DE" w14:paraId="42BF2386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355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DF7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B84A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C37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F7B076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92FF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0A4B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7E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1048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643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A4A9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C9C2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7CF9CC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337DE" w14:paraId="7CE90889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2F8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A9CF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629C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09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B65FDF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9C9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4FC2F6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771D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5971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FF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65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0EA4BFAA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71E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1D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ED6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2A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17D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C7FD5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887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93E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F6D8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751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07F33B9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A656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19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08B1DB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589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618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5D1A5F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4BA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CAA5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E88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23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84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27D49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A1486A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337DE" w14:paraId="0BF6A54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5B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BD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36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D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6E477F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7A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EE08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8A9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7D7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A66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7C67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337DE" w14:paraId="02404E3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0536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A47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F9E07E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279F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DE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52373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D2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6A1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90A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190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0561" w14:textId="77777777" w:rsidR="00B337DE" w:rsidRPr="00562792" w:rsidRDefault="00B337D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B8A253E" w14:textId="77777777" w:rsidR="00B337DE" w:rsidRPr="00562792" w:rsidRDefault="00B337D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DC38E8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5F41A9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D7E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2BD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3539D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67FD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DF6" w14:textId="77777777" w:rsidR="00B337DE" w:rsidRDefault="00B337D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B376A64" w14:textId="77777777" w:rsidR="00B337DE" w:rsidRDefault="00B337D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5A4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B7A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1AB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11D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8EB" w14:textId="77777777" w:rsidR="00B337DE" w:rsidRPr="00562792" w:rsidRDefault="00B337D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337DE" w14:paraId="17FF329D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478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1D9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221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A0D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178CD3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06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3BE80D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34CF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C35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A7CA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B94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869765A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65A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E55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631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3D3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5B8B12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21E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A8A8B5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010FB00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9DB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0BA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7E8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B73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BC56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411C2C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337DE" w14:paraId="300233E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276D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3413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8E9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76C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F9D180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571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009887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DE61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073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392C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1A5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EBDA7D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BBCD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83D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675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34F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12C001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00B23D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4B53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D356810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F2C8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D75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77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095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981ED6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CD0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AC0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9E1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8C9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B1EA31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925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8CB7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070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2489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790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8124F3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1754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D0F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801CA0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6C20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CB9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8FF09A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63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1FCB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7A0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0D41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49D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4628CFE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F59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DC0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BEEA0E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A0A0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5F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43B21C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1F0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9D60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1E1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B392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4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C4D4E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337DE" w14:paraId="3AD2773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1EB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56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6510A1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297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7F8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A25ABA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C2F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5865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EC4A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54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73A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782CBF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FD71F2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337DE" w14:paraId="6BF6391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D88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70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2D9903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9EC9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6FF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670521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C2D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3F3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C81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7A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2DE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099C84D7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79E7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7CA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84B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C0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61D61D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4D8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8DCE0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56F5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E27A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245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BB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5423C563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CFE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63D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6B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872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D6FF6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BE8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DAA0D8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FD552B3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7D63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91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C3A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F9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A63DD0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337DE" w14:paraId="655A257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15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33E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E86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C4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D546F5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4E3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75DF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9B3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777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B4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37DE" w14:paraId="0317259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DAB7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20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E6D62A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550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F8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97BE59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8AC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C56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2A23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51B8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B1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3DB2D22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0345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2E8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53803C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896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AAD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403574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93C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55D2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1DE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CF4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16B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37A5C20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3AA6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BE4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B10A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A12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37A2AD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8A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28EC591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2B48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6C2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1B4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01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6707083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73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8E7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786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C2C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020AD6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E9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104B39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808D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FE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26E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5E8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6B09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337DE" w14:paraId="6F6B520F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1028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9BB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4C09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AF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E7CB3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CFE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B66DC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CF6C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3D3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94A3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F32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5F30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89DD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337DE" w14:paraId="7057909C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0276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29D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65D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14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C4661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56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0BE2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AEE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B0F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DAC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FD29D9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9BF8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5721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541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476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D871D9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497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E31A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3A2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D97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938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EE1995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BE7C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69B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AD6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87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8D0DB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20E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D233E4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2C5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6E6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CF7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99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7FCCD3" w14:textId="77777777" w:rsidR="00B337DE" w:rsidRPr="00F662B5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337DE" w14:paraId="0610EBE3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660B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84F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BAC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8C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BC38D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EF0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54E7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03B3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571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A9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D9CEB1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1358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36D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A25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ECA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2327EB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EC5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AA2C875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970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8E1F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C55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074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804BDC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4D63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0D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1E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CF9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01336B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CAC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D9BE1B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2CF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DACE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EE0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08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77124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337DE" w14:paraId="5B92772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30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CE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AD609D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3620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C3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BC24E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58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2CA6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B20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239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20F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6A9D030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09D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616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995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62A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9732AC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4E9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B59FFC0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3D20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95F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1E6B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A1C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DCB1EE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AA1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6DB7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ED67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63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73C119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F83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6911838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5B3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732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AD4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5E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A338803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E31A" w14:textId="77777777" w:rsidR="00B337DE" w:rsidRPr="001A61C3" w:rsidRDefault="00B337D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0DB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452E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C47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515B90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D6863E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316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B27CCFC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98CA" w14:textId="77777777" w:rsidR="00B337DE" w:rsidRPr="006A7C82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74E4" w14:textId="77777777" w:rsidR="00B337DE" w:rsidRPr="001A61C3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442A" w14:textId="77777777" w:rsidR="00B337DE" w:rsidRPr="00772CB4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EA5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F5995B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669BA426" w14:textId="77777777" w:rsidR="00B337DE" w:rsidRDefault="00B337DE" w:rsidP="00672C80">
      <w:pPr>
        <w:pStyle w:val="Heading1"/>
        <w:spacing w:line="360" w:lineRule="auto"/>
      </w:pPr>
      <w:r>
        <w:t>LINIA 813</w:t>
      </w:r>
    </w:p>
    <w:p w14:paraId="7BF527E2" w14:textId="77777777" w:rsidR="00B337DE" w:rsidRDefault="00B337DE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337DE" w14:paraId="480D35C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0064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B66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82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11F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9E2C8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038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8526860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F12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3E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661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864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251F27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7FD8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45C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C7D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A4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E01D1F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304C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1A97EFE" w14:textId="77777777" w:rsidR="00B337DE" w:rsidRPr="00285047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B6A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EF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92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95C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32B4BE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08B7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188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571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171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CC083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D45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5980126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370C14F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B78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DED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45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F3A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8AACE0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F44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8D5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085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FA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CD5D" w14:textId="77777777" w:rsidR="00B337DE" w:rsidRDefault="00B337D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3E81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CE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C8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D9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337DE" w14:paraId="28399AF4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346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416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DDC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FF64C2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6D4EEA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5F21" w14:textId="77777777" w:rsidR="00B337DE" w:rsidRPr="001A0BE2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521C07" w14:textId="77777777" w:rsidR="00B337DE" w:rsidRPr="001A0BE2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80A0460" w14:textId="77777777" w:rsidR="00B337DE" w:rsidRPr="001A0BE2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3569A76" w14:textId="77777777" w:rsidR="00B337DE" w:rsidRPr="00564F54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49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E0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C668C4F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5882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5335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C3E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5E5874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182B59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0CD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6805381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B44EB93" w14:textId="77777777" w:rsidR="00B337DE" w:rsidRPr="00DD369C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28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2F8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828CF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337DE" w14:paraId="274CB89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B5D4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4B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70B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3DF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1517DD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ECB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0A9D0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AA6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118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9C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DC8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E54E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337DE" w14:paraId="4B1A2B8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CD3F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EA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774355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EFF4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1BD7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6D9C36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E88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DBF7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407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56ADAE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F3E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E30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337DE" w14:paraId="67FADC6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C046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278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52F47A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855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3F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01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E29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3F8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F56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690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337DE" w14:paraId="7B5EB49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315D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7D6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56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8B59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986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23F8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3A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C12C9D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457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FD2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337DE" w14:paraId="437B27D4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C763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2C8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2CB6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15E3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A6822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01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30CEF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C808FD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9766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06A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5CB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5BE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12C0C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337DE" w14:paraId="0866AE4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C20F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B5A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43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FC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DBB91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A7B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BC9E9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1C115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42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DB2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CE06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880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987A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337DE" w14:paraId="269DD24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7BC8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0C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C06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7D3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FDB27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A7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ACFF3C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AC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924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7EC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F2C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BD5F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C79E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337DE" w14:paraId="30B9FCD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10EA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50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6E2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182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1B1EB5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25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BAE8E5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01D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A7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7E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A73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5CA1D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337DE" w14:paraId="17F4B7B4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DDD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407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AFC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A9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9C6AC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C07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A19837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40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E6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6DD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28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337DE" w14:paraId="6E3C952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39A0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82A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844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B2F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DE8F6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D65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318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B6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E52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E8B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DCC55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BB8C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337DE" w14:paraId="74EE0FA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60AB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AD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5E2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3F1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80E47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2C8CA0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1AA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121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1D1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D5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D61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2800EC5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24D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5E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85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314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736307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4EDA19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FD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52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237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831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02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3E6526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84B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DF1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20A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F32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30C70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49A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A46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B16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4437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A14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70851DF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CDC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538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598E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6B8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94380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074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C3465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C4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9E5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BC6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E5B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C5E5A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337DE" w14:paraId="686623E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AACF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60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415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1C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42E22F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29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F805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8B8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2D8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878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FB75C8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337DE" w14:paraId="3BA94AC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1670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A4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731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685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56FCA0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D15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5C16E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E8374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371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7C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42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A46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A64E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D40E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D0032C9" w14:textId="77777777" w:rsidR="00B337DE" w:rsidRPr="00CB3CD0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337DE" w14:paraId="199FEDD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3EA9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CF5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CEDC5F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B00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F7A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870ABF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58145A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9A6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F666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B7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ACAC2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9B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D93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0FB793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4427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523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E8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B4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6A8142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AD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275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2FC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FD72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B5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825D3C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AB1E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E9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465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035E" w14:textId="77777777" w:rsidR="00B337DE" w:rsidRDefault="00B337D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CC71AD9" w14:textId="77777777" w:rsidR="00B337DE" w:rsidRDefault="00B337D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A75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6F8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0C4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53FBF0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B70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2FE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3F76048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81F6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A03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B46723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39FE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91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32D3C0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E71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AA2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C47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5169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F69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4FD9AF8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0C6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791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528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A8E4" w14:textId="77777777" w:rsidR="00B337DE" w:rsidRDefault="00B337D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54EF91D" w14:textId="77777777" w:rsidR="00B337DE" w:rsidRDefault="00B337D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F8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C8AC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4E0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24DADFF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0CBB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4CA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49AD2DC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BACE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3F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C8A7968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133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4CA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61BCD67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A74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E36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E40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DE5" w14:textId="77777777" w:rsidR="00B337DE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7B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405343E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6917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4E8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78B7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D3C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12D73B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52A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BC769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F1F2E9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251C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888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59D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9E6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337DE" w14:paraId="3079C4A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21F9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245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4554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1C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BF9282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286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26D4F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A267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3CB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C0C2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78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36AB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F11FF3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337DE" w14:paraId="7A32B542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911D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D9D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811E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3358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97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190AC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E9CD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4D3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240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2A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433A82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9EF7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121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426DF12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64AC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D7A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83EF75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3CE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DB9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F52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00AD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D93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881FA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337DE" w14:paraId="79A34D8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EFF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8A6C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8B3040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ACF5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E4C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9ADB15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CEF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9F58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9CA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A607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22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337DE" w14:paraId="024F2826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0393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E0DE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11B5C8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DA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C5A0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D88500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D7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65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3D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0DD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2F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F8728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337DE" w14:paraId="2F1973D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F1A1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D5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1710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C21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1A2C663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B75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ED6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965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15C4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E6B4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337DE" w14:paraId="3D2C54E8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C61B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E7F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1D77561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205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C893" w14:textId="77777777" w:rsidR="00B337DE" w:rsidRDefault="00B337DE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770D809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501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8333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325D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6C5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D5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758914C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263D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E9D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2AB3FA34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595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E84D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AF9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5C6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B1B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0CD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6AF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6052FC5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76C8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1A0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7F17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78A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84BD28A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E35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96F11F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52A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4C53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CB3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E11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337DE" w14:paraId="4067BEA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12C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E56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1B8F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E6E9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24947B1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435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2344C21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A91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6F7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6D9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9DC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59F9D65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608AE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337DE" w14:paraId="3946CC78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AC10" w14:textId="77777777" w:rsidR="00B337DE" w:rsidRDefault="00B337D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FC5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E03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EE0F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A5A78E2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23A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B102AB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2B6B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84C9" w14:textId="77777777" w:rsidR="00B337DE" w:rsidRDefault="00B337D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CF7C" w14:textId="77777777" w:rsidR="00B337DE" w:rsidRPr="00564F54" w:rsidRDefault="00B337D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84B" w14:textId="77777777" w:rsidR="00B337DE" w:rsidRDefault="00B337D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1EEC69" w14:textId="77777777" w:rsidR="00B337DE" w:rsidRPr="00237377" w:rsidRDefault="00B337DE">
      <w:pPr>
        <w:spacing w:before="40" w:after="40" w:line="192" w:lineRule="auto"/>
        <w:ind w:right="57"/>
        <w:rPr>
          <w:sz w:val="20"/>
          <w:szCs w:val="20"/>
        </w:rPr>
      </w:pPr>
    </w:p>
    <w:p w14:paraId="02978D91" w14:textId="77777777" w:rsidR="00B337DE" w:rsidRDefault="00B337DE" w:rsidP="00D96D74">
      <w:pPr>
        <w:pStyle w:val="Heading1"/>
        <w:spacing w:line="360" w:lineRule="auto"/>
      </w:pPr>
      <w:r>
        <w:t>LINIA 813 A</w:t>
      </w:r>
    </w:p>
    <w:p w14:paraId="0B1E927A" w14:textId="77777777" w:rsidR="00B337DE" w:rsidRDefault="00B337DE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596BED1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F88A" w14:textId="77777777" w:rsidR="00B337DE" w:rsidRDefault="00B337D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82A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EAD9BB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CFD7" w14:textId="77777777" w:rsidR="00B337DE" w:rsidRPr="00E230A0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77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DD960D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48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3FD4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87D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5E3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481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D9C907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BD03" w14:textId="77777777" w:rsidR="00B337DE" w:rsidRDefault="00B337D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E94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2CFB2F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7338" w14:textId="77777777" w:rsidR="00B337DE" w:rsidRPr="00E230A0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06F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0A7AAA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B4A3F2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A65926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3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8B46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BDB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128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DE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5BD2DD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F00" w14:textId="77777777" w:rsidR="00B337DE" w:rsidRDefault="00B337D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5A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B231" w14:textId="77777777" w:rsidR="00B337DE" w:rsidRPr="00E230A0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75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A0D601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9B9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856F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D92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813E" w14:textId="77777777" w:rsidR="00B337DE" w:rsidRPr="009033AC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D35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954F06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58773E7B" w14:textId="77777777" w:rsidR="00B337DE" w:rsidRDefault="00B337DE" w:rsidP="00A73B8F">
      <w:pPr>
        <w:pStyle w:val="Heading1"/>
        <w:spacing w:line="360" w:lineRule="auto"/>
      </w:pPr>
      <w:r>
        <w:lastRenderedPageBreak/>
        <w:t>LINIA 813 B</w:t>
      </w:r>
    </w:p>
    <w:p w14:paraId="71A4D62A" w14:textId="77777777" w:rsidR="00B337DE" w:rsidRDefault="00B337DE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3B662423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F29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2E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8E7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A3B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86C378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A31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96F5E8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08B46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3498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A86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2514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53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AC2C5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02DE2E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B337DE" w14:paraId="679B2CC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2E5A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122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2D54BB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8F3D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17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D78D9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3E1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9A5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532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D7B5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068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6753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52BD7F9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C73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1D6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8351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6E0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D59C85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360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A90799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87E6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479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4451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B9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974D93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B337DE" w14:paraId="61EC19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0285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732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2412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C2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36D5DD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678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8EBF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1F6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D9CF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ABC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6B838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1CAC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B337DE" w14:paraId="64C201F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646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3A8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2C3C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BA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13C7F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C99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5EC5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94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3F63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7BF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A7CD57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DF8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7BC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356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864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62478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C13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7834E0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C48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108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632F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C3A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3F21B9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8F5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B337DE" w14:paraId="4B9DAE48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B2F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6F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700E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928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C0DAC1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DBE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F5D3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6F6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99E8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1F9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87BF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D19DB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B337DE" w14:paraId="61415C9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F0C5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5F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7FF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B2F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4B74F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DDC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33C5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FEF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CB09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E8A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A7BE2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632A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337DE" w14:paraId="11A4AD8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B11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BAB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D985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916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66E8D8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887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5D8C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F7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AA99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72C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3ACF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F43B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337DE" w14:paraId="07279A1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C24D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A2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D56C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FB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F4F51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2F4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6A4365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B5C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42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A59D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42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F217F9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CE5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03E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608E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00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020B0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CD2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C0824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60A4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9A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1A02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65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D8DAC8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B337DE" w14:paraId="481D62A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3D2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DFD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FEB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420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74409E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59A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47524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12B364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1CEBB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73ED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4E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0CF0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2B7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788D9E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337DE" w14:paraId="4D3833C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007B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37A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4B72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AB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760D89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241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0EB31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A94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7EB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7831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972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079016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B337DE" w14:paraId="6C0CDF4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F5B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2C2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D9EB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6F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90399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50F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D7EA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111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41B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64D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1D5367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9535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EEF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17A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B9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E357FC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AE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15AB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1C7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9E75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9BD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601F9E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EE9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CCE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A471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283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BCDA36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06C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DA8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42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7CA4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E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961DED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09C1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0E1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EE2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A9D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A593AE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C16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EEC430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C06E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281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B96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12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6C422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2BBF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B337DE" w14:paraId="0ACADF52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F28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2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BBEE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55E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DD5555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C83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49F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A2E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BF7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9E5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B5B9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632E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B337DE" w14:paraId="1877EBE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10C0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5E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F636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498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5EEF76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B95A37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50B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33F5" w14:textId="77777777" w:rsidR="00B337D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1AE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5D6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B2F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F4B4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B337DE" w14:paraId="56F6240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3311" w14:textId="77777777" w:rsidR="00B337DE" w:rsidRDefault="00B337D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2D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FE7D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73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C2927A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3B5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5F7C" w14:textId="77777777" w:rsidR="00B337DE" w:rsidRPr="00305F8E" w:rsidRDefault="00B337D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DA9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6B5B" w14:textId="77777777" w:rsidR="00B337DE" w:rsidRPr="00305F8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6B1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2ADE1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83A0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BD147C9" w14:textId="77777777" w:rsidR="00B337DE" w:rsidRDefault="00B337DE" w:rsidP="002242FB">
      <w:pPr>
        <w:spacing w:before="40" w:after="40" w:line="192" w:lineRule="auto"/>
        <w:ind w:right="57"/>
      </w:pPr>
    </w:p>
    <w:p w14:paraId="390F4732" w14:textId="77777777" w:rsidR="00B337DE" w:rsidRDefault="00B337DE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1A2B0DF3" w14:textId="77777777" w:rsidR="00B337DE" w:rsidRDefault="00B337DE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337DE" w14:paraId="72FBBCA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F361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8A6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A9A5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EE4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26746F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13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7B1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1A5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8F42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BE2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FB914E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2E61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25A9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D036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F5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ACBAC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FDC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DC3653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83E3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90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9838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670C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E3B911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CDD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F98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C388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176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8F23A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EDC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2ED6CD2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9749998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93525E0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CB0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944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618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C23E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5BAE89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5E5A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63E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8787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1B6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5E7A88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9DE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BA89EE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9E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CB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C40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D8ED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4FE1E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E9A8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B51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BED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C242" w14:textId="77777777" w:rsidR="00B337DE" w:rsidRDefault="00B337D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942BAE" w14:textId="77777777" w:rsidR="00B337DE" w:rsidRDefault="00B337D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38D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1C9AAAF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E555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9B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B4CC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FEB4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337DE" w14:paraId="3846B7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3550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0BC3" w14:textId="77777777" w:rsidR="00B337DE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1F8A" w14:textId="77777777" w:rsidR="00B337DE" w:rsidRPr="002B6917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D9F5" w14:textId="77777777" w:rsidR="00B337DE" w:rsidRDefault="00B337D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646A58" w14:textId="77777777" w:rsidR="00B337DE" w:rsidRDefault="00B337D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5962" w14:textId="77777777" w:rsidR="00B337DE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B81CCE9" w14:textId="77777777" w:rsidR="00B337DE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C4FC" w14:textId="77777777" w:rsidR="00B337DE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62F" w14:textId="77777777" w:rsidR="00B337DE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C5C" w14:textId="77777777" w:rsidR="00B337DE" w:rsidRPr="002A6824" w:rsidRDefault="00B337D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839B" w14:textId="77777777" w:rsidR="00B337DE" w:rsidRDefault="00B337DE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337DE" w14:paraId="196476B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D24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3BA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4CD" w14:textId="77777777" w:rsidR="00B337DE" w:rsidRPr="002B6917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229B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356EC0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CE67872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5D6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FAA25A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27D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587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D21F" w14:textId="77777777" w:rsidR="00B337DE" w:rsidRPr="002A6824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EC1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906CE8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2EB1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3B5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1491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C209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F8B86D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E950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4E9959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BC3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EF46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3ECD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074D" w14:textId="77777777" w:rsidR="00B337DE" w:rsidRDefault="00B337D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010418" w14:textId="77777777" w:rsidR="00B337DE" w:rsidRDefault="00B337D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337DE" w14:paraId="62BBB7E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1722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7640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BAE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E14E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D31E90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11D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7778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F995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8B70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3E5F" w14:textId="77777777" w:rsidR="00B337DE" w:rsidRDefault="00B337D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337DE" w14:paraId="56D02DA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AC6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94D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9DEE3FA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1F6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F9E5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FC4A5E1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61C5A7D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5EA1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B92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C02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8825F1E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514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7610" w14:textId="77777777" w:rsidR="00B337DE" w:rsidRDefault="00B337D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0C6B687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85AB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A499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5341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BE00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5CBFA97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3E9C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3C3B2A7" w14:textId="77777777" w:rsidR="00B337DE" w:rsidRPr="00810F5B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B31" w14:textId="77777777" w:rsidR="00B337DE" w:rsidRPr="00557C88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E4F5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60A6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B62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90897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337DE" w14:paraId="5C4E662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6E62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4E37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58B1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476E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2B97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6381786" w14:textId="77777777" w:rsidR="00B337DE" w:rsidRDefault="00B337D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3715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24CE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633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8152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790E283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337DE" w14:paraId="5439B42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A03D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153C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66CE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B5AA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9E1" w14:textId="77777777" w:rsidR="00B337DE" w:rsidRDefault="00B337D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5E99" w14:textId="77777777" w:rsidR="00B337DE" w:rsidRPr="00557C88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06D1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8E36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AB6D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A6272C" w14:textId="77777777" w:rsidR="00B337DE" w:rsidRPr="00D83307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337DE" w14:paraId="678F85C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1441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D948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691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801F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1C40EFD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D5B3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3367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EE88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9167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E686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2E8E851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BF5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CCBD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B57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C08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592509C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442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9BAB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B34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FBF0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FC0E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3527E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D12B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18FE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8EDB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572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F54F0BE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8A0E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1D8B" w14:textId="77777777" w:rsidR="00B337DE" w:rsidRPr="00557C88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2AE6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8561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D38D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053A82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4E87" w14:textId="77777777" w:rsidR="00B337DE" w:rsidRDefault="00B337D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5F0B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635" w14:textId="77777777" w:rsidR="00B337DE" w:rsidRPr="002B6917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F797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A3461FA" w14:textId="77777777" w:rsidR="00B337DE" w:rsidRPr="006315B8" w:rsidRDefault="00B337D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930D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4C1" w14:textId="77777777" w:rsidR="00B337DE" w:rsidRPr="00557C88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53D8" w14:textId="77777777" w:rsidR="00B337DE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63D" w14:textId="77777777" w:rsidR="00B337DE" w:rsidRPr="002A6824" w:rsidRDefault="00B337D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5B05" w14:textId="77777777" w:rsidR="00B337DE" w:rsidRDefault="00B337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65E79C" w14:textId="77777777" w:rsidR="00B337DE" w:rsidRPr="00930181" w:rsidRDefault="00B337DE">
      <w:pPr>
        <w:tabs>
          <w:tab w:val="left" w:pos="3183"/>
        </w:tabs>
      </w:pPr>
    </w:p>
    <w:p w14:paraId="097AE3FD" w14:textId="77777777" w:rsidR="00B337DE" w:rsidRDefault="00B337DE" w:rsidP="00E566AF">
      <w:pPr>
        <w:pStyle w:val="Heading1"/>
        <w:spacing w:line="360" w:lineRule="auto"/>
      </w:pPr>
      <w:r>
        <w:t>LINIA 817</w:t>
      </w:r>
    </w:p>
    <w:p w14:paraId="4A890D7E" w14:textId="77777777" w:rsidR="00B337DE" w:rsidRDefault="00B337DE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14FBA0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778A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97A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26E2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629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7D4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7B5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19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A04A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0D9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BF4E6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E3B9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EB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63D70F3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523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73D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17E44D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AD4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CB0A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277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91C4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30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74A4A0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3A48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E5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5755DAF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EF5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C816" w14:textId="77777777" w:rsidR="00B337DE" w:rsidRDefault="00B337DE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013DED7" w14:textId="77777777" w:rsidR="00B337DE" w:rsidRDefault="00B337DE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B8D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0F09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9A9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5C2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F1B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DB1AE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443FCA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D55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693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6B8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9F2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7C1C0F2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756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BE9C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59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0BB936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6A5A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BE4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337DE" w14:paraId="7439ECB7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BEB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09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3DDFB16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460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44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F4AA43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B69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303F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A9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3F0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8C6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E414F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E61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A0A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81BA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A7B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81E0DF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B70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927D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FA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41FAF9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6C2D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44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06CCB3D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7FB6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11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A5E9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A8F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7891D5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837E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5F5528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1452DE50" w14:textId="77777777" w:rsidR="00B337DE" w:rsidRDefault="00B337D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636D" w14:textId="77777777" w:rsidR="00B337DE" w:rsidRPr="000A692F" w:rsidRDefault="00B337D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278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866B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9F2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942ED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55EA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7F9DB66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B337DE" w14:paraId="0B7D1A3F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DA5F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7F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1703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BC1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090645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15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B9CC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784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22C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B80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7FB6C7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A8B8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FC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9C1B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951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E00990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D2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2D2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B43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961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A89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97C55E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B887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09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9835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EEF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442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E20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C48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2F1B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044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CB46D7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7256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362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E84E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16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E245FC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30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17A4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C8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2AB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7DF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888999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23B0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D1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C7C8A49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CA0B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D25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9B2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3C88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FAF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64E162C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EA45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369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6130FC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11C0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40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391B8F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E4B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700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25F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877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975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D93784F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636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F4A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CB3037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07C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83B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E5FCB1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BDCC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F46E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F81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E21F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845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E0A0FF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60A7" w14:textId="77777777" w:rsidR="00B337D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A0E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7CAC690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1F16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89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234C11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AD7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B3C4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B0B1F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FC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6FF6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BE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C667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FB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42B1BE4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1EB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6BE2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C26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FD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2EA6CD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591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B51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B9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04CA7F8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93F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C71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7A440657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5F3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793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EA76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677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E8410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AD6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FE19D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80B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749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BB33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704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19BC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FE1F36A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337DE" w14:paraId="02E16255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39D5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E8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1C31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53E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6D99611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92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BD71E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8DDE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624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1575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174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DB63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52BE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B337DE" w14:paraId="25092249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1991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C7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C21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98D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7C93B5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3C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D33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A5C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FE63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0B2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C1ECA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08488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337DE" w14:paraId="6FA71B3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0BEE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994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2CC0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AF4D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445BF8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AA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2DA2E1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806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A03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529D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309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3EAB34F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0670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E17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3F90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D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A9FFDF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4F9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199FEE15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7D652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A76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3EE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FABE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1739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0DB7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315F4B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7219703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B337DE" w14:paraId="11407C19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D0A1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5B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7688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0C35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A682E0F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95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F46E8C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E1EE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1E9B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487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280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9CD174E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7F9B" w14:textId="77777777" w:rsidR="00B337DE" w:rsidRDefault="00B337D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43D0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489E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F3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C7F1C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8BD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0AEA2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C577" w14:textId="77777777" w:rsidR="00B337DE" w:rsidRPr="000A692F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444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BCF8" w14:textId="77777777" w:rsidR="00B337DE" w:rsidRPr="00E90477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4EE2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03F80E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00A0B729" w14:textId="77777777" w:rsidR="00B337DE" w:rsidRDefault="00B337DE" w:rsidP="006F6DF5">
      <w:pPr>
        <w:pStyle w:val="Heading1"/>
        <w:spacing w:line="360" w:lineRule="auto"/>
      </w:pPr>
      <w:r>
        <w:t>LINIA 817 A</w:t>
      </w:r>
    </w:p>
    <w:p w14:paraId="309F61AF" w14:textId="77777777" w:rsidR="00B337DE" w:rsidRDefault="00B337DE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097F5B9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C7B" w14:textId="77777777" w:rsidR="00B337DE" w:rsidRDefault="00B337D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321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275E" w14:textId="77777777" w:rsidR="00B337DE" w:rsidRPr="00D7456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35F7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F07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1536F28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58DC3F0A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6B3B33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E1D3" w14:textId="77777777" w:rsidR="00B337DE" w:rsidRPr="00E17F4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4BD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9E84" w14:textId="77777777" w:rsidR="00B337DE" w:rsidRPr="00E17F4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F3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EA7A1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7D6F" w14:textId="77777777" w:rsidR="00B337DE" w:rsidRDefault="00B337D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EA4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208" w14:textId="77777777" w:rsidR="00B337DE" w:rsidRPr="00D7456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F8C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41BB7440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5A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872" w14:textId="77777777" w:rsidR="00B337DE" w:rsidRPr="00E17F4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0C6" w14:textId="77777777" w:rsidR="00B337DE" w:rsidRDefault="00B337D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59DD" w14:textId="77777777" w:rsidR="00B337DE" w:rsidRPr="00E17F4E" w:rsidRDefault="00B337D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406" w14:textId="77777777" w:rsidR="00B337DE" w:rsidRDefault="00B337D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F029A1" w14:textId="77777777" w:rsidR="00B337DE" w:rsidRDefault="00B337DE">
      <w:pPr>
        <w:spacing w:before="40" w:after="40" w:line="192" w:lineRule="auto"/>
        <w:ind w:right="57"/>
        <w:rPr>
          <w:sz w:val="20"/>
        </w:rPr>
      </w:pPr>
    </w:p>
    <w:p w14:paraId="4AA61101" w14:textId="77777777" w:rsidR="00B337DE" w:rsidRDefault="00B337DE" w:rsidP="00445244">
      <w:pPr>
        <w:pStyle w:val="Heading1"/>
        <w:spacing w:line="24" w:lineRule="atLeast"/>
      </w:pPr>
      <w:r>
        <w:t>LINIA 818</w:t>
      </w:r>
    </w:p>
    <w:p w14:paraId="5FE7318C" w14:textId="77777777" w:rsidR="00B337DE" w:rsidRDefault="00B337DE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337DE" w14:paraId="1043081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AE10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6C5D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960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ED8E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01626B8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CD83B49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1C3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4B22267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9AB7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3B6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E29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4C7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673D83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AFC5C6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337DE" w14:paraId="7425106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EE95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BFC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2DC9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2415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11E59D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8369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4901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A0DA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9DD7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285B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120E0D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694F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69F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4351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674B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12A586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FA7D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DEA946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B4D2616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09F0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FE0C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059A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A65C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FA85F3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E555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DB6C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ADA7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BD55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A41B4E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65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F70657B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F1F7A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EB67E9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A230DE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D605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50C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259A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59D7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4A62B8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10E8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02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972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1156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36EF8D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CFDD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5830A62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14CF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46C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2A9E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BF93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7F1875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3ADF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67A2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DE7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578C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B86B47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AF85F53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FDF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C649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1C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3A05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B804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AE685E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E69BBD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337DE" w14:paraId="73B5509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DAD0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3EF9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8F07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DEB5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5B6D18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F74F30F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48EA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F0E7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BB17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DDD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5DB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041C78A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BAF4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CD20" w14:textId="77777777" w:rsidR="00B337DE" w:rsidRDefault="00B337D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1E18" w14:textId="77777777" w:rsidR="00B337DE" w:rsidRPr="00E54142" w:rsidRDefault="00B337D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2D8D" w14:textId="77777777" w:rsidR="00B337DE" w:rsidRDefault="00B337D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6E41DB" w14:textId="77777777" w:rsidR="00B337DE" w:rsidRDefault="00B337D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AE8" w14:textId="77777777" w:rsidR="00B337DE" w:rsidRPr="004B4AC4" w:rsidRDefault="00B337D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DA02" w14:textId="77777777" w:rsidR="00B337DE" w:rsidRPr="004B4AC4" w:rsidRDefault="00B337D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3ECA" w14:textId="77777777" w:rsidR="00B337DE" w:rsidRDefault="00B337D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0D6" w14:textId="77777777" w:rsidR="00B337DE" w:rsidRPr="00E54142" w:rsidRDefault="00B337D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D956" w14:textId="77777777" w:rsidR="00B337DE" w:rsidRPr="004B4AC4" w:rsidRDefault="00B337DE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337DE" w14:paraId="1AADEE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8D24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876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4946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D2C0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6F20529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E802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8712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836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1B76BB7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0985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1C71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337DE" w14:paraId="5A4100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CAFA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6B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3A1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D406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D08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FE5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398A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C924990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D87A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9EE1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9D559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B2E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32E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A96A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4012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AFFB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07EE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DD79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44A6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580B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4BA275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532E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E81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F00D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FFDC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6C4C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D21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7355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8B7F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7EA6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6515F9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0FDE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80C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36EC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D367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DDD3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C576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299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6B15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EDAE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150F5B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C8E6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ED1B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FE92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81C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A151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88A94A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3DDC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213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02BD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CC59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337DE" w14:paraId="01CF24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B9C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453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CB50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35B" w14:textId="77777777" w:rsidR="00B337DE" w:rsidRPr="00277DE8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6C36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D71ABA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291382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6DE3612" w14:textId="77777777" w:rsidR="00B337DE" w:rsidRPr="00277DE8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3432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2BF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9FB5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E210" w14:textId="77777777" w:rsidR="00B337DE" w:rsidRPr="00277DE8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337DE" w14:paraId="1DF71E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96D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B9D8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7A7D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C9A" w14:textId="77777777" w:rsidR="00B337DE" w:rsidRPr="00277DE8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8F11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9940F7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5E09A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3A4B51E" w14:textId="77777777" w:rsidR="00B337DE" w:rsidRPr="00277DE8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FFE3" w14:textId="77777777" w:rsidR="00B337DE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5F4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6FD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4E56" w14:textId="77777777" w:rsidR="00B337DE" w:rsidRPr="00277DE8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337DE" w14:paraId="0DC20F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4A21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04F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E2A5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367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8B2D0D9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0D8A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58F3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38D2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243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B33D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337DE" w14:paraId="52543C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70F4" w14:textId="77777777" w:rsidR="00B337DE" w:rsidRDefault="00B337D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24E6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062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541" w14:textId="77777777" w:rsidR="00B337DE" w:rsidRDefault="00B337D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A606430" w14:textId="77777777" w:rsidR="00B337DE" w:rsidRDefault="00B337D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5A69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20E0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E3BB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407332CF" w14:textId="77777777" w:rsidR="00B337DE" w:rsidRDefault="00B337D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F9AE" w14:textId="77777777" w:rsidR="00B337DE" w:rsidRPr="00E54142" w:rsidRDefault="00B337D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50D0" w14:textId="77777777" w:rsidR="00B337DE" w:rsidRDefault="00B337D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93FF3B" w14:textId="77777777" w:rsidR="00B337DE" w:rsidRPr="00C21997" w:rsidRDefault="00B337DE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50008A4" w14:textId="77777777" w:rsidR="00B337DE" w:rsidRPr="00C21F42" w:rsidRDefault="00B337D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588274" w14:textId="77777777" w:rsidR="00B337DE" w:rsidRPr="00C21F42" w:rsidRDefault="00B337D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7914DD1" w14:textId="77777777" w:rsidR="00B337DE" w:rsidRPr="00C21F42" w:rsidRDefault="00B337D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C63352C" w14:textId="77777777" w:rsidR="00B337DE" w:rsidRDefault="00B337D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4FBC88E" w14:textId="77777777" w:rsidR="00B337DE" w:rsidRPr="00C21F42" w:rsidRDefault="00B337D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A49B4D3" w14:textId="77777777" w:rsidR="00B337DE" w:rsidRPr="00C21F42" w:rsidRDefault="00B337D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7286C85" w14:textId="2F5005F4" w:rsidR="00B337DE" w:rsidRPr="00C21F42" w:rsidRDefault="00B337DE" w:rsidP="00E76B1B">
      <w:pPr>
        <w:spacing w:line="480" w:lineRule="auto"/>
        <w:ind w:firstLine="851"/>
        <w:jc w:val="both"/>
        <w:rPr>
          <w:b/>
          <w:sz w:val="20"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4FD76FC" w14:textId="77777777" w:rsidR="001513BB" w:rsidRPr="00F8619D" w:rsidRDefault="001513BB" w:rsidP="00F8619D"/>
    <w:sectPr w:rsidR="001513BB" w:rsidRPr="00F8619D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A96B" w14:textId="77777777" w:rsidR="00481AE6" w:rsidRDefault="00481AE6">
      <w:r>
        <w:separator/>
      </w:r>
    </w:p>
  </w:endnote>
  <w:endnote w:type="continuationSeparator" w:id="0">
    <w:p w14:paraId="7132ED13" w14:textId="77777777" w:rsidR="00481AE6" w:rsidRDefault="0048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A9B4" w14:textId="77777777" w:rsidR="00481AE6" w:rsidRDefault="00481AE6">
      <w:r>
        <w:separator/>
      </w:r>
    </w:p>
  </w:footnote>
  <w:footnote w:type="continuationSeparator" w:id="0">
    <w:p w14:paraId="11579643" w14:textId="77777777" w:rsidR="00481AE6" w:rsidRDefault="0048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3B55F91A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364C6">
      <w:rPr>
        <w:b/>
        <w:bCs/>
        <w:i/>
        <w:iCs/>
        <w:sz w:val="22"/>
      </w:rPr>
      <w:t>decada 1-10 iunie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4252AC66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364C6">
      <w:rPr>
        <w:b/>
        <w:bCs/>
        <w:i/>
        <w:iCs/>
        <w:sz w:val="22"/>
      </w:rPr>
      <w:t>decada 1-10 iunie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58FA"/>
    <w:multiLevelType w:val="hybridMultilevel"/>
    <w:tmpl w:val="50CAEDD8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49C2E0E"/>
    <w:multiLevelType w:val="hybridMultilevel"/>
    <w:tmpl w:val="09BEF872"/>
    <w:lvl w:ilvl="0" w:tplc="D44888A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B5A2882"/>
    <w:multiLevelType w:val="hybridMultilevel"/>
    <w:tmpl w:val="6F465890"/>
    <w:lvl w:ilvl="0" w:tplc="D44888A6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401F3832"/>
    <w:multiLevelType w:val="hybridMultilevel"/>
    <w:tmpl w:val="488A3A68"/>
    <w:lvl w:ilvl="0" w:tplc="D44888A6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00BC73E6"/>
    <w:lvl w:ilvl="0" w:tplc="D44888A6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10025"/>
    <w:multiLevelType w:val="hybridMultilevel"/>
    <w:tmpl w:val="7EA02886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82E2376"/>
    <w:multiLevelType w:val="hybridMultilevel"/>
    <w:tmpl w:val="2B80441E"/>
    <w:lvl w:ilvl="0" w:tplc="D44888A6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B7833FD"/>
    <w:multiLevelType w:val="hybridMultilevel"/>
    <w:tmpl w:val="67A472C2"/>
    <w:lvl w:ilvl="0" w:tplc="90A4522C">
      <w:start w:val="1"/>
      <w:numFmt w:val="decimal"/>
      <w:lvlRestart w:val="0"/>
      <w:lvlText w:val="%1"/>
      <w:lvlJc w:val="right"/>
      <w:pPr>
        <w:tabs>
          <w:tab w:val="num" w:pos="266"/>
        </w:tabs>
        <w:ind w:left="266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411658096">
    <w:abstractNumId w:val="24"/>
  </w:num>
  <w:num w:numId="2" w16cid:durableId="867110114">
    <w:abstractNumId w:val="1"/>
  </w:num>
  <w:num w:numId="3" w16cid:durableId="1993948678">
    <w:abstractNumId w:val="20"/>
  </w:num>
  <w:num w:numId="4" w16cid:durableId="711080598">
    <w:abstractNumId w:val="19"/>
  </w:num>
  <w:num w:numId="5" w16cid:durableId="368989693">
    <w:abstractNumId w:val="0"/>
  </w:num>
  <w:num w:numId="6" w16cid:durableId="1132938672">
    <w:abstractNumId w:val="25"/>
  </w:num>
  <w:num w:numId="7" w16cid:durableId="116339246">
    <w:abstractNumId w:val="11"/>
  </w:num>
  <w:num w:numId="8" w16cid:durableId="716778721">
    <w:abstractNumId w:val="3"/>
  </w:num>
  <w:num w:numId="9" w16cid:durableId="858474648">
    <w:abstractNumId w:val="7"/>
  </w:num>
  <w:num w:numId="10" w16cid:durableId="2095472625">
    <w:abstractNumId w:val="23"/>
  </w:num>
  <w:num w:numId="11" w16cid:durableId="801726418">
    <w:abstractNumId w:val="17"/>
  </w:num>
  <w:num w:numId="12" w16cid:durableId="1041244009">
    <w:abstractNumId w:val="5"/>
  </w:num>
  <w:num w:numId="13" w16cid:durableId="1831094235">
    <w:abstractNumId w:val="4"/>
  </w:num>
  <w:num w:numId="14" w16cid:durableId="964390748">
    <w:abstractNumId w:val="14"/>
  </w:num>
  <w:num w:numId="15" w16cid:durableId="1868450489">
    <w:abstractNumId w:val="18"/>
  </w:num>
  <w:num w:numId="16" w16cid:durableId="417362291">
    <w:abstractNumId w:val="6"/>
  </w:num>
  <w:num w:numId="17" w16cid:durableId="311645915">
    <w:abstractNumId w:val="2"/>
  </w:num>
  <w:num w:numId="18" w16cid:durableId="1237594596">
    <w:abstractNumId w:val="8"/>
  </w:num>
  <w:num w:numId="19" w16cid:durableId="2086301032">
    <w:abstractNumId w:val="22"/>
  </w:num>
  <w:num w:numId="20" w16cid:durableId="1757168850">
    <w:abstractNumId w:val="9"/>
  </w:num>
  <w:num w:numId="21" w16cid:durableId="808284790">
    <w:abstractNumId w:val="13"/>
  </w:num>
  <w:num w:numId="22" w16cid:durableId="166528053">
    <w:abstractNumId w:val="10"/>
  </w:num>
  <w:num w:numId="23" w16cid:durableId="642659763">
    <w:abstractNumId w:val="16"/>
  </w:num>
  <w:num w:numId="24" w16cid:durableId="1624191494">
    <w:abstractNumId w:val="15"/>
  </w:num>
  <w:num w:numId="25" w16cid:durableId="200555569">
    <w:abstractNumId w:val="21"/>
  </w:num>
  <w:num w:numId="26" w16cid:durableId="161208120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zS25btSRK7WSmogDCU63tKhSaLyWCzIFT6opy866gGrV60leJscp/smAfB34a+Q/y7v+DVCghoHaI/x9IQDOQ==" w:salt="PS6lDTZbjFaB86kXPbEgp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3F4C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1AE6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1F1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B0D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2A5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7DE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A83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1B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64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4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4C6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19D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7470</Words>
  <Characters>42579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2026-05-22T06:27:00Z</dcterms:created>
  <dcterms:modified xsi:type="dcterms:W3CDTF">2026-05-22T08:20:00Z</dcterms:modified>
</cp:coreProperties>
</file>