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14A6B" w14:textId="77777777" w:rsidR="00F05814" w:rsidRPr="00B26C8D" w:rsidRDefault="00F05814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41F60850" w14:textId="52688F85" w:rsidR="00F05814" w:rsidRPr="00B26C8D" w:rsidRDefault="00F05814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16A9C918" w14:textId="77777777" w:rsidR="00F05814" w:rsidRDefault="00F0581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0A946401" w14:textId="77777777" w:rsidR="00F05814" w:rsidRDefault="00F0581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79CD3C5F" w14:textId="77777777" w:rsidR="00F05814" w:rsidRDefault="00F05814">
      <w:pPr>
        <w:jc w:val="center"/>
        <w:rPr>
          <w:sz w:val="28"/>
        </w:rPr>
      </w:pPr>
    </w:p>
    <w:p w14:paraId="519209B0" w14:textId="77777777" w:rsidR="00F05814" w:rsidRDefault="00F05814">
      <w:pPr>
        <w:jc w:val="center"/>
        <w:rPr>
          <w:sz w:val="28"/>
        </w:rPr>
      </w:pPr>
    </w:p>
    <w:p w14:paraId="5F08E022" w14:textId="77777777" w:rsidR="00F05814" w:rsidRDefault="00F05814">
      <w:pPr>
        <w:jc w:val="center"/>
        <w:rPr>
          <w:sz w:val="28"/>
        </w:rPr>
      </w:pPr>
    </w:p>
    <w:p w14:paraId="728B71CF" w14:textId="77777777" w:rsidR="00F05814" w:rsidRDefault="00F05814">
      <w:pPr>
        <w:jc w:val="center"/>
        <w:rPr>
          <w:sz w:val="28"/>
        </w:rPr>
      </w:pPr>
    </w:p>
    <w:p w14:paraId="6A99FCE5" w14:textId="77777777" w:rsidR="00F05814" w:rsidRDefault="00F05814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CONSTANŢA</w:t>
      </w:r>
    </w:p>
    <w:p w14:paraId="3087D035" w14:textId="77777777" w:rsidR="00F05814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5442A28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654B541F" w14:textId="77777777" w:rsidR="00F05814" w:rsidRDefault="00F0581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15E7256C" w14:textId="77777777" w:rsidR="00F05814" w:rsidRDefault="00F0581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mai 2026</w:t>
      </w:r>
    </w:p>
    <w:p w14:paraId="5F9352E2" w14:textId="77777777" w:rsidR="00F05814" w:rsidRDefault="00F05814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F05814" w14:paraId="2A42AAAF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1DFA036" w14:textId="77777777" w:rsidR="00F05814" w:rsidRDefault="00F05814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6B1217F9" w14:textId="77777777" w:rsidR="00F05814" w:rsidRDefault="00F05814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302E9BED" w14:textId="77777777" w:rsidR="00F05814" w:rsidRDefault="00F05814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07209F4E" w14:textId="77777777" w:rsidR="00F05814" w:rsidRDefault="00F05814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098C1C66" w14:textId="77777777" w:rsidR="00F05814" w:rsidRDefault="00F0581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5F2A3D36" w14:textId="77777777" w:rsidR="00F05814" w:rsidRDefault="00F0581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27B1762" w14:textId="77777777" w:rsidR="00F05814" w:rsidRDefault="00F05814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773CF17A" w14:textId="77777777" w:rsidR="00F05814" w:rsidRDefault="00F05814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7808BE4B" w14:textId="77777777" w:rsidR="00F05814" w:rsidRDefault="00F05814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02792F86" w14:textId="77777777" w:rsidR="00F05814" w:rsidRDefault="00F05814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7E20C6EC" w14:textId="77777777" w:rsidR="00F05814" w:rsidRDefault="00F05814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4A7C4220" w14:textId="77777777" w:rsidR="00F05814" w:rsidRDefault="00F05814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1C018FE2" w14:textId="77777777" w:rsidR="00F05814" w:rsidRDefault="00F05814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02F984CE" w14:textId="77777777" w:rsidR="00F05814" w:rsidRDefault="00F05814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3968930D" w14:textId="77777777" w:rsidR="00F05814" w:rsidRDefault="00F05814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BDE26BF" w14:textId="77777777" w:rsidR="00F05814" w:rsidRDefault="00F05814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14817A1B" w14:textId="77777777" w:rsidR="00F05814" w:rsidRDefault="00F05814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46361614" w14:textId="77777777" w:rsidR="00F05814" w:rsidRDefault="00F05814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23F9E6EB" w14:textId="77777777" w:rsidR="00F05814" w:rsidRDefault="00F05814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451C7D31" w14:textId="77777777" w:rsidR="00F05814" w:rsidRDefault="00F05814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70FBA700" w14:textId="77777777" w:rsidR="00F05814" w:rsidRDefault="00F0581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0142A1EA" w14:textId="77777777" w:rsidR="00F05814" w:rsidRDefault="00F0581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744A4BAC" w14:textId="77777777" w:rsidR="00F05814" w:rsidRDefault="00F0581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6145F221" w14:textId="77777777" w:rsidR="00F05814" w:rsidRDefault="00F0581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366CFE7" w14:textId="77777777" w:rsidR="00F05814" w:rsidRDefault="00F05814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F05814" w14:paraId="21FE684A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5A9AC647" w14:textId="77777777" w:rsidR="00F05814" w:rsidRDefault="00F05814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7EB56F4D" w14:textId="77777777" w:rsidR="00F05814" w:rsidRDefault="00F0581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117BD131" w14:textId="77777777" w:rsidR="00F05814" w:rsidRDefault="00F0581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5614EDC9" w14:textId="77777777" w:rsidR="00F05814" w:rsidRDefault="00F05814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BF31F91" w14:textId="77777777" w:rsidR="00F05814" w:rsidRDefault="00F0581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90EFEEE" w14:textId="77777777" w:rsidR="00F05814" w:rsidRDefault="00F0581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0F56B0AE" w14:textId="77777777" w:rsidR="00F05814" w:rsidRDefault="00F0581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BC4A9E1" w14:textId="77777777" w:rsidR="00F05814" w:rsidRDefault="00F0581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12B5C5BA" w14:textId="77777777" w:rsidR="00F05814" w:rsidRDefault="00F0581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26F31C2" w14:textId="77777777" w:rsidR="00F05814" w:rsidRDefault="00F0581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5ED4BA5D" w14:textId="77777777" w:rsidR="00F05814" w:rsidRDefault="00F05814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37F3A4F1" w14:textId="77777777" w:rsidR="00F05814" w:rsidRDefault="00F05814">
      <w:pPr>
        <w:spacing w:line="192" w:lineRule="auto"/>
        <w:jc w:val="center"/>
      </w:pPr>
    </w:p>
    <w:p w14:paraId="190B8506" w14:textId="77777777" w:rsidR="00F05814" w:rsidRDefault="00F05814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69FAF7FE" w14:textId="77777777" w:rsidR="00F05814" w:rsidRPr="006310EB" w:rsidRDefault="00F05814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5C08A9AF" w14:textId="77777777" w:rsidR="00F05814" w:rsidRPr="006310EB" w:rsidRDefault="00F05814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53627351" w14:textId="77777777" w:rsidR="00F05814" w:rsidRPr="006310EB" w:rsidRDefault="00F05814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38F772F9" w14:textId="77777777" w:rsidR="00F05814" w:rsidRDefault="00F05814" w:rsidP="00C64D9B">
      <w:pPr>
        <w:pStyle w:val="Heading1"/>
        <w:spacing w:line="360" w:lineRule="auto"/>
      </w:pPr>
      <w:r>
        <w:t xml:space="preserve">LINIA 301 Ba </w:t>
      </w:r>
    </w:p>
    <w:p w14:paraId="08028E75" w14:textId="77777777" w:rsidR="00F05814" w:rsidRDefault="00F05814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05814" w14:paraId="424A6CC3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C35E" w14:textId="77777777" w:rsidR="00F05814" w:rsidRDefault="00F058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D514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1145" w14:textId="77777777" w:rsidR="00F05814" w:rsidRPr="00244AE6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55F6" w14:textId="77777777" w:rsidR="00F05814" w:rsidRDefault="00F05814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ACAA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7BAB79F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11B</w:t>
            </w:r>
          </w:p>
          <w:p w14:paraId="41231BA3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23FD" w14:textId="77777777" w:rsidR="00F05814" w:rsidRPr="00771A06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90B4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2388" w14:textId="77777777" w:rsidR="00F05814" w:rsidRPr="00244AE6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DF97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F05814" w14:paraId="02201978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4490" w14:textId="77777777" w:rsidR="00F05814" w:rsidRDefault="00F058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2C57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F240" w14:textId="77777777" w:rsidR="00F05814" w:rsidRPr="00244AE6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69A1" w14:textId="77777777" w:rsidR="00F05814" w:rsidRDefault="00F05814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F9F1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8624BB9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3B </w:t>
            </w:r>
          </w:p>
          <w:p w14:paraId="5DFFC262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 5B </w:t>
            </w:r>
          </w:p>
          <w:p w14:paraId="37D12310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</w:t>
            </w:r>
          </w:p>
          <w:p w14:paraId="6D3AE125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3B76" w14:textId="77777777" w:rsidR="00F05814" w:rsidRPr="00771A06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CA73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7A89" w14:textId="77777777" w:rsidR="00F05814" w:rsidRPr="00244AE6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D507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Remiza Specială Mogoşoaia.</w:t>
            </w:r>
          </w:p>
          <w:p w14:paraId="2F3E3FBE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F05814" w14:paraId="17D2B106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C1F9" w14:textId="77777777" w:rsidR="00F05814" w:rsidRDefault="00F058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3BD7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1+100</w:t>
            </w:r>
          </w:p>
          <w:p w14:paraId="6A0F4B12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D292" w14:textId="77777777" w:rsidR="00F05814" w:rsidRPr="00244AE6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0D7F" w14:textId="77777777" w:rsidR="00F05814" w:rsidRDefault="00F05814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Buciumeni -</w:t>
            </w:r>
          </w:p>
          <w:p w14:paraId="61588E89" w14:textId="77777777" w:rsidR="00F05814" w:rsidRDefault="00F05814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0FF6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2350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90D3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C38C" w14:textId="77777777" w:rsidR="00F05814" w:rsidRPr="00244AE6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A3FA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F05814" w14:paraId="08F0FC69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E8C2" w14:textId="77777777" w:rsidR="00F05814" w:rsidRDefault="00F058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0915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43B9" w14:textId="77777777" w:rsidR="00F05814" w:rsidRPr="00244AE6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C28F" w14:textId="77777777" w:rsidR="00F05814" w:rsidRDefault="00F05814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7E2C430" w14:textId="77777777" w:rsidR="00F05814" w:rsidRDefault="00F05814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2FEA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07412FB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şi 27 </w:t>
            </w:r>
          </w:p>
          <w:p w14:paraId="0008DB0A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B66B" w14:textId="77777777" w:rsidR="00F05814" w:rsidRPr="00771A06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1D84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4144" w14:textId="77777777" w:rsidR="00F05814" w:rsidRPr="00244AE6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D8B1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F05814" w14:paraId="0D894BFF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F03C" w14:textId="77777777" w:rsidR="00F05814" w:rsidRDefault="00F0581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E818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A056" w14:textId="77777777" w:rsidR="00F05814" w:rsidRPr="00244AE6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BEE2" w14:textId="77777777" w:rsidR="00F05814" w:rsidRDefault="00F05814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Mogoşoaia </w:t>
            </w:r>
          </w:p>
          <w:p w14:paraId="777DD46A" w14:textId="77777777" w:rsidR="00F05814" w:rsidRDefault="00F05814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F16D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22 </w:t>
            </w:r>
          </w:p>
          <w:p w14:paraId="231CB373" w14:textId="77777777" w:rsidR="00F05814" w:rsidRPr="00964B09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F5E1" w14:textId="77777777" w:rsidR="00F05814" w:rsidRPr="00771A06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8DEF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D174" w14:textId="77777777" w:rsidR="00F05814" w:rsidRPr="00244AE6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41DC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</w:tbl>
    <w:p w14:paraId="67353C84" w14:textId="77777777" w:rsidR="00F05814" w:rsidRDefault="00F05814">
      <w:pPr>
        <w:spacing w:before="40" w:line="192" w:lineRule="auto"/>
        <w:ind w:right="57"/>
        <w:rPr>
          <w:sz w:val="20"/>
        </w:rPr>
      </w:pPr>
    </w:p>
    <w:p w14:paraId="304DDFFC" w14:textId="77777777" w:rsidR="00F05814" w:rsidRDefault="00F05814" w:rsidP="009E1E10">
      <w:pPr>
        <w:pStyle w:val="Heading1"/>
        <w:spacing w:line="360" w:lineRule="auto"/>
      </w:pPr>
      <w:r>
        <w:t>LINIA 301 Bb</w:t>
      </w:r>
    </w:p>
    <w:p w14:paraId="36969F43" w14:textId="77777777" w:rsidR="00F05814" w:rsidRDefault="00F05814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05814" w14:paraId="175254B2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A994" w14:textId="77777777" w:rsidR="00F05814" w:rsidRDefault="00F05814">
            <w:pPr>
              <w:numPr>
                <w:ilvl w:val="0"/>
                <w:numId w:val="2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5D3F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027E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75F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Mogoșoaia -</w:t>
            </w:r>
          </w:p>
          <w:p w14:paraId="6CE3390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DFAB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A09F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FD7C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7+900</w:t>
            </w:r>
          </w:p>
          <w:p w14:paraId="56182C2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BCA9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94F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C87F466" w14:textId="77777777" w:rsidR="00F05814" w:rsidRDefault="00F05814">
      <w:pPr>
        <w:spacing w:before="40" w:after="40" w:line="192" w:lineRule="auto"/>
        <w:ind w:right="57"/>
        <w:rPr>
          <w:sz w:val="20"/>
        </w:rPr>
      </w:pPr>
    </w:p>
    <w:p w14:paraId="5E9701AA" w14:textId="77777777" w:rsidR="00F05814" w:rsidRDefault="00F05814" w:rsidP="00CF0E71">
      <w:pPr>
        <w:pStyle w:val="Heading1"/>
        <w:spacing w:line="276" w:lineRule="auto"/>
      </w:pPr>
      <w:r>
        <w:t>LINIA 301 D</w:t>
      </w:r>
    </w:p>
    <w:p w14:paraId="6227AF65" w14:textId="77777777" w:rsidR="00F05814" w:rsidRDefault="00F05814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F05814" w14:paraId="4DA52C18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B153" w14:textId="77777777" w:rsidR="00F05814" w:rsidRDefault="00F0581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8BC1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31+250</w:t>
            </w:r>
          </w:p>
          <w:p w14:paraId="48413358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94B5" w14:textId="77777777" w:rsidR="00F05814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A026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Pantelimon - </w:t>
            </w:r>
          </w:p>
          <w:p w14:paraId="7B6094B6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1230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8FE3" w14:textId="77777777" w:rsidR="00F05814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9FC8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647F" w14:textId="77777777" w:rsidR="00F05814" w:rsidRPr="00935D4F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0F64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05814" w14:paraId="7E94566D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7A78" w14:textId="77777777" w:rsidR="00F05814" w:rsidRDefault="00F0581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4110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B2C4" w14:textId="77777777" w:rsidR="00F05814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ECA2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0C58DE1E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E184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D15CC4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C6E8" w14:textId="77777777" w:rsidR="00F05814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AE49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1809" w14:textId="77777777" w:rsidR="00F05814" w:rsidRPr="00935D4F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F24D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05814" w14:paraId="32B39531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875D" w14:textId="77777777" w:rsidR="00F05814" w:rsidRDefault="00F0581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C6B0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27DB" w14:textId="77777777" w:rsidR="00F05814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AED6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32691D03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CAB2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8EB088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2F24" w14:textId="77777777" w:rsidR="00F05814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5AD5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86A8" w14:textId="77777777" w:rsidR="00F05814" w:rsidRPr="00935D4F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9673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05814" w14:paraId="6A575BE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435B" w14:textId="77777777" w:rsidR="00F05814" w:rsidRDefault="00F0581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C9A1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21F1" w14:textId="77777777" w:rsidR="00F05814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0F83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0343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75FDFAF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F4D9" w14:textId="77777777" w:rsidR="00F05814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EC1E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1916" w14:textId="77777777" w:rsidR="00F05814" w:rsidRPr="00935D4F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20D5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1108F573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770E" w14:textId="77777777" w:rsidR="00F05814" w:rsidRDefault="00F0581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1367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1C8E" w14:textId="77777777" w:rsidR="00F05814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27A9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Bucureşti Sud </w:t>
            </w:r>
          </w:p>
          <w:p w14:paraId="71216172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5790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3C0009C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3D95" w14:textId="77777777" w:rsidR="00F05814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5FF6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2A40" w14:textId="77777777" w:rsidR="00F05814" w:rsidRPr="00935D4F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9079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D546C6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7090B72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 Cap X.</w:t>
            </w:r>
          </w:p>
        </w:tc>
      </w:tr>
      <w:tr w:rsidR="00F05814" w14:paraId="790A20D4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F8DF" w14:textId="77777777" w:rsidR="00F05814" w:rsidRDefault="00F0581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506A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BE56" w14:textId="77777777" w:rsidR="00F05814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BC31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491F5A33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2B6C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10, 12, 34</w:t>
            </w:r>
          </w:p>
          <w:p w14:paraId="3092A05B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41E9FE6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25E8F00E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1715" w14:textId="77777777" w:rsidR="00F05814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8433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973A" w14:textId="77777777" w:rsidR="00F05814" w:rsidRPr="00935D4F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9245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05814" w14:paraId="1C4E1D3F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54F7" w14:textId="77777777" w:rsidR="00F05814" w:rsidRDefault="00F0581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3A27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F3BD" w14:textId="77777777" w:rsidR="00F05814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6004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68CB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18530CC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1DAE0875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8873E35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3898" w14:textId="77777777" w:rsidR="00F05814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E1AF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AE78" w14:textId="77777777" w:rsidR="00F05814" w:rsidRPr="00935D4F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1EC4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către Antestaţia Faur.</w:t>
            </w:r>
          </w:p>
        </w:tc>
      </w:tr>
      <w:tr w:rsidR="00F05814" w14:paraId="227C18D0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BDC5" w14:textId="77777777" w:rsidR="00F05814" w:rsidRDefault="00F0581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1E22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37+165</w:t>
            </w:r>
          </w:p>
          <w:p w14:paraId="36DDEA06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C2B1" w14:textId="77777777" w:rsidR="00F05814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EA52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Bucureşti Sud Grupa Tehnică - </w:t>
            </w:r>
          </w:p>
          <w:p w14:paraId="46BE4CE4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9F79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93DD" w14:textId="77777777" w:rsidR="00F05814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53E4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F3B3" w14:textId="77777777" w:rsidR="00F05814" w:rsidRPr="00935D4F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D167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3E126042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A67A" w14:textId="77777777" w:rsidR="00F05814" w:rsidRDefault="00F0581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51AB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BB34" w14:textId="77777777" w:rsidR="00F05814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8891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F1E1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B78F7FD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880A" w14:textId="77777777" w:rsidR="00F05814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DB05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4487" w14:textId="77777777" w:rsidR="00F05814" w:rsidRPr="00935D4F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D699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20535869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920D" w14:textId="77777777" w:rsidR="00F05814" w:rsidRDefault="00F0581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E0E7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D224" w14:textId="77777777" w:rsidR="00F05814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68D8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43C32865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8355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2926" w14:textId="77777777" w:rsidR="00F05814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6568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0F03" w14:textId="77777777" w:rsidR="00F05814" w:rsidRPr="00935D4F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C3D3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0A50F87A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7735" w14:textId="77777777" w:rsidR="00F05814" w:rsidRDefault="00F0581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F589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54F8" w14:textId="77777777" w:rsidR="00F05814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A3E2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334BDD42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03BF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7DC076E6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5B9E3E74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D8E8" w14:textId="77777777" w:rsidR="00F05814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2447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BC7D" w14:textId="77777777" w:rsidR="00F05814" w:rsidRPr="00935D4F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FB9F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23235715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2182" w14:textId="77777777" w:rsidR="00F05814" w:rsidRDefault="00F0581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531D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660A" w14:textId="77777777" w:rsidR="00F05814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53B2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0B7E80C6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ECBF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306D136F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638F5E11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0E189CBA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4A49" w14:textId="77777777" w:rsidR="00F05814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ADA2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F4E5" w14:textId="77777777" w:rsidR="00F05814" w:rsidRPr="00935D4F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D540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30B4CCD8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26CB1B58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8797" w14:textId="77777777" w:rsidR="00F05814" w:rsidRDefault="00F0581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5FDB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30A5" w14:textId="77777777" w:rsidR="00F05814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0CDA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2A74B1AE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39AD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4A9E770A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3C49A8A1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70D6F4D6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B978" w14:textId="77777777" w:rsidR="00F05814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F0A9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427D" w14:textId="77777777" w:rsidR="00F05814" w:rsidRPr="00935D4F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7223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43A18729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680CD514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C493" w14:textId="77777777" w:rsidR="00F05814" w:rsidRDefault="00F0581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31CA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EBED" w14:textId="77777777" w:rsidR="00F05814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98E5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32217311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1FE7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BAC3" w14:textId="77777777" w:rsidR="00F05814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7626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6932" w14:textId="77777777" w:rsidR="00F05814" w:rsidRPr="00935D4F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7164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133071EC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529B" w14:textId="77777777" w:rsidR="00F05814" w:rsidRDefault="00F0581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E530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5D52" w14:textId="77777777" w:rsidR="00F05814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E86E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4F3EB567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0A68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1764" w14:textId="77777777" w:rsidR="00F05814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287B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9F4C" w14:textId="77777777" w:rsidR="00F05814" w:rsidRPr="00935D4F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EB52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6BF601DE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2900" w14:textId="77777777" w:rsidR="00F05814" w:rsidRDefault="00F0581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BCAB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B386" w14:textId="77777777" w:rsidR="00F05814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1FDA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5A8CD7EB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3786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F1C3" w14:textId="77777777" w:rsidR="00F05814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96C4" w14:textId="77777777" w:rsidR="00F05814" w:rsidRDefault="00F0581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9747" w14:textId="77777777" w:rsidR="00F05814" w:rsidRPr="00935D4F" w:rsidRDefault="00F0581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2980" w14:textId="77777777" w:rsidR="00F05814" w:rsidRDefault="00F0581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7B290D7" w14:textId="77777777" w:rsidR="00F05814" w:rsidRDefault="00F05814" w:rsidP="00CF0E71">
      <w:pPr>
        <w:spacing w:before="40" w:line="276" w:lineRule="auto"/>
        <w:ind w:right="57"/>
        <w:rPr>
          <w:sz w:val="20"/>
        </w:rPr>
      </w:pPr>
    </w:p>
    <w:p w14:paraId="0F6045D4" w14:textId="77777777" w:rsidR="00F05814" w:rsidRDefault="00F05814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7B6386F1" w14:textId="77777777" w:rsidR="00F05814" w:rsidRPr="005D215B" w:rsidRDefault="00F05814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05814" w14:paraId="77A8DFC5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BCD8" w14:textId="77777777" w:rsidR="00F05814" w:rsidRDefault="00F0581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768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B42B" w14:textId="77777777" w:rsidR="00F05814" w:rsidRPr="00B3607C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A60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E3D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504D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5F5C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561E078A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1F09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774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F05814" w14:paraId="75343C72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9343" w14:textId="77777777" w:rsidR="00F05814" w:rsidRDefault="00F0581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2D3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291E" w14:textId="77777777" w:rsidR="00F05814" w:rsidRPr="00B3607C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15B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526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0D17ADA8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CC16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61D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C2D4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1D8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9F933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60DF650B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F05814" w14:paraId="6F71CD5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DF5E" w14:textId="77777777" w:rsidR="00F05814" w:rsidRDefault="00F0581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000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CF28" w14:textId="77777777" w:rsidR="00F05814" w:rsidRPr="00B3607C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F75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017B8FB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2CA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04CF0652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3C5A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03E4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0856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A229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F05814" w14:paraId="157444D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899F" w14:textId="77777777" w:rsidR="00F05814" w:rsidRDefault="00F0581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A541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7844" w14:textId="77777777" w:rsidR="00F05814" w:rsidRPr="00B3607C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B7B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28DAFBB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73F799E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5D5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0F0C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38F8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5FF9547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3E6D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D17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0C6B1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2882BC63" w14:textId="77777777" w:rsidR="00F05814" w:rsidRDefault="00F05814">
      <w:pPr>
        <w:spacing w:before="40" w:after="40" w:line="192" w:lineRule="auto"/>
        <w:ind w:right="57"/>
        <w:rPr>
          <w:sz w:val="20"/>
          <w:lang w:val="en-US"/>
        </w:rPr>
      </w:pPr>
    </w:p>
    <w:p w14:paraId="1B67FBAE" w14:textId="77777777" w:rsidR="00F05814" w:rsidRDefault="00F05814" w:rsidP="00F14E3C">
      <w:pPr>
        <w:pStyle w:val="Heading1"/>
        <w:spacing w:line="360" w:lineRule="auto"/>
      </w:pPr>
      <w:r>
        <w:lastRenderedPageBreak/>
        <w:t>LINIA 301 F1</w:t>
      </w:r>
    </w:p>
    <w:p w14:paraId="7F2EF802" w14:textId="77777777" w:rsidR="00F05814" w:rsidRDefault="00F05814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F05814" w14:paraId="4535CB19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4E9A" w14:textId="77777777" w:rsidR="00F05814" w:rsidRDefault="00F058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36B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1E32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31B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D91133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2298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D85E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5C0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3B46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CD04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61C7A74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6436" w14:textId="77777777" w:rsidR="00F05814" w:rsidRDefault="00F058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3532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A73D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B48B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6D5E2C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F10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C7D3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D68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A9AC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00E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0E4210C4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9A92" w14:textId="77777777" w:rsidR="00F05814" w:rsidRDefault="00F058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9222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D394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BB9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A878B9B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A2A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EFB5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C31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A550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E02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0228E86E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F0B1" w14:textId="77777777" w:rsidR="00F05814" w:rsidRDefault="00F058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86B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570C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2EE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657B2C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77C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550BA7D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3B339C1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A074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5F4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F82B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472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7AD0C03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67D9" w14:textId="77777777" w:rsidR="00F05814" w:rsidRDefault="00F058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F04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11A1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3EC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B854AB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E99B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AFB5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88C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DB7D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0FCB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19724EE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570C" w14:textId="77777777" w:rsidR="00F05814" w:rsidRDefault="00F058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497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44F9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E4E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6C4CFE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98E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84ED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6738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9122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8B4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3F3FD2C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B06E" w14:textId="77777777" w:rsidR="00F05814" w:rsidRDefault="00F058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499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348D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CC5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01D9AD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17C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FA1C43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88A9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9FF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FDF9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2B59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03F5717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9674" w14:textId="77777777" w:rsidR="00F05814" w:rsidRDefault="00F058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8D2C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B131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875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6A79C3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0AF4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00B2C52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77B04564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062F40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9820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D1B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A436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597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34B92F6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E8FF" w14:textId="77777777" w:rsidR="00F05814" w:rsidRDefault="00F058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37BC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EA83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547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6265D6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FC2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1FB5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328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3638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EAD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326A8950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3359" w14:textId="77777777" w:rsidR="00F05814" w:rsidRDefault="00F058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A842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DE65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8A2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A0ED71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233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AD5D65B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288D4CCF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5C78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3512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C656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A01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61BBDB3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936F" w14:textId="77777777" w:rsidR="00F05814" w:rsidRDefault="00F058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ED3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C29A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583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0B0769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659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E017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BFD4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E9F3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F097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424C8BCD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6C33" w14:textId="77777777" w:rsidR="00F05814" w:rsidRDefault="00F058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90C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2199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C0F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277FAD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7AB4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0862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6BE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174C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6FB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6F4F1FFC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21A6" w14:textId="77777777" w:rsidR="00F05814" w:rsidRDefault="00F058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9F8B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60DA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5E5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EAD077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B5AC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5ABA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8A3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D7AA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686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05814" w14:paraId="2BDEBA2A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0314" w14:textId="77777777" w:rsidR="00F05814" w:rsidRDefault="00F058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EBE8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14B9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D759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4613884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E8DB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5A0F0FA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10F9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E6B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C90A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391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05814" w14:paraId="057609D5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A770" w14:textId="77777777" w:rsidR="00F05814" w:rsidRDefault="00F058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46C8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515C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DCB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6FD04F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33B4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698D596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6EABBC8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6766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A4AC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348C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C56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4C26B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F05814" w14:paraId="2F1952F8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F1A5" w14:textId="77777777" w:rsidR="00F05814" w:rsidRDefault="00F058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026F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3EB4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6C2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3093D6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D18A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7667550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536BD38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03F4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962A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79A9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2F4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F05814" w14:paraId="5217C08F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B2F5" w14:textId="77777777" w:rsidR="00F05814" w:rsidRDefault="00F058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4A0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C809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F004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A258EE9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691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9F7F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CCEA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F78F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1EE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62364D5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FC79" w14:textId="77777777" w:rsidR="00F05814" w:rsidRDefault="00F058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959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570F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C3C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6D751C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5C6C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4AE3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D46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9F6C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DAB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35DBAF31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7778" w14:textId="77777777" w:rsidR="00F05814" w:rsidRDefault="00F058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2784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9C2A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CD5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6F7C439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7FF8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2EF3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02A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D3E7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1BD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7724247C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CB75" w14:textId="77777777" w:rsidR="00F05814" w:rsidRDefault="00F0581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2D7A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A9B0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B54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05B632B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395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CA52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62D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7F2B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680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517841A9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0D7BD2E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6257A27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7009D4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4D9F664B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40988FB3" w14:textId="77777777" w:rsidR="00F05814" w:rsidRDefault="00F05814">
      <w:pPr>
        <w:spacing w:before="40" w:after="40" w:line="192" w:lineRule="auto"/>
        <w:ind w:right="57"/>
        <w:rPr>
          <w:sz w:val="20"/>
        </w:rPr>
      </w:pPr>
    </w:p>
    <w:p w14:paraId="4CA9204C" w14:textId="77777777" w:rsidR="00F05814" w:rsidRDefault="00F05814" w:rsidP="007E3B63">
      <w:pPr>
        <w:pStyle w:val="Heading1"/>
        <w:spacing w:line="360" w:lineRule="auto"/>
      </w:pPr>
      <w:r>
        <w:t>LINIA 301 G</w:t>
      </w:r>
    </w:p>
    <w:p w14:paraId="0F48E53F" w14:textId="77777777" w:rsidR="00F05814" w:rsidRDefault="00F05814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F05814" w14:paraId="3A310A03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F5476" w14:textId="77777777" w:rsidR="00F05814" w:rsidRDefault="00F0581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82402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A455B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38BBA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9D425F9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1C5A1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6C79B36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A4BC5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9A6A6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AFF3A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E3481" w14:textId="77777777" w:rsidR="00F05814" w:rsidRDefault="00F05814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3F4BAF50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9E411" w14:textId="77777777" w:rsidR="00F05814" w:rsidRDefault="00F0581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F24E3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6E199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968D8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288247F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D0A0F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FA7A6D5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DB81ADD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6AEB4FE6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50C8F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FBA45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9A742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25FAC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2D3B61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F05814" w14:paraId="1221D9CD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156F2" w14:textId="77777777" w:rsidR="00F05814" w:rsidRDefault="00F0581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160C6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A641E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FCB15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1AECBF5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33BFC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7B12569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1F51872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78517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97542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43DC5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28269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0E67335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D5747" w14:textId="77777777" w:rsidR="00F05814" w:rsidRDefault="00F0581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A156A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43617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BB4C6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102CE0B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76C17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A7E02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0C96D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C24FF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45901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495D2C7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93805" w14:textId="77777777" w:rsidR="00F05814" w:rsidRDefault="00F0581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6E01F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0E9F7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C875D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E61E46F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55482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7E56E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97D83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0C82E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C7263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18F4CB1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F854F" w14:textId="77777777" w:rsidR="00F05814" w:rsidRDefault="00F0581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9E464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BAF1D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9BCC2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AFB346B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6D3D3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90F50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D1261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6F46C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BA8BB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1EE3306F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7A23" w14:textId="77777777" w:rsidR="00F05814" w:rsidRDefault="00F0581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4937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74D0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1205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353F274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3E9F" w14:textId="77777777" w:rsidR="00F05814" w:rsidRDefault="00F0581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A34394B" w14:textId="77777777" w:rsidR="00F05814" w:rsidRDefault="00F0581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E2C9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327C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5D17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3556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4489CE8C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E679" w14:textId="77777777" w:rsidR="00F05814" w:rsidRDefault="00F0581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62C3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8C29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D902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26F12F2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9300" w14:textId="77777777" w:rsidR="00F05814" w:rsidRDefault="00F0581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AB22C9B" w14:textId="77777777" w:rsidR="00F05814" w:rsidRDefault="00F0581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00662CB3" w14:textId="77777777" w:rsidR="00F05814" w:rsidRDefault="00F0581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8233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E10D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A7FC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367B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3904412B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9DBC" w14:textId="77777777" w:rsidR="00F05814" w:rsidRDefault="00F0581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1D13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2B69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15E3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9D78EE4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8A2F" w14:textId="77777777" w:rsidR="00F05814" w:rsidRDefault="00F0581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36F003E" w14:textId="77777777" w:rsidR="00F05814" w:rsidRDefault="00F0581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3C32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EC68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2BFE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A3C9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3163297A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DEDE" w14:textId="77777777" w:rsidR="00F05814" w:rsidRDefault="00F0581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D918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3DAB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9BB1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AFEB595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FEA0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A9D36BD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3C49B8D1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00B1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6D2E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4053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75FB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7EB0FF86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FA92" w14:textId="77777777" w:rsidR="00F05814" w:rsidRDefault="00F0581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974C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F36F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C555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C79502F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C9C2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D12B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5993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5F61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D332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344E6D8A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BA21" w14:textId="77777777" w:rsidR="00F05814" w:rsidRDefault="00F0581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66F8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0FE8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32FD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442E97B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D7CC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C7A64DB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04CA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B46A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2A17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7731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3FD30BC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1FB3" w14:textId="77777777" w:rsidR="00F05814" w:rsidRDefault="00F0581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E454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3D3E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1503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2021BB6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FD31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261A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A376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D4FD" w14:textId="77777777" w:rsidR="00F05814" w:rsidRDefault="00F0581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AFC6" w14:textId="77777777" w:rsidR="00F05814" w:rsidRDefault="00F0581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E78C59D" w14:textId="77777777" w:rsidR="00F05814" w:rsidRDefault="00F05814">
      <w:pPr>
        <w:spacing w:before="40" w:line="192" w:lineRule="auto"/>
        <w:ind w:right="57"/>
        <w:rPr>
          <w:sz w:val="20"/>
        </w:rPr>
      </w:pPr>
    </w:p>
    <w:p w14:paraId="548AE33B" w14:textId="77777777" w:rsidR="00F05814" w:rsidRDefault="00F05814" w:rsidP="00956F37">
      <w:pPr>
        <w:pStyle w:val="Heading1"/>
        <w:spacing w:line="360" w:lineRule="auto"/>
      </w:pPr>
      <w:r>
        <w:t>LINIA 301 N</w:t>
      </w:r>
    </w:p>
    <w:p w14:paraId="6F3C29C5" w14:textId="77777777" w:rsidR="00F05814" w:rsidRDefault="00F05814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F05814" w14:paraId="4DB5509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5483" w14:textId="77777777" w:rsidR="00F05814" w:rsidRDefault="00F0581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1FC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B8D7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E0E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810EA3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D91C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F4CA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DF9F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A25E" w14:textId="77777777" w:rsidR="00F05814" w:rsidRPr="0022092F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AE3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680D7A2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7815" w14:textId="77777777" w:rsidR="00F05814" w:rsidRDefault="00F0581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9A51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E35A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C9F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0D8D8A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37B1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3D8A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E45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8996" w14:textId="77777777" w:rsidR="00F05814" w:rsidRPr="0022092F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314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0D58786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8E9F" w14:textId="77777777" w:rsidR="00F05814" w:rsidRDefault="00F0581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6324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662C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76D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DDFA2D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0DA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FA64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9AA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E292" w14:textId="77777777" w:rsidR="00F05814" w:rsidRPr="0022092F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E15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F7B7F0" w14:textId="77777777" w:rsidR="00F05814" w:rsidRPr="00474FB0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F05814" w14:paraId="11D4F8E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2DBB" w14:textId="77777777" w:rsidR="00F05814" w:rsidRDefault="00F0581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288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11AB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8C10" w14:textId="77777777" w:rsidR="00F05814" w:rsidRDefault="00F05814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6CD0B77" w14:textId="77777777" w:rsidR="00F05814" w:rsidRDefault="00F05814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C34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35C2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51C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2F1D" w14:textId="77777777" w:rsidR="00F05814" w:rsidRPr="0022092F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5F3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1FA653C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9987" w14:textId="77777777" w:rsidR="00F05814" w:rsidRDefault="00F0581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AC6D" w14:textId="77777777" w:rsidR="00F05814" w:rsidRDefault="00F05814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D060" w14:textId="77777777" w:rsidR="00F05814" w:rsidRDefault="00F05814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D99A" w14:textId="77777777" w:rsidR="00F05814" w:rsidRDefault="00F05814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C3E9" w14:textId="77777777" w:rsidR="00F05814" w:rsidRPr="00E4222D" w:rsidRDefault="00F05814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4C4988C0" w14:textId="77777777" w:rsidR="00F05814" w:rsidRPr="00E4222D" w:rsidRDefault="00F05814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3C10160D" w14:textId="77777777" w:rsidR="00F05814" w:rsidRPr="00E4222D" w:rsidRDefault="00F05814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502AC491" w14:textId="77777777" w:rsidR="00F05814" w:rsidRDefault="00F05814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D255" w14:textId="77777777" w:rsidR="00F05814" w:rsidRDefault="00F05814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D0AF" w14:textId="77777777" w:rsidR="00F05814" w:rsidRDefault="00F05814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A032" w14:textId="77777777" w:rsidR="00F05814" w:rsidRPr="0022092F" w:rsidRDefault="00F05814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50BD" w14:textId="77777777" w:rsidR="00F05814" w:rsidRDefault="00F05814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77EF8CD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DAF4" w14:textId="77777777" w:rsidR="00F05814" w:rsidRDefault="00F0581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A9AC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D597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053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4CD85C4" w14:textId="77777777" w:rsidR="00F05814" w:rsidRDefault="00F05814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7CEF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3772904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4116ABA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B255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351A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188F" w14:textId="77777777" w:rsidR="00F05814" w:rsidRPr="0022092F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185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7F458FA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2AA430C4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F05814" w14:paraId="00A839A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0D4C" w14:textId="77777777" w:rsidR="00F05814" w:rsidRDefault="00F0581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DEC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69ED145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3EB8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E3C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7911EEFB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FB0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58D1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2DE1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F66B" w14:textId="77777777" w:rsidR="00F05814" w:rsidRPr="0022092F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2D1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05814" w14:paraId="05EBBB42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5A6B" w14:textId="77777777" w:rsidR="00F05814" w:rsidRDefault="00F0581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9A0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FE13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D85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FAB9A9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6F4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99B2FB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6468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DD52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7014" w14:textId="77777777" w:rsidR="00F05814" w:rsidRPr="0022092F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683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F7B8C26" w14:textId="77777777" w:rsidR="00F05814" w:rsidRDefault="00F05814">
      <w:pPr>
        <w:spacing w:before="40" w:after="40" w:line="192" w:lineRule="auto"/>
        <w:ind w:right="57"/>
        <w:rPr>
          <w:sz w:val="20"/>
        </w:rPr>
      </w:pPr>
    </w:p>
    <w:p w14:paraId="20F23C1E" w14:textId="77777777" w:rsidR="00F05814" w:rsidRDefault="00F05814" w:rsidP="007F72A5">
      <w:pPr>
        <w:pStyle w:val="Heading1"/>
        <w:spacing w:line="360" w:lineRule="auto"/>
      </w:pPr>
      <w:r>
        <w:t>LINIA 301 O</w:t>
      </w:r>
    </w:p>
    <w:p w14:paraId="07F9203F" w14:textId="77777777" w:rsidR="00F05814" w:rsidRDefault="00F05814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05814" w14:paraId="511C93D6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C017" w14:textId="77777777" w:rsidR="00F05814" w:rsidRDefault="00F058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1CD4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CF34" w14:textId="77777777" w:rsidR="00F05814" w:rsidRPr="00F1029A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BDB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1C27F7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812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F909" w14:textId="77777777" w:rsidR="00F05814" w:rsidRPr="00F1029A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C434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FB7F" w14:textId="77777777" w:rsidR="00F05814" w:rsidRPr="00F1029A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13A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1AD6D95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5760" w14:textId="77777777" w:rsidR="00F05814" w:rsidRDefault="00F058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E78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DDDE" w14:textId="77777777" w:rsidR="00F05814" w:rsidRPr="00F1029A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4D7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D8784F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8EF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32AF" w14:textId="77777777" w:rsidR="00F05814" w:rsidRPr="00F1029A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29B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DF32" w14:textId="77777777" w:rsidR="00F05814" w:rsidRPr="00F1029A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3DDB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6CE92CE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D631" w14:textId="77777777" w:rsidR="00F05814" w:rsidRDefault="00F058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EBB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BEF9" w14:textId="77777777" w:rsidR="00F05814" w:rsidRPr="00F1029A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465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7EABF4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306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C25A8B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A73C" w14:textId="77777777" w:rsidR="00F05814" w:rsidRPr="00F1029A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51DC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2D13" w14:textId="77777777" w:rsidR="00F05814" w:rsidRPr="00F1029A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2F09" w14:textId="77777777" w:rsidR="00F05814" w:rsidRDefault="00F05814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64E04EE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9D4C" w14:textId="77777777" w:rsidR="00F05814" w:rsidRDefault="00F058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49BF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F5C1" w14:textId="77777777" w:rsidR="00F05814" w:rsidRPr="00F1029A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F75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4373CD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FBB2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3596B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7CB1" w14:textId="77777777" w:rsidR="00F05814" w:rsidRPr="00F1029A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4B1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CBC9" w14:textId="77777777" w:rsidR="00F05814" w:rsidRPr="00F1029A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9F5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206707C6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125D" w14:textId="77777777" w:rsidR="00F05814" w:rsidRDefault="00F058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409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D3A6" w14:textId="77777777" w:rsidR="00F05814" w:rsidRPr="00F1029A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454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41C4A39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449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4C7DE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8BA4" w14:textId="77777777" w:rsidR="00F05814" w:rsidRPr="00F1029A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D70F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5B67" w14:textId="77777777" w:rsidR="00F05814" w:rsidRPr="00F1029A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491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3EBF6C7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04C8" w14:textId="77777777" w:rsidR="00F05814" w:rsidRDefault="00F058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3BEF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FA0B" w14:textId="77777777" w:rsidR="00F05814" w:rsidRPr="00F1029A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570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2FCB2F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928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E190E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9103" w14:textId="77777777" w:rsidR="00F05814" w:rsidRPr="00F1029A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13C8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AFFB" w14:textId="77777777" w:rsidR="00F05814" w:rsidRPr="00F1029A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FF3B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27923EA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4954" w14:textId="77777777" w:rsidR="00F05814" w:rsidRDefault="00F058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008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C275" w14:textId="77777777" w:rsidR="00F05814" w:rsidRPr="00F1029A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020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CFACCB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54CA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4FA92F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CF71" w14:textId="77777777" w:rsidR="00F05814" w:rsidRPr="00F1029A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076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D795" w14:textId="77777777" w:rsidR="00F05814" w:rsidRPr="00F1029A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5A0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9E864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F05814" w14:paraId="53AF018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D6AD" w14:textId="77777777" w:rsidR="00F05814" w:rsidRDefault="00F058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794B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3945" w14:textId="77777777" w:rsidR="00F05814" w:rsidRPr="00F1029A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CBD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73F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ADA661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F2A4" w14:textId="77777777" w:rsidR="00F05814" w:rsidRPr="00F1029A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7491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A33D" w14:textId="77777777" w:rsidR="00F05814" w:rsidRPr="00F1029A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165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58679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89FCA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F05814" w14:paraId="646ED123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E7AA" w14:textId="77777777" w:rsidR="00F05814" w:rsidRDefault="00F0581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717A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0D97" w14:textId="77777777" w:rsidR="00F05814" w:rsidRPr="00F1029A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438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8A0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5660D48F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5BC768DC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A3E1" w14:textId="77777777" w:rsidR="00F05814" w:rsidRPr="00F1029A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AE0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1538" w14:textId="77777777" w:rsidR="00F05814" w:rsidRPr="00F1029A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DFC9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CEDEB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7342CAE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0A5A2806" w14:textId="77777777" w:rsidR="00F05814" w:rsidRDefault="00F05814">
      <w:pPr>
        <w:spacing w:before="40" w:after="40" w:line="192" w:lineRule="auto"/>
        <w:ind w:right="57"/>
        <w:rPr>
          <w:sz w:val="20"/>
        </w:rPr>
      </w:pPr>
    </w:p>
    <w:p w14:paraId="62D20E8F" w14:textId="77777777" w:rsidR="00F05814" w:rsidRDefault="00F05814" w:rsidP="003260D9">
      <w:pPr>
        <w:pStyle w:val="Heading1"/>
        <w:spacing w:line="360" w:lineRule="auto"/>
      </w:pPr>
      <w:r>
        <w:t>LINIA 301 P</w:t>
      </w:r>
    </w:p>
    <w:p w14:paraId="2F855C84" w14:textId="77777777" w:rsidR="00F05814" w:rsidRDefault="00F05814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05814" w14:paraId="483A558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0241" w14:textId="77777777" w:rsidR="00F05814" w:rsidRDefault="00F058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4A56" w14:textId="77777777" w:rsidR="00F05814" w:rsidRDefault="00F058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8D1A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D95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735AF9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A55A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3195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EA5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AA79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DDD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1410B7B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1720" w14:textId="77777777" w:rsidR="00F05814" w:rsidRDefault="00F058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D142" w14:textId="77777777" w:rsidR="00F05814" w:rsidRDefault="00F058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B860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39B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53F825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216B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C93C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C19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8512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098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12847E5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9CA2" w14:textId="77777777" w:rsidR="00F05814" w:rsidRDefault="00F058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DDED" w14:textId="77777777" w:rsidR="00F05814" w:rsidRDefault="00F058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963B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13B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91B2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2113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8D5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790E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F35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392D1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F05814" w:rsidRPr="00A8307A" w14:paraId="6015891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8A0C" w14:textId="77777777" w:rsidR="00F05814" w:rsidRPr="00A75A00" w:rsidRDefault="00F058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E247" w14:textId="77777777" w:rsidR="00F05814" w:rsidRPr="00A8307A" w:rsidRDefault="00F058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7144" w14:textId="77777777" w:rsidR="00F05814" w:rsidRPr="00A8307A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35B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2C706D0D" w14:textId="77777777" w:rsidR="00F05814" w:rsidRPr="00A8307A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59F2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8B07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7DF6" w14:textId="77777777" w:rsidR="00F05814" w:rsidRPr="00A8307A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07DA" w14:textId="77777777" w:rsidR="00F05814" w:rsidRPr="00A8307A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2CF5" w14:textId="77777777" w:rsidR="00F05814" w:rsidRPr="00A8307A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798D12E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529C" w14:textId="77777777" w:rsidR="00F05814" w:rsidRDefault="00F058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EBEE" w14:textId="77777777" w:rsidR="00F05814" w:rsidRDefault="00F058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11AF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22B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139AA76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956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43B43D6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651D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F03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3596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6E4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309A4BC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0C94" w14:textId="77777777" w:rsidR="00F05814" w:rsidRDefault="00F058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549F" w14:textId="77777777" w:rsidR="00F05814" w:rsidRDefault="00F058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1CD9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767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4A99D14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BB7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952BA3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93A5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D53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7D1E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E0C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F05814" w14:paraId="28EE540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7201" w14:textId="77777777" w:rsidR="00F05814" w:rsidRDefault="00F058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603C" w14:textId="77777777" w:rsidR="00F05814" w:rsidRDefault="00F058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CFC3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505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185239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54EA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9CD4E8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643E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837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C651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EED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985B2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F05814" w14:paraId="0E2E9D4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FDA9" w14:textId="77777777" w:rsidR="00F05814" w:rsidRDefault="00F058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1EED" w14:textId="77777777" w:rsidR="00F05814" w:rsidRDefault="00F058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3E77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494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C4DE24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307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D23EBC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E5E5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604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4935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4AE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C3235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F05814" w14:paraId="509AA6F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EE14" w14:textId="77777777" w:rsidR="00F05814" w:rsidRDefault="00F058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4DD6" w14:textId="77777777" w:rsidR="00F05814" w:rsidRDefault="00F058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B2AD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8FE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2908BA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7378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F99939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EF41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83E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09EB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48B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0BBE9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F05814" w14:paraId="79E7C9C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B628" w14:textId="77777777" w:rsidR="00F05814" w:rsidRDefault="00F058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FC5E" w14:textId="77777777" w:rsidR="00F05814" w:rsidRDefault="00F058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61D6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37B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1FD53A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F8C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E77B77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6AF6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1638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1452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6D8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6272F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E074A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F05814" w14:paraId="25A2420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265D" w14:textId="77777777" w:rsidR="00F05814" w:rsidRDefault="00F058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A69D" w14:textId="77777777" w:rsidR="00F05814" w:rsidRDefault="00F058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8CEF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73A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F93DA4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BA1F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9D6197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559CD5A2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800A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F7D1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F441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279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35E51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F05814" w14:paraId="161F5AB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DF00" w14:textId="77777777" w:rsidR="00F05814" w:rsidRDefault="00F058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FD81" w14:textId="77777777" w:rsidR="00F05814" w:rsidRDefault="00F058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3D64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052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729DBF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BBE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41FDFAA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3B53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AC54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EFCE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6AC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74564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F05814" w14:paraId="4B22832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951D" w14:textId="77777777" w:rsidR="00F05814" w:rsidRDefault="00F058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5EB1" w14:textId="77777777" w:rsidR="00F05814" w:rsidRDefault="00F058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6805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58B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9052B19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08CB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A852741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C018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21D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6675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9489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AE132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F05814" w14:paraId="4589F1EB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7F42" w14:textId="77777777" w:rsidR="00F05814" w:rsidRDefault="00F058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C5C3" w14:textId="77777777" w:rsidR="00F05814" w:rsidRDefault="00F058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D24A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0B8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181AE5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A60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8978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AC44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874B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12E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1D0D17F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9657" w14:textId="77777777" w:rsidR="00F05814" w:rsidRDefault="00F058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7CDE" w14:textId="77777777" w:rsidR="00F05814" w:rsidRDefault="00F058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34C1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9D5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EF6DD0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A3D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4BB8B4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E4E9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939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C721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EF5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B1B8D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F05814" w14:paraId="3871F09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AB2F" w14:textId="77777777" w:rsidR="00F05814" w:rsidRDefault="00F058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DEBF" w14:textId="77777777" w:rsidR="00F05814" w:rsidRDefault="00F058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39D4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37FB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7E47A5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337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1626B74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EC3A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318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FAA3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285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C4655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F05814" w14:paraId="0ED343C1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9251" w14:textId="77777777" w:rsidR="00F05814" w:rsidRDefault="00F058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E44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29C5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4A5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898313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B7E5" w14:textId="77777777" w:rsidR="00F05814" w:rsidRDefault="00F05814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6D8C91A6" w14:textId="77777777" w:rsidR="00F05814" w:rsidRDefault="00F05814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44BC75C1" w14:textId="77777777" w:rsidR="00F05814" w:rsidRDefault="00F058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4F0C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425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12A4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144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5ABEDFF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0ECA" w14:textId="77777777" w:rsidR="00F05814" w:rsidRDefault="00F058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46C1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3F1F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360C" w14:textId="77777777" w:rsidR="00F05814" w:rsidRDefault="00F05814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389E1D29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24D18D94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3EE2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462EF4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3216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621C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D092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496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019B661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2EB9" w14:textId="77777777" w:rsidR="00F05814" w:rsidRDefault="00F058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35F1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2403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492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517252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3E6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7EBFF8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8307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A00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EE99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522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323D53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1662" w14:textId="77777777" w:rsidR="00F05814" w:rsidRDefault="00F058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96E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FC8C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534A" w14:textId="77777777" w:rsidR="00F05814" w:rsidRDefault="00F05814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FCBFBD8" w14:textId="77777777" w:rsidR="00F05814" w:rsidRDefault="00F05814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95FD" w14:textId="77777777" w:rsidR="00F05814" w:rsidRDefault="00F05814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4BE2F3" w14:textId="77777777" w:rsidR="00F05814" w:rsidRDefault="00F05814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6E87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FA6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EE39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F28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6DD26A4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BDAE" w14:textId="77777777" w:rsidR="00F05814" w:rsidRDefault="00F058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8B1C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9547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920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65F944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367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8042B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A8F7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E0B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0C1E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B39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01C85D4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C9E9" w14:textId="77777777" w:rsidR="00F05814" w:rsidRDefault="00F058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B86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0934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FC2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B0F9CCB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E0C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02F62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5224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F61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7182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39D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19019068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F9EF" w14:textId="77777777" w:rsidR="00F05814" w:rsidRDefault="00F0581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310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876D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5A4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C06556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EA58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65905F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9FF6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61EF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BED3" w14:textId="77777777" w:rsidR="00F05814" w:rsidRPr="001B37B8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9CEB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C0D9FA0" w14:textId="77777777" w:rsidR="00F05814" w:rsidRDefault="00F05814">
      <w:pPr>
        <w:spacing w:before="40" w:after="40" w:line="192" w:lineRule="auto"/>
        <w:ind w:right="57"/>
        <w:rPr>
          <w:sz w:val="20"/>
        </w:rPr>
      </w:pPr>
    </w:p>
    <w:p w14:paraId="0A556ACA" w14:textId="77777777" w:rsidR="00F05814" w:rsidRDefault="00F05814" w:rsidP="004F6534">
      <w:pPr>
        <w:pStyle w:val="Heading1"/>
        <w:spacing w:line="360" w:lineRule="auto"/>
      </w:pPr>
      <w:r>
        <w:lastRenderedPageBreak/>
        <w:t>LINIA 700</w:t>
      </w:r>
    </w:p>
    <w:p w14:paraId="09EE6B6D" w14:textId="77777777" w:rsidR="00F05814" w:rsidRDefault="00F05814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F05814" w14:paraId="2B2F93A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F63D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3A21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F821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D272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CA12BB1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FBB1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9FB4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6D2C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EDFA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641D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246206A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ABA8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24E6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4F5D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8B63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2FE1E53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02F5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62AD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4004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C9FF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0EBB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3E799B2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4180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C4BB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3617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E95F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0FEB341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CB55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6C80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1E46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50F9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4FBA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7B625E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F05814" w14:paraId="02AF5A5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C2F7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667B" w14:textId="77777777" w:rsidR="00F05814" w:rsidRDefault="00F05814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53FA" w14:textId="77777777" w:rsidR="00F05814" w:rsidRDefault="00F05814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68BF" w14:textId="77777777" w:rsidR="00F05814" w:rsidRDefault="00F05814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59CD" w14:textId="77777777" w:rsidR="00F05814" w:rsidRPr="00E4222D" w:rsidRDefault="00F05814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6BCFF565" w14:textId="77777777" w:rsidR="00F05814" w:rsidRPr="00E4222D" w:rsidRDefault="00F05814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2406216C" w14:textId="77777777" w:rsidR="00F05814" w:rsidRPr="00E4222D" w:rsidRDefault="00F05814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1A3CFE49" w14:textId="77777777" w:rsidR="00F05814" w:rsidRDefault="00F05814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E606" w14:textId="77777777" w:rsidR="00F05814" w:rsidRDefault="00F05814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542A" w14:textId="77777777" w:rsidR="00F05814" w:rsidRDefault="00F05814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9CE3" w14:textId="77777777" w:rsidR="00F05814" w:rsidRDefault="00F05814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6AD5" w14:textId="77777777" w:rsidR="00F05814" w:rsidRDefault="00F05814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3A5E362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0031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09B4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4BF62E2F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9B37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542A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982A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52FB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4B37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4358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2997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05814" w14:paraId="5A1E9EE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88FC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FFD8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C235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42B2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CF17F88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4837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6FD4E95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737B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2F37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42A5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A2EA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F6A428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0BF1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0393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153E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A24B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ECB0EFC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9710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4521F86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21EF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A7E4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960C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F106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7C88B2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339A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4666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C4BE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9972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CB37DE2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2E47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5B893834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F7A3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EC66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EA22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F58B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460898E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E661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EC35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8658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B6AF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C6D33CF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7D0B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DEED7C0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5ED7C8E6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0BD4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898E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AF48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1475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4E82BC1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C6CA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1589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2706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ED91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5D8AC17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D514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0F516198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4019CB7A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D732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64C4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979B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FE6F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3536373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C169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80B5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75FE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941A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D31629D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1193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2DDD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3BB3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EF49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9246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1C09419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CE49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D064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4833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8506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9F00F60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8155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31908135" w14:textId="77777777" w:rsidR="00F05814" w:rsidRPr="00B401EA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943D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B4A9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A2B0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3E55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0ECC006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D0F7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536C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18D9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02AB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B1C18AF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E51D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07C166F9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2557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4E00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3636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71C9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2081E9C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C409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6097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5A19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315F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6E9DD82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8F75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49033D11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8C8B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8264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24A0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CFFD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F05814" w14:paraId="1EF9A48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ABCC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7A8B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DA46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769D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0472DF0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4646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0626CF76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A83A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820C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036A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D96B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F05814" w14:paraId="4C6B0FD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B3E5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44C3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CE3F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25D3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AE5C873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B17A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65707D05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277911A5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9ED6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64EA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316F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53A8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7ED04B8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E98B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55CF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B7A6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1FCA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36A862F9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B515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E389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D0D1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7D3CB7CA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C6BB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C1A3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05814" w14:paraId="3629482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490D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2FB1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8D72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F05B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65F3B7C3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9279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159B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B97E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47AEFCFA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D35F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A11A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05814" w14:paraId="149E77B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B9D5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01C9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5AF4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21CE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022A832D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16B0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2067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DE51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6866AD87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07A8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9C49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05814" w14:paraId="7D18EDD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36C5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D923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0F0D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1873" w14:textId="77777777" w:rsidR="00F05814" w:rsidRDefault="00F05814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38B3CC7E" w14:textId="77777777" w:rsidR="00F05814" w:rsidRDefault="00F05814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DA02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2906F92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FCA6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2028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6CAF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3A5C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38AB85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F05814" w14:paraId="7C1DDD3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8FB2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63A1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C14C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6816" w14:textId="77777777" w:rsidR="00F05814" w:rsidRDefault="00F05814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6B34E7E9" w14:textId="77777777" w:rsidR="00F05814" w:rsidRDefault="00F05814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C044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DCD4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689D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2054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39CA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749C3B8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50DD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E5A8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40CA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4871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5B1F06B1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A6DE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6213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3B0F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8537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75DB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27203E3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BC9B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44DF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1A33128E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8882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C289" w14:textId="77777777" w:rsidR="00F05814" w:rsidRDefault="00F05814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6A83DD68" w14:textId="77777777" w:rsidR="00F05814" w:rsidRDefault="00F05814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BE3D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13BD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EA84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8DEA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1A2E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05814" w14:paraId="63D560D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8B6F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EC8E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267AC526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1A2C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DBE3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03D23509" w14:textId="77777777" w:rsidR="00F05814" w:rsidRPr="008A1A0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5C22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513A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05D8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1F44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277B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05814" w14:paraId="5ED3186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ED8F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304F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55D12ABA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0E37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3C5B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6EF749DF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CF8C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F81E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4A9A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B62A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26EC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804 se va citi poziția Km 48+170 – 55+000</w:t>
            </w:r>
          </w:p>
        </w:tc>
      </w:tr>
      <w:tr w:rsidR="00F05814" w14:paraId="290EEDD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299D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46D9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44A2D25E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2A54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AB9D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19AD6A5F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8B2A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9D21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D0C9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61AB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D53C" w14:textId="77777777" w:rsidR="00F05814" w:rsidRPr="00C20CA5" w:rsidRDefault="00F0581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8C718CB" w14:textId="77777777" w:rsidR="00F05814" w:rsidRPr="00EB107D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0DA8C7D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9053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889B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94F3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04AB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087FE84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0B76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6906AF0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2E16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E4FA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FC47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DEC7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74277F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1C1D9C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F05814" w14:paraId="0FCC11F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02D7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A343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69C0FACF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BD41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293A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2515BE7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463F91D9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FF03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CD02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CB65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E3B1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DCC2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684DE80C" w14:textId="77777777" w:rsidR="00F05814" w:rsidRPr="00C401D9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F05814" w14:paraId="077834A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0E83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87C3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2B51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966C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004C7877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10B62ECC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382DF91D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ADCC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2AA5C7A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8757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F855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CC17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67D2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3B7EB87C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F05814" w14:paraId="1236CB3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C391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48AD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D4C2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145B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C6E5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FEE2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E6B7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1E3BC051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A1FD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5A73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05814" w14:paraId="4DCC08A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1EC3DC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C8AE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9B6C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3A67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533B55C9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EE17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FF8BBAC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B517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F3B8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B4CF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304E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4CC0A43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742910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081B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023BBD9E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06A7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0D9C" w14:textId="77777777" w:rsidR="00F05814" w:rsidRDefault="00F05814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2008FB75" w14:textId="77777777" w:rsidR="00F05814" w:rsidRDefault="00F05814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6C8E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4E23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8AA7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FEEA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0D1B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05814" w14:paraId="07BDA07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67CE69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471E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33D9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DF86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489413C3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F1E2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6755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0804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278F36A7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7D29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553A" w14:textId="77777777" w:rsidR="00F05814" w:rsidRPr="00C20CA5" w:rsidRDefault="00F0581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15868EA" w14:textId="77777777" w:rsidR="00F05814" w:rsidRPr="00EB107D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87178B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C031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D70B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802A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8375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5F1DBD2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E999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E30520B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6A6D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D028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7269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04DB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E20FD1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8578A0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F05814" w14:paraId="4DEA540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5E6B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FE39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91E4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D915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670BAD8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BD80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CBE8BF3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C8CF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9DD2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34FD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B47D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183BEC70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F05814" w14:paraId="3EE64BA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C4D2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872D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AFD9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0441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B960516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DDCF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6743063E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73A2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D209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8858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9972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937F74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8D8B90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6E2FE80E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F05814" w14:paraId="5867441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6B15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C750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3B3A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00E0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432854B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41B9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535627E1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BC21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0C38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65BC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A947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0CC350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ADA894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452931C6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05814" w14:paraId="24B7C61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BA97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E7FB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59B5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4034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E6707B8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0F5D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1D73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CD9A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3F86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C275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B81E6FB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871B47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572E4271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F05814" w14:paraId="2D2A1C1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10F1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AF30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A2C5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53B4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2C00F35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56E5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6597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EF88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E530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2DCC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162C275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CADC45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15710DC6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F05814" w14:paraId="0D8E434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F91E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C32C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4F91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4CB0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7183BBB3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B1F8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45EC5F52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99AB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F688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AF33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11AB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B6944E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643D3E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F05814" w14:paraId="267614E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ABEB" w14:textId="77777777" w:rsidR="00F05814" w:rsidRDefault="00F0581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1CA7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1B0B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4FE3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6F35779A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3B5D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58B1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6C85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0B93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D767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C34B74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3329474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1B0C0DC7" w14:textId="77777777" w:rsidR="00F05814" w:rsidRDefault="00F05814">
      <w:pPr>
        <w:spacing w:before="40" w:after="40" w:line="192" w:lineRule="auto"/>
        <w:ind w:right="57"/>
        <w:rPr>
          <w:sz w:val="20"/>
        </w:rPr>
      </w:pPr>
    </w:p>
    <w:p w14:paraId="0B6F8BE4" w14:textId="77777777" w:rsidR="00F05814" w:rsidRDefault="00F05814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51566445" w14:textId="77777777" w:rsidR="00F05814" w:rsidRDefault="00F05814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F05814" w14:paraId="57F8B982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9EFA" w14:textId="77777777" w:rsidR="00F05814" w:rsidRDefault="00F058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DCF3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2122" w14:textId="77777777" w:rsidR="00F05814" w:rsidRPr="001304AF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DA6F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98CC04B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F3A2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3C46765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0BF437D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FC4A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493F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CFBA" w14:textId="77777777" w:rsidR="00F05814" w:rsidRPr="001304AF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E43F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E2F7EA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4D9A3B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E22C930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578D04A9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F05814" w14:paraId="36D01C77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A290" w14:textId="77777777" w:rsidR="00F05814" w:rsidRDefault="00F058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758E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C38B" w14:textId="77777777" w:rsidR="00F05814" w:rsidRPr="001304AF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882F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76F4100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733F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EDAEDFD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7FE8BBED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7C12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7383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528B" w14:textId="77777777" w:rsidR="00F05814" w:rsidRPr="001304AF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4BFA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9C997A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53B8A720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6DF04D3D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F05814" w14:paraId="1A382EF3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CC15" w14:textId="77777777" w:rsidR="00F05814" w:rsidRDefault="00F058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2D14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55881DDF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EA66" w14:textId="77777777" w:rsidR="00F05814" w:rsidRPr="001304AF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2499" w14:textId="77777777" w:rsidR="00F05814" w:rsidRDefault="00F05814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EBFB761" w14:textId="77777777" w:rsidR="00F05814" w:rsidRDefault="00F05814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EE1D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9B57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130C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A747" w14:textId="77777777" w:rsidR="00F05814" w:rsidRPr="001304AF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0245" w14:textId="77777777" w:rsidR="00F05814" w:rsidRPr="006A2576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4299E2BD" w14:textId="77777777" w:rsidR="00F05814" w:rsidRPr="006A2576" w:rsidRDefault="00F05814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249C460D" w14:textId="77777777" w:rsidR="00F05814" w:rsidRDefault="00F05814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05814" w14:paraId="0100A97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EC07" w14:textId="77777777" w:rsidR="00F05814" w:rsidRDefault="00F058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BAE3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4C825122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67CF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3D99" w14:textId="77777777" w:rsidR="00F05814" w:rsidRDefault="00F05814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08C7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66E0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7C22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1F9C" w14:textId="77777777" w:rsidR="00F05814" w:rsidRPr="001304AF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75DF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05814" w14:paraId="19B2770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9EE3" w14:textId="77777777" w:rsidR="00F05814" w:rsidRDefault="00F058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127A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5E76B782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EF04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1870" w14:textId="77777777" w:rsidR="00F05814" w:rsidRDefault="00F05814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4C11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F7AD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76F9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011A" w14:textId="77777777" w:rsidR="00F05814" w:rsidRPr="001304AF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29B2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05814" w14:paraId="68DF30A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B19E" w14:textId="77777777" w:rsidR="00F05814" w:rsidRDefault="00F058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E552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5DE15C6B" w14:textId="77777777" w:rsidR="00F05814" w:rsidRDefault="00F05814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68B6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E0E9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3FD5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AB84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B854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2C08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0D9E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05814" w14:paraId="44F8815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50BB" w14:textId="77777777" w:rsidR="00F05814" w:rsidRDefault="00F058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FC84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6CFEFA9D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4EC0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DD03" w14:textId="77777777" w:rsidR="00F05814" w:rsidRPr="001904F7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9DF2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2F4C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3D0B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9EF1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7C7B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F05814" w14:paraId="1AD3472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5D18" w14:textId="77777777" w:rsidR="00F05814" w:rsidRDefault="00F058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1293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555D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A0F6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BE7B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489B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2692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262F74B9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B434" w14:textId="77777777" w:rsidR="00F05814" w:rsidRPr="001304AF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DDF3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1E4D6974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F05814" w14:paraId="189C206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9B79" w14:textId="77777777" w:rsidR="00F05814" w:rsidRDefault="00F058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4CAC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411B228C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3A50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E6A8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7B79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8C87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F108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9F84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5C19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05814" w14:paraId="3F3EA53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9418" w14:textId="77777777" w:rsidR="00F05814" w:rsidRDefault="00F058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33C9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8267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A833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6CE4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41CA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CFDA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9A9C692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A9DA" w14:textId="77777777" w:rsidR="00F05814" w:rsidRPr="001304AF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EFBB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4984A31D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07262A3" w14:textId="77777777" w:rsidR="00F05814" w:rsidRPr="00B56D0E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05814" w14:paraId="4BB4FD7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EF17" w14:textId="77777777" w:rsidR="00F05814" w:rsidRDefault="00F058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23B0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F4E0B14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C6B9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737D" w14:textId="77777777" w:rsidR="00F05814" w:rsidRPr="00DA3842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3271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DD16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6C22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37B4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EF0C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CE4868A" w14:textId="77777777" w:rsidR="00F05814" w:rsidRDefault="00F05814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60A142F" w14:textId="77777777" w:rsidR="00F05814" w:rsidRDefault="00F05814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05814" w14:paraId="7138251A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35AF" w14:textId="77777777" w:rsidR="00F05814" w:rsidRDefault="00F058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8604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10A622A5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C997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81CB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1DB8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CE92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8FC2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BB59" w14:textId="77777777" w:rsidR="00F05814" w:rsidRPr="001304AF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362C" w14:textId="77777777" w:rsidR="00F05814" w:rsidRPr="00175A2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05814" w14:paraId="6EEF91E9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3EAC" w14:textId="77777777" w:rsidR="00F05814" w:rsidRDefault="00F058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196F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5E7DA611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C5DA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F059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49FD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6FF0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1BEF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802E" w14:textId="77777777" w:rsidR="00F05814" w:rsidRPr="001304AF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552D" w14:textId="77777777" w:rsidR="00F05814" w:rsidRPr="00175A2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05814" w14:paraId="68988398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8D6E" w14:textId="77777777" w:rsidR="00F05814" w:rsidRDefault="00F058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A37B" w14:textId="77777777" w:rsidR="00F05814" w:rsidRDefault="00F0581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7C86" w14:textId="77777777" w:rsidR="00F05814" w:rsidRDefault="00F05814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0E86" w14:textId="77777777" w:rsidR="00F05814" w:rsidRDefault="00F05814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EC70F9C" w14:textId="77777777" w:rsidR="00F05814" w:rsidRDefault="00F05814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A0D8" w14:textId="77777777" w:rsidR="00F05814" w:rsidRDefault="00F0581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75D821E" w14:textId="77777777" w:rsidR="00F05814" w:rsidRDefault="00F0581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9848" w14:textId="77777777" w:rsidR="00F05814" w:rsidRDefault="00F05814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E4C4" w14:textId="77777777" w:rsidR="00F05814" w:rsidRDefault="00F0581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E82D" w14:textId="77777777" w:rsidR="00F05814" w:rsidRPr="001304AF" w:rsidRDefault="00F05814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F04D" w14:textId="77777777" w:rsidR="00F05814" w:rsidRDefault="00F05814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D9674D" w14:textId="77777777" w:rsidR="00F05814" w:rsidRDefault="00F05814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5CF10E" w14:textId="77777777" w:rsidR="00F05814" w:rsidRPr="00175A24" w:rsidRDefault="00F05814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F05814" w14:paraId="06BA0B85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526F" w14:textId="77777777" w:rsidR="00F05814" w:rsidRDefault="00F058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3B99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3D2A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5344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C253DD5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DDF6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76CE814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2C92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A6B1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C358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E827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D1EA33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126BB0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F05814" w14:paraId="146D2B81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92DB" w14:textId="77777777" w:rsidR="00F05814" w:rsidRDefault="00F058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B57A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BB99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B1DB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164C6CC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4857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1830F58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5F5D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35B3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CF5F" w14:textId="77777777" w:rsidR="00F05814" w:rsidRPr="001304AF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43F4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56DCAD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5CCE8F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F05814" w14:paraId="2B4C936B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A863" w14:textId="77777777" w:rsidR="00F05814" w:rsidRDefault="00F058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C477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F5A6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DB36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94C3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D748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A1DA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69CE09D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DE9E" w14:textId="77777777" w:rsidR="00F05814" w:rsidRPr="001304AF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4FB4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05814" w14:paraId="48B9D8A5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406C" w14:textId="77777777" w:rsidR="00F05814" w:rsidRDefault="00F058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2CD3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10E88055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0316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4467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DBFE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5812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783E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A3DC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17BF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05814" w14:paraId="65B64E6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1F1D" w14:textId="77777777" w:rsidR="00F05814" w:rsidRDefault="00F058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67F7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2CB2" w14:textId="77777777" w:rsidR="00F05814" w:rsidRPr="001304AF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8AD2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23D722E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2B06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D4956A0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22F9" w14:textId="77777777" w:rsidR="00F05814" w:rsidRPr="00CA3079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850B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E7FE" w14:textId="77777777" w:rsidR="00F05814" w:rsidRPr="001304AF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AB74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B9531D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F05814" w14:paraId="58CCD07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DC6E" w14:textId="77777777" w:rsidR="00F05814" w:rsidRDefault="00F058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3535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112A3CE0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125A" w14:textId="77777777" w:rsidR="00F05814" w:rsidRPr="001304AF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CA48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CD6FFDA" w14:textId="77777777" w:rsidR="00F05814" w:rsidRPr="00180EA2" w:rsidRDefault="00F05814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23EA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9A0F" w14:textId="77777777" w:rsidR="00F05814" w:rsidRPr="00CA3079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E0F3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D09F" w14:textId="77777777" w:rsidR="00F05814" w:rsidRPr="001304AF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57D3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8A216D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C314265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F05814" w14:paraId="282FB8FB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52C7" w14:textId="77777777" w:rsidR="00F05814" w:rsidRDefault="00F058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6533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2540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EC48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5AB4C71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4D11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399F" w14:textId="77777777" w:rsidR="00F05814" w:rsidRPr="00CA3079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8EA9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5A41B3A6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C15F" w14:textId="77777777" w:rsidR="00F05814" w:rsidRPr="001304AF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19B9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6FC19A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862D9EF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4F6703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F05814" w14:paraId="087D71AB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3552" w14:textId="77777777" w:rsidR="00F05814" w:rsidRDefault="00F0581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7737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2616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012B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3F7AD09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E0A6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F782ADB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1010D247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A28A" w14:textId="77777777" w:rsidR="00F05814" w:rsidRPr="00CA3079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838B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2544" w14:textId="77777777" w:rsidR="00F05814" w:rsidRPr="001304AF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7D45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5E7231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144FAF80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500C71FA" w14:textId="77777777" w:rsidR="00F05814" w:rsidRPr="00B71446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4F7E6B89" w14:textId="77777777" w:rsidR="00F05814" w:rsidRDefault="00F05814">
      <w:pPr>
        <w:tabs>
          <w:tab w:val="left" w:pos="6382"/>
        </w:tabs>
        <w:rPr>
          <w:sz w:val="20"/>
        </w:rPr>
      </w:pPr>
    </w:p>
    <w:p w14:paraId="471DEC6C" w14:textId="77777777" w:rsidR="00F05814" w:rsidRDefault="00F05814" w:rsidP="00F0370D">
      <w:pPr>
        <w:pStyle w:val="Heading1"/>
        <w:spacing w:line="360" w:lineRule="auto"/>
      </w:pPr>
      <w:r>
        <w:t>LINIA 800</w:t>
      </w:r>
    </w:p>
    <w:p w14:paraId="6203D7A7" w14:textId="77777777" w:rsidR="00F05814" w:rsidRDefault="00F05814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05814" w14:paraId="45304EC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51B80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CE4AD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D9F42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37BB9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88E2C64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9DD69" w14:textId="77777777" w:rsidR="00F05814" w:rsidRDefault="00F0581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FB9E5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B5B3D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7ECDC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66227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3791D92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B159C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90267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DDF25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64AFC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50781E6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F164F" w14:textId="77777777" w:rsidR="00F05814" w:rsidRDefault="00F0581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783F1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D8F54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0525A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3E917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7FA02A8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42659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0103A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B707C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74912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65B137A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70449" w14:textId="77777777" w:rsidR="00F05814" w:rsidRDefault="00F0581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C63F9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4203F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5F417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20313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CCDF52" w14:textId="77777777" w:rsidR="00F05814" w:rsidRDefault="00F05814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F05814" w:rsidRPr="00A8307A" w14:paraId="7A46832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C3970" w14:textId="77777777" w:rsidR="00F05814" w:rsidRPr="00A75A00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440C0" w14:textId="77777777" w:rsidR="00F05814" w:rsidRPr="00A8307A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4CF09" w14:textId="77777777" w:rsidR="00F05814" w:rsidRPr="00A8307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7321C" w14:textId="77777777" w:rsidR="00F05814" w:rsidRPr="00A8307A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A2B98" w14:textId="77777777" w:rsidR="00F05814" w:rsidRDefault="00F0581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CF7603E" w14:textId="77777777" w:rsidR="00F05814" w:rsidRDefault="00F0581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2933E9B1" w14:textId="77777777" w:rsidR="00F05814" w:rsidRDefault="00F0581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798E37F" w14:textId="77777777" w:rsidR="00F05814" w:rsidRDefault="00F0581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C61D1" w14:textId="77777777" w:rsidR="00F05814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1713C" w14:textId="77777777" w:rsidR="00F05814" w:rsidRPr="00A8307A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1CA42" w14:textId="77777777" w:rsidR="00F05814" w:rsidRPr="00A8307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94069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E8CE7E" w14:textId="77777777" w:rsidR="00F05814" w:rsidRPr="00A8307A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F05814" w14:paraId="495CA9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3EAA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F553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247B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466D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15D06F82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92A3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12D061D7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3ADD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0E3F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582F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DFFD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323DA8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B81F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347D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4DDF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1FCD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F9BA" w14:textId="77777777" w:rsidR="00F05814" w:rsidRDefault="00F05814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FC930E2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1F8D" w14:textId="77777777" w:rsidR="00F05814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28B5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8257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3499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AD541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A59A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AD7B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2BCA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C8A4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F067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7B6E" w14:textId="77777777" w:rsidR="00F05814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06E7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7A85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3FC4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17E04D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2357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8DEF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CEB0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E6A3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FDF7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C539" w14:textId="77777777" w:rsidR="00F05814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E30A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109ACD7A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88CE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0540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7A0CA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89BA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5CC5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ADE3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9968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109C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04BD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BF38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AB26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A88D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7FD13C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8AC47E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F05814" w14:paraId="3B72A1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EC5F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C6CF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EC49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745F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6821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B180" w14:textId="77777777" w:rsidR="00F05814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4A8E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CEE6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38ED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93C12E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66B675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F05814" w14:paraId="2A1B11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47C7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78DC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420D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B40E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624C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C829" w14:textId="77777777" w:rsidR="00F05814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C2D5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3BA0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1F39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32AD17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272DF5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F05814" w14:paraId="62AB48F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1069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8D2C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5549A2BB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C04C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C75A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93D2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CE1C" w14:textId="77777777" w:rsidR="00F05814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D474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162B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5A06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05814" w14:paraId="1A8C60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C25B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17B6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AE95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6192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F6E7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B62E617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E8F4" w14:textId="77777777" w:rsidR="00F05814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C85C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44AA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2664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0DB541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EF39E1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F05814" w14:paraId="020C0B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E090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C323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F2DB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6692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AC8F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A24C" w14:textId="77777777" w:rsidR="00F05814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07DE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8359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D3E8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A45EBF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D39BC7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F05814" w14:paraId="68C500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5C72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3E69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0715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684C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2A3E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3F19" w14:textId="77777777" w:rsidR="00F05814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9338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D62F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B93F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835637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8F5BE3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F05814" w14:paraId="18FB62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79F9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38FF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6BEC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1C0B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ADA1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689FF50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636C" w14:textId="77777777" w:rsidR="00F05814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0B64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B70C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1848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05814" w14:paraId="636249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0BED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7178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D180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EB39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2D5ECDBD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91F2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B2EE" w14:textId="77777777" w:rsidR="00F05814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08E9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2851B22E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58E3" w14:textId="77777777" w:rsidR="00F05814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F5ED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05814" w14:paraId="3EA694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F3FA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90B0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6E86AC17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EDBC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170B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E15A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2A2A" w14:textId="77777777" w:rsidR="00F05814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5963" w14:textId="77777777" w:rsidR="00F05814" w:rsidRDefault="00F05814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226AF36C" w14:textId="77777777" w:rsidR="00F05814" w:rsidRDefault="00F05814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4282" w14:textId="77777777" w:rsidR="00F05814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71FC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05814" w14:paraId="68ED6D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CF25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7750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0CBC" w14:textId="77777777" w:rsidR="00F05814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4584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313A9BCA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6F1F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D0D3" w14:textId="77777777" w:rsidR="00F05814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2352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432DAD39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3288" w14:textId="77777777" w:rsidR="00F05814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688B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05814" w14:paraId="1CB318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C186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36C0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545F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7436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336A2232" w14:textId="77777777" w:rsidR="00F05814" w:rsidRPr="008B2519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A545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C06F806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BB40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3B27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03CA" w14:textId="77777777" w:rsidR="00F05814" w:rsidRPr="008D08DE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24D7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F05814" w14:paraId="54117F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3DFF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23AC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54A1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617B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B427FFB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80ED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B52D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5836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2E9DF9CB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A2FB" w14:textId="77777777" w:rsidR="00F05814" w:rsidRPr="008D08DE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66E6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05814" w14:paraId="4CBD34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4088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65D0" w14:textId="77777777" w:rsidR="00F05814" w:rsidRDefault="00F0581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D68B" w14:textId="77777777" w:rsidR="00F05814" w:rsidRPr="001161EA" w:rsidRDefault="00F0581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879C" w14:textId="77777777" w:rsidR="00F05814" w:rsidRDefault="00F05814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588441D7" w14:textId="77777777" w:rsidR="00F05814" w:rsidRDefault="00F05814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AA99" w14:textId="77777777" w:rsidR="00F05814" w:rsidRDefault="00F0581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D439316" w14:textId="77777777" w:rsidR="00F05814" w:rsidRDefault="00F0581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9539" w14:textId="77777777" w:rsidR="00F05814" w:rsidRPr="001161EA" w:rsidRDefault="00F0581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8A92" w14:textId="77777777" w:rsidR="00F05814" w:rsidRDefault="00F0581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B4DE" w14:textId="77777777" w:rsidR="00F05814" w:rsidRPr="008D08DE" w:rsidRDefault="00F0581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7A79" w14:textId="77777777" w:rsidR="00F05814" w:rsidRDefault="00F05814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F05814" w14:paraId="3F4000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07B8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EA58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1D45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97BE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5C805ED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2DE3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40AB" w14:textId="77777777" w:rsidR="00F05814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CCD8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4373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6978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131F75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1B86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A22C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3831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9136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64D7D30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7998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6EDB049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A1DB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3762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88DC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4D18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845E39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F05814" w14:paraId="5FD8C30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F29D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494E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E7C4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070B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B031DB9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FBD4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C1A5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914F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70A6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47D4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2A5A58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F05814" w14:paraId="7D5A80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B975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8AE8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B21C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AF1E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EF8EEA9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4EE89E4A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4F01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B634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9E64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15F73055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E3BA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2EE9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05814" w14:paraId="121277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CE81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F1AB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1FE9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11FA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5F9C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E1ED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1D7D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F677" w14:textId="77777777" w:rsidR="00F05814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F399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3B24E92F" w14:textId="77777777" w:rsidR="00F05814" w:rsidRDefault="00F05814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F05814" w14:paraId="52E137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0802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2EEE" w14:textId="77777777" w:rsidR="00F05814" w:rsidRDefault="00F05814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6A7B" w14:textId="77777777" w:rsidR="00F05814" w:rsidRPr="001161EA" w:rsidRDefault="00F05814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BAA4" w14:textId="77777777" w:rsidR="00F05814" w:rsidRDefault="00F05814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E3C5" w14:textId="77777777" w:rsidR="00F05814" w:rsidRDefault="00F05814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CD44" w14:textId="77777777" w:rsidR="00F05814" w:rsidRPr="001161EA" w:rsidRDefault="00F05814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839E" w14:textId="77777777" w:rsidR="00F05814" w:rsidRDefault="00F05814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1D09" w14:textId="77777777" w:rsidR="00F05814" w:rsidRDefault="00F05814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DDE7" w14:textId="77777777" w:rsidR="00F05814" w:rsidRDefault="00F05814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2F57B5AB" w14:textId="77777777" w:rsidR="00F05814" w:rsidRDefault="00F05814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F05814" w14:paraId="2A8AFB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E761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3161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3878" w14:textId="77777777" w:rsidR="00F05814" w:rsidRPr="001161EA" w:rsidRDefault="00F0581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3275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CCD6455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E2B3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A9BD45B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372E6D0B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0B80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F270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6A5C" w14:textId="77777777" w:rsidR="00F05814" w:rsidRPr="001161EA" w:rsidRDefault="00F0581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23B1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05814" w14:paraId="2C4213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61FD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02EC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F3AC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E275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697553B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9127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3BA6496E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755BC6A4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7EEF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6C52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42EE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86B1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74762D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E415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F1D0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9FE5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B3E3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C23DEF1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7501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7CB4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0152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9143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9587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EB1BE2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997DA7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F05814" w14:paraId="19C1AAF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22A7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4D3E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FEA4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BF7C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82FACB8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0348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C556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4877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B6FF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5690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6CC214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27E9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E43E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0D1F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15A2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332CA9B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8595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86D6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9430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C41D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5BBB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4B0999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11C6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BEC2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ECA0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68ED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DB92BC7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6FC5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C9C8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E92E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5649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20CA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25F442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C156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D165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B84E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4D0B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3D48E7E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3609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F54D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5288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F0C9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56DD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3E5B44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E66C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8E28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74F6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F8CD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948BEFF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16D3ED0B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7F82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8720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BBDB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833F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D4B1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71B359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20F0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70F4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0B58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0C7A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A9A9888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8F1E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5974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6BA9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3F43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B366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A62386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1BADB2DC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F05814" w14:paraId="681923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53D7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235D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1DA992D6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CC86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EDAD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B3C7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C065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BA23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8338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BF28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05814" w14:paraId="4293AA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1CED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7A34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E905" w14:textId="77777777" w:rsidR="00F05814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2D46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A2B6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42FBD025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05D7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E03F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B43E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82D1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D27307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F05814" w14:paraId="19B4A0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5E6A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CC52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2807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5DE6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213B13BA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91DF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06E7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C588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32689E51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4DD5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E9DD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05814" w14:paraId="2C7E92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A017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65C0" w14:textId="77777777" w:rsidR="00F05814" w:rsidRDefault="00F05814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56F6" w14:textId="77777777" w:rsidR="00F05814" w:rsidRPr="001161EA" w:rsidRDefault="00F05814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D789" w14:textId="77777777" w:rsidR="00F05814" w:rsidRDefault="00F05814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7723" w14:textId="77777777" w:rsidR="00F05814" w:rsidRDefault="00F05814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67C9" w14:textId="77777777" w:rsidR="00F05814" w:rsidRPr="001161EA" w:rsidRDefault="00F05814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5D56" w14:textId="77777777" w:rsidR="00F05814" w:rsidRDefault="00F05814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0EBFABD9" w14:textId="77777777" w:rsidR="00F05814" w:rsidRDefault="00F05814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6431" w14:textId="77777777" w:rsidR="00F05814" w:rsidRDefault="00F05814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AD20" w14:textId="77777777" w:rsidR="00F05814" w:rsidRDefault="00F05814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05814" w14:paraId="16ADF8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8B06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12AA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C10D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D987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7E0E6A9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BA56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5E24006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3BEE44B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0156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3640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38C0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EF32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153C03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AC19AE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2661F2D7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F05814" w14:paraId="7BB107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CA47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D4B1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6E68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5909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05C6C29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3C15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43CDA4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E884" w14:textId="77777777" w:rsidR="00F05814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E4ED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0AD3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195D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03DF8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2B85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5CF8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4CCA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D226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792E3CF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342B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48F049C2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864C" w14:textId="77777777" w:rsidR="00F05814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DDE3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23DB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72F5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D6752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86CB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1467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9A98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97B4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1ABB01A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BBDF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0F273F78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FBA8FF8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33211D5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12E2F239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2004" w14:textId="77777777" w:rsidR="00F05814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12D9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B6B2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966A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ECC42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2FDD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13BF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2D6D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7A6E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E25918B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7B8E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6189CC61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7E40" w14:textId="77777777" w:rsidR="00F05814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555D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8ADB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C4A1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079AB4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BAC0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46DE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9ACC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7062" w14:textId="77777777" w:rsidR="00F05814" w:rsidRDefault="00F0581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0F42522" w14:textId="77777777" w:rsidR="00F05814" w:rsidRDefault="00F0581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78C6" w14:textId="77777777" w:rsidR="00F05814" w:rsidRPr="00F565BC" w:rsidRDefault="00F05814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17C2FB3B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BBDC" w14:textId="77777777" w:rsidR="00F05814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ADF5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4AFA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0A6D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F05814" w14:paraId="42E53E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F947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0404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E485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9EB5" w14:textId="77777777" w:rsidR="00F05814" w:rsidRDefault="00F0581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96D37CF" w14:textId="77777777" w:rsidR="00F05814" w:rsidRDefault="00F0581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C090" w14:textId="77777777" w:rsidR="00F05814" w:rsidRDefault="00F05814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AA22F47" w14:textId="77777777" w:rsidR="00F05814" w:rsidRDefault="00F05814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7DE6" w14:textId="77777777" w:rsidR="00F05814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C8DB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4D67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4C13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F05814" w14:paraId="7A795F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7C5E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2173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29FE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E0CB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D6ABEAF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31FD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1E49EC3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6F3D" w14:textId="77777777" w:rsidR="00F05814" w:rsidRPr="001161EA" w:rsidRDefault="00F0581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4D2E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A545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0D74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D75D642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5CA987E1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6ECE9DC6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0787A95F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F05814" w14:paraId="340502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AD7B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F95D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28AC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17B1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994A688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A950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7FD5047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BFDBB6A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A2A7" w14:textId="77777777" w:rsidR="00F05814" w:rsidRPr="001161EA" w:rsidRDefault="00F0581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D602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CF6F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C4D1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8A6A8E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26A141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F05814" w14:paraId="15D744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57A1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7ED8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2FFC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B8C7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9AE893B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554F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6601" w14:textId="77777777" w:rsidR="00F05814" w:rsidRDefault="00F0581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17F2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61C0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DD7D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0CCDCFA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6E46311E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F05814" w14:paraId="38635C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3F66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33AD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44FF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B99D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3D680C0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E884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E85F494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CFCB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8CAA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4193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B34B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786806B4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D62C03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F05814" w14:paraId="4D31FA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0282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114F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0CF8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56F1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2753505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AFA5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6E823AF0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EC8C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64F0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403A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C06B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7139B06B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F05814" w14:paraId="7159C2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1D95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A1E9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5E1B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1265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27B6557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42EB7A5F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5817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60BA526E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2B43" w14:textId="77777777" w:rsidR="00F05814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995B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271A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F1C7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C93741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F05814" w14:paraId="245212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2B61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F424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E2FE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02EB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C75A048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9265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F4EB" w14:textId="77777777" w:rsidR="00F05814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DF78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E16C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DC7A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2E2C5F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85D7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7262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D504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FC3A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BA32DFC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127B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59F54B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F46C" w14:textId="77777777" w:rsidR="00F05814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933A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D032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C383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0AD04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01E7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F8DF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69E4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125D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F135F04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DF23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34E1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7C9F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B45B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E3AB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20804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3D6B" w14:textId="77777777" w:rsidR="00F05814" w:rsidRDefault="00F0581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E798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9521" w14:textId="77777777" w:rsidR="00F05814" w:rsidRPr="001161EA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BD78" w14:textId="77777777" w:rsidR="00F05814" w:rsidRDefault="00F0581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A46C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AF81" w14:textId="77777777" w:rsidR="00F05814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D3C2" w14:textId="77777777" w:rsidR="00F05814" w:rsidRDefault="00F0581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A8E6" w14:textId="77777777" w:rsidR="00F05814" w:rsidRPr="008D08DE" w:rsidRDefault="00F0581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36EC" w14:textId="77777777" w:rsidR="00F05814" w:rsidRDefault="00F0581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18AF089F" w14:textId="77777777" w:rsidR="00F05814" w:rsidRDefault="00F05814">
      <w:pPr>
        <w:spacing w:before="40" w:after="40" w:line="192" w:lineRule="auto"/>
        <w:ind w:right="57"/>
        <w:rPr>
          <w:sz w:val="20"/>
        </w:rPr>
      </w:pPr>
    </w:p>
    <w:p w14:paraId="5EEEC0A5" w14:textId="77777777" w:rsidR="00F05814" w:rsidRDefault="00F05814" w:rsidP="00C261F4">
      <w:pPr>
        <w:pStyle w:val="Heading1"/>
        <w:spacing w:line="360" w:lineRule="auto"/>
      </w:pPr>
      <w:r>
        <w:t>LINIA 801 B</w:t>
      </w:r>
    </w:p>
    <w:p w14:paraId="086151B0" w14:textId="77777777" w:rsidR="00F05814" w:rsidRDefault="00F05814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05814" w14:paraId="60CC6D3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74F4" w14:textId="77777777" w:rsidR="00F05814" w:rsidRDefault="00F0581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67F8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58D5" w14:textId="77777777" w:rsidR="00F05814" w:rsidRPr="00556109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9EA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13C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209B27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DAF7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12DF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B707" w14:textId="77777777" w:rsidR="00F05814" w:rsidRPr="00556109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3BF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37038C6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DC8D" w14:textId="77777777" w:rsidR="00F05814" w:rsidRDefault="00F0581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C858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9783" w14:textId="77777777" w:rsidR="00F05814" w:rsidRPr="00556109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3144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CBC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7578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772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D97B" w14:textId="77777777" w:rsidR="00F05814" w:rsidRPr="00556109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1F3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7F2D53C1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2CA6" w14:textId="77777777" w:rsidR="00F05814" w:rsidRDefault="00F0581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93C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1679" w14:textId="77777777" w:rsidR="00F05814" w:rsidRPr="00556109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051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  <w:p w14:paraId="6596E56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7F4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D7E9EFC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8 - 12 </w:t>
            </w:r>
          </w:p>
          <w:p w14:paraId="6DA5FB5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3A92C7A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0A60" w14:textId="77777777" w:rsidR="00F05814" w:rsidRPr="003E0E1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E0E1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FEB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4CED" w14:textId="77777777" w:rsidR="00F05814" w:rsidRPr="00556109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24D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F05814" w14:paraId="499BF5F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FDBD" w14:textId="77777777" w:rsidR="00F05814" w:rsidRDefault="00F0581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016A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43D5" w14:textId="77777777" w:rsidR="00F05814" w:rsidRPr="00556109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13D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707F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B917" w14:textId="77777777" w:rsidR="00F05814" w:rsidRPr="003E0E1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720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86F6" w14:textId="77777777" w:rsidR="00F05814" w:rsidRPr="00556109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5939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50E889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1A, 2A, 2B şi 3B.</w:t>
            </w:r>
          </w:p>
        </w:tc>
      </w:tr>
    </w:tbl>
    <w:p w14:paraId="7F387D44" w14:textId="77777777" w:rsidR="00F05814" w:rsidRDefault="00F05814">
      <w:pPr>
        <w:spacing w:before="40" w:after="40" w:line="192" w:lineRule="auto"/>
        <w:ind w:right="57"/>
        <w:rPr>
          <w:sz w:val="20"/>
        </w:rPr>
      </w:pPr>
    </w:p>
    <w:p w14:paraId="4F9F044A" w14:textId="77777777" w:rsidR="00F05814" w:rsidRDefault="00F05814" w:rsidP="00FF5C69">
      <w:pPr>
        <w:pStyle w:val="Heading1"/>
        <w:spacing w:line="276" w:lineRule="auto"/>
      </w:pPr>
      <w:r>
        <w:t>LINIA 804</w:t>
      </w:r>
    </w:p>
    <w:p w14:paraId="22746B18" w14:textId="77777777" w:rsidR="00F05814" w:rsidRDefault="00F05814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F05814" w14:paraId="6A6E7CD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33E2" w14:textId="77777777" w:rsidR="00F05814" w:rsidRDefault="00F058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5FD6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39F55C73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7B1A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4753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3907FB71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F20D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8196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3F6C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DA3E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455A" w14:textId="77777777" w:rsidR="00F05814" w:rsidRPr="00436B1D" w:rsidRDefault="00F05814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F05814" w14:paraId="3F0278D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1FCA" w14:textId="77777777" w:rsidR="00F05814" w:rsidRDefault="00F058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5543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0412ACC2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318B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7BA2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0E52E366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891D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D4D4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CB2B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F7BA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82DE" w14:textId="77777777" w:rsidR="00F05814" w:rsidRPr="00436B1D" w:rsidRDefault="00F05814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F05814" w14:paraId="6F6C484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4D49" w14:textId="77777777" w:rsidR="00F05814" w:rsidRDefault="00F058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E0A9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306F5F87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975C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6BAF" w14:textId="77777777" w:rsidR="00F05814" w:rsidRDefault="00F0581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B4EC216" w14:textId="77777777" w:rsidR="00F05814" w:rsidRDefault="00F0581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9199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6416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8119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8583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9595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F05814" w14:paraId="427B96C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7D47" w14:textId="77777777" w:rsidR="00F05814" w:rsidRDefault="00F058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D566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31DF8445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1937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3E22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0D24815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5480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8A8A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BA62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0AD0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6C6E" w14:textId="77777777" w:rsidR="00F05814" w:rsidRPr="00E25A4B" w:rsidRDefault="00F05814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0573B1E0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05814" w14:paraId="581381E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E156" w14:textId="77777777" w:rsidR="00F05814" w:rsidRDefault="00F058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4FD2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74E4123D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9E07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53B9" w14:textId="77777777" w:rsidR="00F05814" w:rsidRDefault="00F0581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A03D0AD" w14:textId="77777777" w:rsidR="00F05814" w:rsidRDefault="00F0581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48FA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6746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DB11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17EE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EFF0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05814" w14:paraId="4FA3B119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8D0E" w14:textId="77777777" w:rsidR="00F05814" w:rsidRDefault="00F058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4D1F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5BA2" w14:textId="77777777" w:rsidR="00F05814" w:rsidRPr="00A152FB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0043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468DF3D7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4ED04F5A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1E24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1AE0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EE60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430A9B09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9106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441C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1290E3EF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FE7F" w14:textId="77777777" w:rsidR="00F05814" w:rsidRDefault="00F058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35FC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2888FB4F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DBB8" w14:textId="77777777" w:rsidR="00F05814" w:rsidRPr="00A152FB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E966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740D9CC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0DF06EF5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5BDD6C9E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589CCB67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1EBD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F6D9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D9E5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F1CC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DD27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76BF023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F53B" w14:textId="77777777" w:rsidR="00F05814" w:rsidRDefault="00F058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B51F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342F" w14:textId="77777777" w:rsidR="00F05814" w:rsidRPr="00A152FB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EBAE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083D4EC0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302DBBD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0FB4C026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2728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E999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51AC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75460B13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BEB5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E152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05814" w14:paraId="759A9845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5763" w14:textId="77777777" w:rsidR="00F05814" w:rsidRDefault="00F058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67A8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40B8" w14:textId="77777777" w:rsidR="00F05814" w:rsidRPr="00A152FB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9E86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1E4F3FB1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614B27F0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1CB3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81B1D4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F1B3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3825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AE4B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5EB1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1639653E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8574" w14:textId="77777777" w:rsidR="00F05814" w:rsidRDefault="00F058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8CAE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38CDCB60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E563" w14:textId="77777777" w:rsidR="00F05814" w:rsidRPr="00A152FB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D3B0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6F390723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C1D2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9C16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C925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390E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92CC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F05814" w14:paraId="46C6B4B2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B9CA" w14:textId="77777777" w:rsidR="00F05814" w:rsidRDefault="00F058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520C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65418421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C3CD" w14:textId="77777777" w:rsidR="00F05814" w:rsidRPr="00A152FB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52D5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3B709A88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35A3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8D14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EA17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6C8B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D175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05061DA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F05814" w14:paraId="0C610799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FBF6" w14:textId="77777777" w:rsidR="00F05814" w:rsidRDefault="00F058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EA66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0E0149B0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975D" w14:textId="77777777" w:rsidR="00F05814" w:rsidRPr="00A152FB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ADFE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7922AFA1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A2D5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9C39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FE31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5C37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8F96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4FF2CA8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F05814" w14:paraId="0BC20AAE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258B" w14:textId="77777777" w:rsidR="00F05814" w:rsidRDefault="00F058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F85F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3E563B2A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99B8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EB0D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6A4F4F4D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FA2274B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0ACA5EC9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10A30649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5934DA03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8778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F364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1347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5D5E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9911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3EFA8D7D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5F19" w14:textId="77777777" w:rsidR="00F05814" w:rsidRDefault="00F058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0A2A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BD0E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AD15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707CE727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ABFF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B1F0D9C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E774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0616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55A1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E0F2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7CB513C8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CBB4" w14:textId="77777777" w:rsidR="00F05814" w:rsidRDefault="00F058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8352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ACD8" w14:textId="77777777" w:rsidR="00F05814" w:rsidRPr="00A152FB" w:rsidRDefault="00F0581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9BF4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044DD668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0383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871E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4B2A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45C0" w14:textId="77777777" w:rsidR="00F05814" w:rsidRPr="00F9444C" w:rsidRDefault="00F0581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B921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20513E40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D5F8" w14:textId="77777777" w:rsidR="00F05814" w:rsidRDefault="00F058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5DBE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0F8602EA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8A06" w14:textId="77777777" w:rsidR="00F05814" w:rsidRPr="00A152FB" w:rsidRDefault="00F0581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D8CE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2731B64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D340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04E9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1D23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8DED" w14:textId="77777777" w:rsidR="00F05814" w:rsidRPr="00F9444C" w:rsidRDefault="00F0581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7825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8BCDC04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F05814" w14:paraId="7408D7AC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EAF3" w14:textId="77777777" w:rsidR="00F05814" w:rsidRDefault="00F058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53FA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6A9186A5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4633" w14:textId="77777777" w:rsidR="00F05814" w:rsidRPr="00A152FB" w:rsidRDefault="00F0581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FFB3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06A4288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2056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87A5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76EB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F522" w14:textId="77777777" w:rsidR="00F05814" w:rsidRPr="00F9444C" w:rsidRDefault="00F0581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D214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C4DE9A3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F05814" w14:paraId="14BD05F9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D570" w14:textId="77777777" w:rsidR="00F05814" w:rsidRDefault="00F058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F3CB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7EDF" w14:textId="77777777" w:rsidR="00F05814" w:rsidRPr="00A152FB" w:rsidRDefault="00F0581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1FD5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4ECFAA8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D56D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5007AA3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6FFE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46A1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62C8" w14:textId="77777777" w:rsidR="00F05814" w:rsidRPr="00F9444C" w:rsidRDefault="00F0581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79C2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8D5DEEC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D5B63D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F05814" w14:paraId="036ADC30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E3B2" w14:textId="77777777" w:rsidR="00F05814" w:rsidRDefault="00F058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ED04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ABFD" w14:textId="77777777" w:rsidR="00F05814" w:rsidRPr="00A152FB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D45E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393CA40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EA9D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826B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2699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D74B2B8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0F56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55EC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C305FF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7C9B126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9DCA69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F05814" w14:paraId="0C9CC32A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E033" w14:textId="77777777" w:rsidR="00F05814" w:rsidRDefault="00F058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D84D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B84B" w14:textId="77777777" w:rsidR="00F05814" w:rsidRPr="00A152FB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0988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295A303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86A1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6888E7A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BCCE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068D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0F49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48F9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60C5500C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F05814" w14:paraId="48B6D2BD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DDD3" w14:textId="77777777" w:rsidR="00F05814" w:rsidRDefault="00F058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D100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D5D3" w14:textId="77777777" w:rsidR="00F05814" w:rsidRPr="00A152FB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DDEA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339020D1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BE5A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6706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3356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69F54221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6EEAB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C135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05814" w14:paraId="7FA3C1EF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82C0" w14:textId="77777777" w:rsidR="00F05814" w:rsidRDefault="00F058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D910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2870" w14:textId="77777777" w:rsidR="00F05814" w:rsidRPr="00A152FB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FA32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AB14220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7D42D077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5567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00BF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7F4C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64BA4D44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0E8E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4A27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05814" w14:paraId="4AB8A1F4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F31F" w14:textId="77777777" w:rsidR="00F05814" w:rsidRDefault="00F0581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CB7F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9BCF" w14:textId="77777777" w:rsidR="00F05814" w:rsidRPr="00A152FB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116B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403F8B6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4769127E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4457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8BE8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1601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41B9EC38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019B" w14:textId="77777777" w:rsidR="00F05814" w:rsidRPr="00F9444C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41F2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2829DA98" w14:textId="77777777" w:rsidR="00F05814" w:rsidRDefault="00F05814" w:rsidP="00802827">
      <w:pPr>
        <w:spacing w:line="276" w:lineRule="auto"/>
        <w:ind w:right="57"/>
        <w:rPr>
          <w:sz w:val="20"/>
        </w:rPr>
      </w:pPr>
    </w:p>
    <w:p w14:paraId="29DD21A9" w14:textId="77777777" w:rsidR="00F05814" w:rsidRDefault="00F05814" w:rsidP="00DE7850">
      <w:pPr>
        <w:pStyle w:val="Heading1"/>
        <w:spacing w:line="360" w:lineRule="auto"/>
      </w:pPr>
      <w:r>
        <w:t>LINIA 806</w:t>
      </w:r>
    </w:p>
    <w:p w14:paraId="23611F85" w14:textId="77777777" w:rsidR="00F05814" w:rsidRDefault="00F05814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05814" w14:paraId="62CBA980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03F6" w14:textId="77777777" w:rsidR="00F05814" w:rsidRDefault="00F05814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DB9E" w14:textId="77777777" w:rsidR="00F05814" w:rsidRDefault="00F05814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7E521C7" w14:textId="77777777" w:rsidR="00F05814" w:rsidRDefault="00F05814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9FFD" w14:textId="77777777" w:rsidR="00F05814" w:rsidRPr="000A2807" w:rsidRDefault="00F05814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9ECC" w14:textId="77777777" w:rsidR="00F05814" w:rsidRDefault="00F05814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 Amara – </w:t>
            </w:r>
          </w:p>
          <w:p w14:paraId="017BFBEA" w14:textId="77777777" w:rsidR="00F05814" w:rsidRDefault="00F05814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E09B" w14:textId="77777777" w:rsidR="00F05814" w:rsidRDefault="00F05814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4E50" w14:textId="77777777" w:rsidR="00F05814" w:rsidRPr="000A2807" w:rsidRDefault="00F05814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144A" w14:textId="77777777" w:rsidR="00F05814" w:rsidRDefault="00F05814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2613" w14:textId="77777777" w:rsidR="00F05814" w:rsidRPr="000A2807" w:rsidRDefault="00F05814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782A" w14:textId="77777777" w:rsidR="00F05814" w:rsidRDefault="00F05814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</w:t>
            </w:r>
          </w:p>
        </w:tc>
      </w:tr>
    </w:tbl>
    <w:p w14:paraId="3A328B93" w14:textId="77777777" w:rsidR="00F05814" w:rsidRDefault="00F05814">
      <w:pPr>
        <w:spacing w:before="40" w:after="40" w:line="192" w:lineRule="auto"/>
        <w:ind w:right="57"/>
        <w:rPr>
          <w:sz w:val="20"/>
        </w:rPr>
      </w:pPr>
    </w:p>
    <w:p w14:paraId="6A709E41" w14:textId="77777777" w:rsidR="00F05814" w:rsidRDefault="00F05814" w:rsidP="00535684">
      <w:pPr>
        <w:pStyle w:val="Heading1"/>
        <w:spacing w:line="360" w:lineRule="auto"/>
      </w:pPr>
      <w:r>
        <w:t>LINIA 807</w:t>
      </w:r>
    </w:p>
    <w:p w14:paraId="7D741C18" w14:textId="77777777" w:rsidR="00F05814" w:rsidRDefault="00F05814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05814" w14:paraId="3CC21C5F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C7EA" w14:textId="77777777" w:rsidR="00F05814" w:rsidRDefault="00F058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5E50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02FED1AC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6637" w14:textId="77777777" w:rsidR="00F05814" w:rsidRPr="007345A6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FE56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7220F61B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68B2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790F" w14:textId="77777777" w:rsidR="00F05814" w:rsidRPr="007345A6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3327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3F01" w14:textId="77777777" w:rsidR="00F05814" w:rsidRPr="007345A6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C90E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FDE0B3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18A1F8DD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18D4F4DA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F05814" w14:paraId="2C87551C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45CB" w14:textId="77777777" w:rsidR="00F05814" w:rsidRDefault="00F058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826B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47111E82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40AF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6327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191A8019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0A03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E125" w14:textId="77777777" w:rsidR="00F05814" w:rsidRPr="007345A6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09EF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BFDD" w14:textId="77777777" w:rsidR="00F05814" w:rsidRPr="007345A6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30F1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05814" w14:paraId="2BE2D948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D88E" w14:textId="77777777" w:rsidR="00F05814" w:rsidRDefault="00F058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A111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EF14" w14:textId="77777777" w:rsidR="00F05814" w:rsidRPr="007345A6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AD4E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2F24576A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3B53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B35E" w14:textId="77777777" w:rsidR="00F05814" w:rsidRPr="007345A6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23A6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4C94" w14:textId="77777777" w:rsidR="00F05814" w:rsidRPr="007345A6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A93A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2D4F8961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7660" w14:textId="77777777" w:rsidR="00F05814" w:rsidRDefault="00F058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04D6" w14:textId="77777777" w:rsidR="00F05814" w:rsidRDefault="00F05814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55EA" w14:textId="77777777" w:rsidR="00F05814" w:rsidRPr="007345A6" w:rsidRDefault="00F05814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D97C" w14:textId="77777777" w:rsidR="00F05814" w:rsidRDefault="00F05814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775E3DF7" w14:textId="77777777" w:rsidR="00F05814" w:rsidRDefault="00F05814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175A" w14:textId="77777777" w:rsidR="00F05814" w:rsidRDefault="00F05814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C3D1" w14:textId="77777777" w:rsidR="00F05814" w:rsidRPr="007345A6" w:rsidRDefault="00F05814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06F5" w14:textId="77777777" w:rsidR="00F05814" w:rsidRDefault="00F05814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1A20E3A3" w14:textId="77777777" w:rsidR="00F05814" w:rsidRDefault="00F05814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96A3" w14:textId="77777777" w:rsidR="00F05814" w:rsidRPr="007345A6" w:rsidRDefault="00F05814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F4C9" w14:textId="77777777" w:rsidR="00F05814" w:rsidRDefault="00F05814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05814" w14:paraId="009221DC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1738" w14:textId="77777777" w:rsidR="00F05814" w:rsidRDefault="00F058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960A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B72E" w14:textId="77777777" w:rsidR="00F05814" w:rsidRPr="007345A6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265F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38EDC901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F193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4F73" w14:textId="77777777" w:rsidR="00F05814" w:rsidRPr="007345A6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A75A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0658E07F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0F7A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7CA8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05814" w14:paraId="5E8D937E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ACD3" w14:textId="77777777" w:rsidR="00F05814" w:rsidRDefault="00F058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BB19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8603" w14:textId="77777777" w:rsidR="00F05814" w:rsidRPr="007345A6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D6BD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48B0EC99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7E8D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B10C051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95C8" w14:textId="77777777" w:rsidR="00F05814" w:rsidRPr="007345A6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CF87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5EE2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F338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021B8F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350B" w14:textId="77777777" w:rsidR="00F05814" w:rsidRDefault="00F0581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D2E5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643F" w14:textId="77777777" w:rsidR="00F05814" w:rsidRPr="007345A6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A28C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4D6CB0A5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9756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6D79F92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A25D" w14:textId="77777777" w:rsidR="00F05814" w:rsidRPr="007345A6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D36E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F05C" w14:textId="77777777" w:rsidR="00F05814" w:rsidRPr="007345A6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EB9C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8C25205" w14:textId="77777777" w:rsidR="00F05814" w:rsidRDefault="00F05814">
      <w:pPr>
        <w:spacing w:before="40" w:after="40" w:line="192" w:lineRule="auto"/>
        <w:ind w:right="57"/>
        <w:rPr>
          <w:sz w:val="20"/>
        </w:rPr>
      </w:pPr>
    </w:p>
    <w:p w14:paraId="337FB4B3" w14:textId="77777777" w:rsidR="00F05814" w:rsidRDefault="00F05814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810</w:t>
      </w:r>
    </w:p>
    <w:p w14:paraId="4543FBD0" w14:textId="77777777" w:rsidR="00F05814" w:rsidRDefault="00F05814" w:rsidP="004245E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MEDGIDIA - NEGRU VODĂ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05814" w14:paraId="453C454B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2AA9" w14:textId="77777777" w:rsidR="00F05814" w:rsidRDefault="00F058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75E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F6F6" w14:textId="77777777" w:rsidR="00F05814" w:rsidRPr="006E445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FF4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66729D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</w:t>
            </w:r>
          </w:p>
          <w:p w14:paraId="4EBC228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423A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D4A72D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94</w:t>
            </w:r>
          </w:p>
          <w:p w14:paraId="5C24EF7C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3D3E" w14:textId="77777777" w:rsidR="00F05814" w:rsidRPr="00BB01D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3B2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39E1" w14:textId="77777777" w:rsidR="00F05814" w:rsidRPr="006E445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707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05814" w14:paraId="1AF2DCB6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33B3" w14:textId="77777777" w:rsidR="00F05814" w:rsidRDefault="00F058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319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6134" w14:textId="77777777" w:rsidR="00F05814" w:rsidRPr="006E445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C37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2E348DB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  <w:p w14:paraId="546EBBD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2A5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 XPNB până la vârf 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F44A" w14:textId="77777777" w:rsidR="00F05814" w:rsidRPr="00BB01D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ACE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C51C" w14:textId="77777777" w:rsidR="00F05814" w:rsidRPr="006E445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81D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0C6F2155" w14:textId="77777777">
        <w:trPr>
          <w:cantSplit/>
          <w:trHeight w:val="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E4EA" w14:textId="77777777" w:rsidR="00F05814" w:rsidRDefault="00F058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EB0F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5048" w14:textId="77777777" w:rsidR="00F05814" w:rsidRPr="006E445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859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2767CAD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10, 11 şi 14 </w:t>
            </w:r>
          </w:p>
          <w:p w14:paraId="53DE54E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884A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</w:t>
            </w:r>
          </w:p>
          <w:p w14:paraId="45B530A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A811" w14:textId="77777777" w:rsidR="00F05814" w:rsidRPr="00BB01D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7F9F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E2BC" w14:textId="77777777" w:rsidR="00F05814" w:rsidRPr="006E445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165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380318E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6FC1" w14:textId="77777777" w:rsidR="00F05814" w:rsidRDefault="00F058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0998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D4D4" w14:textId="77777777" w:rsidR="00F05814" w:rsidRPr="006E445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7CD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1E661EC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6342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C4C21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50B6" w14:textId="77777777" w:rsidR="00F05814" w:rsidRPr="00BB01D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089F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7F92" w14:textId="77777777" w:rsidR="00F05814" w:rsidRPr="006E445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ECA4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0397AE70" w14:textId="77777777">
        <w:trPr>
          <w:cantSplit/>
          <w:trHeight w:val="8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5BFE" w14:textId="77777777" w:rsidR="00F05814" w:rsidRDefault="00F058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10F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B615" w14:textId="77777777" w:rsidR="00F05814" w:rsidRPr="006E445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16D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Medgidia PC 2 </w:t>
            </w:r>
          </w:p>
          <w:p w14:paraId="248C61A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E1B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301FD1A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3E579D32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5D55" w14:textId="77777777" w:rsidR="00F05814" w:rsidRPr="00BB01D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5B5F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2F04" w14:textId="77777777" w:rsidR="00F05814" w:rsidRPr="006E445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8EA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7042501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B0AA" w14:textId="77777777" w:rsidR="00F05814" w:rsidRDefault="00F058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498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2C30" w14:textId="77777777" w:rsidR="00F05814" w:rsidRPr="006E445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022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 2 </w:t>
            </w:r>
          </w:p>
          <w:p w14:paraId="7DCE894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8E0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4D7A8A4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7B84" w14:textId="77777777" w:rsidR="00F05814" w:rsidRPr="00BB01D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59DC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1DC5" w14:textId="77777777" w:rsidR="00F05814" w:rsidRPr="006E445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E80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449038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BD27" w14:textId="77777777" w:rsidR="00F05814" w:rsidRDefault="00F058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549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48E8F88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E8D9" w14:textId="77777777" w:rsidR="00F05814" w:rsidRPr="006E445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A134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- 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0F9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33E8" w14:textId="77777777" w:rsidR="00F05814" w:rsidRPr="00BB01D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FE28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2B2F" w14:textId="77777777" w:rsidR="00F05814" w:rsidRPr="006E445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7E3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05814" w14:paraId="799C781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7210" w14:textId="77777777" w:rsidR="00F05814" w:rsidRDefault="00F058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8F81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13+900</w:t>
            </w:r>
          </w:p>
          <w:p w14:paraId="6C7A0A7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B028" w14:textId="77777777" w:rsidR="00F05814" w:rsidRPr="006E445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AD19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17D7654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724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53A5" w14:textId="77777777" w:rsidR="00F05814" w:rsidRPr="00BB01D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E2F1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1716" w14:textId="77777777" w:rsidR="00F05814" w:rsidRPr="006E445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712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05814" w14:paraId="3582337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81F8" w14:textId="77777777" w:rsidR="00F05814" w:rsidRDefault="00F058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AD62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  <w:p w14:paraId="3C655B7A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28+725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1DC1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4510" w14:textId="77777777" w:rsidR="00F05814" w:rsidRDefault="00F05814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33EB4962" w14:textId="77777777" w:rsidR="00F05814" w:rsidRDefault="00F05814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14E2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0B99" w14:textId="77777777" w:rsidR="00F05814" w:rsidRPr="00BB01D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E332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BD52" w14:textId="77777777" w:rsidR="00F05814" w:rsidRPr="006E445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C98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05814" w14:paraId="0EDA733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1EC4" w14:textId="77777777" w:rsidR="00F05814" w:rsidRDefault="00F058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2A6F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A703" w14:textId="77777777" w:rsidR="00F05814" w:rsidRPr="006E445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EAE4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Ciocârlia</w:t>
            </w:r>
          </w:p>
          <w:p w14:paraId="7BA90DA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F3C5" w14:textId="77777777" w:rsidR="00F05814" w:rsidRDefault="00F0581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7A0800C" w14:textId="77777777" w:rsidR="00F05814" w:rsidRDefault="00F0581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5 </w:t>
            </w:r>
          </w:p>
          <w:p w14:paraId="035CF7AC" w14:textId="77777777" w:rsidR="00F05814" w:rsidRDefault="00F0581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3483" w14:textId="77777777" w:rsidR="00F05814" w:rsidRPr="00BB01DD" w:rsidRDefault="00F0581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53D1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44AF" w14:textId="77777777" w:rsidR="00F05814" w:rsidRPr="006E445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933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3F795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1E136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LFI ROMCEREAL.</w:t>
            </w:r>
          </w:p>
        </w:tc>
      </w:tr>
      <w:tr w:rsidR="00F05814" w14:paraId="623405BE" w14:textId="77777777">
        <w:trPr>
          <w:cantSplit/>
          <w:trHeight w:val="1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CBEF" w14:textId="77777777" w:rsidR="00F05814" w:rsidRDefault="00F058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908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4D76" w14:textId="77777777" w:rsidR="00F05814" w:rsidRPr="006E445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725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Cobadin</w:t>
            </w:r>
          </w:p>
          <w:p w14:paraId="794B88E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3979" w14:textId="77777777" w:rsidR="00F05814" w:rsidRDefault="00F0581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inclusiv</w:t>
            </w:r>
          </w:p>
          <w:p w14:paraId="3296D284" w14:textId="77777777" w:rsidR="00F05814" w:rsidRDefault="00F0581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F16D995" w14:textId="77777777" w:rsidR="00F05814" w:rsidRDefault="00F0581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AA61BD9" w14:textId="77777777" w:rsidR="00F05814" w:rsidRDefault="00F0581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 şi 6 </w:t>
            </w:r>
          </w:p>
          <w:p w14:paraId="21870AD5" w14:textId="77777777" w:rsidR="00F05814" w:rsidRDefault="00F0581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4D4B" w14:textId="77777777" w:rsidR="00F05814" w:rsidRPr="00BB01DD" w:rsidRDefault="00F0581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0DC4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D1AC" w14:textId="77777777" w:rsidR="00F05814" w:rsidRPr="006E445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998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7BB52AA9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3639" w14:textId="77777777" w:rsidR="00F05814" w:rsidRDefault="00F058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E74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359C" w14:textId="77777777" w:rsidR="00F05814" w:rsidRPr="006E445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640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Casicea</w:t>
            </w:r>
          </w:p>
          <w:p w14:paraId="4D026AB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C5F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47EDB1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873A" w14:textId="77777777" w:rsidR="00F05814" w:rsidRPr="00BB01D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938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E174" w14:textId="77777777" w:rsidR="00F05814" w:rsidRPr="006E445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095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F05814" w14:paraId="28601ED8" w14:textId="77777777">
        <w:trPr>
          <w:cantSplit/>
          <w:trHeight w:val="10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851D" w14:textId="77777777" w:rsidR="00F05814" w:rsidRDefault="00F058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93B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55+195</w:t>
            </w:r>
          </w:p>
          <w:p w14:paraId="1F146F6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55+245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9F48" w14:textId="77777777" w:rsidR="00F05814" w:rsidRPr="006E445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829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Casicea -</w:t>
            </w:r>
          </w:p>
          <w:p w14:paraId="2757E6CB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Negru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C5B8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2B17" w14:textId="77777777" w:rsidR="00F05814" w:rsidRPr="00BB01D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E5F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77E3" w14:textId="77777777" w:rsidR="00F05814" w:rsidRPr="006E445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2CC9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F54F56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19568CB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sau vagon).</w:t>
            </w:r>
          </w:p>
        </w:tc>
      </w:tr>
      <w:tr w:rsidR="00F05814" w14:paraId="09AF7C61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1552" w14:textId="77777777" w:rsidR="00F05814" w:rsidRDefault="00F058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9DE4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0906" w14:textId="77777777" w:rsidR="00F05814" w:rsidRPr="006E445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F2D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5AE5E1E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AB5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şi </w:t>
            </w:r>
          </w:p>
          <w:p w14:paraId="0D731B6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FC1E" w14:textId="77777777" w:rsidR="00F05814" w:rsidRPr="00BB01D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C45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3033" w14:textId="77777777" w:rsidR="00F05814" w:rsidRPr="006E445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FDA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  <w:p w14:paraId="2F2DC37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în Cap Y linia este închisă.</w:t>
            </w:r>
          </w:p>
        </w:tc>
      </w:tr>
      <w:tr w:rsidR="00F05814" w14:paraId="678F1C48" w14:textId="77777777">
        <w:trPr>
          <w:cantSplit/>
          <w:trHeight w:val="9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3CCD" w14:textId="77777777" w:rsidR="00F05814" w:rsidRDefault="00F058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5AB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FAF2" w14:textId="77777777" w:rsidR="00F05814" w:rsidRPr="006E445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CEE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51FE896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1C4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52A9798F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4AA936A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8A22DA8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7E70" w14:textId="77777777" w:rsidR="00F05814" w:rsidRPr="00BB01D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8AEC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395A" w14:textId="77777777" w:rsidR="00F05814" w:rsidRPr="006E445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25B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180A8B4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F05814" w14:paraId="5B6E677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D40A" w14:textId="77777777" w:rsidR="00F05814" w:rsidRDefault="00F0581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745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7530" w14:textId="77777777" w:rsidR="00F05814" w:rsidRPr="006E445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6E8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0EF724C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E50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0C9E107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26EB682C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00834E1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6DDC" w14:textId="77777777" w:rsidR="00F05814" w:rsidRPr="00BB01D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6DC1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8756" w14:textId="77777777" w:rsidR="00F05814" w:rsidRPr="006E445D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E2C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1582F14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</w:tbl>
    <w:p w14:paraId="35831432" w14:textId="77777777" w:rsidR="00F05814" w:rsidRDefault="00F05814">
      <w:pPr>
        <w:spacing w:before="40" w:after="40" w:line="192" w:lineRule="auto"/>
        <w:ind w:right="57"/>
        <w:rPr>
          <w:sz w:val="20"/>
        </w:rPr>
      </w:pPr>
    </w:p>
    <w:p w14:paraId="65113418" w14:textId="77777777" w:rsidR="00F05814" w:rsidRDefault="00F05814" w:rsidP="00322BD3">
      <w:pPr>
        <w:pStyle w:val="Heading1"/>
        <w:spacing w:line="360" w:lineRule="auto"/>
      </w:pPr>
      <w:r>
        <w:t>LINIA 810 A</w:t>
      </w:r>
    </w:p>
    <w:p w14:paraId="60087953" w14:textId="77777777" w:rsidR="00F05814" w:rsidRDefault="00F05814" w:rsidP="002978D2">
      <w:pPr>
        <w:pStyle w:val="Heading1"/>
        <w:spacing w:line="360" w:lineRule="auto"/>
        <w:rPr>
          <w:b w:val="0"/>
          <w:bCs w:val="0"/>
          <w:sz w:val="8"/>
        </w:rPr>
      </w:pPr>
      <w:r>
        <w:t>DOROBANŢU - MEDGIDIA PC 2 - ANTESTAŢIE ROMCIM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05814" w14:paraId="023C30A7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419D" w14:textId="77777777" w:rsidR="00F05814" w:rsidRDefault="00F058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036C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027A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DDA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</w:t>
            </w:r>
          </w:p>
          <w:p w14:paraId="42305FFB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F3E1" w14:textId="77777777" w:rsidR="00F05814" w:rsidRDefault="00F0581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83ED476" w14:textId="77777777" w:rsidR="00F05814" w:rsidRDefault="00F0581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6D695E8C" w14:textId="77777777" w:rsidR="00F05814" w:rsidRDefault="00F0581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1D16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DB7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260B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79D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0DC60905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3575" w14:textId="77777777" w:rsidR="00F05814" w:rsidRDefault="00F058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AB9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816B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BD3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PC2 </w:t>
            </w:r>
          </w:p>
          <w:p w14:paraId="536E9F0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CA74" w14:textId="77777777" w:rsidR="00F05814" w:rsidRDefault="00F0581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8DBB355" w14:textId="77777777" w:rsidR="00F05814" w:rsidRDefault="00F0581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F7BB300" w14:textId="77777777" w:rsidR="00F05814" w:rsidRDefault="00F0581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C8DC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932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73AC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56F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18907381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C7E2" w14:textId="77777777" w:rsidR="00F05814" w:rsidRDefault="00F058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CC0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5+300</w:t>
            </w:r>
          </w:p>
          <w:p w14:paraId="7D93A804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A2BE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29D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PC2 -</w:t>
            </w:r>
          </w:p>
          <w:p w14:paraId="106BF12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63C5" w14:textId="77777777" w:rsidR="00F05814" w:rsidRDefault="00F0581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3BCD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335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556C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D38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05814" w14:paraId="535E4525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DBB3" w14:textId="77777777" w:rsidR="00F05814" w:rsidRDefault="00F0581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58F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D337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D1B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  <w:p w14:paraId="3758AF5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A634" w14:textId="77777777" w:rsidR="00F05814" w:rsidRDefault="00F0581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F8CC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9722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B1EA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518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28F7BC0" w14:textId="77777777" w:rsidR="00F05814" w:rsidRDefault="00F05814">
      <w:pPr>
        <w:spacing w:before="40" w:after="40" w:line="192" w:lineRule="auto"/>
        <w:ind w:right="57"/>
        <w:rPr>
          <w:sz w:val="20"/>
        </w:rPr>
      </w:pPr>
    </w:p>
    <w:p w14:paraId="6A1643BB" w14:textId="77777777" w:rsidR="00F05814" w:rsidRDefault="00F05814" w:rsidP="00D509E3">
      <w:pPr>
        <w:pStyle w:val="Heading1"/>
        <w:spacing w:line="360" w:lineRule="auto"/>
      </w:pPr>
      <w:r>
        <w:t>LINIA 812</w:t>
      </w:r>
    </w:p>
    <w:p w14:paraId="73313D4A" w14:textId="77777777" w:rsidR="00F05814" w:rsidRDefault="00F05814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05814" w14:paraId="6363B024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305A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B8E6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1EFB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4B5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4C61F5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7FAE6689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8C9B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0A3EF373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2DCA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5BE6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6543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ABF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3656A3B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42A1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BD08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ABA2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3A8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7A3E3E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B16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2410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78BE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DF53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45E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35CD3320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3AB0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694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1DFD7016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CFEA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084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421404C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10BF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1E71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B196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ADD9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15F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FC00D5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F05814" w14:paraId="3C122254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2F2A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1E3F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4C62355F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5939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C62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37F2EBE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F55F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2728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2E3B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5B49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CECB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05814" w14:paraId="42209570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CF87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2DCF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27C8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E55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0492C74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27CB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127285CB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7790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BFB5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47EA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A89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FC4E6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5852A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7968BCD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F05814" w14:paraId="36F57297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B8BC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F656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2CC3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27DB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9F6CF8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64A1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27B8232C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08AD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CFCF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EE73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78B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7839EA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7F6A957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F05814" w14:paraId="05C7939F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DBB5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61DB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E3C0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363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12FE9E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F72C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3750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DA38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6E3B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D01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1A70952A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FF3F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EE79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88F3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A8D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E06524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A33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12193F58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6D9FC0D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24B53ECA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80A8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8C7E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80FD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1AC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174C3A36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3C6E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2F70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AFAF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97C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B627B6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CF6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B36344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69808406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BA51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6AA0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549F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0FB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136D1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F05814" w14:paraId="1E928083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E7F5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80A3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D6DD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BA7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24873C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29A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7F3DF5FC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0712C13B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758BB17F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56C4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59F9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64D9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A5E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0D9824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F05814" w14:paraId="25157B53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D67C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5C63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4039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80BB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A6D5E59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630F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116A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D69E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2D55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101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A5FFA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4D4D1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0C9401CB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F05814" w14:paraId="0E00AB71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E9EE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33F0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6E48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8FC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7C6CAEE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77F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3ECCDA14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16A5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8890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E73D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CA6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05814" w14:paraId="7287CE8E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BA7C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F5DE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4926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084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6A1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2A31BAC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601E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0F13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443E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A71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0D77466D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01D7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7071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677988FF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98B2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BA6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5B0213A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9D2B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80F8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77CB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8E72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943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5E6C66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5156E40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F05814" w14:paraId="2FBE799C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8190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537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FA7D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435B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2858F1D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BC91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0E98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CA3E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6B17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1E8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DA24B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F05814" w14:paraId="7CF83DB4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314F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832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6A107F1A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0607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FE8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33686B0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1FBF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B64E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B8F5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7B0E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78B7" w14:textId="77777777" w:rsidR="00F05814" w:rsidRPr="00562792" w:rsidRDefault="00F0581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1BE7D9E7" w14:textId="77777777" w:rsidR="00F05814" w:rsidRPr="00562792" w:rsidRDefault="00F0581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289F291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B74F9C7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273D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2AF2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3876734F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7F08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2DE0" w14:textId="77777777" w:rsidR="00F05814" w:rsidRDefault="00F05814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402CA74B" w14:textId="77777777" w:rsidR="00F05814" w:rsidRDefault="00F05814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B59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8D42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1A68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E451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DDC7" w14:textId="77777777" w:rsidR="00F05814" w:rsidRPr="00562792" w:rsidRDefault="00F0581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F05814" w14:paraId="7B34E11E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2302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C3CA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01D5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465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348811C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0203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1401252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9679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931E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ED13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991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6F37960D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2CF7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DD51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413E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D90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3F9335A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9D38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4D621462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46B4BF6E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B1E9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EE0B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F0E4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2CF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B8431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59F38B6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F05814" w14:paraId="23B493AF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744C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5FF3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CD0A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B18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2E4F7689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22FD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6E206BE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A820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AC44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81F8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FC0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7EEBE24E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57F2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C1AB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A665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526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4167E78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4A28E82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D58D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D903579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4617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9FC0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2F7D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B31B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3B55A38F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BFD3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D44D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4EDD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334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1743E199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6F25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99A4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C8BA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3821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F21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1D405FBE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8AED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881A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26083DC4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4678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414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BE66EC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733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2EE4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9F9F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527B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099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05814" w14:paraId="5ECF6ECB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CD18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001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12A23B30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6931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64F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376AAAB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688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B74F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5679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34B4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A194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C84697B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F05814" w14:paraId="4DDB6AE7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5D27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813B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034E62AB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F05E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3379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521073F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776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F4B2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2170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9830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1C64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BA4EF9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31881D5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F05814" w14:paraId="5A659B32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EBE4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911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7A785A7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96BF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0AB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300F9C3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E6DB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3E58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8730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38BE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B80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05814" w14:paraId="7741937A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AA4E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1D59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9CDA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0F8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4F8211C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CCE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9940E02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51FF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735C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7474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4C7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05814" w14:paraId="08DCA4B2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AC61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BEDB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CB8D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9A9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255E7FC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B95C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4E28C8C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0DAA4EC9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311C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F2EF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AD03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456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368E36E4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F05814" w14:paraId="658D8A80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E84E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AF30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766A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A04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37172FC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1F1E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875B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9681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DB02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B73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F05814" w14:paraId="46DE3062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4252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F3E4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59A46332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5F31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8F1B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1D7CAA0B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3A6B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ED38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48B9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B0B5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DEE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05814" w14:paraId="0503CF7A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06DA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BE94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564DDE0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771B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020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4CCAA6D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8FE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6BEA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AA4D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31F2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1949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05814" w14:paraId="7B6610D5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3982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274A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0D7D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3274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0184EE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C7B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3CD487A0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E0B0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986D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7B4B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C31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4A780F6A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C686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C1FE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19C5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750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42D8A6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09A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B934355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CA6E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9A6F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37D8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10B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792B1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F05814" w14:paraId="7927788A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3676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4EB9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BA71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537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4521B4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4ACA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CB7FDDA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5F33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FA8D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B097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61A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5F2FF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C0AFD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F05814" w14:paraId="5E83070A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3C5E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D444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00C2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D3F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2B17B2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7702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4F49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68E7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4767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F9F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26262004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FF12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39B8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1C10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71F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C272C79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1CD0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1EF8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EDE8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A0A5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98BB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4A981CB8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0A61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E54E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D8C6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EBE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29A1F0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CB92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16228831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85B5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5CA7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3BBA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05D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01F170" w14:textId="77777777" w:rsidR="00F05814" w:rsidRPr="00F662B5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F05814" w14:paraId="58A8CC3A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A02D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B650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FE57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434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7A57F7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F5A9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30C8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4112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3645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A9AB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24DF3C69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B55E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D15C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73B7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FD4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2C5B02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07A8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504982CF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23AE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93F1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5432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059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2B62AB24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57B8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03F0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DCB7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19B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F2A6FE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ED1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531F84C5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507B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737F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AFDE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C499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31D91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05814" w14:paraId="1D5F9745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3EC0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07D8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4509B6DF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6BD8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075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1905BEE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1232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ACF4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ED99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E212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9E1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05814" w14:paraId="3850D258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E22B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7CFD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C902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161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6CA5307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181B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4467364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83EA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97E0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4D8E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30FB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1E5692AC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468C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34C3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F6C1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22C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67BE1B6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4D5B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BFD4BDC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32C8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F6CE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EFA4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1FE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369EE8F5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9B56" w14:textId="77777777" w:rsidR="00F05814" w:rsidRPr="001A61C3" w:rsidRDefault="00F0581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1DB0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D50F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7E6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6580537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070DF2F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AA33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2443068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E35E" w14:textId="77777777" w:rsidR="00F05814" w:rsidRPr="006A7C82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61F7" w14:textId="77777777" w:rsidR="00F05814" w:rsidRPr="001A61C3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3240" w14:textId="77777777" w:rsidR="00F05814" w:rsidRPr="00772CB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7BD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95BD088" w14:textId="77777777" w:rsidR="00F05814" w:rsidRDefault="00F05814">
      <w:pPr>
        <w:spacing w:before="40" w:after="40" w:line="192" w:lineRule="auto"/>
        <w:ind w:right="57"/>
        <w:rPr>
          <w:sz w:val="20"/>
        </w:rPr>
      </w:pPr>
    </w:p>
    <w:p w14:paraId="20C4AA8B" w14:textId="77777777" w:rsidR="00F05814" w:rsidRDefault="00F05814" w:rsidP="00672C80">
      <w:pPr>
        <w:pStyle w:val="Heading1"/>
        <w:spacing w:line="360" w:lineRule="auto"/>
      </w:pPr>
      <w:r>
        <w:t>LINIA 813</w:t>
      </w:r>
    </w:p>
    <w:p w14:paraId="33CF5FDA" w14:textId="77777777" w:rsidR="00F05814" w:rsidRDefault="00F05814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F05814" w14:paraId="6FA912B9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015E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3E73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B0AC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89BA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3789D35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BED0" w14:textId="77777777" w:rsidR="00F05814" w:rsidRDefault="00F0581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0D2C131F" w14:textId="77777777" w:rsidR="00F05814" w:rsidRDefault="00F0581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52C4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267C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3180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B5CC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281B523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2537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78EF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4D61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5316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E5D4C75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F9B3" w14:textId="77777777" w:rsidR="00F05814" w:rsidRDefault="00F0581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035A0FAA" w14:textId="77777777" w:rsidR="00F05814" w:rsidRPr="00285047" w:rsidRDefault="00F0581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92BF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86BF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33AB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D859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4B36F52D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D249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1ACE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13F8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07B4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0CA72D6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4B8C" w14:textId="77777777" w:rsidR="00F05814" w:rsidRDefault="00F0581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16F2D822" w14:textId="77777777" w:rsidR="00F05814" w:rsidRDefault="00F0581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7D5A5283" w14:textId="77777777" w:rsidR="00F05814" w:rsidRDefault="00F0581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5FD8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A116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84A2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2B2C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317067B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900C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E7E3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CCE6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80CC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0BDF" w14:textId="77777777" w:rsidR="00F05814" w:rsidRDefault="00F0581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23EF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4AF7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8F9D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687B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F05814" w14:paraId="4470331C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87AF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06BC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430C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95DFAA7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1565A399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F0A2" w14:textId="77777777" w:rsidR="00F05814" w:rsidRPr="001A0BE2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7B95EB4" w14:textId="77777777" w:rsidR="00F05814" w:rsidRPr="001A0BE2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5D72EFF0" w14:textId="77777777" w:rsidR="00F05814" w:rsidRPr="001A0BE2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1D6BAE25" w14:textId="77777777" w:rsidR="00F05814" w:rsidRPr="00564F5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80C1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589D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1176E7F5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9C3B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3BDB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11C8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3326FB9A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798F0388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6845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2BB8269D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52AE1F23" w14:textId="77777777" w:rsidR="00F05814" w:rsidRPr="00DD369C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7434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DDB6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395B77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F05814" w14:paraId="6D2E3B7F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6212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0BA1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F715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A112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2A8EB1D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6B29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92BE381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9D02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4B10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8FE3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C099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586BD9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F05814" w14:paraId="3D52D5F7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64E9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F62B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1D6499F4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E04F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1928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1715E0EF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FCA7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659E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14CB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42D0AB01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177C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CCE1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F05814" w14:paraId="52464DE9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32E2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CCE3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6F9BF090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A4D2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E454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54C4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AC68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FD60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45C8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F7CD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F05814" w14:paraId="57756040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C6B2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9FD1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BFDB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37D6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C936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E680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73B9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199A5507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B8B2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659E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F05814" w14:paraId="5EEF5E63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48D9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7F41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B2F6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52BE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C9438E3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2B97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4301281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3429FC0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6E22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B89C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2398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5FC7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181BCD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F05814" w14:paraId="04CB05B1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F0C8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E2F3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6A42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21B2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93E7A95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ACEC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E83D140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1FF2CEF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BEDD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0FCE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44C7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5258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13E1D2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F05814" w14:paraId="66E352A4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06F4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AC90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D5C5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CF05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1D4AE62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CEF4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33A28F4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E8F6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1AC7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3656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4641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CFEA41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5A93C3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F05814" w14:paraId="7CCC50F9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3D43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0B74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525B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5882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57538D6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39C3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6F3EEDBD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6E42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CAE5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82C4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6F4B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3C8523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F05814" w14:paraId="40C00155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68AD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9760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389B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8087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43A9C4E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06F9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1B973F7F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B817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12BD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A1F8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819B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F05814" w14:paraId="565E4AE1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F48B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4A19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4D23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306D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84290F9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9651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96E9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61A8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2AEC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5EC1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66ABC5F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C97370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F05814" w14:paraId="6C1B7266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869B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E598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A04E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B0FF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DA3E63F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13C50742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38EF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E705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5526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84B1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7E19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0B7E5682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B3C7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DBE4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AABE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30F5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98B239B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69E1F435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7BAF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A7AB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FC5A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C923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FF48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48D388CD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7BB1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ED33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8456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A3AA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5AABB73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0D03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E496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26AE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D966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DF04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1AFE4343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ECF9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F7C1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8526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DB13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0A41A54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EBB9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969DE91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29A8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E8B9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E11E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028E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7DE671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F05814" w14:paraId="146B4A87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1C63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BA89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F8ED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9029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7CF15CAB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FBEA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1A26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EAFC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B4D0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85A7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141C1556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F05814" w14:paraId="7E7F8F4A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DF0D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F6E6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B517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FD8A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14DD43DE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5FFD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94C2A35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9FBD6B2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4148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401A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C9DC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E167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9FF626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B2DF75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39334234" w14:textId="77777777" w:rsidR="00F05814" w:rsidRPr="00CB3CD0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F05814" w14:paraId="7399DCC5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183E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0739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365E38E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B43A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CF71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2B07E8A3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69746CBC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58FD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C2F1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7A02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B0A6C20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F9D1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99DE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46C928BC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6CF8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6C97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B87E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993B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515B5628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21C3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F887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1FD9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8247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AB58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07E4FF8E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7F00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0082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6F71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1166" w14:textId="77777777" w:rsidR="00F05814" w:rsidRDefault="00F05814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22DD5D9C" w14:textId="77777777" w:rsidR="00F05814" w:rsidRDefault="00F05814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DE33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0AAC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082D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  <w:p w14:paraId="4641A02F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02E3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BA2B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05814" w14:paraId="0E0BE01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AEB1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C0C7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378E4B2A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5EED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8DAD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3D4C0F0C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1A19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09A6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F39C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5407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7EC3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05814" w14:paraId="264178EF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F014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16AA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6B12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8049" w14:textId="77777777" w:rsidR="00F05814" w:rsidRDefault="00F05814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54335D5" w14:textId="77777777" w:rsidR="00F05814" w:rsidRDefault="00F05814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X, peste sch.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E087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8511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B7EB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  <w:p w14:paraId="008B6494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29B3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B11E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05814" w14:paraId="3A7F2F40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22AB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DCA8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2174C70A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9258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E6EE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39DEB56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28E6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C443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2DD6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2901" w14:textId="77777777" w:rsidR="00F0581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0964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05814" w14:paraId="631406B6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6FA2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7B56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51C9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40B1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A43BABE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C8FD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CAE7410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7BA78810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D08F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FCCD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322B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7276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F05814" w14:paraId="4C59D8AE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58E6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2ECA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0746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E711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BC13A77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9F0E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69E9BED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A3A5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D4E5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3ADE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4326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5DBCE0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1023E6CC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F05814" w14:paraId="231D836C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6A5F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8C37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DB51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9B41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C483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2F39C66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C17C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7003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053E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19EE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727E5812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9668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FB42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58F0E6E5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C9D1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1C9C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439B63AA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462D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08E2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AC74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BCA0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21D6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A44F52B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F05814" w14:paraId="2A869885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A87E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D0A7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4ADA5947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E4FE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A2D6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4913DF48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AA72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905C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F50E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1FE9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F102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F05814" w14:paraId="281E8F2E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E20A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4430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0CFDEC3D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8AF3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34E3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7938D389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1E57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B4E9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4F86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8B58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6345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E6F1FAA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F05814" w14:paraId="52727953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AA0F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CCD4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B085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8715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2DB7DCEA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BDE6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DF91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B4A9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ADC9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AB31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F05814" w14:paraId="1EA88498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4F2E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4C03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252+000</w:t>
            </w:r>
          </w:p>
          <w:p w14:paraId="43FFE0B0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925C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A5C5" w14:textId="77777777" w:rsidR="00F05814" w:rsidRDefault="00F05814" w:rsidP="003921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Costineşti</w:t>
            </w:r>
          </w:p>
          <w:p w14:paraId="518641F2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Tabără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B06A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A1A1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9680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6D63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5457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05814" w14:paraId="5CF9ED3E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7FC7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D6DA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260+700</w:t>
            </w:r>
          </w:p>
          <w:p w14:paraId="1E342FB5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262+400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E34E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1C27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Neptun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BE77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9AD8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327A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3C47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2DFC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05814" w14:paraId="4B586C97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5569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A0F2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2AE0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8760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098A49F7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4546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B225F46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0042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B952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545B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1188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F05814" w14:paraId="186C1D1B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C30F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E6FF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A896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8E88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4BBFE3FA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CF3B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76AFC300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DC86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CE88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06AE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21CB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4CA647C1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1B9D3E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F05814" w14:paraId="18B16513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5686" w14:textId="77777777" w:rsidR="00F05814" w:rsidRDefault="00F0581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119F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CA6B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338E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7E598967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24CF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0604B9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F9C8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5FED" w14:textId="77777777" w:rsidR="00F05814" w:rsidRDefault="00F0581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BAB9" w14:textId="77777777" w:rsidR="00F05814" w:rsidRPr="00564F54" w:rsidRDefault="00F0581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2AD1" w14:textId="77777777" w:rsidR="00F05814" w:rsidRDefault="00F0581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87F58E0" w14:textId="77777777" w:rsidR="00F05814" w:rsidRPr="00237377" w:rsidRDefault="00F05814">
      <w:pPr>
        <w:spacing w:before="40" w:after="40" w:line="192" w:lineRule="auto"/>
        <w:ind w:right="57"/>
        <w:rPr>
          <w:sz w:val="20"/>
          <w:szCs w:val="20"/>
        </w:rPr>
      </w:pPr>
    </w:p>
    <w:p w14:paraId="03F19E09" w14:textId="77777777" w:rsidR="00F05814" w:rsidRDefault="00F05814" w:rsidP="00D96D74">
      <w:pPr>
        <w:pStyle w:val="Heading1"/>
        <w:spacing w:line="360" w:lineRule="auto"/>
      </w:pPr>
      <w:r>
        <w:t>LINIA 813 A</w:t>
      </w:r>
    </w:p>
    <w:p w14:paraId="67486DCC" w14:textId="77777777" w:rsidR="00F05814" w:rsidRDefault="00F05814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05814" w14:paraId="00C83DF4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2398" w14:textId="77777777" w:rsidR="00F05814" w:rsidRDefault="00F058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5B0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1FD03F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4F48" w14:textId="77777777" w:rsidR="00F05814" w:rsidRPr="00E230A0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340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3502E2B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0A2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222E" w14:textId="77777777" w:rsidR="00F05814" w:rsidRPr="009033AC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186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EB28" w14:textId="77777777" w:rsidR="00F05814" w:rsidRPr="009033AC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18C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16B4C859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6613" w14:textId="77777777" w:rsidR="00F05814" w:rsidRDefault="00F058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B5BA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33E5893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9651" w14:textId="77777777" w:rsidR="00F05814" w:rsidRPr="00E230A0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4FA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7458BCA4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0B49CCE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29466DF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8C5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514D" w14:textId="77777777" w:rsidR="00F05814" w:rsidRPr="009033AC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C832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FC1C" w14:textId="77777777" w:rsidR="00F05814" w:rsidRPr="009033AC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7EC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BF443F6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B914" w14:textId="77777777" w:rsidR="00F05814" w:rsidRDefault="00F0581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F75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1ACD" w14:textId="77777777" w:rsidR="00F05814" w:rsidRPr="00E230A0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D05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7F175C7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FB1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72B2" w14:textId="77777777" w:rsidR="00F05814" w:rsidRPr="009033AC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075C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0F18" w14:textId="77777777" w:rsidR="00F05814" w:rsidRPr="009033AC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C7C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4E0268F" w14:textId="77777777" w:rsidR="00F05814" w:rsidRDefault="00F05814">
      <w:pPr>
        <w:spacing w:before="40" w:after="40" w:line="192" w:lineRule="auto"/>
        <w:ind w:right="57"/>
        <w:rPr>
          <w:sz w:val="20"/>
        </w:rPr>
      </w:pPr>
    </w:p>
    <w:p w14:paraId="084B895B" w14:textId="77777777" w:rsidR="00F05814" w:rsidRDefault="00F05814" w:rsidP="00A73B8F">
      <w:pPr>
        <w:pStyle w:val="Heading1"/>
        <w:spacing w:line="360" w:lineRule="auto"/>
      </w:pPr>
      <w:r>
        <w:t>LINIA 813 B</w:t>
      </w:r>
    </w:p>
    <w:p w14:paraId="54E118B0" w14:textId="77777777" w:rsidR="00F05814" w:rsidRDefault="00F05814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05814" w14:paraId="6E0677F0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ED5B" w14:textId="77777777" w:rsidR="00F05814" w:rsidRDefault="00F058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989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E591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F08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2EB2079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62A1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759757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4DFBF87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142B" w14:textId="77777777" w:rsidR="00F05814" w:rsidRPr="00305F8E" w:rsidRDefault="00F058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AA22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C580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8F99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8F7C11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43B7676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F05814" w14:paraId="0A5FF621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21C2" w14:textId="77777777" w:rsidR="00F05814" w:rsidRDefault="00F058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D4C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492FD8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346F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3AA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199ADDB9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D4A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F6D5" w14:textId="77777777" w:rsidR="00F05814" w:rsidRPr="00305F8E" w:rsidRDefault="00F058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3B2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E3C2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7EF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349C6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05814" w14:paraId="0B7AC8C6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0F28" w14:textId="77777777" w:rsidR="00F05814" w:rsidRDefault="00F058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29BB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A741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248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731416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53A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694106D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F935" w14:textId="77777777" w:rsidR="00F05814" w:rsidRPr="00305F8E" w:rsidRDefault="00F058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72AB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F33F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8BA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AA588B9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F05814" w14:paraId="0240C08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03D0" w14:textId="77777777" w:rsidR="00F05814" w:rsidRDefault="00F058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F8AA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4AC7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A26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A6B0D14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92E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860E" w14:textId="77777777" w:rsidR="00F05814" w:rsidRPr="00305F8E" w:rsidRDefault="00F058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BFE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A05B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B4C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3AEC2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813E5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F05814" w14:paraId="4762BE2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EF97" w14:textId="77777777" w:rsidR="00F05814" w:rsidRDefault="00F058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2BD4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48C9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1D5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71C4FA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54BF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065D" w14:textId="77777777" w:rsidR="00F05814" w:rsidRDefault="00F058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1C0B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8805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003B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3BCE6639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05DC" w14:textId="77777777" w:rsidR="00F05814" w:rsidRDefault="00F058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900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44D7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E65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6326ECB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329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5F8ECAA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70C6" w14:textId="77777777" w:rsidR="00F05814" w:rsidRPr="00305F8E" w:rsidRDefault="00F058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FD32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59E1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EA2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1AE2873B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6AB5D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F05814" w14:paraId="431CC4F1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7B3C" w14:textId="77777777" w:rsidR="00F05814" w:rsidRDefault="00F058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A788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D444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EF99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22A9194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C22A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B892" w14:textId="77777777" w:rsidR="00F05814" w:rsidRPr="00305F8E" w:rsidRDefault="00F058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A7C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8F7B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23C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8C1E59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C7517B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F05814" w14:paraId="5F73F1B6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2120" w14:textId="77777777" w:rsidR="00F05814" w:rsidRDefault="00F058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9EB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C75F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48C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2D5B5C9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C26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AFED" w14:textId="77777777" w:rsidR="00F05814" w:rsidRPr="00305F8E" w:rsidRDefault="00F058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EE0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DDE8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C79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87386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8AC35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F05814" w14:paraId="1279978F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B38C" w14:textId="77777777" w:rsidR="00F05814" w:rsidRDefault="00F058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F94B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A0C3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55F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73AF1F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9FFF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B881" w14:textId="77777777" w:rsidR="00F05814" w:rsidRPr="00305F8E" w:rsidRDefault="00F058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EF8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C107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E3F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DB2E7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923EA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F05814" w14:paraId="28DB20AD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002B" w14:textId="77777777" w:rsidR="00F05814" w:rsidRDefault="00F058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6CC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E5FD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FBF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1A62F0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2D21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5DDE16E4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02BE" w14:textId="77777777" w:rsidR="00F05814" w:rsidRDefault="00F058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0BAB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4E07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312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3E588517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4437" w14:textId="77777777" w:rsidR="00F05814" w:rsidRDefault="00F058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FB1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D782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5F9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4D6AA4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174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D99C75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8E65" w14:textId="77777777" w:rsidR="00F05814" w:rsidRDefault="00F058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B15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A814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C27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843066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F05814" w14:paraId="6406FAB1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92B4" w14:textId="77777777" w:rsidR="00F05814" w:rsidRDefault="00F058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EAF1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FA71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813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633FAD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9D64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B41EC82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4B1AEF4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635A252C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F389" w14:textId="77777777" w:rsidR="00F05814" w:rsidRDefault="00F058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8D7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A928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5EF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39C08B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F05814" w14:paraId="25EDBEAC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4A90" w14:textId="77777777" w:rsidR="00F05814" w:rsidRDefault="00F058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7698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5780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786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087FC6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03E8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BA4BFF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052E" w14:textId="77777777" w:rsidR="00F05814" w:rsidRDefault="00F058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9F5C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6A9B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A28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5D84C24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F05814" w14:paraId="5EF266C0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8BCD" w14:textId="77777777" w:rsidR="00F05814" w:rsidRDefault="00F058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FD9B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FDBE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6B7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F75ACFB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1EB4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D39B" w14:textId="77777777" w:rsidR="00F05814" w:rsidRPr="00305F8E" w:rsidRDefault="00F058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B09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24B5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392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E406395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C3B2" w14:textId="77777777" w:rsidR="00F05814" w:rsidRDefault="00F058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456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592E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035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38DF5D4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A734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198E" w14:textId="77777777" w:rsidR="00F05814" w:rsidRPr="00305F8E" w:rsidRDefault="00F058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481C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26C0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5FA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3C819CBC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23C4" w14:textId="77777777" w:rsidR="00F05814" w:rsidRDefault="00F058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11D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0D58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B13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4CDCF4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2018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21FE" w14:textId="77777777" w:rsidR="00F05814" w:rsidRPr="00305F8E" w:rsidRDefault="00F058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EF0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C77F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440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099F465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B55B" w14:textId="77777777" w:rsidR="00F05814" w:rsidRDefault="00F058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54D4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0AA7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870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3BBFF24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D06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E42244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A2F9" w14:textId="77777777" w:rsidR="00F05814" w:rsidRPr="00305F8E" w:rsidRDefault="00F058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EDB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7035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8774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F6640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692AC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F05814" w14:paraId="7F538B61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AF11" w14:textId="77777777" w:rsidR="00F05814" w:rsidRDefault="00F058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F9F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3E71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659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5624B5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26D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B35E" w14:textId="77777777" w:rsidR="00F05814" w:rsidRDefault="00F058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C588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EEF1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42D4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04B07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F2527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F05814" w14:paraId="4484E461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FFC0" w14:textId="77777777" w:rsidR="00F05814" w:rsidRDefault="00F058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37CC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7F27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C02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B92635B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09FA47D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DC4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22C0" w14:textId="77777777" w:rsidR="00F05814" w:rsidRDefault="00F058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F7D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CA80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7C0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4ABEC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F05814" w14:paraId="6C5F9E74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373A" w14:textId="77777777" w:rsidR="00F05814" w:rsidRDefault="00F0581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8BAF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635C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8F6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EC600C4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285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2983" w14:textId="77777777" w:rsidR="00F05814" w:rsidRPr="00305F8E" w:rsidRDefault="00F0581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37E4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1399" w14:textId="77777777" w:rsidR="00F05814" w:rsidRPr="00305F8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B26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12900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2D27E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2B4EBF81" w14:textId="77777777" w:rsidR="00F05814" w:rsidRDefault="00F05814" w:rsidP="002242FB">
      <w:pPr>
        <w:spacing w:before="40" w:after="40" w:line="192" w:lineRule="auto"/>
        <w:ind w:right="57"/>
      </w:pPr>
    </w:p>
    <w:p w14:paraId="31015147" w14:textId="77777777" w:rsidR="00F05814" w:rsidRDefault="00F05814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814</w:t>
      </w:r>
    </w:p>
    <w:p w14:paraId="1A97EC82" w14:textId="77777777" w:rsidR="00F05814" w:rsidRDefault="00F05814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F05814" w14:paraId="2B94E2D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F74A" w14:textId="77777777" w:rsidR="00F05814" w:rsidRDefault="00F058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B756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35D5" w14:textId="77777777" w:rsidR="00F05814" w:rsidRPr="002B6917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132E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A67ADA5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5601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2DA6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DF24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5DDF" w14:textId="77777777" w:rsidR="00F05814" w:rsidRPr="002A682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E144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06B0A88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591A" w14:textId="77777777" w:rsidR="00F05814" w:rsidRDefault="00F058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E082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BF8E" w14:textId="77777777" w:rsidR="00F05814" w:rsidRPr="002B6917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8CBE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8662CEA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E953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3364C03D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A8A5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9C88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D80A" w14:textId="77777777" w:rsidR="00F05814" w:rsidRPr="002A682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A7D0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028A879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5EAB" w14:textId="77777777" w:rsidR="00F05814" w:rsidRDefault="00F058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AA39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4052" w14:textId="77777777" w:rsidR="00F05814" w:rsidRPr="002B6917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6E1E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B8E570E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8BFB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593CD221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0D5633CD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3F0E03F5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A898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99D8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F061" w14:textId="77777777" w:rsidR="00F05814" w:rsidRPr="002A682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64EC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3959E55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FEEE" w14:textId="77777777" w:rsidR="00F05814" w:rsidRDefault="00F058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BE17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49BA" w14:textId="77777777" w:rsidR="00F05814" w:rsidRPr="002B6917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4874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84E427C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7FAB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D8376D3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3CDF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DDAD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0532" w14:textId="77777777" w:rsidR="00F05814" w:rsidRPr="002A682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36B8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7B08766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2DA6" w14:textId="77777777" w:rsidR="00F05814" w:rsidRDefault="00F058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25BA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240A" w14:textId="77777777" w:rsidR="00F05814" w:rsidRPr="002B6917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7ACF" w14:textId="77777777" w:rsidR="00F05814" w:rsidRDefault="00F0581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094359B" w14:textId="77777777" w:rsidR="00F05814" w:rsidRDefault="00F0581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766C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31A0AB22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FD08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24C3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3106" w14:textId="77777777" w:rsidR="00F05814" w:rsidRPr="002A682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6108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F05814" w14:paraId="2FFE8EB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290F" w14:textId="77777777" w:rsidR="00F05814" w:rsidRDefault="00F058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DDA0" w14:textId="77777777" w:rsidR="00F05814" w:rsidRDefault="00F0581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E6F2" w14:textId="77777777" w:rsidR="00F05814" w:rsidRPr="002B6917" w:rsidRDefault="00F0581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7EA5" w14:textId="77777777" w:rsidR="00F05814" w:rsidRDefault="00F0581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1036AA4" w14:textId="77777777" w:rsidR="00F05814" w:rsidRDefault="00F0581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E23B" w14:textId="77777777" w:rsidR="00F05814" w:rsidRDefault="00F0581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7AD9C44D" w14:textId="77777777" w:rsidR="00F05814" w:rsidRDefault="00F0581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BA22" w14:textId="77777777" w:rsidR="00F05814" w:rsidRDefault="00F0581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5D15" w14:textId="77777777" w:rsidR="00F05814" w:rsidRDefault="00F0581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A0FC" w14:textId="77777777" w:rsidR="00F05814" w:rsidRPr="002A6824" w:rsidRDefault="00F0581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996C" w14:textId="77777777" w:rsidR="00F05814" w:rsidRDefault="00F05814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F05814" w14:paraId="5FD1E87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E217" w14:textId="77777777" w:rsidR="00F05814" w:rsidRDefault="00F058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5D82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ECD6" w14:textId="77777777" w:rsidR="00F05814" w:rsidRPr="002B6917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B8D0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512F322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430624A9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41E8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7224B4E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C9FF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339A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4701" w14:textId="77777777" w:rsidR="00F05814" w:rsidRPr="002A682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C3B6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D73918E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1FA4" w14:textId="77777777" w:rsidR="00F05814" w:rsidRDefault="00F058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7F56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FF40" w14:textId="77777777" w:rsidR="00F05814" w:rsidRPr="002B6917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2194" w14:textId="77777777" w:rsidR="00F05814" w:rsidRDefault="00F0581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E89F0C0" w14:textId="77777777" w:rsidR="00F05814" w:rsidRDefault="00F0581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C240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559FC8D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64E6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7D75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CA4C" w14:textId="77777777" w:rsidR="00F05814" w:rsidRPr="002A682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8273" w14:textId="77777777" w:rsidR="00F05814" w:rsidRDefault="00F0581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F4627F" w14:textId="77777777" w:rsidR="00F05814" w:rsidRDefault="00F0581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F05814" w14:paraId="6B246F03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D252" w14:textId="77777777" w:rsidR="00F05814" w:rsidRDefault="00F058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768B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9BC5" w14:textId="77777777" w:rsidR="00F05814" w:rsidRPr="002B6917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B646" w14:textId="77777777" w:rsidR="00F05814" w:rsidRDefault="00F0581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7E96FDF" w14:textId="77777777" w:rsidR="00F05814" w:rsidRDefault="00F0581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B30E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C8ED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DF5A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47F7" w14:textId="77777777" w:rsidR="00F05814" w:rsidRPr="002A682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9CCE" w14:textId="77777777" w:rsidR="00F05814" w:rsidRDefault="00F0581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F05814" w14:paraId="18B0A195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C0AC" w14:textId="77777777" w:rsidR="00F05814" w:rsidRDefault="00F058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669E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3A449709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13BA" w14:textId="77777777" w:rsidR="00F05814" w:rsidRPr="002B6917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B026" w14:textId="77777777" w:rsidR="00F05814" w:rsidRDefault="00F0581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3A8A52BC" w14:textId="77777777" w:rsidR="00F05814" w:rsidRDefault="00F0581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6794C139" w14:textId="77777777" w:rsidR="00F05814" w:rsidRDefault="00F0581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9A1F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7F1D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4BEF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4768E5D7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5707" w14:textId="77777777" w:rsidR="00F05814" w:rsidRPr="002A682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6CEE" w14:textId="77777777" w:rsidR="00F05814" w:rsidRDefault="00F0581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05814" w14:paraId="713FFAFB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90AB" w14:textId="77777777" w:rsidR="00F05814" w:rsidRDefault="00F058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CB29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B1F8" w14:textId="77777777" w:rsidR="00F05814" w:rsidRPr="002B6917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5B46" w14:textId="77777777" w:rsidR="00F05814" w:rsidRDefault="00F0581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53C560A6" w14:textId="77777777" w:rsidR="00F05814" w:rsidRDefault="00F0581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A070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302CC440" w14:textId="77777777" w:rsidR="00F05814" w:rsidRPr="00810F5B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A3BE" w14:textId="77777777" w:rsidR="00F05814" w:rsidRPr="00557C88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775A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B4E7" w14:textId="77777777" w:rsidR="00F05814" w:rsidRPr="002A682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C966" w14:textId="77777777" w:rsidR="00F05814" w:rsidRDefault="00F0581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9932D5" w14:textId="77777777" w:rsidR="00F05814" w:rsidRDefault="00F0581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F05814" w14:paraId="170059B9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54B6" w14:textId="77777777" w:rsidR="00F05814" w:rsidRDefault="00F058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A8C1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B766" w14:textId="77777777" w:rsidR="00F05814" w:rsidRPr="002B6917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A23E" w14:textId="77777777" w:rsidR="00F05814" w:rsidRDefault="00F0581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E45C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17E19456" w14:textId="77777777" w:rsidR="00F05814" w:rsidRDefault="00F0581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64D5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250E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7695" w14:textId="77777777" w:rsidR="00F05814" w:rsidRPr="002A682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0C92" w14:textId="77777777" w:rsidR="00F05814" w:rsidRDefault="00F0581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5A33F9BB" w14:textId="77777777" w:rsidR="00F05814" w:rsidRDefault="00F0581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F05814" w14:paraId="20F1B447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B912" w14:textId="77777777" w:rsidR="00F05814" w:rsidRDefault="00F058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971F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40DA" w14:textId="77777777" w:rsidR="00F05814" w:rsidRPr="002B6917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B4B3" w14:textId="77777777" w:rsidR="00F05814" w:rsidRDefault="00F0581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1822" w14:textId="77777777" w:rsidR="00F05814" w:rsidRDefault="00F0581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B9C7" w14:textId="77777777" w:rsidR="00F05814" w:rsidRPr="00557C88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D0A6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4379" w14:textId="77777777" w:rsidR="00F05814" w:rsidRPr="002A682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6AA0" w14:textId="77777777" w:rsidR="00F05814" w:rsidRDefault="00F0581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5744A9" w14:textId="77777777" w:rsidR="00F05814" w:rsidRPr="00D83307" w:rsidRDefault="00F0581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F05814" w14:paraId="0CDF4455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DA10" w14:textId="77777777" w:rsidR="00F05814" w:rsidRDefault="00F058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8297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8830" w14:textId="77777777" w:rsidR="00F05814" w:rsidRPr="002B6917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6F28" w14:textId="77777777" w:rsidR="00F05814" w:rsidRDefault="00F0581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10132395" w14:textId="77777777" w:rsidR="00F05814" w:rsidRDefault="00F0581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BAA2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B8D7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B75D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71E1" w14:textId="77777777" w:rsidR="00F05814" w:rsidRPr="002A682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B1C3" w14:textId="77777777" w:rsidR="00F05814" w:rsidRDefault="00F0581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1007871E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3716" w14:textId="77777777" w:rsidR="00F05814" w:rsidRDefault="00F058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3F64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CC59" w14:textId="77777777" w:rsidR="00F05814" w:rsidRPr="002B6917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572F" w14:textId="77777777" w:rsidR="00F05814" w:rsidRDefault="00F0581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37E892CC" w14:textId="77777777" w:rsidR="00F05814" w:rsidRDefault="00F0581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6516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FA0B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7E58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C3AC" w14:textId="77777777" w:rsidR="00F05814" w:rsidRPr="002A682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5ED2" w14:textId="77777777" w:rsidR="00F05814" w:rsidRDefault="00F0581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39C92DAD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41E0" w14:textId="77777777" w:rsidR="00F05814" w:rsidRDefault="00F058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D5C9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6EB1" w14:textId="77777777" w:rsidR="00F05814" w:rsidRPr="002B6917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3AA5" w14:textId="77777777" w:rsidR="00F05814" w:rsidRDefault="00F0581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E718436" w14:textId="77777777" w:rsidR="00F05814" w:rsidRDefault="00F0581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F543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0FE3" w14:textId="77777777" w:rsidR="00F05814" w:rsidRPr="00557C88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5DBD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199E" w14:textId="77777777" w:rsidR="00F05814" w:rsidRPr="002A682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82D7" w14:textId="77777777" w:rsidR="00F05814" w:rsidRDefault="00F0581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03417B9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08D5" w14:textId="77777777" w:rsidR="00F05814" w:rsidRDefault="00F0581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BC0E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357B" w14:textId="77777777" w:rsidR="00F05814" w:rsidRPr="002B6917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AC10" w14:textId="77777777" w:rsidR="00F05814" w:rsidRDefault="00F0581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6DDDCFBB" w14:textId="77777777" w:rsidR="00F05814" w:rsidRPr="006315B8" w:rsidRDefault="00F0581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24C1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E8A4" w14:textId="77777777" w:rsidR="00F05814" w:rsidRPr="00557C88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9E0B" w14:textId="77777777" w:rsidR="00F0581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C3E5" w14:textId="77777777" w:rsidR="00F05814" w:rsidRPr="002A6824" w:rsidRDefault="00F0581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0601" w14:textId="77777777" w:rsidR="00F05814" w:rsidRDefault="00F0581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97EF95B" w14:textId="77777777" w:rsidR="00F05814" w:rsidRPr="00930181" w:rsidRDefault="00F05814">
      <w:pPr>
        <w:tabs>
          <w:tab w:val="left" w:pos="3183"/>
        </w:tabs>
      </w:pPr>
    </w:p>
    <w:p w14:paraId="3A7806D0" w14:textId="77777777" w:rsidR="00F05814" w:rsidRDefault="00F05814" w:rsidP="00E566AF">
      <w:pPr>
        <w:pStyle w:val="Heading1"/>
        <w:spacing w:line="360" w:lineRule="auto"/>
      </w:pPr>
      <w:r>
        <w:t>LINIA 817</w:t>
      </w:r>
    </w:p>
    <w:p w14:paraId="29AA38CC" w14:textId="77777777" w:rsidR="00F05814" w:rsidRDefault="00F05814" w:rsidP="00313EFA">
      <w:pPr>
        <w:pStyle w:val="Heading1"/>
        <w:spacing w:line="360" w:lineRule="auto"/>
        <w:rPr>
          <w:b w:val="0"/>
          <w:bCs w:val="0"/>
          <w:sz w:val="8"/>
        </w:rPr>
      </w:pPr>
      <w:r>
        <w:t>DOROBANŢU - CAP MIDIA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05814" w14:paraId="48B89CF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BEC8" w14:textId="77777777" w:rsidR="00F05814" w:rsidRDefault="00F058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BBE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4337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605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Nazarcea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78EB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inclusiv sch. 13 și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C4DC" w14:textId="77777777" w:rsidR="00F05814" w:rsidRPr="000A692F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FE92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E7ED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547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03DD023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B479" w14:textId="77777777" w:rsidR="00F05814" w:rsidRDefault="00F058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6784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  <w:p w14:paraId="4DB8F99C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BA86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934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2FC9DFA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0EF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F8E5" w14:textId="77777777" w:rsidR="00F05814" w:rsidRPr="000A692F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10A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B27D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1FC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05814" w14:paraId="2ACE4BC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BC32" w14:textId="77777777" w:rsidR="00F05814" w:rsidRDefault="00F058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A26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22+300</w:t>
            </w:r>
          </w:p>
          <w:p w14:paraId="5AE72EC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5EF4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A35E" w14:textId="77777777" w:rsidR="00F05814" w:rsidRDefault="00F05814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0DD3EFD8" w14:textId="77777777" w:rsidR="00F05814" w:rsidRDefault="00F05814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E8C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82FD" w14:textId="77777777" w:rsidR="00F05814" w:rsidRPr="000A692F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114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BEAB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7E1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00F54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05814" w14:paraId="54CF184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1656" w14:textId="77777777" w:rsidR="00F05814" w:rsidRDefault="00F058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B85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8B16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A36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5066B38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5D31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E7E8" w14:textId="77777777" w:rsidR="00F05814" w:rsidRPr="000A692F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979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109D02FA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EE1C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985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05814" w14:paraId="01839B51" w14:textId="77777777">
        <w:trPr>
          <w:cantSplit/>
          <w:trHeight w:val="6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FB85" w14:textId="77777777" w:rsidR="00F05814" w:rsidRDefault="00F058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E3F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381AAC5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3F6B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DB3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7FB8A3D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9D22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0648" w14:textId="77777777" w:rsidR="00F05814" w:rsidRPr="000A692F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C55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2B29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C99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75F9780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2B86" w14:textId="77777777" w:rsidR="00F05814" w:rsidRDefault="00F058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76E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EB8C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2C7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2D74C82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60E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6A97" w14:textId="77777777" w:rsidR="00F05814" w:rsidRPr="000A692F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24DB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161BC518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F3E6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91A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2EDF10B4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8B03" w14:textId="77777777" w:rsidR="00F05814" w:rsidRDefault="00F058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EB6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84E5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FAB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5099264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3543" w14:textId="77777777" w:rsidR="00F05814" w:rsidRDefault="00F05814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58B0449" w14:textId="77777777" w:rsidR="00F05814" w:rsidRDefault="00F05814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diag.</w:t>
            </w:r>
          </w:p>
          <w:p w14:paraId="01304029" w14:textId="77777777" w:rsidR="00F05814" w:rsidRDefault="00F05814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 7 - 19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1DFE" w14:textId="77777777" w:rsidR="00F05814" w:rsidRPr="000A692F" w:rsidRDefault="00F0581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5C7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E3C5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A8D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28042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33FA0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Firul I la Firul II </w:t>
            </w:r>
          </w:p>
          <w:p w14:paraId="430B985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invers.</w:t>
            </w:r>
          </w:p>
        </w:tc>
      </w:tr>
      <w:tr w:rsidR="00F05814" w14:paraId="795D0F81" w14:textId="77777777">
        <w:trPr>
          <w:cantSplit/>
          <w:trHeight w:val="6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827D" w14:textId="77777777" w:rsidR="00F05814" w:rsidRDefault="00F058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B89F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82FA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9B2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2266AAB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1061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4F66" w14:textId="77777777" w:rsidR="00F05814" w:rsidRPr="000A692F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E70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C640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47A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7AC33547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B929" w14:textId="77777777" w:rsidR="00F05814" w:rsidRDefault="00F058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FF9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DEFC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2AA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4B2C695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0CB1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819F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87C1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E388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D25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499A7F7F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EC6A" w14:textId="77777777" w:rsidR="00F05814" w:rsidRDefault="00F058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6FA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4F02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C46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DCD2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 și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3FED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468F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9F28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BF1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2298C996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FB4F" w14:textId="77777777" w:rsidR="00F05814" w:rsidRDefault="00F058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ED2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AB44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3A54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59C66E3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718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D0BD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98D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09BB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296B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3A354DDE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3F8E" w14:textId="77777777" w:rsidR="00F05814" w:rsidRDefault="00F058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100B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54A5273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9C82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0929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2CE1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9C6A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5EE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2D17C04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1189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53C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2896B576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1431" w14:textId="77777777" w:rsidR="00F05814" w:rsidRDefault="00F058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6DC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33E813D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901E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C28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FFD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DCA8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F50C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1D0182F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DFCB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47D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2FE548CC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25BE" w14:textId="77777777" w:rsidR="00F05814" w:rsidRDefault="00F058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B481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27198178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B2CF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7D59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AA7A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00C7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D93D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5766D83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AF9F" w14:textId="77777777" w:rsidR="00F05814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2C38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6A751387" w14:textId="77777777">
        <w:trPr>
          <w:cantSplit/>
          <w:trHeight w:val="1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75AE" w14:textId="77777777" w:rsidR="00F05814" w:rsidRDefault="00F058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573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  <w:p w14:paraId="638701D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656E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077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1A3996F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3 - 51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F5D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576D" w14:textId="77777777" w:rsidR="00F05814" w:rsidRPr="000A692F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E962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26F3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03A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4B75716" w14:textId="77777777">
        <w:trPr>
          <w:cantSplit/>
          <w:trHeight w:val="4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1788" w14:textId="77777777" w:rsidR="00F05814" w:rsidRDefault="00F058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8F0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CCFA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51D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32A4F5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9 - 41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8DB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3A4F" w14:textId="77777777" w:rsidR="00F05814" w:rsidRPr="000A692F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D591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32+150</w:t>
            </w:r>
          </w:p>
          <w:p w14:paraId="356318F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3D74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6BC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53A8EF9" w14:textId="77777777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C900" w14:textId="77777777" w:rsidR="00F05814" w:rsidRDefault="00F058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CEF5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4B31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8DD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AF722E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42D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FCC27C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45 - 61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AAB3" w14:textId="77777777" w:rsidR="00F05814" w:rsidRPr="000A692F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71B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4767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370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BDBDA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4211BF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F05814" w14:paraId="69ECFC8C" w14:textId="77777777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C1CB" w14:textId="77777777" w:rsidR="00F05814" w:rsidRDefault="00F058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72B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EA5C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A124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02DBB42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057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CD192C2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011C" w14:textId="77777777" w:rsidR="00F05814" w:rsidRPr="000A692F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407A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4FBB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7061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F822F6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621C8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şi 9.</w:t>
            </w:r>
          </w:p>
        </w:tc>
      </w:tr>
      <w:tr w:rsidR="00F05814" w14:paraId="230764E8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65B8" w14:textId="77777777" w:rsidR="00F05814" w:rsidRDefault="00F058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1C0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5718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F4A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38F4A38F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7174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3412" w14:textId="77777777" w:rsidR="00F05814" w:rsidRPr="000A692F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9AF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C187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37C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9C928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AF3EC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F05814" w14:paraId="09109DC3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D63F" w14:textId="77777777" w:rsidR="00F05814" w:rsidRDefault="00F058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110C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AB0A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628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Cap Midia </w:t>
            </w:r>
          </w:p>
          <w:p w14:paraId="444E518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46EB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9F528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D95E" w14:textId="77777777" w:rsidR="00F05814" w:rsidRPr="000A692F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C57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2ECE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7BD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7132246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F876" w14:textId="77777777" w:rsidR="00F05814" w:rsidRDefault="00F058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B0AB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55E2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76B2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A53825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872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 </w:t>
            </w:r>
          </w:p>
          <w:p w14:paraId="453C3383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19114B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6814" w14:textId="77777777" w:rsidR="00F05814" w:rsidRPr="000A692F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989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A939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D28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9FC203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E2CAA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1 - 13 și </w:t>
            </w:r>
          </w:p>
          <w:p w14:paraId="0A8623A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Rompetrol.</w:t>
            </w:r>
          </w:p>
        </w:tc>
      </w:tr>
      <w:tr w:rsidR="00F05814" w14:paraId="5A455565" w14:textId="77777777">
        <w:trPr>
          <w:cantSplit/>
          <w:trHeight w:val="4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B864" w14:textId="77777777" w:rsidR="00F05814" w:rsidRDefault="00F058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8974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F8A9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5D3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60FDB71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920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39EB6A8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46 - 32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2EC4" w14:textId="77777777" w:rsidR="00F05814" w:rsidRPr="000A692F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CE00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A3B4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F1BA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1FF5669" w14:textId="77777777">
        <w:trPr>
          <w:cantSplit/>
          <w:trHeight w:val="2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E207" w14:textId="77777777" w:rsidR="00F05814" w:rsidRDefault="00F0581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F452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B619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9B6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6A165CDE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9A4B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72D33CB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54 - 64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D906" w14:textId="77777777" w:rsidR="00F05814" w:rsidRPr="000A692F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92B2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9680" w14:textId="77777777" w:rsidR="00F05814" w:rsidRPr="00E90477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6C30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BA2E657" w14:textId="77777777" w:rsidR="00F05814" w:rsidRDefault="00F05814">
      <w:pPr>
        <w:spacing w:before="40" w:after="40" w:line="192" w:lineRule="auto"/>
        <w:ind w:right="57"/>
        <w:rPr>
          <w:sz w:val="20"/>
        </w:rPr>
      </w:pPr>
    </w:p>
    <w:p w14:paraId="088F43D8" w14:textId="77777777" w:rsidR="00F05814" w:rsidRDefault="00F05814" w:rsidP="006F6DF5">
      <w:pPr>
        <w:pStyle w:val="Heading1"/>
        <w:spacing w:line="360" w:lineRule="auto"/>
      </w:pPr>
      <w:r>
        <w:t>LINIA 817 A</w:t>
      </w:r>
    </w:p>
    <w:p w14:paraId="7B2A59BB" w14:textId="77777777" w:rsidR="00F05814" w:rsidRDefault="00F05814" w:rsidP="003A3E06">
      <w:pPr>
        <w:pStyle w:val="Heading1"/>
        <w:spacing w:line="360" w:lineRule="auto"/>
        <w:rPr>
          <w:b w:val="0"/>
          <w:bCs w:val="0"/>
          <w:sz w:val="8"/>
        </w:rPr>
      </w:pPr>
      <w:r>
        <w:t>CAP MIDIA - SITORMAN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05814" w14:paraId="2692384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57D7" w14:textId="77777777" w:rsidR="00F05814" w:rsidRDefault="00F058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A526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9F0A" w14:textId="77777777" w:rsidR="00F05814" w:rsidRPr="00D7456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FC6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D6FA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4FAF33AC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L  </w:t>
            </w:r>
          </w:p>
          <w:p w14:paraId="0F5E3B2F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D112A8E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5112" w14:textId="77777777" w:rsidR="00F05814" w:rsidRPr="00E17F4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DDF4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BF3E" w14:textId="77777777" w:rsidR="00F05814" w:rsidRPr="00E17F4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930C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A81C46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04FC" w14:textId="77777777" w:rsidR="00F05814" w:rsidRDefault="00F0581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27C9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4DF8" w14:textId="77777777" w:rsidR="00F05814" w:rsidRPr="00D7456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F7FD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  <w:p w14:paraId="6AE27707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4ABF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36F5" w14:textId="77777777" w:rsidR="00F05814" w:rsidRPr="00E17F4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5057" w14:textId="77777777" w:rsidR="00F05814" w:rsidRDefault="00F058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CC7A" w14:textId="77777777" w:rsidR="00F05814" w:rsidRPr="00E17F4E" w:rsidRDefault="00F058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7155" w14:textId="77777777" w:rsidR="00F05814" w:rsidRDefault="00F058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F57E334" w14:textId="77777777" w:rsidR="00F05814" w:rsidRDefault="00F05814">
      <w:pPr>
        <w:spacing w:before="40" w:after="40" w:line="192" w:lineRule="auto"/>
        <w:ind w:right="57"/>
        <w:rPr>
          <w:sz w:val="20"/>
        </w:rPr>
      </w:pPr>
    </w:p>
    <w:p w14:paraId="1E08E0BB" w14:textId="77777777" w:rsidR="00F05814" w:rsidRDefault="00F05814" w:rsidP="00445244">
      <w:pPr>
        <w:pStyle w:val="Heading1"/>
        <w:spacing w:line="24" w:lineRule="atLeast"/>
      </w:pPr>
      <w:r>
        <w:t>LINIA 818</w:t>
      </w:r>
    </w:p>
    <w:p w14:paraId="55A23A27" w14:textId="77777777" w:rsidR="00F05814" w:rsidRDefault="00F05814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05814" w14:paraId="077B2EF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CA4D" w14:textId="77777777" w:rsidR="00F05814" w:rsidRDefault="00F058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C788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AB43" w14:textId="77777777" w:rsidR="00F05814" w:rsidRPr="00E54142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F0BF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3407AD33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258C40E4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299F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3823747B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639B" w14:textId="77777777" w:rsidR="00F05814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11BD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7719" w14:textId="77777777" w:rsidR="00F05814" w:rsidRPr="00E54142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C216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0AB531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9D5BB32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F05814" w14:paraId="34DC156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0C8D" w14:textId="77777777" w:rsidR="00F05814" w:rsidRDefault="00F058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42C1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D588" w14:textId="77777777" w:rsidR="00F05814" w:rsidRPr="00E54142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A023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E1867D6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3FCD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8B1E" w14:textId="77777777" w:rsidR="00F05814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CA1A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16DE" w14:textId="77777777" w:rsidR="00F05814" w:rsidRPr="00E54142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312B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6BA52B4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5DD7" w14:textId="77777777" w:rsidR="00F05814" w:rsidRDefault="00F058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EA01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0D97" w14:textId="77777777" w:rsidR="00F05814" w:rsidRPr="00E54142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42E8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CE88B3B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452E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1394BB2C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4BDD4912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1953" w14:textId="77777777" w:rsidR="00F05814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3A34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A772" w14:textId="77777777" w:rsidR="00F05814" w:rsidRPr="00E54142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A6FE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69563F3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F853" w14:textId="77777777" w:rsidR="00F05814" w:rsidRDefault="00F058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496B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495D" w14:textId="77777777" w:rsidR="00F05814" w:rsidRPr="00E54142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572A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239D322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6FE7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7182E5BB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5B42E98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2C6C5A35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53CD66B0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5A10" w14:textId="77777777" w:rsidR="00F05814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CF68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C071" w14:textId="77777777" w:rsidR="00F05814" w:rsidRPr="00E54142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8BF6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00BA4A1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5168" w14:textId="77777777" w:rsidR="00F05814" w:rsidRDefault="00F058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E05E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4AF7" w14:textId="77777777" w:rsidR="00F05814" w:rsidRPr="00E54142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D73F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EF06CEB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55D4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DDC7391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5B71" w14:textId="77777777" w:rsidR="00F05814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C8C1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71A0" w14:textId="77777777" w:rsidR="00F05814" w:rsidRPr="00E54142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D4FA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130CCE3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5B4E" w14:textId="77777777" w:rsidR="00F05814" w:rsidRDefault="00F058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77FC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C9CF" w14:textId="77777777" w:rsidR="00F05814" w:rsidRPr="00E54142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DAC9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BE7253E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3D8C754B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99CF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72B0" w14:textId="77777777" w:rsidR="00F05814" w:rsidRPr="00E54142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B7A2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98B1" w14:textId="77777777" w:rsidR="00F05814" w:rsidRPr="00E54142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AC26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88EC5E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DE0C5B0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F05814" w14:paraId="3C52D55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4003" w14:textId="77777777" w:rsidR="00F05814" w:rsidRDefault="00F058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B517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12E4" w14:textId="77777777" w:rsidR="00F05814" w:rsidRPr="00E54142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7F01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00642D3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B3E5CFC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2290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C141" w14:textId="77777777" w:rsidR="00F05814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DDBE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70B4" w14:textId="77777777" w:rsidR="00F05814" w:rsidRPr="00E54142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8972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A109D1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7A33" w14:textId="77777777" w:rsidR="00F05814" w:rsidRDefault="00F058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C473" w14:textId="77777777" w:rsidR="00F05814" w:rsidRDefault="00F05814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6C62" w14:textId="77777777" w:rsidR="00F05814" w:rsidRPr="00E54142" w:rsidRDefault="00F05814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C810" w14:textId="77777777" w:rsidR="00F05814" w:rsidRDefault="00F05814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EAAED31" w14:textId="77777777" w:rsidR="00F05814" w:rsidRDefault="00F05814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79C4" w14:textId="77777777" w:rsidR="00F05814" w:rsidRPr="004B4AC4" w:rsidRDefault="00F05814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55E7" w14:textId="77777777" w:rsidR="00F05814" w:rsidRPr="004B4AC4" w:rsidRDefault="00F05814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68F2" w14:textId="77777777" w:rsidR="00F05814" w:rsidRDefault="00F05814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C04A" w14:textId="77777777" w:rsidR="00F05814" w:rsidRPr="00E54142" w:rsidRDefault="00F05814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AF72" w14:textId="77777777" w:rsidR="00F05814" w:rsidRPr="004B4AC4" w:rsidRDefault="00F05814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F05814" w14:paraId="18102C0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DAFC" w14:textId="77777777" w:rsidR="00F05814" w:rsidRDefault="00F058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E3C4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B777" w14:textId="77777777" w:rsidR="00F05814" w:rsidRPr="00E54142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FADE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267BD7B1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5EE4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3681" w14:textId="77777777" w:rsidR="00F05814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DF6E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51F686BB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92DD" w14:textId="77777777" w:rsidR="00F05814" w:rsidRPr="00E54142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2DCE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05814" w14:paraId="19950F6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BDFF" w14:textId="77777777" w:rsidR="00F05814" w:rsidRDefault="00F058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C038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035B" w14:textId="77777777" w:rsidR="00F05814" w:rsidRPr="00E54142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79D3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5D3B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8882" w14:textId="77777777" w:rsidR="00F05814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C89C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36F3B2EF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3F62" w14:textId="77777777" w:rsidR="00F05814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7429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31CFADF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B957" w14:textId="77777777" w:rsidR="00F05814" w:rsidRDefault="00F058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E6B0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F4F5" w14:textId="77777777" w:rsidR="00F05814" w:rsidRPr="00E54142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4122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7F01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3869" w14:textId="77777777" w:rsidR="00F05814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CF1D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6381" w14:textId="77777777" w:rsidR="00F05814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08C7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65DB060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6169" w14:textId="77777777" w:rsidR="00F05814" w:rsidRDefault="00F058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A9D8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C639" w14:textId="77777777" w:rsidR="00F05814" w:rsidRPr="00E54142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2AD7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1B13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7EBF" w14:textId="77777777" w:rsidR="00F05814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2CDF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256D" w14:textId="77777777" w:rsidR="00F05814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AC33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3C35725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25A6" w14:textId="77777777" w:rsidR="00F05814" w:rsidRDefault="00F058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0D9F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6F12" w14:textId="77777777" w:rsidR="00F05814" w:rsidRPr="00E54142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C501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8B6F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F386" w14:textId="77777777" w:rsidR="00F05814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191F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9202" w14:textId="77777777" w:rsidR="00F05814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FEBD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59E6A91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AA6E" w14:textId="77777777" w:rsidR="00F05814" w:rsidRDefault="00F058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1F98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D7B2" w14:textId="77777777" w:rsidR="00F05814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9A76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6FB2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0069B671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B80F" w14:textId="77777777" w:rsidR="00F05814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FB56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B2AF" w14:textId="77777777" w:rsidR="00F05814" w:rsidRPr="00E54142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D65D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F05814" w14:paraId="24F255D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BD24" w14:textId="77777777" w:rsidR="00F05814" w:rsidRDefault="00F058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CE5D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C026" w14:textId="77777777" w:rsidR="00F05814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2249" w14:textId="77777777" w:rsidR="00F05814" w:rsidRPr="00277DE8" w:rsidRDefault="00F0581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1201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6526EC7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370ADE5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24CC0FB9" w14:textId="77777777" w:rsidR="00F05814" w:rsidRPr="00277DE8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E467" w14:textId="77777777" w:rsidR="00F05814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2619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6F64" w14:textId="77777777" w:rsidR="00F05814" w:rsidRPr="00E54142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0ECC" w14:textId="77777777" w:rsidR="00F05814" w:rsidRPr="00277DE8" w:rsidRDefault="00F0581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F05814" w14:paraId="68BBDFC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051E" w14:textId="77777777" w:rsidR="00F05814" w:rsidRDefault="00F058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5A11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15EA" w14:textId="77777777" w:rsidR="00F05814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A6C0" w14:textId="77777777" w:rsidR="00F05814" w:rsidRPr="00277DE8" w:rsidRDefault="00F0581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C73A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99DCDBE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5EACB6A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B8A6FBB" w14:textId="77777777" w:rsidR="00F05814" w:rsidRPr="00277DE8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4B0C" w14:textId="77777777" w:rsidR="00F05814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FDB2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9CE9" w14:textId="77777777" w:rsidR="00F05814" w:rsidRPr="00E54142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6B3E" w14:textId="77777777" w:rsidR="00F05814" w:rsidRPr="00277DE8" w:rsidRDefault="00F0581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F05814" w14:paraId="4A9E1DE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75E4" w14:textId="77777777" w:rsidR="00F05814" w:rsidRDefault="00F058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6E38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0B46" w14:textId="77777777" w:rsidR="00F05814" w:rsidRPr="00E54142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475D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6F976079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E9D0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91AE" w14:textId="77777777" w:rsidR="00F05814" w:rsidRPr="00E54142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6DC4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E2D4" w14:textId="77777777" w:rsidR="00F05814" w:rsidRPr="00E54142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A4C6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05814" w14:paraId="6ED3F1B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8520" w14:textId="77777777" w:rsidR="00F05814" w:rsidRDefault="00F0581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F989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DF99" w14:textId="77777777" w:rsidR="00F05814" w:rsidRPr="00E54142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E0D4" w14:textId="77777777" w:rsidR="00F05814" w:rsidRDefault="00F05814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2384DC64" w14:textId="77777777" w:rsidR="00F05814" w:rsidRDefault="00F05814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A4B9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101F" w14:textId="77777777" w:rsidR="00F05814" w:rsidRPr="00E54142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309B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0A4F7EC2" w14:textId="77777777" w:rsidR="00F05814" w:rsidRDefault="00F0581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80CA" w14:textId="77777777" w:rsidR="00F05814" w:rsidRPr="00E54142" w:rsidRDefault="00F0581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9494" w14:textId="77777777" w:rsidR="00F05814" w:rsidRDefault="00F0581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3EDE927" w14:textId="77777777" w:rsidR="00F05814" w:rsidRPr="00C21997" w:rsidRDefault="00F05814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0B5196BC" w14:textId="77777777" w:rsidR="00F05814" w:rsidRDefault="00F0581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A9BEB6C" w14:textId="77777777" w:rsidR="00C654E9" w:rsidRDefault="00C654E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4283446" w14:textId="77777777" w:rsidR="00C654E9" w:rsidRDefault="00C654E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4E6F4F8" w14:textId="77777777" w:rsidR="00C654E9" w:rsidRDefault="00C654E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C0E7E1F" w14:textId="77777777" w:rsidR="00C654E9" w:rsidRDefault="00C654E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7DA6F1B" w14:textId="77777777" w:rsidR="00C654E9" w:rsidRDefault="00C654E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DE11656" w14:textId="77777777" w:rsidR="00C654E9" w:rsidRDefault="00C654E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17BA84D" w14:textId="77777777" w:rsidR="00C654E9" w:rsidRPr="00C21F42" w:rsidRDefault="00C654E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4106BA2" w14:textId="77777777" w:rsidR="00F05814" w:rsidRPr="00C21F42" w:rsidRDefault="00F0581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14FE0EAE" w14:textId="77777777" w:rsidR="00F05814" w:rsidRPr="00C21F42" w:rsidRDefault="00F0581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7185E11B" w14:textId="77777777" w:rsidR="00F05814" w:rsidRPr="00C21F42" w:rsidRDefault="00F05814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3819B5FB" w14:textId="77777777" w:rsidR="00F05814" w:rsidRDefault="00F05814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D672AAF" w14:textId="77777777" w:rsidR="00F05814" w:rsidRPr="00C21F42" w:rsidRDefault="00F05814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09DD66E0" w14:textId="77777777" w:rsidR="00F05814" w:rsidRPr="00C21F42" w:rsidRDefault="00F05814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0DC0570D" w14:textId="77777777" w:rsidR="00F05814" w:rsidRPr="00C21F42" w:rsidRDefault="00F05814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26D83FA0" w14:textId="77777777" w:rsidR="00F05814" w:rsidRPr="00C21F42" w:rsidRDefault="00F05814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4FD76FC" w14:textId="77777777" w:rsidR="001513BB" w:rsidRPr="00163F4C" w:rsidRDefault="001513BB" w:rsidP="00163F4C"/>
    <w:sectPr w:rsidR="001513BB" w:rsidRPr="00163F4C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37990" w14:textId="77777777" w:rsidR="003F0AC3" w:rsidRDefault="003F0AC3">
      <w:r>
        <w:separator/>
      </w:r>
    </w:p>
  </w:endnote>
  <w:endnote w:type="continuationSeparator" w:id="0">
    <w:p w14:paraId="0FC7B166" w14:textId="77777777" w:rsidR="003F0AC3" w:rsidRDefault="003F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2B02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C30D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4D75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AFFD8" w14:textId="77777777" w:rsidR="003F0AC3" w:rsidRDefault="003F0AC3">
      <w:r>
        <w:separator/>
      </w:r>
    </w:p>
  </w:footnote>
  <w:footnote w:type="continuationSeparator" w:id="0">
    <w:p w14:paraId="4F000AA8" w14:textId="77777777" w:rsidR="003F0AC3" w:rsidRDefault="003F0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3B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DEE">
      <w:rPr>
        <w:rStyle w:val="PageNumber"/>
      </w:rPr>
      <w:t>2</w:t>
    </w:r>
    <w:r>
      <w:rPr>
        <w:rStyle w:val="PageNumber"/>
      </w:rPr>
      <w:fldChar w:fldCharType="end"/>
    </w:r>
  </w:p>
  <w:p w14:paraId="52A7E9E4" w14:textId="259393D4" w:rsidR="00615117" w:rsidRDefault="008A20F5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EC5864">
      <w:rPr>
        <w:b/>
        <w:bCs/>
        <w:i/>
        <w:iCs/>
        <w:sz w:val="22"/>
      </w:rPr>
      <w:t>decada 21-31 mai 2026</w:t>
    </w:r>
  </w:p>
  <w:p w14:paraId="0EC4B848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62BE6689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BDE5D9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CB8ABD1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23A43B7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6E8AAD41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9259311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1187E824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25E1755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555E356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1A34C61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759FD68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FF64DD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771505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C82C0E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F2F06E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A28B3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567CBD5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A790814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037ADB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30F7BF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1413F86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D2CF49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0B0EE2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EADDE3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F336BE1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409E3C9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080C5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008C7B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BE3135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169081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567D88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0BEBB201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C1891D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A028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6C4225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1872E1F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C7E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FCA">
      <w:rPr>
        <w:rStyle w:val="PageNumber"/>
      </w:rPr>
      <w:t>3</w:t>
    </w:r>
    <w:r>
      <w:rPr>
        <w:rStyle w:val="PageNumber"/>
      </w:rPr>
      <w:fldChar w:fldCharType="end"/>
    </w:r>
  </w:p>
  <w:p w14:paraId="3FFBEA92" w14:textId="3662C31A" w:rsidR="00D66BBF" w:rsidRPr="00A048AC" w:rsidRDefault="008A20F5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EC5864">
      <w:rPr>
        <w:b/>
        <w:bCs/>
        <w:i/>
        <w:iCs/>
        <w:sz w:val="22"/>
      </w:rPr>
      <w:t>decada 21-31 mai 2026</w:t>
    </w:r>
  </w:p>
  <w:p w14:paraId="3E62B2FD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B79667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B5D5C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37C4594E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2A2DC8E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CF3F78C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6C8608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D745AF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C5EDF6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EACA3D2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6015745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21E4C7C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4F69011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A5AE915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5CAC806D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60C7BF7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A0951A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028F806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63E342E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B64A21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4EABA4AC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9D9438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F00AB9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7C2E0D9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A38B26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C20335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A5F680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925B386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664E84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82EF7E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CE84C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46D17B4F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591F3FD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3D2AAB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3EB36F8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1A8ACC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4EF9ECBE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4FC1E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7318A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2A1A85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EC348B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C8DEF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EE1E4B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824B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" w15:restartNumberingAfterBreak="0">
    <w:nsid w:val="0E213192"/>
    <w:multiLevelType w:val="hybridMultilevel"/>
    <w:tmpl w:val="C71C10D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17F95152"/>
    <w:multiLevelType w:val="hybridMultilevel"/>
    <w:tmpl w:val="009487C4"/>
    <w:lvl w:ilvl="0" w:tplc="035AD5C2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19B15032"/>
    <w:multiLevelType w:val="hybridMultilevel"/>
    <w:tmpl w:val="ABD0008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237C1162"/>
    <w:multiLevelType w:val="hybridMultilevel"/>
    <w:tmpl w:val="FEFCD7FC"/>
    <w:lvl w:ilvl="0" w:tplc="035AD5C2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464922AA"/>
    <w:multiLevelType w:val="hybridMultilevel"/>
    <w:tmpl w:val="F9003CF0"/>
    <w:lvl w:ilvl="0" w:tplc="035AD5C2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 w15:restartNumberingAfterBreak="0">
    <w:nsid w:val="4E0435BA"/>
    <w:multiLevelType w:val="hybridMultilevel"/>
    <w:tmpl w:val="D5E2E604"/>
    <w:lvl w:ilvl="0" w:tplc="035AD5C2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514B6B47"/>
    <w:multiLevelType w:val="hybridMultilevel"/>
    <w:tmpl w:val="972865B2"/>
    <w:lvl w:ilvl="0" w:tplc="035AD5C2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AC42B4"/>
    <w:multiLevelType w:val="hybridMultilevel"/>
    <w:tmpl w:val="5608013E"/>
    <w:lvl w:ilvl="0" w:tplc="035AD5C2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1" w15:restartNumberingAfterBreak="0">
    <w:nsid w:val="61CE5D73"/>
    <w:multiLevelType w:val="hybridMultilevel"/>
    <w:tmpl w:val="943EA910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3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4" w15:restartNumberingAfterBreak="0">
    <w:nsid w:val="704B3B02"/>
    <w:multiLevelType w:val="hybridMultilevel"/>
    <w:tmpl w:val="03DA228A"/>
    <w:lvl w:ilvl="0" w:tplc="035AD5C2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718B22F2"/>
    <w:multiLevelType w:val="hybridMultilevel"/>
    <w:tmpl w:val="D2385A76"/>
    <w:lvl w:ilvl="0" w:tplc="035AD5C2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711080598">
    <w:abstractNumId w:val="19"/>
  </w:num>
  <w:num w:numId="2" w16cid:durableId="368989693">
    <w:abstractNumId w:val="0"/>
  </w:num>
  <w:num w:numId="3" w16cid:durableId="1132938672">
    <w:abstractNumId w:val="23"/>
  </w:num>
  <w:num w:numId="4" w16cid:durableId="116339246">
    <w:abstractNumId w:val="11"/>
  </w:num>
  <w:num w:numId="5" w16cid:durableId="716778721">
    <w:abstractNumId w:val="2"/>
  </w:num>
  <w:num w:numId="6" w16cid:durableId="858474648">
    <w:abstractNumId w:val="6"/>
  </w:num>
  <w:num w:numId="7" w16cid:durableId="2095472625">
    <w:abstractNumId w:val="22"/>
  </w:num>
  <w:num w:numId="8" w16cid:durableId="801726418">
    <w:abstractNumId w:val="15"/>
  </w:num>
  <w:num w:numId="9" w16cid:durableId="1041244009">
    <w:abstractNumId w:val="4"/>
  </w:num>
  <w:num w:numId="10" w16cid:durableId="1831094235">
    <w:abstractNumId w:val="3"/>
  </w:num>
  <w:num w:numId="11" w16cid:durableId="964390748">
    <w:abstractNumId w:val="14"/>
  </w:num>
  <w:num w:numId="12" w16cid:durableId="1868450489">
    <w:abstractNumId w:val="17"/>
  </w:num>
  <w:num w:numId="13" w16cid:durableId="417362291">
    <w:abstractNumId w:val="5"/>
  </w:num>
  <w:num w:numId="14" w16cid:durableId="311645915">
    <w:abstractNumId w:val="1"/>
  </w:num>
  <w:num w:numId="15" w16cid:durableId="1237594596">
    <w:abstractNumId w:val="7"/>
  </w:num>
  <w:num w:numId="16" w16cid:durableId="2086301032">
    <w:abstractNumId w:val="21"/>
  </w:num>
  <w:num w:numId="17" w16cid:durableId="1757168850">
    <w:abstractNumId w:val="9"/>
  </w:num>
  <w:num w:numId="18" w16cid:durableId="808284790">
    <w:abstractNumId w:val="13"/>
  </w:num>
  <w:num w:numId="19" w16cid:durableId="166528053">
    <w:abstractNumId w:val="10"/>
  </w:num>
  <w:num w:numId="20" w16cid:durableId="1775443277">
    <w:abstractNumId w:val="16"/>
  </w:num>
  <w:num w:numId="21" w16cid:durableId="1906182727">
    <w:abstractNumId w:val="25"/>
  </w:num>
  <w:num w:numId="22" w16cid:durableId="1034959603">
    <w:abstractNumId w:val="18"/>
  </w:num>
  <w:num w:numId="23" w16cid:durableId="960454364">
    <w:abstractNumId w:val="20"/>
  </w:num>
  <w:num w:numId="24" w16cid:durableId="1822504613">
    <w:abstractNumId w:val="12"/>
  </w:num>
  <w:num w:numId="25" w16cid:durableId="141585282">
    <w:abstractNumId w:val="8"/>
  </w:num>
  <w:num w:numId="26" w16cid:durableId="1412698559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AZQGt6+kp1k8sqj3/E7N66d/sb4D2Tlmd/WlHKPHhzt7lOaTBS2ERU6BI8ijpodLYIgQBZl8ybY7KiVUU7JgUQ==" w:salt="uFRifBftQsZZL2ccM4Z3vA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623"/>
    <w:rsid w:val="000149E5"/>
    <w:rsid w:val="00014F1F"/>
    <w:rsid w:val="000153EE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D57"/>
    <w:rsid w:val="000227F7"/>
    <w:rsid w:val="00022E94"/>
    <w:rsid w:val="00023468"/>
    <w:rsid w:val="00023D7E"/>
    <w:rsid w:val="00023EAD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3C6"/>
    <w:rsid w:val="0003592A"/>
    <w:rsid w:val="000366E9"/>
    <w:rsid w:val="00036720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678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7F0"/>
    <w:rsid w:val="0005320A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6002F"/>
    <w:rsid w:val="0006025C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1B4"/>
    <w:rsid w:val="000662C8"/>
    <w:rsid w:val="000663D8"/>
    <w:rsid w:val="00066442"/>
    <w:rsid w:val="00066855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551"/>
    <w:rsid w:val="000728F0"/>
    <w:rsid w:val="000728F2"/>
    <w:rsid w:val="00072F44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5FF3"/>
    <w:rsid w:val="0007604B"/>
    <w:rsid w:val="0007605B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898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30B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A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820"/>
    <w:rsid w:val="000E792A"/>
    <w:rsid w:val="000E7A4B"/>
    <w:rsid w:val="000E7A59"/>
    <w:rsid w:val="000F0185"/>
    <w:rsid w:val="000F03A4"/>
    <w:rsid w:val="000F03B9"/>
    <w:rsid w:val="000F05C6"/>
    <w:rsid w:val="000F0DFD"/>
    <w:rsid w:val="000F1098"/>
    <w:rsid w:val="000F12DB"/>
    <w:rsid w:val="000F1517"/>
    <w:rsid w:val="000F15A8"/>
    <w:rsid w:val="000F1B4F"/>
    <w:rsid w:val="000F1CF6"/>
    <w:rsid w:val="000F2324"/>
    <w:rsid w:val="000F29E5"/>
    <w:rsid w:val="000F3620"/>
    <w:rsid w:val="000F386E"/>
    <w:rsid w:val="000F3EC4"/>
    <w:rsid w:val="000F3F2E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BD7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5957"/>
    <w:rsid w:val="00136D6A"/>
    <w:rsid w:val="00136EC7"/>
    <w:rsid w:val="001375EC"/>
    <w:rsid w:val="0013767B"/>
    <w:rsid w:val="0014066F"/>
    <w:rsid w:val="00140A9F"/>
    <w:rsid w:val="001413DB"/>
    <w:rsid w:val="00141761"/>
    <w:rsid w:val="00141E4A"/>
    <w:rsid w:val="0014214D"/>
    <w:rsid w:val="001427BF"/>
    <w:rsid w:val="00142C7C"/>
    <w:rsid w:val="00143804"/>
    <w:rsid w:val="00143BDF"/>
    <w:rsid w:val="00143C07"/>
    <w:rsid w:val="00143CB7"/>
    <w:rsid w:val="0014488F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7BC"/>
    <w:rsid w:val="0015195A"/>
    <w:rsid w:val="00151C5A"/>
    <w:rsid w:val="00153832"/>
    <w:rsid w:val="00153B2C"/>
    <w:rsid w:val="00154A4B"/>
    <w:rsid w:val="00156ACF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3F4C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A28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4F8"/>
    <w:rsid w:val="00181BE8"/>
    <w:rsid w:val="00182758"/>
    <w:rsid w:val="0018549B"/>
    <w:rsid w:val="00185757"/>
    <w:rsid w:val="001858C0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4A7"/>
    <w:rsid w:val="001934B5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B56"/>
    <w:rsid w:val="00195C8B"/>
    <w:rsid w:val="00195DF9"/>
    <w:rsid w:val="00195E57"/>
    <w:rsid w:val="00195F73"/>
    <w:rsid w:val="00197AD7"/>
    <w:rsid w:val="00197C6B"/>
    <w:rsid w:val="00197E12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4DE6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2AD6"/>
    <w:rsid w:val="001D371E"/>
    <w:rsid w:val="001D3BA4"/>
    <w:rsid w:val="001D4226"/>
    <w:rsid w:val="001D437D"/>
    <w:rsid w:val="001D4421"/>
    <w:rsid w:val="001D4BA8"/>
    <w:rsid w:val="001D4CC2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63B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19F"/>
    <w:rsid w:val="001E577D"/>
    <w:rsid w:val="001E6407"/>
    <w:rsid w:val="001E64FB"/>
    <w:rsid w:val="001F0142"/>
    <w:rsid w:val="001F1061"/>
    <w:rsid w:val="001F279F"/>
    <w:rsid w:val="001F2B93"/>
    <w:rsid w:val="001F2D22"/>
    <w:rsid w:val="001F36A8"/>
    <w:rsid w:val="001F3943"/>
    <w:rsid w:val="001F39A2"/>
    <w:rsid w:val="001F3D64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6C5F"/>
    <w:rsid w:val="001F7CA0"/>
    <w:rsid w:val="001F7EC9"/>
    <w:rsid w:val="001F7F90"/>
    <w:rsid w:val="00200124"/>
    <w:rsid w:val="002003E3"/>
    <w:rsid w:val="002005F3"/>
    <w:rsid w:val="0020130A"/>
    <w:rsid w:val="0020161B"/>
    <w:rsid w:val="0020233A"/>
    <w:rsid w:val="00202B7C"/>
    <w:rsid w:val="002036D6"/>
    <w:rsid w:val="002037F1"/>
    <w:rsid w:val="002038CB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565"/>
    <w:rsid w:val="00207EFA"/>
    <w:rsid w:val="00207F0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19C9"/>
    <w:rsid w:val="00221B23"/>
    <w:rsid w:val="0022256E"/>
    <w:rsid w:val="00222F51"/>
    <w:rsid w:val="0022395B"/>
    <w:rsid w:val="00224170"/>
    <w:rsid w:val="002249B1"/>
    <w:rsid w:val="00225479"/>
    <w:rsid w:val="0022553F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876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261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D17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E29"/>
    <w:rsid w:val="00265F1A"/>
    <w:rsid w:val="002660AD"/>
    <w:rsid w:val="0026659E"/>
    <w:rsid w:val="0026663C"/>
    <w:rsid w:val="00266D60"/>
    <w:rsid w:val="00266E3B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83"/>
    <w:rsid w:val="002777F4"/>
    <w:rsid w:val="00277A7E"/>
    <w:rsid w:val="00277E16"/>
    <w:rsid w:val="002804FE"/>
    <w:rsid w:val="00280A0B"/>
    <w:rsid w:val="00280B1B"/>
    <w:rsid w:val="00280C23"/>
    <w:rsid w:val="00280C7D"/>
    <w:rsid w:val="002819C5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CB0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496"/>
    <w:rsid w:val="00290620"/>
    <w:rsid w:val="00290BBE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4CA"/>
    <w:rsid w:val="0029386E"/>
    <w:rsid w:val="00293BC0"/>
    <w:rsid w:val="00293D2B"/>
    <w:rsid w:val="00293F1F"/>
    <w:rsid w:val="00294975"/>
    <w:rsid w:val="00294A61"/>
    <w:rsid w:val="002959C1"/>
    <w:rsid w:val="00295DAD"/>
    <w:rsid w:val="00296010"/>
    <w:rsid w:val="00296629"/>
    <w:rsid w:val="0029674F"/>
    <w:rsid w:val="002977DF"/>
    <w:rsid w:val="002A057D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6D6F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B40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0B42"/>
    <w:rsid w:val="002E0EF5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1E"/>
    <w:rsid w:val="002F1368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42A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3E1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1D33"/>
    <w:rsid w:val="00322976"/>
    <w:rsid w:val="003232A5"/>
    <w:rsid w:val="0032357E"/>
    <w:rsid w:val="00323BEA"/>
    <w:rsid w:val="00324A26"/>
    <w:rsid w:val="00324ADE"/>
    <w:rsid w:val="0032589B"/>
    <w:rsid w:val="003258F1"/>
    <w:rsid w:val="003264C4"/>
    <w:rsid w:val="003265A3"/>
    <w:rsid w:val="00326762"/>
    <w:rsid w:val="00326B72"/>
    <w:rsid w:val="00326BD5"/>
    <w:rsid w:val="00326F2D"/>
    <w:rsid w:val="0032711C"/>
    <w:rsid w:val="003271B7"/>
    <w:rsid w:val="00327934"/>
    <w:rsid w:val="00327C30"/>
    <w:rsid w:val="003301DC"/>
    <w:rsid w:val="00330504"/>
    <w:rsid w:val="00330E6A"/>
    <w:rsid w:val="0033147C"/>
    <w:rsid w:val="00331497"/>
    <w:rsid w:val="00331FAD"/>
    <w:rsid w:val="00331FCA"/>
    <w:rsid w:val="0033214A"/>
    <w:rsid w:val="003321BF"/>
    <w:rsid w:val="003323A6"/>
    <w:rsid w:val="003327DF"/>
    <w:rsid w:val="00332B6E"/>
    <w:rsid w:val="00332F6F"/>
    <w:rsid w:val="003334BC"/>
    <w:rsid w:val="00333597"/>
    <w:rsid w:val="003338EA"/>
    <w:rsid w:val="003341B0"/>
    <w:rsid w:val="003352B1"/>
    <w:rsid w:val="00335E3A"/>
    <w:rsid w:val="00336143"/>
    <w:rsid w:val="003362C8"/>
    <w:rsid w:val="0033693D"/>
    <w:rsid w:val="00336A66"/>
    <w:rsid w:val="00336DCF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9E0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573"/>
    <w:rsid w:val="00371756"/>
    <w:rsid w:val="003719B0"/>
    <w:rsid w:val="00371C41"/>
    <w:rsid w:val="00372908"/>
    <w:rsid w:val="00373139"/>
    <w:rsid w:val="003735AE"/>
    <w:rsid w:val="00373C63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7FE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EDE"/>
    <w:rsid w:val="00391B24"/>
    <w:rsid w:val="003924C8"/>
    <w:rsid w:val="00392FAD"/>
    <w:rsid w:val="00393876"/>
    <w:rsid w:val="00393B6C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2EF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7E6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CD2"/>
    <w:rsid w:val="003B7D55"/>
    <w:rsid w:val="003B7DE1"/>
    <w:rsid w:val="003B7EE7"/>
    <w:rsid w:val="003C0381"/>
    <w:rsid w:val="003C0C97"/>
    <w:rsid w:val="003C2086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5D1"/>
    <w:rsid w:val="003C7611"/>
    <w:rsid w:val="003C7661"/>
    <w:rsid w:val="003C76C1"/>
    <w:rsid w:val="003C7710"/>
    <w:rsid w:val="003C775A"/>
    <w:rsid w:val="003C7C8C"/>
    <w:rsid w:val="003D0447"/>
    <w:rsid w:val="003D04FA"/>
    <w:rsid w:val="003D058E"/>
    <w:rsid w:val="003D0B88"/>
    <w:rsid w:val="003D1565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CB6"/>
    <w:rsid w:val="003F03B1"/>
    <w:rsid w:val="003F0514"/>
    <w:rsid w:val="003F0AC3"/>
    <w:rsid w:val="003F0EC6"/>
    <w:rsid w:val="003F187F"/>
    <w:rsid w:val="003F19CD"/>
    <w:rsid w:val="003F1A3F"/>
    <w:rsid w:val="003F1B97"/>
    <w:rsid w:val="003F1DF4"/>
    <w:rsid w:val="003F269A"/>
    <w:rsid w:val="003F2800"/>
    <w:rsid w:val="003F3016"/>
    <w:rsid w:val="003F30CF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46D"/>
    <w:rsid w:val="003F767E"/>
    <w:rsid w:val="003F7D45"/>
    <w:rsid w:val="00400164"/>
    <w:rsid w:val="00400DAA"/>
    <w:rsid w:val="00401031"/>
    <w:rsid w:val="0040135E"/>
    <w:rsid w:val="00401DB8"/>
    <w:rsid w:val="004022BA"/>
    <w:rsid w:val="00402642"/>
    <w:rsid w:val="0040427F"/>
    <w:rsid w:val="004049AB"/>
    <w:rsid w:val="004049AE"/>
    <w:rsid w:val="004049BC"/>
    <w:rsid w:val="00404E26"/>
    <w:rsid w:val="00404E8A"/>
    <w:rsid w:val="0040522E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4C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C0B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1DB6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0579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922"/>
    <w:rsid w:val="00467A94"/>
    <w:rsid w:val="00470130"/>
    <w:rsid w:val="00470ACD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09F5"/>
    <w:rsid w:val="00481454"/>
    <w:rsid w:val="00482155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B"/>
    <w:rsid w:val="00485BC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2C2"/>
    <w:rsid w:val="00496789"/>
    <w:rsid w:val="00496C13"/>
    <w:rsid w:val="00497154"/>
    <w:rsid w:val="004972EC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60C"/>
    <w:rsid w:val="004D0C97"/>
    <w:rsid w:val="004D0F1F"/>
    <w:rsid w:val="004D0FC8"/>
    <w:rsid w:val="004D11FD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191D"/>
    <w:rsid w:val="004E2199"/>
    <w:rsid w:val="004E2366"/>
    <w:rsid w:val="004E2B09"/>
    <w:rsid w:val="004E3189"/>
    <w:rsid w:val="004E31DB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7FD"/>
    <w:rsid w:val="004F0A38"/>
    <w:rsid w:val="004F0B40"/>
    <w:rsid w:val="004F1CB6"/>
    <w:rsid w:val="004F1CE1"/>
    <w:rsid w:val="004F22F5"/>
    <w:rsid w:val="004F245F"/>
    <w:rsid w:val="004F2B97"/>
    <w:rsid w:val="004F2DD8"/>
    <w:rsid w:val="004F2F1A"/>
    <w:rsid w:val="004F31EE"/>
    <w:rsid w:val="004F3A0E"/>
    <w:rsid w:val="004F3C8F"/>
    <w:rsid w:val="004F4296"/>
    <w:rsid w:val="004F48A5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BC4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AB4"/>
    <w:rsid w:val="00506B83"/>
    <w:rsid w:val="0050794C"/>
    <w:rsid w:val="00507CCA"/>
    <w:rsid w:val="005111ED"/>
    <w:rsid w:val="005116C7"/>
    <w:rsid w:val="00511BEE"/>
    <w:rsid w:val="00511D51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35B"/>
    <w:rsid w:val="005158D0"/>
    <w:rsid w:val="00515A0D"/>
    <w:rsid w:val="00515F9C"/>
    <w:rsid w:val="00516172"/>
    <w:rsid w:val="00516462"/>
    <w:rsid w:val="00516835"/>
    <w:rsid w:val="0051713D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F01"/>
    <w:rsid w:val="0052548B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CF0"/>
    <w:rsid w:val="005326D6"/>
    <w:rsid w:val="005329B2"/>
    <w:rsid w:val="00532F84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A1B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F08"/>
    <w:rsid w:val="00552433"/>
    <w:rsid w:val="00552B9C"/>
    <w:rsid w:val="00553C04"/>
    <w:rsid w:val="00553E84"/>
    <w:rsid w:val="00554599"/>
    <w:rsid w:val="00554776"/>
    <w:rsid w:val="005547FC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507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3A"/>
    <w:rsid w:val="00562B7E"/>
    <w:rsid w:val="00562BE6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370"/>
    <w:rsid w:val="00566733"/>
    <w:rsid w:val="00566768"/>
    <w:rsid w:val="00567464"/>
    <w:rsid w:val="00567AA8"/>
    <w:rsid w:val="00567B12"/>
    <w:rsid w:val="00567C9F"/>
    <w:rsid w:val="00570BC5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65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348F"/>
    <w:rsid w:val="005838B7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AC2"/>
    <w:rsid w:val="00592670"/>
    <w:rsid w:val="00593608"/>
    <w:rsid w:val="00593AD1"/>
    <w:rsid w:val="00594150"/>
    <w:rsid w:val="0059435F"/>
    <w:rsid w:val="005953CA"/>
    <w:rsid w:val="005957A9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0F97"/>
    <w:rsid w:val="005A13C9"/>
    <w:rsid w:val="005A1A74"/>
    <w:rsid w:val="005A20BC"/>
    <w:rsid w:val="005A23AF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280"/>
    <w:rsid w:val="005A5CF5"/>
    <w:rsid w:val="005A5DD0"/>
    <w:rsid w:val="005A60C0"/>
    <w:rsid w:val="005A6657"/>
    <w:rsid w:val="005A6C98"/>
    <w:rsid w:val="005A6EC5"/>
    <w:rsid w:val="005A6FBB"/>
    <w:rsid w:val="005A7537"/>
    <w:rsid w:val="005A7BBA"/>
    <w:rsid w:val="005B0453"/>
    <w:rsid w:val="005B063B"/>
    <w:rsid w:val="005B0BFA"/>
    <w:rsid w:val="005B13AD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FC0"/>
    <w:rsid w:val="005C012D"/>
    <w:rsid w:val="005C0677"/>
    <w:rsid w:val="005C0A12"/>
    <w:rsid w:val="005C0C16"/>
    <w:rsid w:val="005C0D93"/>
    <w:rsid w:val="005C154A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FE1"/>
    <w:rsid w:val="005E4018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538"/>
    <w:rsid w:val="00604731"/>
    <w:rsid w:val="006047F2"/>
    <w:rsid w:val="00604B43"/>
    <w:rsid w:val="00605270"/>
    <w:rsid w:val="00605AAE"/>
    <w:rsid w:val="00605B3E"/>
    <w:rsid w:val="00605FA3"/>
    <w:rsid w:val="0060691F"/>
    <w:rsid w:val="00606CAA"/>
    <w:rsid w:val="006076C4"/>
    <w:rsid w:val="006079F4"/>
    <w:rsid w:val="00610034"/>
    <w:rsid w:val="0061004C"/>
    <w:rsid w:val="0061069F"/>
    <w:rsid w:val="006107AD"/>
    <w:rsid w:val="006111B8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1B6"/>
    <w:rsid w:val="00617500"/>
    <w:rsid w:val="006176F5"/>
    <w:rsid w:val="006179A5"/>
    <w:rsid w:val="00617B46"/>
    <w:rsid w:val="00617C72"/>
    <w:rsid w:val="00620EC0"/>
    <w:rsid w:val="00621419"/>
    <w:rsid w:val="00621752"/>
    <w:rsid w:val="00621B4F"/>
    <w:rsid w:val="006220AC"/>
    <w:rsid w:val="0062281F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13B"/>
    <w:rsid w:val="00636802"/>
    <w:rsid w:val="00636C90"/>
    <w:rsid w:val="00636D41"/>
    <w:rsid w:val="00636DDE"/>
    <w:rsid w:val="006372A2"/>
    <w:rsid w:val="00637AEB"/>
    <w:rsid w:val="006401C8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0C83"/>
    <w:rsid w:val="00661BA5"/>
    <w:rsid w:val="00661C02"/>
    <w:rsid w:val="00662477"/>
    <w:rsid w:val="00662554"/>
    <w:rsid w:val="00662811"/>
    <w:rsid w:val="00662C90"/>
    <w:rsid w:val="00663A13"/>
    <w:rsid w:val="00663BB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9A8"/>
    <w:rsid w:val="00672DB6"/>
    <w:rsid w:val="00672FA6"/>
    <w:rsid w:val="00674460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51B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74E"/>
    <w:rsid w:val="0069681D"/>
    <w:rsid w:val="00696A5D"/>
    <w:rsid w:val="00696D94"/>
    <w:rsid w:val="0069739F"/>
    <w:rsid w:val="0069774B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A07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38F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E98"/>
    <w:rsid w:val="006C417E"/>
    <w:rsid w:val="006C4475"/>
    <w:rsid w:val="006C4647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A5F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E6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AC2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2FF5"/>
    <w:rsid w:val="00703BE1"/>
    <w:rsid w:val="00703E5A"/>
    <w:rsid w:val="007043A3"/>
    <w:rsid w:val="007045A5"/>
    <w:rsid w:val="00704D2C"/>
    <w:rsid w:val="00705480"/>
    <w:rsid w:val="00705787"/>
    <w:rsid w:val="00705BE3"/>
    <w:rsid w:val="0070610B"/>
    <w:rsid w:val="007067F6"/>
    <w:rsid w:val="00706B1A"/>
    <w:rsid w:val="0070740F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28CE"/>
    <w:rsid w:val="0072313C"/>
    <w:rsid w:val="00723EB5"/>
    <w:rsid w:val="0072573A"/>
    <w:rsid w:val="00725B27"/>
    <w:rsid w:val="00725CD3"/>
    <w:rsid w:val="00726072"/>
    <w:rsid w:val="007262B9"/>
    <w:rsid w:val="00726E6D"/>
    <w:rsid w:val="00727208"/>
    <w:rsid w:val="007309EF"/>
    <w:rsid w:val="00731032"/>
    <w:rsid w:val="007317E6"/>
    <w:rsid w:val="007317F0"/>
    <w:rsid w:val="00731A88"/>
    <w:rsid w:val="007333C2"/>
    <w:rsid w:val="007336B8"/>
    <w:rsid w:val="007338E2"/>
    <w:rsid w:val="00733C8B"/>
    <w:rsid w:val="00733CCD"/>
    <w:rsid w:val="007347BD"/>
    <w:rsid w:val="00734C88"/>
    <w:rsid w:val="007350FA"/>
    <w:rsid w:val="0073518C"/>
    <w:rsid w:val="007354F9"/>
    <w:rsid w:val="0073553F"/>
    <w:rsid w:val="00735A5D"/>
    <w:rsid w:val="00736D25"/>
    <w:rsid w:val="007372AE"/>
    <w:rsid w:val="00737A83"/>
    <w:rsid w:val="00737C2A"/>
    <w:rsid w:val="00740789"/>
    <w:rsid w:val="00740935"/>
    <w:rsid w:val="0074138A"/>
    <w:rsid w:val="00741550"/>
    <w:rsid w:val="0074204F"/>
    <w:rsid w:val="00742339"/>
    <w:rsid w:val="00742377"/>
    <w:rsid w:val="007425D1"/>
    <w:rsid w:val="007427D0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47F01"/>
    <w:rsid w:val="0075038E"/>
    <w:rsid w:val="007503A8"/>
    <w:rsid w:val="00750FD3"/>
    <w:rsid w:val="00751278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9E3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648E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A7C61"/>
    <w:rsid w:val="007B0583"/>
    <w:rsid w:val="007B0903"/>
    <w:rsid w:val="007B0E14"/>
    <w:rsid w:val="007B181C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765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6D8A"/>
    <w:rsid w:val="007F78AA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0A90"/>
    <w:rsid w:val="008113CC"/>
    <w:rsid w:val="00812E66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2949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28DC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CFC"/>
    <w:rsid w:val="00852EF7"/>
    <w:rsid w:val="00853211"/>
    <w:rsid w:val="0085377D"/>
    <w:rsid w:val="00853A12"/>
    <w:rsid w:val="00853D5E"/>
    <w:rsid w:val="008546C7"/>
    <w:rsid w:val="008547F1"/>
    <w:rsid w:val="008553D5"/>
    <w:rsid w:val="00856220"/>
    <w:rsid w:val="00856A3A"/>
    <w:rsid w:val="00856D7F"/>
    <w:rsid w:val="00856E61"/>
    <w:rsid w:val="00857EBB"/>
    <w:rsid w:val="008602A5"/>
    <w:rsid w:val="00860A5D"/>
    <w:rsid w:val="00861133"/>
    <w:rsid w:val="00861664"/>
    <w:rsid w:val="00861CDA"/>
    <w:rsid w:val="00862729"/>
    <w:rsid w:val="00862AAE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7F2"/>
    <w:rsid w:val="00870AAA"/>
    <w:rsid w:val="00870AAE"/>
    <w:rsid w:val="00870B7B"/>
    <w:rsid w:val="00870D05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7E3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5B6"/>
    <w:rsid w:val="00884E6C"/>
    <w:rsid w:val="00885200"/>
    <w:rsid w:val="00886067"/>
    <w:rsid w:val="008864D4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7C5"/>
    <w:rsid w:val="0089291E"/>
    <w:rsid w:val="008933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0F5"/>
    <w:rsid w:val="008A225A"/>
    <w:rsid w:val="008A26F4"/>
    <w:rsid w:val="008A276D"/>
    <w:rsid w:val="008A2CD8"/>
    <w:rsid w:val="008A2E48"/>
    <w:rsid w:val="008A31C5"/>
    <w:rsid w:val="008A366D"/>
    <w:rsid w:val="008A39F1"/>
    <w:rsid w:val="008A4290"/>
    <w:rsid w:val="008A42A1"/>
    <w:rsid w:val="008A494B"/>
    <w:rsid w:val="008A4C81"/>
    <w:rsid w:val="008A510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B04"/>
    <w:rsid w:val="008C0FD4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2A2"/>
    <w:rsid w:val="008C331D"/>
    <w:rsid w:val="008C355A"/>
    <w:rsid w:val="008C36CA"/>
    <w:rsid w:val="008C41B6"/>
    <w:rsid w:val="008C44E1"/>
    <w:rsid w:val="008C4527"/>
    <w:rsid w:val="008C4640"/>
    <w:rsid w:val="008C49E6"/>
    <w:rsid w:val="008C50C1"/>
    <w:rsid w:val="008C55BA"/>
    <w:rsid w:val="008C56E0"/>
    <w:rsid w:val="008C571A"/>
    <w:rsid w:val="008C5D60"/>
    <w:rsid w:val="008C5E50"/>
    <w:rsid w:val="008C66C4"/>
    <w:rsid w:val="008C6B2D"/>
    <w:rsid w:val="008C6C58"/>
    <w:rsid w:val="008C73B5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25C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52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BDE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ABD"/>
    <w:rsid w:val="00950CDE"/>
    <w:rsid w:val="00950EBE"/>
    <w:rsid w:val="0095136A"/>
    <w:rsid w:val="0095166F"/>
    <w:rsid w:val="0095183B"/>
    <w:rsid w:val="00951C49"/>
    <w:rsid w:val="00951D45"/>
    <w:rsid w:val="00951E98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992"/>
    <w:rsid w:val="00961216"/>
    <w:rsid w:val="009612EB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3E4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60C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57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A77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671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354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378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22"/>
    <w:rsid w:val="009F3D6D"/>
    <w:rsid w:val="009F4054"/>
    <w:rsid w:val="009F4280"/>
    <w:rsid w:val="009F42C3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26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1D4A"/>
    <w:rsid w:val="00A12962"/>
    <w:rsid w:val="00A131B8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1EF7"/>
    <w:rsid w:val="00A228E1"/>
    <w:rsid w:val="00A22B74"/>
    <w:rsid w:val="00A2415D"/>
    <w:rsid w:val="00A25011"/>
    <w:rsid w:val="00A25E58"/>
    <w:rsid w:val="00A26041"/>
    <w:rsid w:val="00A2665F"/>
    <w:rsid w:val="00A271FC"/>
    <w:rsid w:val="00A27F81"/>
    <w:rsid w:val="00A30D76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3AD"/>
    <w:rsid w:val="00A37AC0"/>
    <w:rsid w:val="00A40AAB"/>
    <w:rsid w:val="00A41499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60088"/>
    <w:rsid w:val="00A6078A"/>
    <w:rsid w:val="00A607C5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4EA8"/>
    <w:rsid w:val="00A64F1D"/>
    <w:rsid w:val="00A65104"/>
    <w:rsid w:val="00A65B38"/>
    <w:rsid w:val="00A65BF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2DC1"/>
    <w:rsid w:val="00A731A8"/>
    <w:rsid w:val="00A73562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865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2E1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54E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EE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0E7E"/>
    <w:rsid w:val="00B117AB"/>
    <w:rsid w:val="00B12DE8"/>
    <w:rsid w:val="00B12F02"/>
    <w:rsid w:val="00B13626"/>
    <w:rsid w:val="00B145BA"/>
    <w:rsid w:val="00B14D12"/>
    <w:rsid w:val="00B1575C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6F36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42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5A3B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5F9"/>
    <w:rsid w:val="00B74C03"/>
    <w:rsid w:val="00B75224"/>
    <w:rsid w:val="00B75967"/>
    <w:rsid w:val="00B76437"/>
    <w:rsid w:val="00B76B56"/>
    <w:rsid w:val="00B778A2"/>
    <w:rsid w:val="00B80641"/>
    <w:rsid w:val="00B8067A"/>
    <w:rsid w:val="00B80BA3"/>
    <w:rsid w:val="00B80D30"/>
    <w:rsid w:val="00B81543"/>
    <w:rsid w:val="00B81B15"/>
    <w:rsid w:val="00B81BF4"/>
    <w:rsid w:val="00B820C3"/>
    <w:rsid w:val="00B820C7"/>
    <w:rsid w:val="00B8229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87F69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04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59C7"/>
    <w:rsid w:val="00B960E6"/>
    <w:rsid w:val="00B96EE7"/>
    <w:rsid w:val="00B97054"/>
    <w:rsid w:val="00B9735A"/>
    <w:rsid w:val="00B977FD"/>
    <w:rsid w:val="00B97C72"/>
    <w:rsid w:val="00B97C7B"/>
    <w:rsid w:val="00BA0B29"/>
    <w:rsid w:val="00BA1606"/>
    <w:rsid w:val="00BA1BF2"/>
    <w:rsid w:val="00BA1C98"/>
    <w:rsid w:val="00BA1EB1"/>
    <w:rsid w:val="00BA215C"/>
    <w:rsid w:val="00BA21F3"/>
    <w:rsid w:val="00BA22B6"/>
    <w:rsid w:val="00BA271B"/>
    <w:rsid w:val="00BA2A80"/>
    <w:rsid w:val="00BA2B63"/>
    <w:rsid w:val="00BA30A8"/>
    <w:rsid w:val="00BA354D"/>
    <w:rsid w:val="00BA3DEF"/>
    <w:rsid w:val="00BA40AE"/>
    <w:rsid w:val="00BA456C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6BB9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4AE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6D42"/>
    <w:rsid w:val="00BD75A5"/>
    <w:rsid w:val="00BD7AA7"/>
    <w:rsid w:val="00BE0041"/>
    <w:rsid w:val="00BE0576"/>
    <w:rsid w:val="00BE0587"/>
    <w:rsid w:val="00BE1662"/>
    <w:rsid w:val="00BE1A8F"/>
    <w:rsid w:val="00BE2234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0F5D"/>
    <w:rsid w:val="00BF1138"/>
    <w:rsid w:val="00BF13CC"/>
    <w:rsid w:val="00BF13E3"/>
    <w:rsid w:val="00BF189D"/>
    <w:rsid w:val="00BF194D"/>
    <w:rsid w:val="00BF1A93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593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2FC"/>
    <w:rsid w:val="00C20924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27A00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53"/>
    <w:rsid w:val="00C549E0"/>
    <w:rsid w:val="00C54AC0"/>
    <w:rsid w:val="00C54B64"/>
    <w:rsid w:val="00C54C44"/>
    <w:rsid w:val="00C54D83"/>
    <w:rsid w:val="00C55611"/>
    <w:rsid w:val="00C557F0"/>
    <w:rsid w:val="00C55C56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4E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80123"/>
    <w:rsid w:val="00C801CE"/>
    <w:rsid w:val="00C80403"/>
    <w:rsid w:val="00C80522"/>
    <w:rsid w:val="00C805E3"/>
    <w:rsid w:val="00C80910"/>
    <w:rsid w:val="00C8147C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397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579"/>
    <w:rsid w:val="00C95714"/>
    <w:rsid w:val="00C95992"/>
    <w:rsid w:val="00C95FD9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A60"/>
    <w:rsid w:val="00CA7B52"/>
    <w:rsid w:val="00CA7EB0"/>
    <w:rsid w:val="00CB03DD"/>
    <w:rsid w:val="00CB058E"/>
    <w:rsid w:val="00CB0A11"/>
    <w:rsid w:val="00CB0C39"/>
    <w:rsid w:val="00CB0CD1"/>
    <w:rsid w:val="00CB0E1C"/>
    <w:rsid w:val="00CB0E30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6E56"/>
    <w:rsid w:val="00CB7384"/>
    <w:rsid w:val="00CB7391"/>
    <w:rsid w:val="00CB78B9"/>
    <w:rsid w:val="00CB7F32"/>
    <w:rsid w:val="00CC089A"/>
    <w:rsid w:val="00CC094E"/>
    <w:rsid w:val="00CC0D13"/>
    <w:rsid w:val="00CC1A22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86"/>
    <w:rsid w:val="00CC4AB8"/>
    <w:rsid w:val="00CC4AF6"/>
    <w:rsid w:val="00CC4B30"/>
    <w:rsid w:val="00CC53F5"/>
    <w:rsid w:val="00CC5818"/>
    <w:rsid w:val="00CC5B20"/>
    <w:rsid w:val="00CC5BE9"/>
    <w:rsid w:val="00CC5DA7"/>
    <w:rsid w:val="00CC5F95"/>
    <w:rsid w:val="00CC6179"/>
    <w:rsid w:val="00CC6DAA"/>
    <w:rsid w:val="00CC7C74"/>
    <w:rsid w:val="00CC7F3C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09"/>
    <w:rsid w:val="00CD5656"/>
    <w:rsid w:val="00CD5AF7"/>
    <w:rsid w:val="00CD60AD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7B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2DC"/>
    <w:rsid w:val="00CF6ADB"/>
    <w:rsid w:val="00CF6F72"/>
    <w:rsid w:val="00CF75F1"/>
    <w:rsid w:val="00CF777C"/>
    <w:rsid w:val="00D00188"/>
    <w:rsid w:val="00D007AC"/>
    <w:rsid w:val="00D00AA7"/>
    <w:rsid w:val="00D0143F"/>
    <w:rsid w:val="00D02292"/>
    <w:rsid w:val="00D02620"/>
    <w:rsid w:val="00D0262A"/>
    <w:rsid w:val="00D0280F"/>
    <w:rsid w:val="00D030FA"/>
    <w:rsid w:val="00D031D4"/>
    <w:rsid w:val="00D035E2"/>
    <w:rsid w:val="00D04262"/>
    <w:rsid w:val="00D042E1"/>
    <w:rsid w:val="00D04698"/>
    <w:rsid w:val="00D04960"/>
    <w:rsid w:val="00D04C5A"/>
    <w:rsid w:val="00D05158"/>
    <w:rsid w:val="00D0579F"/>
    <w:rsid w:val="00D061DE"/>
    <w:rsid w:val="00D06F99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2FA"/>
    <w:rsid w:val="00D2398F"/>
    <w:rsid w:val="00D23D63"/>
    <w:rsid w:val="00D23DCC"/>
    <w:rsid w:val="00D23DCD"/>
    <w:rsid w:val="00D23E37"/>
    <w:rsid w:val="00D24146"/>
    <w:rsid w:val="00D250A1"/>
    <w:rsid w:val="00D254D6"/>
    <w:rsid w:val="00D25C70"/>
    <w:rsid w:val="00D25D38"/>
    <w:rsid w:val="00D2660C"/>
    <w:rsid w:val="00D26881"/>
    <w:rsid w:val="00D26B4C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1B8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52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977"/>
    <w:rsid w:val="00D54CC3"/>
    <w:rsid w:val="00D54D28"/>
    <w:rsid w:val="00D55187"/>
    <w:rsid w:val="00D55CEB"/>
    <w:rsid w:val="00D56456"/>
    <w:rsid w:val="00D56909"/>
    <w:rsid w:val="00D56A39"/>
    <w:rsid w:val="00D56EF1"/>
    <w:rsid w:val="00D56F13"/>
    <w:rsid w:val="00D578D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B8F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642"/>
    <w:rsid w:val="00D86716"/>
    <w:rsid w:val="00D86C7A"/>
    <w:rsid w:val="00D871E5"/>
    <w:rsid w:val="00D872AD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7E4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750"/>
    <w:rsid w:val="00DA6964"/>
    <w:rsid w:val="00DA6ACC"/>
    <w:rsid w:val="00DA78B5"/>
    <w:rsid w:val="00DA7C07"/>
    <w:rsid w:val="00DA7FAB"/>
    <w:rsid w:val="00DA7FCC"/>
    <w:rsid w:val="00DB1191"/>
    <w:rsid w:val="00DB13BC"/>
    <w:rsid w:val="00DB1895"/>
    <w:rsid w:val="00DB1B81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0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712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AF"/>
    <w:rsid w:val="00DE49BB"/>
    <w:rsid w:val="00DE5D22"/>
    <w:rsid w:val="00DE6264"/>
    <w:rsid w:val="00DE6621"/>
    <w:rsid w:val="00DE6ABA"/>
    <w:rsid w:val="00DE76BD"/>
    <w:rsid w:val="00DE7742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5E66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6ED2"/>
    <w:rsid w:val="00E275D1"/>
    <w:rsid w:val="00E279C7"/>
    <w:rsid w:val="00E27A47"/>
    <w:rsid w:val="00E27ACC"/>
    <w:rsid w:val="00E27CB7"/>
    <w:rsid w:val="00E30096"/>
    <w:rsid w:val="00E305A7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4AA"/>
    <w:rsid w:val="00E3356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2E46"/>
    <w:rsid w:val="00E432F4"/>
    <w:rsid w:val="00E43616"/>
    <w:rsid w:val="00E437FB"/>
    <w:rsid w:val="00E43B25"/>
    <w:rsid w:val="00E43DE6"/>
    <w:rsid w:val="00E43F21"/>
    <w:rsid w:val="00E441EC"/>
    <w:rsid w:val="00E44350"/>
    <w:rsid w:val="00E455AC"/>
    <w:rsid w:val="00E4580C"/>
    <w:rsid w:val="00E45A60"/>
    <w:rsid w:val="00E45B2D"/>
    <w:rsid w:val="00E45F66"/>
    <w:rsid w:val="00E479B7"/>
    <w:rsid w:val="00E47E07"/>
    <w:rsid w:val="00E50E75"/>
    <w:rsid w:val="00E51643"/>
    <w:rsid w:val="00E51747"/>
    <w:rsid w:val="00E519F7"/>
    <w:rsid w:val="00E5397C"/>
    <w:rsid w:val="00E54B80"/>
    <w:rsid w:val="00E55A0E"/>
    <w:rsid w:val="00E55C81"/>
    <w:rsid w:val="00E56026"/>
    <w:rsid w:val="00E56092"/>
    <w:rsid w:val="00E5674D"/>
    <w:rsid w:val="00E56DF9"/>
    <w:rsid w:val="00E56E99"/>
    <w:rsid w:val="00E5700B"/>
    <w:rsid w:val="00E574F7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6BFE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BC0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959"/>
    <w:rsid w:val="00EB1BD8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5864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A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58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D01"/>
    <w:rsid w:val="00EE4E3D"/>
    <w:rsid w:val="00EE531B"/>
    <w:rsid w:val="00EE55DC"/>
    <w:rsid w:val="00EE5D3C"/>
    <w:rsid w:val="00EE61A9"/>
    <w:rsid w:val="00EE61B5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001"/>
    <w:rsid w:val="00F029AA"/>
    <w:rsid w:val="00F02F34"/>
    <w:rsid w:val="00F030B9"/>
    <w:rsid w:val="00F0313F"/>
    <w:rsid w:val="00F033EB"/>
    <w:rsid w:val="00F04518"/>
    <w:rsid w:val="00F0474E"/>
    <w:rsid w:val="00F05814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0FB9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4C4B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3AB2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6D"/>
    <w:rsid w:val="00F677A2"/>
    <w:rsid w:val="00F67981"/>
    <w:rsid w:val="00F67A51"/>
    <w:rsid w:val="00F67DB4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4E80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172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2EC"/>
    <w:rsid w:val="00F86BB3"/>
    <w:rsid w:val="00F86C13"/>
    <w:rsid w:val="00F871DC"/>
    <w:rsid w:val="00F8749D"/>
    <w:rsid w:val="00F876C8"/>
    <w:rsid w:val="00F876E0"/>
    <w:rsid w:val="00F879A9"/>
    <w:rsid w:val="00F87A42"/>
    <w:rsid w:val="00F87AE0"/>
    <w:rsid w:val="00F90176"/>
    <w:rsid w:val="00F90534"/>
    <w:rsid w:val="00F905A1"/>
    <w:rsid w:val="00F912A5"/>
    <w:rsid w:val="00F914D0"/>
    <w:rsid w:val="00F9189A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463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547"/>
    <w:rsid w:val="00FB1A68"/>
    <w:rsid w:val="00FB1B15"/>
    <w:rsid w:val="00FB226B"/>
    <w:rsid w:val="00FB2C44"/>
    <w:rsid w:val="00FB36F1"/>
    <w:rsid w:val="00FB3D97"/>
    <w:rsid w:val="00FB403B"/>
    <w:rsid w:val="00FB425D"/>
    <w:rsid w:val="00FB48BE"/>
    <w:rsid w:val="00FB4FB6"/>
    <w:rsid w:val="00FB55B6"/>
    <w:rsid w:val="00FB5896"/>
    <w:rsid w:val="00FB5FBB"/>
    <w:rsid w:val="00FB6090"/>
    <w:rsid w:val="00FB60BB"/>
    <w:rsid w:val="00FB6BF9"/>
    <w:rsid w:val="00FB727E"/>
    <w:rsid w:val="00FB728E"/>
    <w:rsid w:val="00FB7471"/>
    <w:rsid w:val="00FB7680"/>
    <w:rsid w:val="00FB769C"/>
    <w:rsid w:val="00FB7719"/>
    <w:rsid w:val="00FB7A80"/>
    <w:rsid w:val="00FC017F"/>
    <w:rsid w:val="00FC1430"/>
    <w:rsid w:val="00FC18A9"/>
    <w:rsid w:val="00FC1944"/>
    <w:rsid w:val="00FC1A80"/>
    <w:rsid w:val="00FC24D2"/>
    <w:rsid w:val="00FC25ED"/>
    <w:rsid w:val="00FC26F1"/>
    <w:rsid w:val="00FC2C5D"/>
    <w:rsid w:val="00FC3284"/>
    <w:rsid w:val="00FC34F5"/>
    <w:rsid w:val="00FC3506"/>
    <w:rsid w:val="00FC395C"/>
    <w:rsid w:val="00FC3A37"/>
    <w:rsid w:val="00FC44CF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A06"/>
    <w:rsid w:val="00FE6575"/>
    <w:rsid w:val="00FE6752"/>
    <w:rsid w:val="00FE695E"/>
    <w:rsid w:val="00FE70A6"/>
    <w:rsid w:val="00FE7806"/>
    <w:rsid w:val="00FE7925"/>
    <w:rsid w:val="00FF01FF"/>
    <w:rsid w:val="00FF021E"/>
    <w:rsid w:val="00FF0379"/>
    <w:rsid w:val="00FF0706"/>
    <w:rsid w:val="00FF0847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CBCE08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CD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qFormat/>
    <w:rsid w:val="003B7CD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B7CD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B7CD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B7CD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B7CD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B7CD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qFormat/>
    <w:rsid w:val="003B7CD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qFormat/>
    <w:rsid w:val="003B7CD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qFormat/>
    <w:rsid w:val="003B7CD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B7CD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rsid w:val="003B7C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7C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7CD2"/>
  </w:style>
  <w:style w:type="paragraph" w:styleId="BlockText">
    <w:name w:val="Block Text"/>
    <w:basedOn w:val="Normal"/>
    <w:rsid w:val="003B7CD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B7CD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B7CD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rsid w:val="003B7CD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customStyle="1" w:styleId="Heading2Char">
    <w:name w:val="Heading 2 Char"/>
    <w:link w:val="Heading2"/>
    <w:rsid w:val="007919E3"/>
    <w:rPr>
      <w:rFonts w:ascii="Helvetica-R" w:hAnsi="Helvetica-R"/>
      <w:b/>
      <w:bCs/>
      <w:noProof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</Pages>
  <Words>7476</Words>
  <Characters>42619</Characters>
  <Application>Microsoft Office Word</Application>
  <DocSecurity>0</DocSecurity>
  <Lines>355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49996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5</cp:revision>
  <cp:lastPrinted>2012-08-09T06:05:00Z</cp:lastPrinted>
  <dcterms:created xsi:type="dcterms:W3CDTF">2026-05-13T07:08:00Z</dcterms:created>
  <dcterms:modified xsi:type="dcterms:W3CDTF">2026-05-13T08:40:00Z</dcterms:modified>
</cp:coreProperties>
</file>