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5C44" w14:textId="77777777" w:rsidR="008D37DC" w:rsidRPr="00E41207" w:rsidRDefault="008D37DC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4D61029E" w14:textId="5929C96C" w:rsidR="008D37DC" w:rsidRPr="00E41207" w:rsidRDefault="008D37DC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1DAE35DA" w14:textId="77777777" w:rsidR="008D37DC" w:rsidRDefault="008D37DC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3F54A67D" w14:textId="77777777" w:rsidR="008D37DC" w:rsidRDefault="008D37DC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2D83EF64" w14:textId="77777777" w:rsidR="008D37DC" w:rsidRDefault="008D37DC">
      <w:pPr>
        <w:jc w:val="center"/>
        <w:rPr>
          <w:sz w:val="28"/>
        </w:rPr>
      </w:pPr>
    </w:p>
    <w:p w14:paraId="39838AF9" w14:textId="77777777" w:rsidR="008D37DC" w:rsidRDefault="008D37DC">
      <w:pPr>
        <w:jc w:val="center"/>
        <w:rPr>
          <w:sz w:val="28"/>
        </w:rPr>
      </w:pPr>
    </w:p>
    <w:p w14:paraId="06773C6A" w14:textId="77777777" w:rsidR="008D37DC" w:rsidRDefault="008D37DC">
      <w:pPr>
        <w:jc w:val="center"/>
        <w:rPr>
          <w:sz w:val="28"/>
        </w:rPr>
      </w:pPr>
    </w:p>
    <w:p w14:paraId="1337DFBA" w14:textId="77777777" w:rsidR="008D37DC" w:rsidRDefault="008D37DC">
      <w:pPr>
        <w:jc w:val="center"/>
        <w:rPr>
          <w:b/>
          <w:bCs/>
          <w:spacing w:val="80"/>
          <w:sz w:val="32"/>
          <w:lang w:val="en-US"/>
        </w:rPr>
      </w:pPr>
    </w:p>
    <w:p w14:paraId="618EAE19" w14:textId="77777777" w:rsidR="008D37DC" w:rsidRDefault="008D37DC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39B9D285" w14:textId="77777777" w:rsidR="008D37DC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4A79CC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28CDFF33" w14:textId="77777777" w:rsidR="008D37DC" w:rsidRDefault="008D37D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1C41AED" w14:textId="77777777" w:rsidR="008D37DC" w:rsidRDefault="008D37DC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iunie 2026</w:t>
      </w:r>
    </w:p>
    <w:p w14:paraId="5B49AFF1" w14:textId="77777777" w:rsidR="008D37DC" w:rsidRDefault="008D37DC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D37DC" w14:paraId="2035F17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34EF9316" w14:textId="77777777" w:rsidR="008D37DC" w:rsidRDefault="008D37DC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5EA7800" w14:textId="77777777" w:rsidR="008D37DC" w:rsidRDefault="008D37DC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6F0A7D00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06A6383" w14:textId="77777777" w:rsidR="008D37DC" w:rsidRDefault="008D37DC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0C784B78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DF3FAE1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13EC8F9A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754DBA91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41FB52A6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19E7B73" w14:textId="77777777" w:rsidR="008D37DC" w:rsidRDefault="008D37D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17F2E01E" w14:textId="77777777" w:rsidR="008D37DC" w:rsidRDefault="008D37D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B8CA39B" w14:textId="77777777" w:rsidR="008D37DC" w:rsidRDefault="008D37DC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D6D60CD" w14:textId="77777777" w:rsidR="008D37DC" w:rsidRDefault="008D37D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28277D1A" w14:textId="77777777" w:rsidR="008D37DC" w:rsidRDefault="008D37D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DF7261D" w14:textId="77777777" w:rsidR="008D37DC" w:rsidRDefault="008D37DC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D7DEDF1" w14:textId="77777777" w:rsidR="008D37DC" w:rsidRDefault="008D37DC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431E145C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3FFF725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3DB92B98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3CA4874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024A42A4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5EB3F67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5CEC4A9B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6FF6F459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008E494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8D37DC" w14:paraId="134C4AD5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507DF54B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B381085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0DE82BB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7349ED30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61D3F8C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5B1BE601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58538FD9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18C26FB8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7644B14B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4528714" w14:textId="77777777" w:rsidR="008D37DC" w:rsidRDefault="008D37DC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D14D56C" w14:textId="77777777" w:rsidR="008D37DC" w:rsidRDefault="008D37DC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0DF8280" w14:textId="77777777" w:rsidR="008D37DC" w:rsidRDefault="008D37DC">
      <w:pPr>
        <w:spacing w:line="192" w:lineRule="auto"/>
        <w:jc w:val="center"/>
      </w:pPr>
    </w:p>
    <w:p w14:paraId="499E6063" w14:textId="77777777" w:rsidR="008D37DC" w:rsidRDefault="008D37DC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5BE4816B" w14:textId="77777777" w:rsidR="008D37DC" w:rsidRPr="00EA47EA" w:rsidRDefault="008D37D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6845BC56" w14:textId="77777777" w:rsidR="008D37DC" w:rsidRPr="00EA47EA" w:rsidRDefault="008D37D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5657209C" w14:textId="77777777" w:rsidR="008D37DC" w:rsidRPr="00EA47EA" w:rsidRDefault="008D37DC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638188F" w14:textId="77777777" w:rsidR="008D37DC" w:rsidRPr="00A8307A" w:rsidRDefault="008D37DC" w:rsidP="00516DD3">
      <w:pPr>
        <w:pStyle w:val="Heading1"/>
        <w:spacing w:line="360" w:lineRule="auto"/>
      </w:pPr>
      <w:r w:rsidRPr="00A8307A">
        <w:t>LINIA 100</w:t>
      </w:r>
    </w:p>
    <w:p w14:paraId="3112EBB5" w14:textId="77777777" w:rsidR="008D37DC" w:rsidRPr="00A8307A" w:rsidRDefault="008D37DC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8D37DC" w:rsidRPr="00AB76B4" w14:paraId="16984EB2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5CB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6A9C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C143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9FF1B9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A09102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DD972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4BE179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D0D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9F24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007F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DC8A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144E6E34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BED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8C5C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1E9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E019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F5EE8A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0F5E3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0B5D26B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61B4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051E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A55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A2BC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73835E6B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6C9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0194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64C0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05C5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DB3A31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8389D6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644B953B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8E50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38C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CBC8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859A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94761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8D37DC" w:rsidRPr="00AB76B4" w14:paraId="7F6795A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A17B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BE60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5BC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D4A999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27B374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4CA2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C23D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6E74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2C31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41E3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308D5E9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A6B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9ECB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BC6D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8A23D" w14:textId="77777777" w:rsidR="008D37DC" w:rsidRPr="00AB76B4" w:rsidRDefault="008D37D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A84E077" w14:textId="77777777" w:rsidR="008D37DC" w:rsidRPr="00AB76B4" w:rsidRDefault="008D37DC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41B10" w14:textId="77777777" w:rsidR="008D37DC" w:rsidRPr="00AB76B4" w:rsidRDefault="008D37D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0AEE284" w14:textId="77777777" w:rsidR="008D37DC" w:rsidRPr="00AB76B4" w:rsidRDefault="008D37D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3034DA84" w14:textId="77777777" w:rsidR="008D37DC" w:rsidRPr="00AB76B4" w:rsidRDefault="008D37D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76AFB764" w14:textId="77777777" w:rsidR="008D37DC" w:rsidRPr="00AB76B4" w:rsidRDefault="008D37DC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756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F1C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C199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E757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CA9A24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03E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9731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C9E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A3B8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DAAFA9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B79E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6761262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1500A03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E80B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C010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07DF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B32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BEE455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EE61B1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D37DC" w:rsidRPr="00AB76B4" w14:paraId="0A73A5F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AFA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9157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9963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A41B29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42B2DEA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631519B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95CC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8EE1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0A9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68098CE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F828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EBA7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8D37DC" w:rsidRPr="00AB76B4" w14:paraId="596D12B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ECE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7B45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2C0E0D3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E369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206A5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129C434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0FCDD31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BF3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36A5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945E8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6A4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29D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D24AAC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3BD8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A2BE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1B3D4B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3BA5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F360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6B086F6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3DA6997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B069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8687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D152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1EE5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1194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42E5E62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DEF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DD4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B0EE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C7C3A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0A8E02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9AC7B9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DD22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4FA6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935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7D8F2F3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4580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2042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1F35272B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BDA9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D739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64089CE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5DF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BF09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6928DAD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0671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F8FE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218E9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88E6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CB55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074E60F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535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53B3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AEC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0ACCC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025FEEF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FB52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4715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C992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5D3C4DC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F9DC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4019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5CE46D3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AC6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5195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9758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EF410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339E296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6D39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0482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C18F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79D9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68BF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4813F2C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420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D93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8A77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BD63D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56AAE56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F54C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33D4C85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0515738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22FD494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FDBD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28F4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FFA3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E5B1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B9057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8D37DC" w:rsidRPr="00AB76B4" w14:paraId="175524E0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DE3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AAB9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6726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F1D5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0344DF6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C567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E662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1E33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85A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1BFC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480E2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D37DC" w:rsidRPr="00AB76B4" w14:paraId="4FF8B95E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6C5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CD33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1AF0CD9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0CBC9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AB4A9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585A428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19B5FDB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25D4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F8F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8D2C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BEFB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8393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2077AA1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2DA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1409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75BD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CAF41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E01E30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6970505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846D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A43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0A01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079A435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6F25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FBB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8D37DC" w:rsidRPr="00AB76B4" w14:paraId="7E96B712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416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E674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D24F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9F586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F0FC80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2B7A8A2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264B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F827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C3CC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325B28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EE35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96C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6D1E092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18C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94C7F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8CB9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38216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0365237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399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EC31F0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4E8A47F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9F7319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6081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0D72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A147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B5E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334D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8D37DC" w:rsidRPr="00AB76B4" w14:paraId="570F4A29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AF4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A3B8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AD85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F9D50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146E1E1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57F0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F67453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57D70EF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61E9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EF7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301C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E1D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72CCB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23AF7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D37DC" w:rsidRPr="00AB76B4" w14:paraId="3553CB5F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CF03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633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261F6BD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64C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ACDB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4952AAE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331B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6970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1C390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409B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5CBB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57445B8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CA5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82261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0C8BB49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CA88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FB07EF" w14:textId="77777777" w:rsidR="008D37DC" w:rsidRPr="00AB76B4" w:rsidRDefault="008D37D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136C2615" w14:textId="77777777" w:rsidR="008D37DC" w:rsidRPr="00AB76B4" w:rsidRDefault="008D37DC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DA75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9281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3EDB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487B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81ED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1865570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8A5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3E6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955C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D5A4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2AED80E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7FF3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6587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BA5E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8EB0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6B4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9672DC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9A80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EF8C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5F3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3433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5B6972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0BA6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B22E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802C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FE2A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7612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59645B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C50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74FD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E008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83CB3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D4D753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5D4A9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C149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8DD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27EC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645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6DD01CD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DC35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CBBF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1C9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C9C49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6687B8E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CA2BE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C61C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F50B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8D61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95CF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63C0B4B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F24E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829D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A924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A477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3D45924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A7289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8AE1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B644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3639D7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BA5C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2D5AD" w14:textId="77777777" w:rsidR="008D37DC" w:rsidRPr="00AB76B4" w:rsidRDefault="008D37DC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1052EAF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EDA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DE17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870C53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9AC9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6FC545" w14:textId="77777777" w:rsidR="008D37DC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3CEFD7C9" w14:textId="77777777" w:rsidR="008D37DC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58360D3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4DC1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C05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9CD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297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CA50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5B6F796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D944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EFDC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5A90C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715286" w14:textId="77777777" w:rsidR="008D37DC" w:rsidRPr="00AB76B4" w:rsidRDefault="008D37D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77C0E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0898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7F20D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6EADD4E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DBDF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EA0E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3A26D4E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93A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B283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2B40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E22A0B" w14:textId="77777777" w:rsidR="008D37DC" w:rsidRPr="00AB76B4" w:rsidRDefault="008D37DC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3C13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9017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6CC5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2DEB328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BED76" w14:textId="77777777" w:rsidR="008D37DC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78D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319DE0D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B69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30DA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EA67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94056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27A138A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6797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666DAEA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18D31FC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6011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477E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84A0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C02F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E05141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4DE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2F3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0B5AA26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53D8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E75F4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33E255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A730F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CF01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3CD6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C4FA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85BC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2F11C53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994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29648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340C1F4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989F7" w14:textId="77777777" w:rsidR="008D37DC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CE9D05" w14:textId="77777777" w:rsidR="008D37DC" w:rsidRPr="00AB76B4" w:rsidRDefault="008D37DC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576AD648" w14:textId="77777777" w:rsidR="008D37DC" w:rsidRDefault="008D37DC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38AB5F99" w14:textId="77777777" w:rsidR="008D37DC" w:rsidRPr="00AB76B4" w:rsidRDefault="008D37DC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F4973" w14:textId="77777777" w:rsidR="008D37DC" w:rsidRPr="00AB76B4" w:rsidRDefault="008D37DC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1849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8571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1FD1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6951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2EFEDBD9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74AD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B42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E70D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3CB96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5AA2A76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DBAB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CF1E31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0C71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7A0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2D70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0E14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39A37FD0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EE2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FF06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5A04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C2382E" w14:textId="77777777" w:rsidR="008D37DC" w:rsidRPr="00AB76B4" w:rsidRDefault="008D37DC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10A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4DB1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6AD38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66301455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8FCA9" w14:textId="77777777" w:rsidR="008D37DC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BBE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239F7E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2D3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1C0D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EC9B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CE8A9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7936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38CEBA6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6DD0B45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AA341A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641B5C3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8ACB59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044D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EC3A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4B0B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B33A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18A2E26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7DEB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6DF5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25C267B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2AFC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EE314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55E504F3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BB2C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711C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0E43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F05C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DF5F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37F9F16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183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945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D23A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32D559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D3899B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7C4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5646CE7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ACD0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912D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46EB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732B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60D1E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621CD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D37DC" w:rsidRPr="00AB76B4" w14:paraId="4263B54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EA90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641C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5AAB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53C06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2709A5B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EC9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850376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214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B060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3B3C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3D23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7E823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90C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8CA9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FB1B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F22E5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AE8D6E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920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75FB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311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4D5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C0AD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4455BB1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968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D3AF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CF19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6E485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3D90019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5B38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524D97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B8B15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8D03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7C35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E9F4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E12E2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B3587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8D37DC" w:rsidRPr="00AB76B4" w14:paraId="511F258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ACA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B74D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12CD351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A91E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3CA0B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72ED623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ECA5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B2D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BB4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F25C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80ED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566B58F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8AF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551E4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5833417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31F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D1371" w14:textId="77777777" w:rsidR="008D37DC" w:rsidRPr="00AB76B4" w:rsidRDefault="008D37DC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F999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F60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5B779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C6EA1" w14:textId="77777777" w:rsidR="008D37DC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CEFE1" w14:textId="77777777" w:rsidR="008D37DC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EF7087B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C77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1AC0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43A1433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C511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DF134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0FF4632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2D8D153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348A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7039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07D7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8E82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F48C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0433B0C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0D8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CCF2C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9692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38F8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5BF5F4C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C3BC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D1D3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60F5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3466251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A941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005E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F0518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175831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10C7B36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63F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1DD1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C67F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D650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456A299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97FF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EC38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EFC1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187AAC9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F93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0DE2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0904FB5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F8B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3A2E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2E6E24E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AA4B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DD981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6F203FC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BD9E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39C0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5B75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6AB8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EC1F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012D37E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69A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5A8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007BAB1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053D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D7D4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063C032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1654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72F8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74CF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0BAC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9773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95EA76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483BD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8D37DC" w:rsidRPr="00AB76B4" w14:paraId="2EF4B44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19C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48DE1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3633EAF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29A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F6FB7" w14:textId="77777777" w:rsidR="008D37DC" w:rsidRPr="00AB76B4" w:rsidRDefault="008D37D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27D91FA" w14:textId="77777777" w:rsidR="008D37DC" w:rsidRPr="00AB76B4" w:rsidRDefault="008D37DC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56089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4BB3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DDF9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7F58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2388B" w14:textId="77777777" w:rsidR="008D37DC" w:rsidRPr="00AB76B4" w:rsidRDefault="008D37D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700ECD" w14:textId="77777777" w:rsidR="008D37DC" w:rsidRPr="00AB76B4" w:rsidRDefault="008D37DC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B76B4" w14:paraId="58ED77DA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C20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1F23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525A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5362E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6606C1F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CE0F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C5F970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A32014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0B688FF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918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CF7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F3B7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8E3E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DCCE9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D37DC" w:rsidRPr="00AB76B4" w14:paraId="0C054034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C49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52430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3344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59202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4C33068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F4AA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02EE28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21B5E97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9E3C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387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09B61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BB0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8D37DC" w:rsidRPr="00AB76B4" w14:paraId="78C481B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C3C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EE48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132C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46F209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01E0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C0B4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0A8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7C536F9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C6EF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A9AE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018969B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B9A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FC8E4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784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5A83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6FD23C8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A3534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8880473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F93A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072BD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EAD4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A56D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2F62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8D37DC" w:rsidRPr="00AB76B4" w14:paraId="0B6FD6B8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6D6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2BD11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BF53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4A9AA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221CCBB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028C3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7E88F49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DEA8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9644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51E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38C7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8D37DC" w:rsidRPr="00AB76B4" w14:paraId="24E9F4EE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1A7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E692F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EAE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211D39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96AD8D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893A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422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C871E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14D833F0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2DD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47F0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356F876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099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A58AA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732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E6BA0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767C232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128B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D18B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A037D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65F4B889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84FB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6E13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1029FA2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AB76B4" w14:paraId="3FF2800C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92A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9ADEC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3821FD9E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B69C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E670F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5688232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A235B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B21C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B2F85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B00E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F1E1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D37DC" w:rsidRPr="00AB76B4" w14:paraId="1CAD94EF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139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6445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B9D0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E4204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21B85FD3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0F56C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0CE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87A8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5EA134A3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D2DC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1051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AB76B4" w14:paraId="7F26516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4A2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56069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0819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A8A22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036258C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EF4F8F3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46FF6BA0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0C1F3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D658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D25F1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1A455AFB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C00D2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54CF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AB76B4" w14:paraId="3C69C02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DED1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DF50F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72BF089A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F91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534E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91C5EEE" w14:textId="77777777" w:rsidR="008D37DC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5072D3C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6034961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E23A1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9B15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4B52F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7CBD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3525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AB76B4" w14:paraId="113C47A6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39A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9E9A6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7CAA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C6D3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FE76AB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5D91A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196A67E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2B7E06EB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CDC225D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F1E1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1CC5D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A099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EBEC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E9A62E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23D082F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AB76B4" w14:paraId="6F340A61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549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B01EB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55EC6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71B9EE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7AF6BDCB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C08E2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24DB4EC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A228E04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3AAEDF7C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C05C1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968C6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30E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2A20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4ECDA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8D37DC" w:rsidRPr="00AB76B4" w14:paraId="13173894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2A7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D018E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174C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91DF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ED8F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C719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DDA2A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CA734DB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3925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298A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D37DC" w:rsidRPr="00AB76B4" w14:paraId="6A584800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4D8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5CE27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25D0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3690A2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357633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59F40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408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7528F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69717C9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839B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ABDB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65D74D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AB76B4" w14:paraId="3D23FAC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176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24188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8DA32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77733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D649A7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7D21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09412BA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3B9F36F9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660CBA48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3557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292FE" w14:textId="77777777" w:rsidR="008D37DC" w:rsidRPr="00AB76B4" w:rsidRDefault="008D37DC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DEF2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D16B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3E53D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8D37DC" w:rsidRPr="00AB76B4" w14:paraId="09A9560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BF0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5000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EE4E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9F91E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1CAE63E1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A717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2210F4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953A6C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1080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E54E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B0F23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06B9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8B2F7B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D37DC" w:rsidRPr="00AB76B4" w14:paraId="56B9DB7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1EC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251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D66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4D872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444703E4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D0D0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99ABA0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FDEDC8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23BF264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72C0F6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73F80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F92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228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8AE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48A36E0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8DD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BA6B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131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035E8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5E4F05DC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18A0C36F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62C2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287A74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A59D1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471C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DCAB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67A0A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0E7C6AE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808E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AD52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3D40BC7F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C20D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59820" w14:textId="77777777" w:rsidR="008D37DC" w:rsidRPr="00AB76B4" w:rsidRDefault="008D37DC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39D55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7DD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9E4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C70C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EF5C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5F2D4F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F6E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6A35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5E24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6A02D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499BA4C8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D5C9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2A678E1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78302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CD90E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FDC7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93D55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8D37DC" w:rsidRPr="00AB76B4" w14:paraId="0C112803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222C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D654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3B3C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4C8B6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C64D765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3A7F90A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A2B7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2B41528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C6EBC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0D58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D3EFD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655AA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96488E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B8F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1D505F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5FA12886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C789E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CC1A5E" w14:textId="77777777" w:rsidR="008D37DC" w:rsidRPr="00AB76B4" w:rsidRDefault="008D37D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E1C613D" w14:textId="77777777" w:rsidR="008D37DC" w:rsidRPr="00AB76B4" w:rsidRDefault="008D37D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1CB39E0" w14:textId="77777777" w:rsidR="008D37DC" w:rsidRPr="00AB76B4" w:rsidRDefault="008D37D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8229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4AB85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4AF9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FDB2B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7A869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793BAD46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E28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16875" w14:textId="77777777" w:rsidR="008D37DC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1288B" w14:textId="77777777" w:rsidR="008D37DC" w:rsidRDefault="008D37DC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FD46BE" w14:textId="77777777" w:rsidR="008D37DC" w:rsidRPr="00AB76B4" w:rsidRDefault="008D37DC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288FD698" w14:textId="77777777" w:rsidR="008D37DC" w:rsidRPr="00AB76B4" w:rsidRDefault="008D37DC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31284A87" w14:textId="77777777" w:rsidR="008D37DC" w:rsidRPr="00AB76B4" w:rsidRDefault="008D37DC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FF78E" w14:textId="77777777" w:rsidR="008D37DC" w:rsidRPr="00AB76B4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8EC9B" w14:textId="77777777" w:rsidR="008D37DC" w:rsidRPr="00AB76B4" w:rsidRDefault="008D37DC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9F769" w14:textId="77777777" w:rsidR="008D37DC" w:rsidRPr="00AB76B4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39C54FC9" w14:textId="77777777" w:rsidR="008D37DC" w:rsidRPr="00AB76B4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92A749" w14:textId="77777777" w:rsidR="008D37DC" w:rsidRPr="00AB76B4" w:rsidRDefault="008D37DC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8907B" w14:textId="77777777" w:rsidR="008D37DC" w:rsidRDefault="008D37DC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2505D35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5A8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4CFE0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53878E41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93CAA" w14:textId="77777777" w:rsidR="008D37DC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49128F" w14:textId="77777777" w:rsidR="008D37DC" w:rsidRPr="00AB76B4" w:rsidRDefault="008D37DC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9D8C3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D580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6DE50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4767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F17EE" w14:textId="77777777" w:rsidR="008D37DC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1D837D8E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8735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8AD3" w14:textId="77777777" w:rsidR="008D37DC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39FBD" w14:textId="77777777" w:rsidR="008D37DC" w:rsidRDefault="008D37DC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3DC77" w14:textId="77777777" w:rsidR="008D37DC" w:rsidRPr="00AB76B4" w:rsidRDefault="008D37DC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757DB405" w14:textId="77777777" w:rsidR="008D37DC" w:rsidRDefault="008D37DC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00825" w14:textId="77777777" w:rsidR="008D37DC" w:rsidRPr="00AB76B4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EF555AC" w14:textId="77777777" w:rsidR="008D37DC" w:rsidRPr="00AB76B4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4866B" w14:textId="77777777" w:rsidR="008D37DC" w:rsidRPr="00AB76B4" w:rsidRDefault="008D37DC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59608" w14:textId="77777777" w:rsidR="008D37DC" w:rsidRPr="00AB76B4" w:rsidRDefault="008D37DC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97E9B" w14:textId="77777777" w:rsidR="008D37DC" w:rsidRPr="00AB76B4" w:rsidRDefault="008D37DC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E802" w14:textId="77777777" w:rsidR="008D37DC" w:rsidRDefault="008D37DC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75C98E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687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923DC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194154FD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2BDF" w14:textId="77777777" w:rsidR="008D37DC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AE1288" w14:textId="77777777" w:rsidR="008D37DC" w:rsidRPr="00AB76B4" w:rsidRDefault="008D37DC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9C372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D6A9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7011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288C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632EE" w14:textId="77777777" w:rsidR="008D37DC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591C665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6A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0F399" w14:textId="77777777" w:rsidR="008D37DC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795E311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EFB08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411F1F" w14:textId="77777777" w:rsidR="008D37DC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1A53D177" w14:textId="77777777" w:rsidR="008D37DC" w:rsidRPr="00AB76B4" w:rsidRDefault="008D37DC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7769C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DF0DF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E8FAD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DAB2A4" w14:textId="77777777" w:rsidR="008D37DC" w:rsidRPr="00AB76B4" w:rsidRDefault="008D37DC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432C4" w14:textId="77777777" w:rsidR="008D37DC" w:rsidRPr="00AB76B4" w:rsidRDefault="008D37DC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668DFF0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EE8F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CA2B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A8BB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F9BE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D3A2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C8AF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D4D2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638D25A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A355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CEA8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3946791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96E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FD51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E9D9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0143BC" w14:textId="77777777" w:rsidR="008D37DC" w:rsidRPr="00AB76B4" w:rsidRDefault="008D37D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69069E0" w14:textId="77777777" w:rsidR="008D37DC" w:rsidRDefault="008D37DC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A8367" w14:textId="77777777" w:rsidR="008D37DC" w:rsidRPr="00AB76B4" w:rsidRDefault="008D37D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8CFD5C5" w14:textId="77777777" w:rsidR="008D37DC" w:rsidRPr="00AB76B4" w:rsidRDefault="008D37DC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8A7C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87201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A5081" w14:textId="77777777" w:rsidR="008D37DC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F2AEC" w14:textId="77777777" w:rsidR="008D37DC" w:rsidRPr="00AB76B4" w:rsidRDefault="008D37D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6E7334" w14:textId="77777777" w:rsidR="008D37DC" w:rsidRDefault="008D37DC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D37DC" w:rsidRPr="00AB76B4" w14:paraId="7BD6729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5F9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2D23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8325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E03F0D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25DF98DC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8002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E2B601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61113BF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D36AA8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EC8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286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5A8BA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6889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03CCD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8D37DC" w:rsidRPr="00AB76B4" w14:paraId="0B585FC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781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B2DE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BEAE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FE80EB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7BA4A6A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99B14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133BB0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DBB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F113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3409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1DF1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791CF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D37DC" w:rsidRPr="00AB76B4" w14:paraId="6E8BD5C1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5CC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8E4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C8FF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6C82C0" w14:textId="77777777" w:rsidR="008D37DC" w:rsidRDefault="008D37D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7BE0CF2C" w14:textId="77777777" w:rsidR="008D37DC" w:rsidRPr="00AB76B4" w:rsidRDefault="008D37DC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8B98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160B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C750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35C60D7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EAFE6" w14:textId="77777777" w:rsidR="008D37DC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ECA1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69B7AFD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418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A28E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579FDD6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AA2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17904D" w14:textId="77777777" w:rsidR="008D37DC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3507AB6C" w14:textId="77777777" w:rsidR="008D37DC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024812B9" w14:textId="77777777" w:rsidR="008D37DC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2F76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B27F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A931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9F5F57" w14:textId="77777777" w:rsidR="008D37DC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982B2" w14:textId="77777777" w:rsidR="008D37DC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46306D0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C33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1B7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391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F19B1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7DD7E332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E34028D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D22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6054464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1C1A040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2D18D39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9FBE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BC8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6F2B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B0DE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5F738E9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425F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0A4C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E6DC3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45BB44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2B2DE8FC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FD7C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114B02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1B7768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264A09A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04C8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64346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C169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B476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2EAB6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8D37DC" w:rsidRPr="00AB76B4" w14:paraId="5A9E7B1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81B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4AC51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7DB6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89BF1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21F335C2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218B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AD1A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A2E8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58483E9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4A1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8598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A5A763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D0F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3047C7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743E66CB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A813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C0467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6281D30F" w14:textId="77777777" w:rsidR="008D37DC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98AD904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43DE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B6A8E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A2FF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EB10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A506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232262C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528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80AF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17DA438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CA38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FA2898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66F40BAF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128D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7B782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7F16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5144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88891" w14:textId="77777777" w:rsidR="008D37DC" w:rsidRPr="00AB76B4" w:rsidRDefault="008D37DC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C0BFE29" w14:textId="77777777" w:rsidR="008D37DC" w:rsidRPr="00AB76B4" w:rsidRDefault="008D37D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204858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5E1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B2EA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6D0914BB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D2AE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134877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49CFDCB0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4652358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ADBB9CE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FE2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A3B12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8E2A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BF49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091D" w14:textId="77777777" w:rsidR="008D37DC" w:rsidRPr="00AB76B4" w:rsidRDefault="008D37D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4DB18995" w14:textId="77777777" w:rsidR="008D37DC" w:rsidRPr="00AB76B4" w:rsidRDefault="008D37D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EF7F046" w14:textId="77777777" w:rsidR="008D37DC" w:rsidRPr="00AB76B4" w:rsidRDefault="008D37D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78C96A6B" w14:textId="77777777" w:rsidR="008D37DC" w:rsidRPr="00AB76B4" w:rsidRDefault="008D37DC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FC1AB0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733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09C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B05D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C8D1B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4AE29E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9C49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284736D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8342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4F9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F70A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217DA0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DD3D7D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318CC080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8D37DC" w:rsidRPr="00AB76B4" w14:paraId="15E60046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95D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590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37DE3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21577E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2426311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5777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63BE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59F1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4B40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A803B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D37DC" w:rsidRPr="00AB76B4" w14:paraId="6C00445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30A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9665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7FD5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F7F87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DFC0DFE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49B1D311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B0E8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8A18A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FED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0281E0B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75E5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B2BD8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C9DA7BB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38757F" w14:textId="77777777" w:rsidR="008D37DC" w:rsidRPr="00AB76B4" w:rsidRDefault="008D37DC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D37DC" w:rsidRPr="00AB76B4" w14:paraId="0311BB38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A376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BA7F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7376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606C6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3E99EB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3AAD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7DE6F4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F907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7173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E3C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70F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B810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D37DC" w:rsidRPr="00AB76B4" w14:paraId="112BDB3F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065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2938B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28D6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A804C8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9CC4E5D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725B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779DE45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D02A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B3A4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8650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89B3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A6F5A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D37DC" w:rsidRPr="00AB76B4" w14:paraId="01DB638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BAD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3B8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66F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65B8C4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36E2965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DAA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6E7BF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496FAB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F1D109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2C0C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A949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36030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DEAA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0D58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8D37DC" w:rsidRPr="00AB76B4" w14:paraId="738E428E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CA5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439B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E97D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A82950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645D827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0DD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859910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D7B8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9D16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3159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00C0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F3A885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D37DC" w:rsidRPr="00AB76B4" w14:paraId="1619A99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3B9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61ECB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8018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053B8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9787710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7C63A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5807B20B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28A3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CA7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1C5A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8398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241A8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8D37DC" w:rsidRPr="00AB76B4" w14:paraId="4899086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CFBA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FD73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F473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2D0A8F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AFB058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F4C3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B4A0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3879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B92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707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3A95F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D37DC" w:rsidRPr="00AB76B4" w14:paraId="01BC5620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ADD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ECB9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4D3D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40C317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33892239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A88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7B88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FE8F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838B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DC8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D37DC" w:rsidRPr="00AB76B4" w14:paraId="2737F2CA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B68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6B8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6E8E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D2238F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AB1AF5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62C6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428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B918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ABE2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D133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D37DC" w:rsidRPr="00AB76B4" w14:paraId="66207964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EAE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475C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659E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B40F99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7C723C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4F9F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2E63CB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3227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636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79843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3467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24A1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D37DC" w:rsidRPr="00AB76B4" w14:paraId="70B15DC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DDE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6A1F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0394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331E21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417CC0D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FFBF67F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C560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C457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F60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E71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9767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51ABC90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C8B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F34C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797E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5B067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C1471E0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7618C5F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2E4D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2CFA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4D33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7E2E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9D19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5CA8F07D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078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5F5D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0F56383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7656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BA0EF1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BDBE407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7CE6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590E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46E5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AE970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A26A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2CFCBF5C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CAD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9903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76FEB1E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C950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F30B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22C0B1D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300F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9151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FBE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DCF8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0A59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3D277A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06C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291B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2D58D3C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1C433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90ADDE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86B1994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12D6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F71B1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F8F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97A1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D88D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8D37DC" w:rsidRPr="00AB76B4" w14:paraId="5C31C4F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C94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18CB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5AA8CF5A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7A4F7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F0461D" w14:textId="77777777" w:rsidR="008D37DC" w:rsidRPr="00AB76B4" w:rsidRDefault="008D37DC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CBE8AB8" w14:textId="77777777" w:rsidR="008D37DC" w:rsidRPr="00AB76B4" w:rsidRDefault="008D37DC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C99EB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9CDD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AD2E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8BB6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B65EB" w14:textId="77777777" w:rsidR="008D37DC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02AE6D11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BE8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F353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CE4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1C772D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C14E851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145A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972BA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334B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97A471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62BC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274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2A995D1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AE75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9B6F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E1CA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FDAEC6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426AAB0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EE3B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31C7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086038" w14:textId="77777777" w:rsidR="008D37DC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35600D6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EDFB7" w14:textId="77777777" w:rsidR="008D37DC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94B4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54914E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5696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9DF7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F083C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EBD98F" w14:textId="77777777" w:rsidR="008D37DC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77063536" w14:textId="77777777" w:rsidR="008D37DC" w:rsidRPr="00AB76B4" w:rsidRDefault="008D37DC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458E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321D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5BDA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0F957E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278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EAA53" w14:textId="77777777" w:rsidR="008D37DC" w:rsidRPr="00AB76B4" w:rsidRDefault="008D37DC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16052A4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F1B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760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159039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CC820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C6338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4AB40CA6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61C2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250C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1585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6624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673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6A23AE8A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DCD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E62F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03388A0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33F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1B5E02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1F24F30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4C3D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931E6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F988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099FD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078F7" w14:textId="77777777" w:rsidR="008D37DC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1DD97D0" w14:textId="77777777" w:rsidR="008D37DC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D15D89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8D37DC" w:rsidRPr="00AB76B4" w14:paraId="10FD9AB2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C41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F808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2756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F2A2B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7261721C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388B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1C28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FB4C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36969E3E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17E9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297C3" w14:textId="77777777" w:rsidR="008D37DC" w:rsidRDefault="008D37DC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AA4E80F" w14:textId="77777777" w:rsidR="008D37DC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3676795" w14:textId="77777777" w:rsidR="008D37DC" w:rsidRPr="00AB76B4" w:rsidRDefault="008D37DC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8D37DC" w:rsidRPr="00AB76B4" w14:paraId="26B5932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50C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C4314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62D1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5D52A6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4638B572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895BC18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DAAD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B7047A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F4FB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B270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4722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C611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4833BCE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B63A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A329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0DC3A48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C529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4972D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7E2A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FB34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9FFB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F3D5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0442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55B0B3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966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CEF9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34DA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5485E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A96085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A519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9B85F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2E12A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4554DB2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756C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90FA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5FD9B42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B6C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353DA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5449E53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9E9D" w14:textId="77777777" w:rsidR="008D37DC" w:rsidRPr="00AB76B4" w:rsidRDefault="008D37DC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2392F2" w14:textId="77777777" w:rsidR="008D37DC" w:rsidRPr="00AB76B4" w:rsidRDefault="008D37DC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2C94AAB" w14:textId="77777777" w:rsidR="008D37DC" w:rsidRPr="00AB76B4" w:rsidRDefault="008D37DC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3F426C98" w14:textId="77777777" w:rsidR="008D37DC" w:rsidRDefault="008D37DC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24CE153" w14:textId="77777777" w:rsidR="008D37DC" w:rsidRPr="0068517F" w:rsidRDefault="008D37DC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D32C1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0C47F" w14:textId="77777777" w:rsidR="008D37DC" w:rsidRPr="00AB76B4" w:rsidRDefault="008D37DC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F0052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7C2EDE" w14:textId="77777777" w:rsidR="008D37DC" w:rsidRPr="00AB76B4" w:rsidRDefault="008D37DC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D5C3" w14:textId="77777777" w:rsidR="008D37DC" w:rsidRDefault="008D37DC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03FB6EE3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44EBC82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5D7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CC610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2EA2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CD1B13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994AA5A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2D3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CCB6DBF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1F4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363D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A764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D6A1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D37DC" w:rsidRPr="00AB76B4" w14:paraId="269CC24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505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ADAF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FF228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299EB4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6BA45BE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688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4401EF1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EFC39D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0437C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9EA0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2E8E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8D37DC" w:rsidRPr="00AB76B4" w14:paraId="015E29A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DCA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F021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FAC6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06D8C5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EB6CB1E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B17A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9E79F76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4F62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B0A1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EE3A0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F781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5F3B5FAD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A5D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AAE6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5840B33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2728DE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7A884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8779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0B910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8998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63CC9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D125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A126862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21B1D6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2552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982D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CA155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61B10" w14:textId="77777777" w:rsidR="008D37DC" w:rsidRPr="00AB76B4" w:rsidRDefault="008D37DC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FED7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69A0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21210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734BE213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CF341" w14:textId="77777777" w:rsidR="008D37DC" w:rsidRPr="00AB76B4" w:rsidRDefault="008D37DC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CE44B" w14:textId="77777777" w:rsidR="008D37DC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64F0FB9" w14:textId="77777777" w:rsidR="008D37DC" w:rsidRPr="00AB76B4" w:rsidRDefault="008D37DC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7F14B41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A3C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B160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9E32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B9D9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00C8941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572E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8F4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40121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0C8C3F1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CD84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1F8D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8D37DC" w:rsidRPr="00AB76B4" w14:paraId="0C84FCE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E8C1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E46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492F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07137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4D8311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38C7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F684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0192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3A20B66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2FFE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F793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79ECF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270C336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DC3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F8658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5BB85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BAF82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9CFE71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7E1F45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266846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71F2D12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B4F1F5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572E3D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539C6E2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333A922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04CC2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19285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2E986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9A9E9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7CC2A63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F32434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C01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BE10A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D91FDF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9772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4FEDCFE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4D2FC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392F9A5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724212B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D3E48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AF2A27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EF16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904EF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5AEB36F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DE8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02B1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62180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40D26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FD3CD8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8051F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4D4503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16E4C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53EEC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FD0B0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9C3FB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45E83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8D37DC" w:rsidRPr="00AB76B4" w14:paraId="7F62F146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779D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F91E9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1774A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E1FBF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98AE98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2E850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0B1A62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40B6E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B5CE4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B663A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93DC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8D37DC" w:rsidRPr="00AB76B4" w14:paraId="760F623F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F44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7F21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271C8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7E0E3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18F4C73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8ABA3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21746F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2097FC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775CF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35621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01E73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8D37DC" w:rsidRPr="00AB76B4" w14:paraId="69B3AEB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F91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B962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35F6D70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A4A46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4C4D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5410EE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BE58BB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2E80A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09E93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44FAC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55CB0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215A025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188BB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D37DC" w:rsidRPr="00AB76B4" w14:paraId="77748E1D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4D4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F91EC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1E545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957EB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2B23C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B082EF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3FF3B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8B788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9C182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58729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D3077E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D37DC" w:rsidRPr="00AB76B4" w14:paraId="53661FE0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ED8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B19C7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CCC9E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9F3F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C01C4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B0A6ED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A4B292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76074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02B18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611D0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A343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8D37DC" w:rsidRPr="00AB76B4" w14:paraId="2C2535EF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AA8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586BF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E33AC6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6A40B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A42718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09D3A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5E09B3C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432B7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E7615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38D98F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A3270F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8D37DC" w:rsidRPr="00AB76B4" w14:paraId="22409423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E91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105EED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A8071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23FF0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7FB7FF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68169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4236A69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5A200F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0BE53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A652E8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B67F5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8D37DC" w:rsidRPr="00AB76B4" w14:paraId="0A5B385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C08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09F5A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0DB4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84E8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639DCA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1AD74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AF83858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7F9675CF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A329157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0FE9C49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12BE62A8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B7B1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E9DD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061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4B1D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173BB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B76B4" w14:paraId="441B8F55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5A4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9E70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0C8D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75BD0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2E1254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02B66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E6DC5A4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3F96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3893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3973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CE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FBB35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B76B4" w14:paraId="1671AFFB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865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6CCF5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E95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672F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F64543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F21C4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F0BA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E1ED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2FC6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98F0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21FB9F5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E3E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B3B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D4F3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95A68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1E21B0C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79D2F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6A5D437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42CB080A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2003B1B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5DE83B9F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3144212D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1DB980BC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08C676A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5683369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19891E2F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7BF2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CF8F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AFC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BD25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4108C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B76B4" w14:paraId="0B7606B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20D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4FBA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7E35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38F24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8B40CD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DC65D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0E8F95FC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3579A0DD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D209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826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70DBA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71B4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CEB15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B76B4" w14:paraId="06B072D6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C3F1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E5B4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0BCE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B213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E56F3C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40D17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EA5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A0F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4803764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D3CF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7C6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8A6EBC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1D68E7D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360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DD3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19E79BE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46A2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8F1F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4E8945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098F72D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5ACDF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5D02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A27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2C4BB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393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63A15F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:rsidRPr="00AB76B4" w14:paraId="2A4D3EF5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FCE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07B7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E6C7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4B77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67F826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CDBD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738C1A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24D27D04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3A12C571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7D2D425C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BA1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B933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BD6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D43F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E58C8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8D37DC" w:rsidRPr="00AB76B4" w14:paraId="75970C8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190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D8A6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2F35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FF639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419BACA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A9F77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045F30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02C48ECE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72A8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892D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6C36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3638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4EA18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8D37DC" w:rsidRPr="00AB76B4" w14:paraId="11C13930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C2F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FAC1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9BBD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37AD2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2FB664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E62FD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E787785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E340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E12F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A1FE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8195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8D37DC" w:rsidRPr="00AB76B4" w14:paraId="252A3373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8F5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7729E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FD50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BE09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C1394B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CE921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9C856C0" w14:textId="77777777" w:rsidR="008D37DC" w:rsidRPr="00AB76B4" w:rsidRDefault="008D37DC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4F3B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5B56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092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8F35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DD25E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1A03F71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8D37DC" w:rsidRPr="00AB76B4" w14:paraId="486578AB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884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2E1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C129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10D3B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3C97C0B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827A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DA549D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DBA3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D509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928F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648F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4A7B3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8D37DC" w:rsidRPr="00AB76B4" w14:paraId="04C95A66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31ED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45C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96A5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62681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A4059A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3BF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D54C2D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37C3FC6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7327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7F5C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C47D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9C71D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8D37DC" w:rsidRPr="00AB76B4" w14:paraId="362096E7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D9B2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EA9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DBF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7EBFB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D8E9F2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7CB82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B12B8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01DF837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6C3CA5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56DF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030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9182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F9C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6483C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8D37DC" w:rsidRPr="00AB76B4" w14:paraId="54A88AD8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F07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CE5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6D8D5DF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A5A2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4104B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055E16E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1678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D3DB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5A4F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691D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66A7F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3646C96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1A19B1D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5CE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0F5D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4421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7AE3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4A4441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5CD5BA0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0E4E0F3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4ED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2AD5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048D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3F6DAA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6F1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891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7693AB2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D37DC" w:rsidRPr="00AB76B4" w14:paraId="249E4CC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8414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EEC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1F62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AE160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E900A2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2141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4A29B0D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3C72E77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1F26067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10D2B4F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E75F26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11E8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C00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0B1B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ED78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0C431EB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2AC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944B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E246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7864C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6BF17C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4C01412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672D770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BCC5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AF10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EA2E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CDC5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F21E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47D33B56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FB8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C7CE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F5E4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1015B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91E047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9E342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39DB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AF1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7692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AFE8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E2CEFD7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383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19E5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4ACA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3040D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A3508C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9E470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0617D3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5B0A541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84F9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233DC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521C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CC0A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A6C05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8D37DC" w:rsidRPr="00AB76B4" w14:paraId="6DCEFF8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F41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8F8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223066A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F772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EBD70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AA4438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EE5F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9D5E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F0B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05C50CA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3EFE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6A34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5903473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4613E7F6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0C3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41F7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7629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3DC5D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DDCCA6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D11A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1DD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4A9B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3C0F4E1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45B5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10A4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8D37DC" w:rsidRPr="00AB76B4" w14:paraId="64D3D5E3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69B9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CA84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1A31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EB3CD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068AE65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9B4763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7320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73CE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7C47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876E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35F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31D3913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648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04BB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46316AC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A1D0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993D8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63D990A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F03D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389F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1161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A054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CEE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204BDF1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E8C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6F19C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D46E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5002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4E74A16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0CB3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05B1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43D7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6407585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51EC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A1D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196C2471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3B1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7AA57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CA6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1E13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562A9DA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BEDF35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E3AB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0131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A310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8A0C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BEE9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30DD4352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ECEF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6408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7BB7603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3665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A9E65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38F7073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D118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7A4D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C82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D857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6056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45999B0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0CC5526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6A3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3C07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C1C3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83CC5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5242F55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A7B8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0BF2702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FD9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1E5B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5B51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A5A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CDA1C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D37DC" w:rsidRPr="00AB76B4" w14:paraId="3BCA3ED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EDF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7D6D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96DA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AFF24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CEDCB7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4110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762E80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EB3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FDAF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0350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F650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2461D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8D37DC" w:rsidRPr="00AB76B4" w14:paraId="5C452835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76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0446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C7AB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6D3FE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63A922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FCA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60BB1AC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F9C1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3D6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DA1C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4071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21C9B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D37DC" w:rsidRPr="00AB76B4" w14:paraId="2E77E69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45D3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89FE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C59F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3E67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2D3C601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FCA9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FA7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396F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4839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E2B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8C828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8D37DC" w:rsidRPr="00AB76B4" w14:paraId="2099A54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B9C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58E8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93BC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6919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103B267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83F857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FDEB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58405DC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9D3A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9E1B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3C3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2F04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32E3974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261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08BB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098C9DE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2B07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8971C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33DE5B9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DC06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BD68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1A87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902F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3DC3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4677E5C5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E3C5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CE3B2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68E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E1E57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D2D02F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8680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131B65E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1D22145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F72D5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33773F7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994E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A33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EDA7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F944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45129DF6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41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B911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AFB2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2B31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0FDF0C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590A86D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4C03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AE3E4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88DF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8A80D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E73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61DF88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C75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596A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54D0E32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807D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41C2C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46DA604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AC53A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292B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A79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1F4C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6909E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ACD96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8D37DC" w:rsidRPr="00AB76B4" w14:paraId="177354B4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02E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0F43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442501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93A7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4C29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44A91EA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8B3D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7550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FFC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524C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861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5522145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1F070E78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43F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855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14B4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283A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36B10D0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414DDFA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954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568EF10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0B67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AE4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B87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D3D5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2B7C61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DF9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8A76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BFF4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4E0CB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4E4B410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80A23A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57D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5AE6E8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F97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5B60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F63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887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21A5411D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265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6A41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28B1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EF68D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2795FED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05D2AF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D81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7F7FB11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60B984D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9081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81CB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7C5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4FA5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432BB78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FB70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D319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14C3D0C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769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2AD12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13A6804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4566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4484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5739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DFE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DE41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1064C05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43E6964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AE7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86DE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C890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52FE5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1F4D74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3A00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54FFAB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2698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7C74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490B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1611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75FB8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8D37DC" w:rsidRPr="00AB76B4" w14:paraId="5644969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FFE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E8A2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68FD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8581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18D813F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1D73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429806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047E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2A02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736D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07A5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F1AB4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8D37DC" w:rsidRPr="00AB76B4" w14:paraId="123C45CF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0EF0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DA0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46437A5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9381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A8C38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5E63278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14D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740A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94D4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625D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7420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2ED8DB1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CC1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BF6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5DB3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675A7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69067BB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8C6132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A4F1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F18B9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34BC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E155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659F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7418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37E8FCDE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878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0F4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7894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9A11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455A95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4EABC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3621A39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E136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B22B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EDD0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34C7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0A083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8D37DC" w:rsidRPr="00AB76B4" w14:paraId="7D9B64B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ABE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4EC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68DF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303A4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938ACE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F8F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56B1A85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3190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4B13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0168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DEB3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4E46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8D37DC" w:rsidRPr="00AB76B4" w14:paraId="432A04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4834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CDB6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93F5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F559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3D7E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6E5F76E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5F61C45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4B691E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72EC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A00B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AAC2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AF9B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315A6EA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75546EC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8D37DC" w:rsidRPr="00AB76B4" w14:paraId="3A772F0F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74E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E57E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F0E6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28B5A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ACD838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493BFDA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DE1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147A20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341FF43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967C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F3BA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0960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E63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A5333B9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281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FEBC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5CB1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BD5DB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EC0207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1BA9AAC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72D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7A29D1C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CA4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A2A4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41AB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1B82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E9C5FED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FB7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344C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318E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8F4B1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94127F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13A6404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D146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7046BC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7087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C4A9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5834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921A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8A53927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8EEB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B11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551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53D2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16C73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4A97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94563E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6D84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33B1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D9B8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50F5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997EE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8D37DC" w:rsidRPr="00AB76B4" w14:paraId="457D5AC0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8EF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EB00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43830B5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65DD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A25F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6705FE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C30E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DF8C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E77E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A07C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F54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4B5636B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AB76B4" w14:paraId="4B1F56BC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5CE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EBF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6C498CF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2FA0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2F1E9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FB528D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63EDDEA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3784BA2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79E6A7E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20C3860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8CCC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49DC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67B1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156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B91A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5B1AD2F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447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14F5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D572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4725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027450C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4B807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D1CF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D339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3BD18F2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DE72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A3D3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3FB52AB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878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9180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C467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D7655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0057CA5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42F96E1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ABC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7820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3275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62F84F2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1674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30B8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43DBE2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8D37DC" w:rsidRPr="00AB76B4" w14:paraId="7725F04B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D06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BC70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00A1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0F584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1DB9E89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DCCEB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124B0CD8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4387A28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65B347DF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9D92548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0A780AE2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63DC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C74D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B913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E791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5760B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8D37DC" w:rsidRPr="00AB76B4" w14:paraId="68D5D0F8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66B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0F22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708E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C6E7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78794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F790E42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1224DD7C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99E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84D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810D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DA0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9A204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8D37DC" w:rsidRPr="00AB76B4" w14:paraId="57550923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BC0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FE44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721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4539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0C38BE2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29069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9CB1497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0EE1B5DB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040A539A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1B35E189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7D1A0D26" w14:textId="77777777" w:rsidR="008D37DC" w:rsidRPr="00AB76B4" w:rsidRDefault="008D37DC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7567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60E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B955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D54D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8CB05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8D37DC" w:rsidRPr="00AB76B4" w14:paraId="085780E4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6B4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BEA9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3896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5C345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051300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5ACFD8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87BEB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AAD8BE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C6FE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D2AF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4FA0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7B06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6054495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86F0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7AB2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E6BB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77E05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EE649A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53A4D35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004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119DA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107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B6AEA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6F51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4857CBD7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B7B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881B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4C64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B6B31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901160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E05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E27425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461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3DB6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B56EA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24A1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C13D4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8D37DC" w:rsidRPr="00AB76B4" w14:paraId="26096A06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E02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B2B5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A3CC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9D95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75C4741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7B4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437646C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5214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B298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47CA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FDCE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8D37DC" w:rsidRPr="00AB76B4" w14:paraId="3B4ED72E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2A3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0749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68A9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1ECD3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2AB3B07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4A36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5D7CD99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554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50DD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189E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58DE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32EA3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8D37DC" w:rsidRPr="00AB76B4" w14:paraId="5F7E5E4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CBD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5BF9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2C39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F64E4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024B14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214A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CF7AB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EA4EC0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4800492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3FB7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064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5C4C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A524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B3DEF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D37DC" w:rsidRPr="00AB76B4" w14:paraId="2EFC5A09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F03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0B5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5D5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F42CF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766EDF1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0845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592C0E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19FFEF1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4C2D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3786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E565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3226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2C426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8D37DC" w:rsidRPr="00AB76B4" w14:paraId="0EA394D2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55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8D47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47AB598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685C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9624A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6B0968A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6300687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1B3A37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2C6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C38C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AE25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9F85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958E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6772115D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F11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EC1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3F3C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3CAE1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CEF0E5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91C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7913352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70EB7D1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B173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5E7C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A3F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808B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FAFACFE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1D4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671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7C01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0B55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7F9A21B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CA2D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1AD06DB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490E149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3C38E28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6D56868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2B73685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0577C61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69E4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28EF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361A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6789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5E38A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8D37DC" w:rsidRPr="00AB76B4" w14:paraId="72864F8A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55B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B48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A8C9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5045C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1F9119A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16D3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7992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AE2D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CB64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ABFA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8C3B8C9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648F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BC1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EC8A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05544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5080552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ECBB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95D6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12E4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4F5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62FA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FBC9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8D37DC" w:rsidRPr="00AB76B4" w14:paraId="1026B12D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EA7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46D5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46C3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88553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653B0E8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842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2E28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A372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2BDA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E21AB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00A44DA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B9A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A1F4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D9D1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A02FB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5C53F17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489C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7503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C560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9CDF2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98CC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76851380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063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BF7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7881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0BF74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2C1B19D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BC2BD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BEAE14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1122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2F05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D31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EC34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B60FB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8D37DC" w:rsidRPr="00AB76B4" w14:paraId="15812BA4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A0EA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384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79795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313EF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3A48AE2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82D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D1B3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9C28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9968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919EA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8D37DC" w:rsidRPr="00AB76B4" w14:paraId="0AA7B48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EF6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4C89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383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8D33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3CCBEB4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CE34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7B2E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17CE1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A37B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7A4D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8CC67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8D37DC" w:rsidRPr="00AB76B4" w14:paraId="22FFAB1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6AD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D062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11E2F14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EC6E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312F6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38F592E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1C97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AA56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7818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2267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9683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21343656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A80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41FB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1BF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7435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0620644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4172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4EE98D8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6999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9F9FE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7586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6892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18B06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8D37DC" w:rsidRPr="00AB76B4" w14:paraId="5FCDCE9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FB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19F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B22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C58BE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7696118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B9A1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01C2949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FAB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3B38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BB86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4E509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760E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D37DC" w:rsidRPr="00AB76B4" w14:paraId="5BA76141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720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2B4C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E640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01292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A95974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8BF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128398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341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62974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30DE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877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B24539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8D37DC" w:rsidRPr="00AB76B4" w14:paraId="56502C7E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AEA8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531A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201F05B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A6DA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E9B4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3256EDC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D75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3AB3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BD0FB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191B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DAF8" w14:textId="77777777" w:rsidR="008D37DC" w:rsidRPr="00AB76B4" w:rsidRDefault="008D37D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7B008F7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7B3C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93A4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E87B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B97F7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625C38C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BCE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ADF1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DEBF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1744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0F66" w14:textId="77777777" w:rsidR="008D37DC" w:rsidRPr="00AB76B4" w:rsidRDefault="008D37D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0866B811" w14:textId="77777777" w:rsidR="008D37DC" w:rsidRPr="00AB76B4" w:rsidRDefault="008D37DC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8D37DC" w:rsidRPr="00AB76B4" w14:paraId="3D023366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CCB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576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FC21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6EAB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8F744F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CE96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4D3401E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F3A6FD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227E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D91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1C06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8E73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11A0AF0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A3E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EE923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BEB6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3364D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0BB0D82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0817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0354A34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7BE5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05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A727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6009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759F71F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FD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909D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A29F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87B1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2F36E81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27FD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E370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14FD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F96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A952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98C8B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8D37DC" w:rsidRPr="00AB76B4" w14:paraId="12D3EF6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086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1FED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B1FC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6EF7D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B262E0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063E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69C4CEC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DCE4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EA0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147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FA44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7DF95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8D37DC" w:rsidRPr="00AB76B4" w14:paraId="5C80CC1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FA7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AA21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84E6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B4924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6C5D2F0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1C29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8F3B4C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86C56B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1F48A64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41205AF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114EC02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52D51E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6AC19A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11CD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C6A0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B728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6119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DB8A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8D37DC" w:rsidRPr="00AB76B4" w14:paraId="3694BE0B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31CE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95FE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F66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79FDA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6B04AB8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59CA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C20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465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A346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8065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680BA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8D37DC" w:rsidRPr="00AB76B4" w14:paraId="27CBFEAA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8FC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8833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EA35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3DCAB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5E97ACC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D016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C7AF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6B4A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E00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655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6B19D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8D37DC" w:rsidRPr="00AB76B4" w14:paraId="4F54A23D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F58F4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5B19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B423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2795E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8AE23D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2E5E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A71C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B0B1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4AB7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2229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8D37DC" w:rsidRPr="00AB76B4" w14:paraId="1928991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E0D34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631D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215D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C96B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577E105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5C6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1CDADE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4A949A2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41EACF5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03EA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059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48114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73D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63BE37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84C21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15FC6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13A1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9F2893" w14:textId="77777777" w:rsidR="008D37DC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77E4788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0A6D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566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B62EA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239E9F6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4DCB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47D8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1A71439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D37DC" w:rsidRPr="00AB76B4" w14:paraId="09B3FF7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92D2C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D081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D28F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A2D5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CA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D70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7841A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3B682" w14:textId="77777777" w:rsidR="008D37DC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D63A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8D37DC" w:rsidRPr="00AB76B4" w14:paraId="6E0484A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5D3CB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0392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CDC89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94210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3751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FB6A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E8FC4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E120A" w14:textId="77777777" w:rsidR="008D37DC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70C0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8D37DC" w:rsidRPr="00AB76B4" w14:paraId="4868D6D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6242B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B2C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695D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4FA03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1430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54B7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D11F7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DC6B" w14:textId="77777777" w:rsidR="008D37DC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2A46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8D37DC" w:rsidRPr="00AB76B4" w14:paraId="1B30365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078F0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3EC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34A4411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1406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EFB83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AA37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E00BE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F642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2BC1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3652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F9E0C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8D37DC" w:rsidRPr="00AB76B4" w14:paraId="537BBF0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A256F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0138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062935C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0B4B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21846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15EF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5647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827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9F92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773A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8D37DC" w:rsidRPr="00AB76B4" w14:paraId="338372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5B693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F893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9FEBF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2BDBD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D85A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DE4B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CE4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BB04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E6923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696E0B3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C915B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2D2B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216A8A0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DF65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FA87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DCC2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E74A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D4D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B933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BDE5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8D37DC" w:rsidRPr="00AB76B4" w14:paraId="72BA2E4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B14C1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10C0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69F69A0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F7DD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0C958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01FE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909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B1EF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F88C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E0F3B" w14:textId="77777777" w:rsidR="008D37DC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D3B305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:rsidRPr="00AB76B4" w14:paraId="27722A3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E4E3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C11C3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6022481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3B96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5C563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580B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7871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5F69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B18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C01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60AC27B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CA31E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883E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8A50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8010A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AB97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17A074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65B6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519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DFF4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626D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8D37DC" w:rsidRPr="00AB76B4" w14:paraId="699B2C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77BB699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8EABD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06F248B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CC8F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734F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834F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4888C" w14:textId="77777777" w:rsidR="008D37DC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27524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C4B7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77CED" w14:textId="77777777" w:rsidR="008D37DC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EC07D7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:rsidRPr="00AB76B4" w14:paraId="7C60C88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F7DFDA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537215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546+600</w:t>
            </w:r>
          </w:p>
          <w:p w14:paraId="5C4C58D5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546+950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8DA70" w14:textId="77777777" w:rsidR="008D37DC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E0EC9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0C73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DCC6" w14:textId="77777777" w:rsidR="008D37DC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06B7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7EF1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C92BC" w14:textId="77777777" w:rsidR="008D37DC" w:rsidRDefault="008D37DC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8360B6A" w14:textId="77777777" w:rsidR="008D37DC" w:rsidRDefault="008D37DC" w:rsidP="001E12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:rsidRPr="00AB76B4" w14:paraId="774D3F3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FA003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827A9" w14:textId="77777777" w:rsidR="008D37DC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64FC5" w14:textId="77777777" w:rsidR="008D37DC" w:rsidRDefault="008D37DC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EF614" w14:textId="77777777" w:rsidR="008D37DC" w:rsidRPr="00AB76B4" w:rsidRDefault="008D37DC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36257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56406DDC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36AFD" w14:textId="77777777" w:rsidR="008D37DC" w:rsidRDefault="008D37DC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C2C1F" w14:textId="77777777" w:rsidR="008D37DC" w:rsidRPr="00AB76B4" w:rsidRDefault="008D37DC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594A6" w14:textId="77777777" w:rsidR="008D37DC" w:rsidRPr="00AB76B4" w:rsidRDefault="008D37DC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4A57B" w14:textId="77777777" w:rsidR="008D37DC" w:rsidRDefault="008D37DC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8D37DC" w:rsidRPr="00AB76B4" w14:paraId="6277D28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7F1185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014E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BBF9A5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91F2E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211B5B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32340C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A1B5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8BAA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091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24CD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B72DB" w14:textId="77777777" w:rsidR="008D37DC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6721AB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:rsidRPr="00AB76B4" w14:paraId="0401741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D50633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B94F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F8C2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2613AF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F09EB" w14:textId="77777777" w:rsidR="008D37DC" w:rsidRPr="00AB76B4" w:rsidRDefault="008D37DC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CCC3218" w14:textId="77777777" w:rsidR="008D37DC" w:rsidRPr="00AB76B4" w:rsidRDefault="008D37DC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A5A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0BBF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818E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EAE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278FDC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CF891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A606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F00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647D73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</w:t>
            </w: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>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DA73A" w14:textId="77777777" w:rsidR="008D37DC" w:rsidRPr="00AB76B4" w:rsidRDefault="008D37DC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753F0C" w14:textId="77777777" w:rsidR="008D37DC" w:rsidRPr="00AB76B4" w:rsidRDefault="008D37DC" w:rsidP="000E270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0AD8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5C7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E89E3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CB3F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S16</w:t>
            </w:r>
          </w:p>
        </w:tc>
      </w:tr>
      <w:tr w:rsidR="008D37DC" w:rsidRPr="00AB76B4" w14:paraId="3359BDF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060EB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F5307" w14:textId="77777777" w:rsidR="008D37DC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560+200</w:t>
            </w:r>
          </w:p>
          <w:p w14:paraId="1DD1178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562+075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F48D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9401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1ABB59E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  <w:r>
              <w:rPr>
                <w:b/>
                <w:bCs/>
                <w:sz w:val="20"/>
              </w:rPr>
              <w:t xml:space="preserve">, linia 3 directă Remetea Mare și </w:t>
            </w:r>
            <w:r w:rsidRPr="00432C4E">
              <w:rPr>
                <w:b/>
                <w:bCs/>
                <w:sz w:val="20"/>
              </w:rPr>
              <w:t>Remetea Mare -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43C8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2991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84BA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BB51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E0DC3" w14:textId="77777777" w:rsidR="008D37DC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4C2E1B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:rsidRPr="00AB76B4" w14:paraId="0B17A06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D86A38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6FAB8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5013407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BFAF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F73C8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AEC3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5425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ED23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3037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989C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3D9E491E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1C56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7B9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624B13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F334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4F937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0BD8560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92DA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A053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77C24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45AA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6C275" w14:textId="77777777" w:rsidR="008D37DC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448F042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:rsidRPr="00AB76B4" w14:paraId="08E74C2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E9A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B78C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F3F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9FE86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5A38E8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E74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DD66F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55AA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40A3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C83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38C3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B76B4" w14:paraId="058B03A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1A3FD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CEFF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FEBF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3CD25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95E9C3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AC0F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4E8BFC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23A8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BB22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E074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97CA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3072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B96425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E7ABBF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D37DC" w:rsidRPr="00AB76B4" w14:paraId="07A856A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B5C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15F8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B145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0813F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7F2B3B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23D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59B9C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0A4D5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03DE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25A3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BF7C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C76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6221B82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42A323F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D37DC" w:rsidRPr="00AB76B4" w14:paraId="7558DC5E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67C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694E5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E9F9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6E45B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C765F9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3E0E5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4BB88A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AFB5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9CD1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DCEF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8A70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C893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8D37DC" w:rsidRPr="00AB76B4" w14:paraId="4B6208B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F6B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87C6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9BA8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36E7C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76773D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D5080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1E27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9B49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2CC8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CC9D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18B19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D37DC" w:rsidRPr="00AB76B4" w14:paraId="33AB7F4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D91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5CAB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F221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B314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D3F679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5AED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18E0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187A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E73A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7A0E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C5034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041BA59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8D37DC" w:rsidRPr="00AB76B4" w14:paraId="16F6827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555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A809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3F65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E97E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C6AED8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E864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2751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1B8C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AC5E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57AC7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80919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75D724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D37DC" w:rsidRPr="00AB76B4" w14:paraId="3D64091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B857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A972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5694AF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92B04D" w14:textId="77777777" w:rsidR="008D37DC" w:rsidRPr="00AB76B4" w:rsidRDefault="008D37DC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08252B1" w14:textId="77777777" w:rsidR="008D37DC" w:rsidRPr="00AB76B4" w:rsidRDefault="008D37DC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B062C" w14:textId="77777777" w:rsidR="008D37DC" w:rsidRPr="00AB76B4" w:rsidRDefault="008D37D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618B6D4" w14:textId="77777777" w:rsidR="008D37DC" w:rsidRPr="00AB76B4" w:rsidRDefault="008D37D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D2AABC6" w14:textId="77777777" w:rsidR="008D37DC" w:rsidRPr="00AB76B4" w:rsidRDefault="008D37DC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C8CB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F34C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795A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CA5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8D37DC" w:rsidRPr="00AB76B4" w14:paraId="5C77191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D466B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33DE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A84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05773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B5C4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3CF43A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163BBF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2F6340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6AA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AC7A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523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1193E2F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7176250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8D37DC" w:rsidRPr="00AB76B4" w14:paraId="17F88DA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7B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7C7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D4280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0FF81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EACA37A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8708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233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E0F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BC0B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DF32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690A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8D37DC" w:rsidRPr="00AB76B4" w14:paraId="3C8D81B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BC2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C30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B2A2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ADEE7E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3321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3C464E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060E57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0BCE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B073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808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C54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6419603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D37DC" w:rsidRPr="00AB76B4" w14:paraId="1EC5959D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1701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0419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97C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6C161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7E5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C33D7E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E7BE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14359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8D88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81B8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8D37DC" w:rsidRPr="00AB76B4" w14:paraId="45D8B0E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7404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477F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5FF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E4DCF7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CD35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0EE357D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2AD9A4A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4D1C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F102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AA9D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26363" w14:textId="77777777" w:rsidR="008D37DC" w:rsidRPr="007B5A25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362BB55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D37DC" w:rsidRPr="00AB76B4" w14:paraId="354AD45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A59F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C7E3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837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E8150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97B4D16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30E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04E563E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B2C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BEA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8ED9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FC899" w14:textId="77777777" w:rsidR="008D37DC" w:rsidRPr="00AB76B4" w:rsidRDefault="008D37D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7F4A1C" w14:textId="77777777" w:rsidR="008D37DC" w:rsidRPr="00AB76B4" w:rsidRDefault="008D37DC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D37DC" w:rsidRPr="00AB76B4" w14:paraId="69FB102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C72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6C3B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FC41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A34494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28ADCDF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41A2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ACFE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6818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AD48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85954" w14:textId="77777777" w:rsidR="008D37DC" w:rsidRPr="00AB76B4" w:rsidRDefault="008D37D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B7D1DF" w14:textId="77777777" w:rsidR="008D37DC" w:rsidRPr="00AB76B4" w:rsidRDefault="008D37DC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D37DC" w:rsidRPr="00AB76B4" w14:paraId="21D5F59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C410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C803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0899D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C23A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BEF97E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4410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F92F7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FD5F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6183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468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A9B01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D37DC" w:rsidRPr="00AB76B4" w14:paraId="51BC830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9BF6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DEF80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59F81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038B0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DBB512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E343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57F5C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3EFC6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24271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BB5C8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596D2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D37DC" w:rsidRPr="00AB76B4" w14:paraId="2630CE53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5692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4ED4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597F1574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6F57A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E45091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4CF39F45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1F6A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1382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4A3FD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3D6A2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DE7C3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AB76B4" w14:paraId="713F4365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1F9E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C597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61FD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10BA8D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10D16A4C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7AC7E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ED1312B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581ED4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38D8C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A083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A872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8D37DC" w:rsidRPr="00AB76B4" w14:paraId="10661DE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94C" w14:textId="77777777" w:rsidR="008D37DC" w:rsidRPr="00AB76B4" w:rsidRDefault="008D37DC" w:rsidP="008D37DC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F18F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DE36B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3A6D57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00818AE9" w14:textId="77777777" w:rsidR="008D37DC" w:rsidRPr="00AB76B4" w:rsidRDefault="008D37DC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ABA21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834149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C3C75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83226" w14:textId="77777777" w:rsidR="008D37DC" w:rsidRPr="00AB76B4" w:rsidRDefault="008D37DC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89919" w14:textId="77777777" w:rsidR="008D37DC" w:rsidRPr="00AB76B4" w:rsidRDefault="008D37DC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38956415" w14:textId="77777777" w:rsidR="008D37DC" w:rsidRPr="00A8307A" w:rsidRDefault="008D37DC" w:rsidP="008B25EE">
      <w:pPr>
        <w:spacing w:before="40" w:after="40" w:line="192" w:lineRule="auto"/>
        <w:ind w:right="57"/>
        <w:rPr>
          <w:sz w:val="20"/>
        </w:rPr>
      </w:pPr>
    </w:p>
    <w:p w14:paraId="6383E96B" w14:textId="77777777" w:rsidR="008D37DC" w:rsidRDefault="008D37DC" w:rsidP="004C7D25">
      <w:pPr>
        <w:pStyle w:val="Heading1"/>
        <w:spacing w:line="360" w:lineRule="auto"/>
      </w:pPr>
      <w:r>
        <w:t>LINIA 101</w:t>
      </w:r>
    </w:p>
    <w:p w14:paraId="569E86E3" w14:textId="77777777" w:rsidR="008D37DC" w:rsidRDefault="008D37DC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D37DC" w14:paraId="5D79F53A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843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EBF9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20069FE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134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406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1D82513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5B63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8A57A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1223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A39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012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3C37C0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43A55DB2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1A65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7EDA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4B056F3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96BB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402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2BA9D9B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F886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0060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3899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F144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939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9F280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CF3BC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12362E9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8D37DC" w14:paraId="4A755402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5A85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6686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0416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9EEC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7015C94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0ED6B6D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B25D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8157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9B2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5F71277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4D2D6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08D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2FF9A0E7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AF24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A676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C10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7F4CE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77D7379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167C4A8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5571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0D8EAA91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4056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FDE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7EE0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F5028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3073E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8D37DC" w14:paraId="61A1B29B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8D6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10F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D948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866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5D692928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CDA85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5337E4E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46EF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0556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64C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B48F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8D37DC" w14:paraId="5193B63D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DCA4A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348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4829E8F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633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1F8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8833D08" w14:textId="77777777" w:rsidR="008D37DC" w:rsidRDefault="008D37DC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12FB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EE1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D59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2240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AD6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0CC5881" w14:textId="77777777" w:rsidTr="003F58BA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3062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DA7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0B23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FEC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FF11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F78F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EE4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523D347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8970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41F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3D50465" w14:textId="77777777" w:rsidTr="003F58BA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45A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C3A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A90C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00DD" w14:textId="77777777" w:rsidR="008D37DC" w:rsidRDefault="008D37DC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C70B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EA0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1B3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2CC86B5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D330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8A5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2CAA3D1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79E5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32E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03F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2D79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49760ED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AE3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073C58D6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CFF4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E7EB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DE81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006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A27DCF6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584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5CFC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4AD9E41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6D0B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050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19E9BD8F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D7E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CF1F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69C6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2BC4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BAF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AE7D68F" w14:textId="77777777" w:rsidTr="003F58BA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C8E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D8E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54ABE17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669A0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F0A92" w14:textId="77777777" w:rsidR="008D37DC" w:rsidRDefault="008D37DC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6F0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0961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B013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EA52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209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A9DDE5F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DFCD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A09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FC35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4E3F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5238D4A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942D79E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B724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CBC0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5F43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775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00573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5DA8A64" w14:textId="77777777" w:rsidTr="003F58BA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8DB4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C4F4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58DDB661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9D1A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BD9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35CA5CB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8CD4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009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E38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9CF8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8914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F9D31C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C00C0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7C7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4122F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A56B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20D6274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C9FD" w14:textId="77777777" w:rsidR="008D37DC" w:rsidRPr="00A165AE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E48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AF9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20C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7365C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CD6C8B5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73C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A21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42BFFFF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660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7A6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D3C77D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61D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876A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A3F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B00B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68A5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8D37DC" w14:paraId="42CA7B53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A71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EC7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D73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028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1FD8D7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16D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D7B83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3FD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AAB8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3FD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3E03A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1E204F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8D37DC" w14:paraId="5E831542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E61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9A89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560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553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37F9AD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C424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40DE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496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02E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06EE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2BA13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D4A32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8D37DC" w14:paraId="4C9D05C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70DF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0A6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FB9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DEB4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51B4E1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E899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212D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BB54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6CD5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08A4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21263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C3CD0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8D37DC" w14:paraId="79AF24A4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EF3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159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F60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6E63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55F4A6A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4016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C5E69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EDAD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CEEF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9CB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58DB2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DBA75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8D37DC" w14:paraId="6F0CAD21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B3B2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80E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754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06688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78A252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45E5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E93309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E01A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F46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CF2B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D7FB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E9EDB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517BF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D37DC" w14:paraId="6805F9D7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D05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3F8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CDC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6198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62EF52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5E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6D57AA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76D0931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3AA8D65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A34A059" w14:textId="77777777" w:rsidR="008D37DC" w:rsidRPr="00A165AE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6C1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A96C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44A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081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9434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8D37DC" w14:paraId="3D6CAE7F" w14:textId="77777777" w:rsidTr="003F58BA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9628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4956" w14:textId="77777777" w:rsidR="008D37DC" w:rsidRDefault="008D37DC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6F8122AF" w14:textId="77777777" w:rsidR="008D37DC" w:rsidRDefault="008D37DC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877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A04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88E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9F21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5CD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2F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504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856E59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F12A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8CAC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16C093E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C53C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7C5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0ED050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94D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D80B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F2F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C6D2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3F02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8D37DC" w14:paraId="46B7A41D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0F6D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915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11D9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77BD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495F798F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2C0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0005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C21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574CCDD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96BD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96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8D37DC" w14:paraId="7A4C1C5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B704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DD0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962A9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E1E8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E496C82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67E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F1D9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EA4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3B04709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2F4C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03E8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8D37DC" w14:paraId="04969308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8C24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C58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F023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409C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B909A6D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4E3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8A18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B86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75AF05E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5BC2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053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8D37DC" w14:paraId="2F5C6D39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460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2C6F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1F89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9AB8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2F69576B" w14:textId="77777777" w:rsidR="008D37DC" w:rsidRDefault="008D37DC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5DC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F7E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7695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4CE169C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C717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A85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8D37DC" w14:paraId="5212E1CB" w14:textId="77777777" w:rsidTr="003F58BA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6E62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DDE1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4EDE9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D011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A5626DF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DF4E2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66483A9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7BFCD7C5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EE98C1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3566E514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76EF64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9C1C1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CE0C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8065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7AF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BC2C98E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0BF4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0560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06F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A1E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8A6EE48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D2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1FC3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1D1A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297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67F58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F03234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D37DC" w14:paraId="4ED06D7B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568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625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9F35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8FB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CA63D8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4093EF50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A69C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5F145A4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4B0F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43C31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F10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63F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31492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8D37DC" w14:paraId="5746DE93" w14:textId="77777777" w:rsidTr="003F58BA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DB6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EDF5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A20D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A298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3C485AD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3ED1B7B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61A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E9A3B4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0E47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841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7A4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71B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A1D3C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D37DC" w14:paraId="01D1C8B8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805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B31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749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7D2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4104445E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5BBFA603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09A8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9460EC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D64A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A13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5828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CCE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8D37DC" w14:paraId="1A20DA8A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F450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871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6384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7BB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28B2799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E5A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38CA40E4" w14:textId="77777777" w:rsidR="008D37DC" w:rsidRPr="00FA5543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4E42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153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A824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44E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8D37DC" w14:paraId="4A3E9F9B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F5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C0B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0AAA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01F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7530AEA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57D696F6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410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2D4E2F7E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CF37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2DAD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FE45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6E4B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C4E2D4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8D37DC" w14:paraId="3B1AEF7C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DC6D0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FAA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5B8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DD33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1A6CB827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7B78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004A997E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F23A8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7B64F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A123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42D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5A0FF6F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396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A1C0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02E72177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761E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5D55" w14:textId="77777777" w:rsidR="008D37DC" w:rsidRDefault="008D37DC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36CE" w14:textId="77777777" w:rsidR="008D37DC" w:rsidRPr="009E41CA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6E21" w14:textId="77777777" w:rsidR="008D37DC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B40B" w14:textId="77777777" w:rsidR="008D37DC" w:rsidRDefault="008D37DC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CB7C" w14:textId="77777777" w:rsidR="008D37DC" w:rsidRPr="000625F2" w:rsidRDefault="008D37DC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247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8D37DC" w14:paraId="1BD81B91" w14:textId="77777777" w:rsidTr="003F58BA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40CE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FF7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198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35F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 -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5FF3" w14:textId="77777777" w:rsidR="008D37DC" w:rsidRPr="009E41CA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E1B7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0DA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71+925</w:t>
            </w:r>
          </w:p>
          <w:p w14:paraId="3923E09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CC72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982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2151B">
              <w:rPr>
                <w:b/>
                <w:bCs/>
                <w:i/>
                <w:iCs/>
                <w:sz w:val="20"/>
                <w:lang w:val="en-US"/>
              </w:rPr>
              <w:t>TN km 71+950. Semnalizată ca limitare de viteză. Se respectă cu primul vehicul din compunerea trenului.</w:t>
            </w:r>
          </w:p>
        </w:tc>
      </w:tr>
      <w:tr w:rsidR="008D37DC" w14:paraId="4B76D139" w14:textId="77777777" w:rsidTr="003F58BA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5102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909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F88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EB1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DD5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188785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C99F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3B3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27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E2A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8D37DC" w14:paraId="793DF85B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462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4D3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106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948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CBB55E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89D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A77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659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BC3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4DDC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1CC85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8D37DC" w14:paraId="70CBB1DC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DC3F4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3C1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4E6A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FD5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1F500C6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AE8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4D169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522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DF0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195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D38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B7DED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ECDC4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8D37DC" w14:paraId="2E696D0B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40DA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BD5D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9EF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8D7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41084A3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3CB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C856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B8E0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22CA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2D9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4903F50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1684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7F6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384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317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Golești și linia 3 directă + Sch 3, 7, 4, 8 St Călinești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9AF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10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105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91-816</w:t>
            </w:r>
          </w:p>
          <w:p w14:paraId="2EF3505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1F5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A24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9C8EBA0" w14:textId="77777777" w:rsidTr="003F58BA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A3A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F67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42D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D68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3D0746F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DB4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838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474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828C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D3C8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8D37DC" w14:paraId="2A082E8E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4373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C62F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EBC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D1F0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04DC608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071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CD45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2FC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4863B54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97D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247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0D5F7D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0B92264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00D2976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8D37DC" w14:paraId="687227BF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EBE0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CD99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02352DA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E22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7EC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7AA6DCD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6E729BD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2480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E6D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DB8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CB8E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A88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8D37DC" w14:paraId="3C4E2A1F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A905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0E7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C99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8D7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3E4B7A7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696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C9E6F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0AE7B7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60C2F64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7D5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D06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391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2B6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8D37DC" w14:paraId="24DC6088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ABF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389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3A93B71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F7ED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2CD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3AAE1E7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583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8E3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02C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D06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300A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8D37DC" w14:paraId="22B671A9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09CA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4FB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213D1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EFC9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42CCE12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D2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FC0FD6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9C6777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2E82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FA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423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3D8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D37DC" w14:paraId="63BEA93F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31F6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CFC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64577D20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162F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CF9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5E0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BC0D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A5D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A88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71C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8D37DC" w14:paraId="408D7E33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BA7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51B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D5CFE4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C73B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E95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9599BD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A77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595A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957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2CA7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EA402" w14:textId="77777777" w:rsidR="008D37DC" w:rsidRDefault="008D37DC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3DC6939A" w14:textId="77777777" w:rsidR="008D37DC" w:rsidRDefault="008D37DC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0619619A" w14:textId="77777777" w:rsidR="008D37DC" w:rsidRDefault="008D37DC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6C1FE94" w14:textId="77777777" w:rsidR="008D37DC" w:rsidRDefault="008D37DC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2B503EF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D37DC" w14:paraId="73097D8F" w14:textId="77777777" w:rsidTr="003F58B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41E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C01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FA49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AAB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A712E4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2308A81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505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EE480A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743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FF2AE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1631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9137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9CA8E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180781C1" w14:textId="77777777" w:rsidR="008D37DC" w:rsidRPr="002C6BE4" w:rsidRDefault="008D37DC" w:rsidP="0072151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8D37DC" w14:paraId="60CAD821" w14:textId="77777777" w:rsidTr="003F58BA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DCD8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3B1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950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20A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AC2E6D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C3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739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433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98C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D17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43E10D1" w14:textId="77777777" w:rsidTr="003F58BA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6265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B8E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15B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017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A1F505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8A6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C1F236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19DF0A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4326D08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717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BA2B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15D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4D9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E48E9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D37DC" w14:paraId="55A372B1" w14:textId="77777777" w:rsidTr="003F58BA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E7F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820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BAA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90E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2AD69C4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FA2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627B59D" w14:textId="77777777" w:rsidR="008D37DC" w:rsidRPr="00164983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EFCC9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801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1C5D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D09B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AFA6EC" w14:textId="77777777" w:rsidR="008D37DC" w:rsidRPr="0058349B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8D37DC" w14:paraId="3A5DAC62" w14:textId="77777777" w:rsidTr="003F58BA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3CAA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B7D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BC7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5F9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025D1F9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990ACE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1E3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CA4F2B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C619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A8F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2C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626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64E42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4791AB1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D37DC" w14:paraId="5F1A60EA" w14:textId="77777777" w:rsidTr="003F58BA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FE53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7E0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DF3F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5DB8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A144AE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268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9F4119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135452F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41B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33B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C19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028B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2602A74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E9B8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033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3713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ACD6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0E55D4E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C95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73D671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148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439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4C8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B75E" w14:textId="77777777" w:rsidR="008D37DC" w:rsidRPr="00860983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048E6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2FD8E06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2E25FCC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8D37DC" w14:paraId="66FA8E1D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95FC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C6BF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4BF72B0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0015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2185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C55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0DC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FC4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6762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5C1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787EA960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D69D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3F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623D577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AC00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5D2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9E1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36F8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A94A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566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EDE0" w14:textId="77777777" w:rsidR="008D37DC" w:rsidRPr="00860983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4D769BB" w14:textId="77777777" w:rsidTr="003F58BA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C395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000C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7701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61B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7805891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9088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3780BE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DBB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B3F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2FE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1E8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0D07871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D37DC" w14:paraId="79585C05" w14:textId="77777777" w:rsidTr="003F58BA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10FD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7CA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A64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E84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24059FF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6D6F0A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A87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96A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1575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391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80AF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545843D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2CE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0C0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7D08A45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62C0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A7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3BC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136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1803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1F59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495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576A38EB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F1F1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2DE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0FB270E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F98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A50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5642C0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6EFACA2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6B4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05B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1A8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10E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2F8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0A49E885" w14:textId="77777777" w:rsidTr="003F58BA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8383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00E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35E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70D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103C384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8C02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A4B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90D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926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1EE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0629BD2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D37DC" w14:paraId="76A3BE8E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F302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728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DCD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ED8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A0454D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53369F9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DFC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75AE96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1EB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D1F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738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EAF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91C18B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234D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DB4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C4A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27C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0465097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327F45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819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BC2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CBE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F811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01D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E2C2B6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A688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A9F1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61C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F9A6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74E39D0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B0C5BE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991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AC5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880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1AA3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BD2A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DBA0A75" w14:textId="77777777" w:rsidTr="003F58B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E740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793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DDB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DBD7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369ABEC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6AE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90151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89F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DA4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066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55C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ABC032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0049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1540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2BA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01E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929C8A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635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F51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6B0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7B7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180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2F652D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F34F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143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296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F61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266B2B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C31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64C03FA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3E5755B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479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A08A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D8B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C92B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8D37DC" w14:paraId="5FFC3F7F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42D4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320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EB8D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2E8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7B979E0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296655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23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9D6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40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B6E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80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B0C87C0" w14:textId="77777777" w:rsidTr="003F58BA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E51E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A50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3A5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3AB5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C2107F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578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57F649C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530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65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E36A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284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8D37DC" w14:paraId="5E71AB9E" w14:textId="77777777" w:rsidTr="003F58BA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0C2CA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AAE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52D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8DD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662AB19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05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3AC58B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734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9BFE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118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7DC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492B8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3218048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8D37DC" w14:paraId="3E6F809A" w14:textId="77777777" w:rsidTr="003F58BA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B5A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3693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7514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AC9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1ECDF8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7E3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CC1740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CC99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32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426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001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8D37DC" w14:paraId="790F84F0" w14:textId="77777777" w:rsidTr="003F58BA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579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AFF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B50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AC8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835C99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D7C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E32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44A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CAC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334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256399C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D37DC" w14:paraId="315CD894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F1F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21B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78A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04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003B100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7B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31A958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86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C09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3F2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4EC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24FB014" w14:textId="77777777" w:rsidTr="003F58BA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71E4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26A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7A9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7C8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1D76E4B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531179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121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17DD5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47B9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340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F2C9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33A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6543F84" w14:textId="77777777" w:rsidTr="003F58BA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F47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37C0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4109A09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5A2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7FB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27148C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6F01927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DF5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DD7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A3E6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092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BE9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D35AE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8D37DC" w14:paraId="202E02D7" w14:textId="77777777" w:rsidTr="003F58BA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89BD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E8E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FC0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18F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AAEBE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F88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2F4E0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5D1EC6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01667D7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F0F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1E5D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41F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8B2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1AB801E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D37DC" w14:paraId="53D36FA0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B89E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35F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4A01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30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B8F201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E0E4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05CAE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B9F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EFF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5E8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366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D37DC" w14:paraId="0DB5C7CD" w14:textId="77777777" w:rsidTr="003F58BA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354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AAB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780F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AD0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F9698B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A70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BB63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9FB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494F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497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8D37DC" w14:paraId="04066D11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C31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04F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F9AF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8673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2A4BB9DD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1EE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7BCED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C03C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996C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0DA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DD3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95A31C8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DAFA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6C5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C59B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A52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203C747B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45D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7DE51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08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619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B7B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F95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8D37DC" w14:paraId="65B4C9C9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4A1D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B8CD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122E5D3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475F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B2D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2E8FBAE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C1070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F6470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0F0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6606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0A1F" w14:textId="77777777" w:rsidR="008D37DC" w:rsidRPr="006064A3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3817020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79B3624" w14:textId="77777777" w:rsidTr="003F58BA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13A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52CF6" w14:textId="77777777" w:rsidR="008D37DC" w:rsidRPr="006064A3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1B0AA8C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3BE8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E3A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1FA39775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616AE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0ED60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3F63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85B1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8B123" w14:textId="77777777" w:rsidR="008D37DC" w:rsidRPr="006064A3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7F1083B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21713E4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D161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48F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1BCCCD3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E4F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A8BB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4CB2CEF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AF36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CB8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BF5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D13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E592" w14:textId="77777777" w:rsidR="008D37DC" w:rsidRPr="001D28D8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8D37DC" w14:paraId="13BDFF22" w14:textId="77777777" w:rsidTr="003F58BA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E36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9F05" w14:textId="77777777" w:rsidR="008D37DC" w:rsidRPr="006064A3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0552A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F7A3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31ABF7B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2D4AF69B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6AF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8AF9E4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853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12E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064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B732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D37DC" w14:paraId="1E2EFD2C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6BE7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71B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23A8F3A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ADB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B04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20135E2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AC4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9BB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15C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D892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7525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08A674F6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3690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0E0EA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707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37A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5B180B3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E98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2DD25C4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A64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7B7E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61FC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3A6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8D37DC" w14:paraId="21A57140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B849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CE3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335E0970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ED2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8E0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84F06A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B87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BD9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0AF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A00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7DB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7389B2B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8D37DC" w14:paraId="1F82D3F5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79A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71A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206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2E1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DDB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B3828D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1482BF6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C3D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82D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6DDC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53E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8D37DC" w14:paraId="6AFCD851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2E53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1B9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556E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28F0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601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235670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8017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E3C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E31A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15C4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8D37DC" w14:paraId="5E948EF2" w14:textId="77777777" w:rsidTr="003F58B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8CA6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5B1B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C105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DA95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1BE15A93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8814" w14:textId="77777777" w:rsidR="008D37DC" w:rsidRDefault="008D37DC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BDD367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4CD8" w14:textId="77777777" w:rsidR="008D37DC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DD9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1C5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DC7E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A7B207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076591B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8D37DC" w14:paraId="400CA7E0" w14:textId="77777777" w:rsidTr="003F58BA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B5DB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412A" w14:textId="77777777" w:rsidR="008D37DC" w:rsidRDefault="008D37DC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C158" w14:textId="77777777" w:rsidR="008D37DC" w:rsidRPr="000625F2" w:rsidRDefault="008D37DC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4C0C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C6D4499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6C0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576A6C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6D9A652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5727AB03" w14:textId="77777777" w:rsidR="008D37DC" w:rsidRDefault="008D37DC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8791E" w14:textId="77777777" w:rsidR="008D37DC" w:rsidRDefault="008D37DC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445F" w14:textId="77777777" w:rsidR="008D37DC" w:rsidRDefault="008D37DC" w:rsidP="0072151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ACD7F" w14:textId="77777777" w:rsidR="008D37DC" w:rsidRPr="000625F2" w:rsidRDefault="008D37DC" w:rsidP="0072151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6AF0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53EF3" w14:textId="77777777" w:rsidR="008D37DC" w:rsidRDefault="008D37DC" w:rsidP="0072151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D37DC" w14:paraId="64B72443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10DAC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65C66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7186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6EB8F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D77AA89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1E9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B605202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6936F7A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E723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81F8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600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7696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E7190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D37DC" w14:paraId="6CF375FD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F08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86F1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87A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9258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A301142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0245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ADD1E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AFBF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294D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D2C91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C81CB73" w14:textId="77777777" w:rsidTr="003F58BA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5768" w14:textId="77777777" w:rsidR="008D37DC" w:rsidRDefault="008D37DC" w:rsidP="008D37DC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00B39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4665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95D7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2A67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C8E54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0F58" w14:textId="77777777" w:rsidR="008D37DC" w:rsidRDefault="008D37DC" w:rsidP="007215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9337" w14:textId="77777777" w:rsidR="008D37DC" w:rsidRPr="000625F2" w:rsidRDefault="008D37DC" w:rsidP="007215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5C5A" w14:textId="77777777" w:rsidR="008D37DC" w:rsidRDefault="008D37DC" w:rsidP="007215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A66FB22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1120F990" w14:textId="77777777" w:rsidR="008D37DC" w:rsidRPr="002A69B0" w:rsidRDefault="008D37DC" w:rsidP="002A69B0">
      <w:pPr>
        <w:pStyle w:val="Heading1"/>
        <w:spacing w:line="360" w:lineRule="auto"/>
      </w:pPr>
      <w:r>
        <w:t>LINIA 102 A</w:t>
      </w:r>
    </w:p>
    <w:p w14:paraId="3912BBD1" w14:textId="77777777" w:rsidR="008D37DC" w:rsidRDefault="008D37DC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3627020D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C04BD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88E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A8E8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5D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473AE6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95B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1C7D0BC2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0438E48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15A2BFD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A7786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99B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743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8281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851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8D37DC" w14:paraId="18D5C305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6AC4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A3F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0E80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21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E39BC1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225C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536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BB7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63E1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94D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09D24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8D37DC" w14:paraId="1479F659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51A2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A43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CA0B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FAE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33E951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6D4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066EC8B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3169D0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592BDC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769E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073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1248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3D9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60466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8D37DC" w14:paraId="6C873CF4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83D5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518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59482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268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C76DB9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66D23C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656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28650AF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763B0E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568666B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F10F5" w14:textId="77777777" w:rsidR="008D37DC" w:rsidRPr="0088732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A73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6F9F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2AC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8F4F8E0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7FA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C4B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C751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426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516F47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CAD3AC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552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0391EB4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FCD34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DAC8" w14:textId="77777777" w:rsidR="008D37DC" w:rsidRPr="0088732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122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7659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CFF8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2509603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80BD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CAE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87AA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6CF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EEACC6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0B133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C38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9F7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1E3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EEF4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E67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39D59DD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7B3B3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C63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74A4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7BB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7352ED0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4F5CC49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CFF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8ACFAE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F22C81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CF1A" w14:textId="77777777" w:rsidR="008D37DC" w:rsidRPr="0088732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13D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7241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FC3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B15EF77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609B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F4A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4693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31F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6312E1C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666BCF4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CB88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010B" w14:textId="77777777" w:rsidR="008D37DC" w:rsidRPr="0088732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4A8F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A8E9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B28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F960647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8810" w14:textId="77777777" w:rsidR="008D37DC" w:rsidRDefault="008D37DC" w:rsidP="008D37DC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B3F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3EE21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501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E735B3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A7E376D" w14:textId="77777777" w:rsidR="008D37DC" w:rsidRPr="0088732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152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B35811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EA615D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4A196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1757" w14:textId="77777777" w:rsidR="008D37DC" w:rsidRPr="0088732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454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0151" w14:textId="77777777" w:rsidR="008D37DC" w:rsidRPr="0005248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626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97BB658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2D053994" w14:textId="77777777" w:rsidR="008D37DC" w:rsidRDefault="008D37DC" w:rsidP="00D76EC7">
      <w:pPr>
        <w:pStyle w:val="Heading1"/>
        <w:spacing w:line="360" w:lineRule="auto"/>
      </w:pPr>
      <w:r>
        <w:t>LINIA 102 B</w:t>
      </w:r>
    </w:p>
    <w:p w14:paraId="3C7EAB4C" w14:textId="77777777" w:rsidR="008D37DC" w:rsidRDefault="008D37DC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8D37DC" w14:paraId="4955BC4B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55DA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84D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4A3C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C500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946051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FFC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51E751C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23838A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31E2027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686222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9C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03F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22DC9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34DF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F2BD5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8D37DC" w14:paraId="62099590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6A5A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DE81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EB69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9E9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1B0125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C827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73BC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F7A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F01B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E9E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006C9E8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8D37DC" w14:paraId="03963586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9D94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FF7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999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4C9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AA0E83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92B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10224EE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F3AB40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A18AFB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6E3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28F7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9D02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1B7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AD8A1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8D37DC" w14:paraId="62D28079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0184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E2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8146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B4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28510B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55DF26A7" w14:textId="77777777" w:rsidR="008D37DC" w:rsidRPr="00473804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BD4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1E9BC96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598B077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45AACB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45F3A6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0C82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68B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F0D3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CAA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137B4C6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7BF2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D28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2FD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A6F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B9122F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9F7E6AD" w14:textId="77777777" w:rsidR="008D37DC" w:rsidRPr="00473804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F7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0DB0A2F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C698B5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803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678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3E79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63A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D89944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CA00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33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27E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DE7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335AB71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3A2E3C0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AAF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926BE2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A670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FC84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C108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3D4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9A44048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4C4E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094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CFF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156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566E343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5CD5D801" w14:textId="77777777" w:rsidR="008D37DC" w:rsidRPr="00473804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76C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48F5970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0AF75C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40C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612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75EC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EC26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2EB0ADB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2EEB7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8CD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F97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B49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8E458A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6B29ABB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CD25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0A4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F6A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243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BAE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045C2A2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211E" w14:textId="77777777" w:rsidR="008D37DC" w:rsidRDefault="008D37DC" w:rsidP="008D37DC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F402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419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BF0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C63695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3CCCB546" w14:textId="77777777" w:rsidR="008D37DC" w:rsidRPr="005B65A6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1EB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53CE159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4201EA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F448E6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3BC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92E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E424" w14:textId="77777777" w:rsidR="008D37DC" w:rsidRPr="002E38A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F7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F48AEC6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73B7152F" w14:textId="77777777" w:rsidR="008D37DC" w:rsidRDefault="008D37DC" w:rsidP="00410133">
      <w:pPr>
        <w:pStyle w:val="Heading1"/>
        <w:spacing w:line="360" w:lineRule="auto"/>
      </w:pPr>
      <w:r>
        <w:lastRenderedPageBreak/>
        <w:t>LINIA 108</w:t>
      </w:r>
    </w:p>
    <w:p w14:paraId="51B497BF" w14:textId="77777777" w:rsidR="008D37DC" w:rsidRDefault="008D37DC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2D843F16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54FA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EC57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4E69A3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52C3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D1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138523C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E37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BD6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A70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A192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126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4B074513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70F1B833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434759E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6B90CFE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8D37DC" w14:paraId="1A665D50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0024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340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C1C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783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7ACA0C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3D0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AFE32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EA946C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E9D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758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9C47D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3C055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8D37DC" w:rsidRPr="0058349B" w14:paraId="0D4EDD4E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9722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0E1B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03F0A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2B6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2005D1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0DC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A7B83B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2F79A35B" w14:textId="77777777" w:rsidR="008D37DC" w:rsidRPr="0016498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AEA7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194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A61C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80E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49D3CB" w14:textId="77777777" w:rsidR="008D37DC" w:rsidRPr="0058349B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8D37DC" w14:paraId="67EA343F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A28C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4AA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212B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2F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7A1D2F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E36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CEE13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000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F8E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C91C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FA6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E658D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8D37DC" w14:paraId="63CB0247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34B6D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55B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FB09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872E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E7C80E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968E8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339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71721E3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E3F8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7F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EC39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9FE8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1CE6673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4E13AC6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8D37DC" w:rsidRPr="00F80ACE" w14:paraId="2019C444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4378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03F1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1AE12FCC" w14:textId="77777777" w:rsidR="008D37DC" w:rsidRPr="001571B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61C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D44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220AB93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AF7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758C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9455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E1E4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D14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2F9C73F8" w14:textId="77777777" w:rsidR="008D37DC" w:rsidRPr="00F80ACE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AFA73DD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3002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85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6EAE083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44F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915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5B33FB9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49C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88DF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BFB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585A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525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22DF48D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DCCF141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C69E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7371" w14:textId="77777777" w:rsidR="008D37DC" w:rsidRPr="00346ED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79E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EB56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E21B48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E17EBA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01A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428100D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A091EA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7AE9C68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75713A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13ED631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6BF5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607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3DA7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09E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D37DC" w14:paraId="2D2FFB1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0F65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8C2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94BF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368D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0AA9A08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8810DA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7DA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E1920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2EC5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FF7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CE58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1F1A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B5B2362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8B62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E2E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8984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5F6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9FFB83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2E1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933D17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89DE6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533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2C6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61A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074D43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CFCDA9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8D37DC" w14:paraId="3C4F5AB3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38FC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FD9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6A83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09B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374A16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944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683800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700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0388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4178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0709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B013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370B01C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8D37DC" w14:paraId="47A3A1A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5C18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E11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A13A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EE6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F54F34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290624F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6BC5E64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59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4E0FF16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4AD39B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E809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659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B7F6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2B3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A798F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8D37DC" w:rsidRPr="00884DD1" w14:paraId="350EE2B6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7BC7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61A7" w14:textId="77777777" w:rsidR="008D37DC" w:rsidRPr="00E804A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1E690DE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F0CC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A8B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496D34F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B7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D61D0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69F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F6E1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00F6" w14:textId="77777777" w:rsidR="008D37DC" w:rsidRPr="00E804A9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1B58B470" w14:textId="77777777" w:rsidR="008D37DC" w:rsidRPr="00884DD1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054DFC" w14:paraId="7E8A7B0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3889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A022" w14:textId="77777777" w:rsidR="008D37DC" w:rsidRPr="00DD4D1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2959135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6D188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36B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36FC919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7E3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B3F8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E15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EC46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30435" w14:textId="77777777" w:rsidR="008D37DC" w:rsidRPr="00DD4D10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312549BC" w14:textId="77777777" w:rsidR="008D37DC" w:rsidRPr="00054DF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054DFC" w14:paraId="41D2B085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8B32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B3E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1859CF90" w14:textId="77777777" w:rsidR="008D37DC" w:rsidRPr="00DD4D1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84D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97B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6DC984D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96CC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6F02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2493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74C4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415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8D37DC" w:rsidRPr="00054DFC" w14:paraId="551075C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ADF7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0B9C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51646B26" w14:textId="77777777" w:rsidR="008D37DC" w:rsidRPr="00DD4D1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78C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552C" w14:textId="77777777" w:rsidR="008D37DC" w:rsidRDefault="008D37D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572246C2" w14:textId="77777777" w:rsidR="008D37DC" w:rsidRDefault="008D37DC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6F2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C326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41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5F8C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828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8D37DC" w:rsidRPr="00884DD1" w14:paraId="301ECEC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08BE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067F9" w14:textId="77777777" w:rsidR="008D37DC" w:rsidRPr="00535AB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46B1742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CF72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D0DD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602A0C7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ECC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53774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6C2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F11C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9530" w14:textId="77777777" w:rsidR="008D37DC" w:rsidRPr="00535AB9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0851405C" w14:textId="77777777" w:rsidR="008D37DC" w:rsidRPr="00884DD1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AD0B435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9652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8754" w14:textId="77777777" w:rsidR="008D37DC" w:rsidRPr="00535AB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7C8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21AA" w14:textId="77777777" w:rsidR="008D37DC" w:rsidRDefault="008D37D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5E56349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C2BBFA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16E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722AC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069A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2FA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7D6B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5FC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8D37DC" w14:paraId="6E3B5B7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1758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466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1F62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96CA" w14:textId="77777777" w:rsidR="008D37DC" w:rsidRDefault="008D37D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3340B952" w14:textId="77777777" w:rsidR="008D37DC" w:rsidRDefault="008D37D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551254E1" w14:textId="77777777" w:rsidR="008D37DC" w:rsidRDefault="008D37D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F30A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0951C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149B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60B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2CBD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F83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CE23A1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77C9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439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F583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6D8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5E16535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19892500" w14:textId="77777777" w:rsidR="008D37DC" w:rsidRDefault="008D37DC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41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DA2BC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EC76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304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E8BB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33D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A73C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15788D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8D37DC" w14:paraId="579E0F44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5C0E" w14:textId="77777777" w:rsidR="008D37DC" w:rsidRDefault="008D37DC" w:rsidP="008D37D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3FA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D1B2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918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B3499A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7BF8586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C64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BBB470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7CDD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D47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E38D" w14:textId="77777777" w:rsidR="008D37DC" w:rsidRPr="00D16CE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57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5BC7E24" w14:textId="77777777" w:rsidR="008D37DC" w:rsidRPr="00FE25BC" w:rsidRDefault="008D37DC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20DEE85C" w14:textId="77777777" w:rsidR="008D37DC" w:rsidRDefault="008D37DC" w:rsidP="00815695">
      <w:pPr>
        <w:pStyle w:val="Heading1"/>
        <w:spacing w:line="360" w:lineRule="auto"/>
      </w:pPr>
      <w:r>
        <w:t>LINIA 109</w:t>
      </w:r>
    </w:p>
    <w:p w14:paraId="2284DFB9" w14:textId="77777777" w:rsidR="008D37DC" w:rsidRDefault="008D37D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D37DC" w14:paraId="310466F2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8EED" w14:textId="77777777" w:rsidR="008D37DC" w:rsidRDefault="008D37DC" w:rsidP="008D37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08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2ECAE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C69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4C34B68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B9E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C98AA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54E7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D28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1A46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F25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FCF085B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1115" w14:textId="77777777" w:rsidR="008D37DC" w:rsidRDefault="008D37DC" w:rsidP="008D37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0AD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2356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562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7F552EE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27F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50BE7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9A5C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B9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95F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54F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7D08CFC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8FD4" w14:textId="77777777" w:rsidR="008D37DC" w:rsidRDefault="008D37DC" w:rsidP="008D37DC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B32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96E3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7482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49C7C7C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CFD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AF03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EC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A9AA" w14:textId="77777777" w:rsidR="008D37DC" w:rsidRPr="001B30CD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BE9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6BD6921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46A0814F" w14:textId="77777777" w:rsidR="008D37DC" w:rsidRDefault="008D37DC" w:rsidP="00815695">
      <w:pPr>
        <w:pStyle w:val="Heading1"/>
        <w:spacing w:line="360" w:lineRule="auto"/>
      </w:pPr>
      <w:r>
        <w:t>LINIA 109 A</w:t>
      </w:r>
    </w:p>
    <w:p w14:paraId="168D8227" w14:textId="77777777" w:rsidR="008D37DC" w:rsidRDefault="008D37DC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D37DC" w14:paraId="019DAFC9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CC76" w14:textId="77777777" w:rsidR="008D37DC" w:rsidRDefault="008D37DC" w:rsidP="008D37DC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B0D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08F3307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78246" w14:textId="77777777" w:rsidR="008D37DC" w:rsidRPr="001B30CD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9BF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4F05E36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733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7A98" w14:textId="77777777" w:rsidR="008D37DC" w:rsidRPr="001B30CD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031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7C71" w14:textId="77777777" w:rsidR="008D37DC" w:rsidRPr="001B30CD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FB41" w14:textId="77777777" w:rsidR="008D37DC" w:rsidRPr="007126D7" w:rsidRDefault="008D37D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D92BE5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96D55EA" w14:textId="77777777" w:rsidR="008D37DC" w:rsidRDefault="008D37DC">
      <w:pPr>
        <w:spacing w:before="40" w:line="192" w:lineRule="auto"/>
        <w:ind w:right="57"/>
        <w:rPr>
          <w:sz w:val="20"/>
        </w:rPr>
      </w:pPr>
    </w:p>
    <w:p w14:paraId="65857795" w14:textId="77777777" w:rsidR="008D37DC" w:rsidRDefault="008D37DC" w:rsidP="00864E90">
      <w:pPr>
        <w:pStyle w:val="Heading1"/>
        <w:spacing w:line="360" w:lineRule="auto"/>
      </w:pPr>
      <w:r>
        <w:t>LINIA 110</w:t>
      </w:r>
    </w:p>
    <w:p w14:paraId="4C498EE2" w14:textId="77777777" w:rsidR="008D37DC" w:rsidRDefault="008D37D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8D37DC" w:rsidRPr="006B23DF" w14:paraId="3F21EE2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4254" w14:textId="77777777" w:rsidR="008D37DC" w:rsidRPr="006B23DF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5C4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8F0B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79E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1188142" w14:textId="77777777" w:rsidR="008D37DC" w:rsidRPr="006B23DF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969F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1CD7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3E19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FE53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ADA9" w14:textId="77777777" w:rsidR="008D37DC" w:rsidRPr="006A487D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3CB321B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8D37DC" w:rsidRPr="006B23DF" w14:paraId="5B11928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A4B9A" w14:textId="77777777" w:rsidR="008D37DC" w:rsidRPr="006B23DF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308F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42ABEA8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585063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1F17629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F2E9B6A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9D0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EE0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2EFFFA7" w14:textId="77777777" w:rsidR="008D37DC" w:rsidRPr="006B23DF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737A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BF94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4357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51BF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3F10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68D1FE31" w14:textId="77777777" w:rsidR="008D37DC" w:rsidRPr="006B23DF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6B23DF" w14:paraId="3E3921A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91D2" w14:textId="77777777" w:rsidR="008D37DC" w:rsidRPr="006B23DF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0F6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2A99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FD0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7D43FB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340A6ECA" w14:textId="77777777" w:rsidR="008D37DC" w:rsidRPr="006B23DF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F934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EDBE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886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01F5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D1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D37DC" w:rsidRPr="006B23DF" w14:paraId="16955058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0153" w14:textId="77777777" w:rsidR="008D37DC" w:rsidRPr="006B23DF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981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1BAF29A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EE010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963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3CFD6BA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611713C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4D5E585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376ED68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78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CBC1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B2CC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FA14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98D0F" w14:textId="77777777" w:rsidR="008D37DC" w:rsidRPr="006A487D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8D37DC" w:rsidRPr="006B23DF" w14:paraId="2B666685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F5EA" w14:textId="77777777" w:rsidR="008D37DC" w:rsidRPr="006B23DF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09D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81D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437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A39F9B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678C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A5B0C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B880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B182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AC1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6B23DF" w14:paraId="7684D6BA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C693" w14:textId="77777777" w:rsidR="008D37DC" w:rsidRPr="006B23DF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A91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9310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803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1A5409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3B7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973520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581E96A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28877DA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83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C7F8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D36" w14:textId="77777777" w:rsidR="008D37DC" w:rsidRPr="006B23DF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72B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14:paraId="25639131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8306" w14:textId="77777777" w:rsidR="008D37DC" w:rsidRDefault="008D37DC" w:rsidP="008D37DC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54E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B01C" w14:textId="77777777" w:rsidR="008D37DC" w:rsidRPr="007B601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FBD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2CEA110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CE7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64BDF4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9369" w14:textId="77777777" w:rsidR="008D37DC" w:rsidRPr="0031460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F1F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943B" w14:textId="77777777" w:rsidR="008D37DC" w:rsidRPr="0031460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6CC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27FEB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77C5CF0D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6B3EDF26" w14:textId="77777777" w:rsidR="008D37DC" w:rsidRDefault="008D37DC" w:rsidP="00864E90">
      <w:pPr>
        <w:pStyle w:val="Heading1"/>
        <w:spacing w:line="360" w:lineRule="auto"/>
      </w:pPr>
      <w:r>
        <w:lastRenderedPageBreak/>
        <w:t>LINIA 110 A</w:t>
      </w:r>
    </w:p>
    <w:p w14:paraId="6603A0B3" w14:textId="77777777" w:rsidR="008D37DC" w:rsidRDefault="008D37D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D37DC" w:rsidRPr="00762927" w14:paraId="57FC7C0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E272" w14:textId="77777777" w:rsidR="008D37DC" w:rsidRPr="00762927" w:rsidRDefault="008D37DC" w:rsidP="008D37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40D14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6DB2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E655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6CD32C35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EB9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A81968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1879C74A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2579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404B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2C9A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3E1F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4A1A32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D37DC" w:rsidRPr="00762927" w14:paraId="566330C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F71" w14:textId="77777777" w:rsidR="008D37DC" w:rsidRPr="00762927" w:rsidRDefault="008D37DC" w:rsidP="008D37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8C6C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DD1D2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1CCF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3A2921E4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08DC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C261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D0A5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EF67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3BB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B82B56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8D37DC" w:rsidRPr="00762927" w14:paraId="562E302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EE0D" w14:textId="77777777" w:rsidR="008D37DC" w:rsidRPr="00762927" w:rsidRDefault="008D37DC" w:rsidP="008D37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4590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AD0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AB90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35A90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04673D06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C894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8E7D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1825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08E6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480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62927" w14:paraId="7F564A4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D6DB" w14:textId="77777777" w:rsidR="008D37DC" w:rsidRPr="00762927" w:rsidRDefault="008D37DC" w:rsidP="008D37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5A1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04F1DA1D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3A44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13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609AC5B2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1F86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13B2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8075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DFED1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6A9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62927" w14:paraId="66F5B76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DE43" w14:textId="77777777" w:rsidR="008D37DC" w:rsidRPr="00762927" w:rsidRDefault="008D37DC" w:rsidP="008D37DC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8109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2829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8A54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39A2A5C3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2FBDFD63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86BF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427AE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ECF7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9A6C1" w14:textId="77777777" w:rsidR="008D37DC" w:rsidRPr="0076292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F30F4" w14:textId="77777777" w:rsidR="008D37DC" w:rsidRPr="0076292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B8A2EE0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57377B22" w14:textId="77777777" w:rsidR="008D37DC" w:rsidRDefault="008D37DC" w:rsidP="00864E90">
      <w:pPr>
        <w:pStyle w:val="Heading1"/>
        <w:spacing w:line="360" w:lineRule="auto"/>
      </w:pPr>
      <w:r>
        <w:t>LINIA 110 B</w:t>
      </w:r>
    </w:p>
    <w:p w14:paraId="067BA338" w14:textId="77777777" w:rsidR="008D37DC" w:rsidRDefault="008D37DC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D37DC" w:rsidRPr="00D84313" w14:paraId="53CBC67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42FB" w14:textId="77777777" w:rsidR="008D37DC" w:rsidRDefault="008D37DC" w:rsidP="008D37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4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0CF51F09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55AA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39D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682DA34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C259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1B8C8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B270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4E1A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060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3CBFD93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D84313" w14:paraId="1B5807E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C4A9" w14:textId="77777777" w:rsidR="008D37DC" w:rsidRPr="00D84313" w:rsidRDefault="008D37DC" w:rsidP="008D37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6F06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F4AD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4CDD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29B6A715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5F34A093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12057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6387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F52E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C175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A2A3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D84313" w14:paraId="3F9B5296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31337" w14:textId="77777777" w:rsidR="008D37DC" w:rsidRPr="00D84313" w:rsidRDefault="008D37DC" w:rsidP="008D37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DB9B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8CBE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412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65850666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B536EB7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3F65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324BC229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68C7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5183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09C6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C16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D84313" w14:paraId="13BFFAB5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FFB" w14:textId="77777777" w:rsidR="008D37DC" w:rsidRPr="00D84313" w:rsidRDefault="008D37DC" w:rsidP="008D37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B1B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74653834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1FB8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D598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1CCF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FCF5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FE89E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D648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6824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D84313" w14:paraId="666626A0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AC1F" w14:textId="77777777" w:rsidR="008D37DC" w:rsidRPr="00D84313" w:rsidRDefault="008D37DC" w:rsidP="008D37DC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0E36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EE523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6069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56D0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4C05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295F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D4EA" w14:textId="77777777" w:rsidR="008D37DC" w:rsidRPr="00D8431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DFB6" w14:textId="77777777" w:rsidR="008D37DC" w:rsidRPr="00D8431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7E4BC56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7539C5D4" w14:textId="77777777" w:rsidR="008D37DC" w:rsidRDefault="008D37DC" w:rsidP="000F4DAE">
      <w:pPr>
        <w:pStyle w:val="Heading1"/>
        <w:spacing w:line="360" w:lineRule="auto"/>
      </w:pPr>
      <w:r>
        <w:t>LINIA 111</w:t>
      </w:r>
    </w:p>
    <w:p w14:paraId="44673E3E" w14:textId="77777777" w:rsidR="008D37DC" w:rsidRDefault="008D37DC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D37DC" w:rsidRPr="005564C7" w14:paraId="7ADC53A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B9D7A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19B3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D3B3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548A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1C27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0532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0EA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6B01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CF77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61FAB8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8D37DC" w:rsidRPr="005564C7" w14:paraId="735BB70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6D08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DC8D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A59C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278A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7F4B91F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526E8186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D269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F317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9763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AF97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23302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5564C7" w14:paraId="1807C1D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9521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DDEE4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1EECAAB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13A9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3606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85F794C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087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7FDF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6D65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9E4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FA4F2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5564C7" w14:paraId="1AA30A71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1D5D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47012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592C42F8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1B88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F869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1564C357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A95C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C1692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CB4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81AB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7381" w14:textId="77777777" w:rsidR="008D37DC" w:rsidRPr="005D2784" w:rsidRDefault="008D37DC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8511BC4" w14:textId="77777777" w:rsidR="008D37DC" w:rsidRPr="00736DB4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5564C7" w14:paraId="1F93663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5B87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3904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00261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185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7DBB4215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1678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9E1B05F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3237D786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ED33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75D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DCA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E68D" w14:textId="77777777" w:rsidR="008D37DC" w:rsidRPr="00B43314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96695F2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8D37DC" w:rsidRPr="005564C7" w14:paraId="75C4714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1FA1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4BC9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583B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8CCD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6D77653E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873F463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32CFE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DA7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2C41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8596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D2BD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5564C7" w14:paraId="4AA90EE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A73A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2308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9DE8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A95F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5E0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0FE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1D4A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513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47E5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5564C7" w14:paraId="67F3F5C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B7B7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4B9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2986B6F8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0204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1697" w14:textId="77777777" w:rsidR="008D37DC" w:rsidRPr="005564C7" w:rsidRDefault="008D37DC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6F1B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26E4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C8A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B8D2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C6CA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5564C7" w14:paraId="41F5CB3A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5DDC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58BDA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1F2F64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B6B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8410F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B277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6D27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36A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B8094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06955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5564C7" w14:paraId="599CAD9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58C0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67B5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1DFE802B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BD4C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F7FB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3D2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2E96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E35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73C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539E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5564C7" w14:paraId="4299A0BD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B4CFE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AAC1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78F7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872E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B552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7A7DAD1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4D82371A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1788BC9C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73B8702E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87CE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9D4F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D7BB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20D5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AFE8DFA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8D37DC" w:rsidRPr="005564C7" w14:paraId="66EF0612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4250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ADC3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DC3E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1E87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621FD903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AD53C3A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6BB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61670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AC4A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7869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32B4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5564C7" w14:paraId="56399C73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C2D7" w14:textId="77777777" w:rsidR="008D37DC" w:rsidRPr="005564C7" w:rsidRDefault="008D37DC" w:rsidP="008D37DC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BE4D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3DC2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EE48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1117107C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DBC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7A7BB0F9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76412BD4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3D3B4918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266FF8E9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B84B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F12E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F6D0C" w14:textId="77777777" w:rsidR="008D37DC" w:rsidRPr="005564C7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183D" w14:textId="77777777" w:rsidR="008D37DC" w:rsidRPr="005564C7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B33BBC5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55EDDF09" w14:textId="77777777" w:rsidR="008D37DC" w:rsidRDefault="008D37DC" w:rsidP="00CB56C2">
      <w:pPr>
        <w:pStyle w:val="Heading1"/>
        <w:spacing w:line="360" w:lineRule="auto"/>
      </w:pPr>
      <w:r>
        <w:t>LINIA 111 A</w:t>
      </w:r>
    </w:p>
    <w:p w14:paraId="21922CD2" w14:textId="77777777" w:rsidR="008D37DC" w:rsidRDefault="008D37DC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8D37DC" w14:paraId="55219B4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31E0" w14:textId="77777777" w:rsidR="008D37DC" w:rsidRDefault="008D37DC" w:rsidP="008D37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6A6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5115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4DAD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A9E6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0DC4E0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6EAA569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C9600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375158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A07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7BD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4CFC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43E1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F7CA87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8D37DC" w14:paraId="653070E8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8F00" w14:textId="77777777" w:rsidR="008D37DC" w:rsidRDefault="008D37DC" w:rsidP="008D37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A50D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CA72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78B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6904D821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9E45249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5B4B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3274C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85B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2C309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F128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A9BF063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6B45" w14:textId="77777777" w:rsidR="008D37DC" w:rsidRDefault="008D37DC" w:rsidP="008D37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FAA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ADAF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914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8B1D18C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B64F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41ED55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4DEBEA0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6E7E3D46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C0196B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0203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2B3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EB8A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E6D2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A7AA29F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E799" w14:textId="77777777" w:rsidR="008D37DC" w:rsidRDefault="008D37DC" w:rsidP="008D37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A60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7535603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1FB7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6641" w14:textId="77777777" w:rsidR="008D37DC" w:rsidRPr="006F2DFE" w:rsidRDefault="008D37DC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CE29CFC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536D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5B5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AFF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FFDB4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4D75B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57A6864A" w14:textId="77777777" w:rsidR="008D37DC" w:rsidRPr="00CB56C2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96624EC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D6A28" w14:textId="77777777" w:rsidR="008D37DC" w:rsidRDefault="008D37DC" w:rsidP="008D37DC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437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27C2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11ED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4CF45969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E058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9A9699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5C43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435B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1409" w14:textId="77777777" w:rsidR="008D37DC" w:rsidRPr="0067415A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7397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EA34D00" w14:textId="77777777" w:rsidR="008D37DC" w:rsidRDefault="008D37DC" w:rsidP="00CB56C2">
      <w:pPr>
        <w:spacing w:line="360" w:lineRule="auto"/>
        <w:ind w:right="57"/>
        <w:rPr>
          <w:sz w:val="20"/>
        </w:rPr>
      </w:pPr>
    </w:p>
    <w:p w14:paraId="5561572C" w14:textId="77777777" w:rsidR="008D37DC" w:rsidRDefault="008D37DC" w:rsidP="00DB78D2">
      <w:pPr>
        <w:pStyle w:val="Heading1"/>
        <w:spacing w:line="360" w:lineRule="auto"/>
      </w:pPr>
      <w:r>
        <w:t>LINIA 112</w:t>
      </w:r>
    </w:p>
    <w:p w14:paraId="125A0B54" w14:textId="77777777" w:rsidR="008D37DC" w:rsidRDefault="008D37DC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8D37DC" w14:paraId="51424F60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EEA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1F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0FAB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D89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E918E3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B5C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C8ED54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0E97E92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E644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22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368A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421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7F0A82A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8D37DC" w14:paraId="60C9EA6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FD7F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8F95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FA96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473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ED43C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DFC9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0EC46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201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99C6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1A1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8D37DC" w14:paraId="7F03AE7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4989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D79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DA36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F0F3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377F41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16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54EBE3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E75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8D7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352C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A72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8D37DC" w14:paraId="7A747FA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3499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B22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D444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1AD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B05270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4CF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0FE77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63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33B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C021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AB3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009F46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EA41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AFA1" w14:textId="77777777" w:rsidR="008D37DC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1222A289" w14:textId="77777777" w:rsidR="008D37DC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21CBD" w14:textId="77777777" w:rsidR="008D37DC" w:rsidRPr="00483148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56A1" w14:textId="77777777" w:rsidR="008D37DC" w:rsidRDefault="008D37DC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91B68" w14:textId="77777777" w:rsidR="008D37DC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321B" w14:textId="77777777" w:rsidR="008D37DC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2109" w14:textId="77777777" w:rsidR="008D37DC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06FA" w14:textId="77777777" w:rsidR="008D37DC" w:rsidRPr="00483148" w:rsidRDefault="008D37DC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5AD9" w14:textId="77777777" w:rsidR="008D37DC" w:rsidRDefault="008D37DC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497DD3D1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31FA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01D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35AF3E0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C2622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9CA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66C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5902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C47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28CD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FCB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2FA96D5E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E2DF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7F1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AB5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FB4E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294B86F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858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0415F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70DC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706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0584" w14:textId="77777777" w:rsidR="008D37DC" w:rsidRPr="00483148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6F5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97FC2CE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864B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A83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0075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49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0148A6F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B3A2A9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0F36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06376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DF08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F85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C0C6A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DF1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38B012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5B49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E26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64072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32E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6CBA42E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6927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4D5ED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D4EC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21A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B4D3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BC1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82D75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D37DC" w14:paraId="7968A3B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6235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67F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2B15567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5C8F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DCC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1E7C777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DA6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AC13E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42BD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393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D146" w14:textId="77777777" w:rsidR="008D37DC" w:rsidRPr="00EB0A86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63EC403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86745E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C1F4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68E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00E53FF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21D3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28AD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6357B2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61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F404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EF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4DD1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242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1077DCF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CFA3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91C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746173C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D7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DE4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92B05D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E91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E4FB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51E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6AF4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F0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C435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10405E8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8D37DC" w14:paraId="2BD894F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4A0A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953D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989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025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A9EBED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CF66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755D09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1943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2ED5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FFD2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CD4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8D37DC" w14:paraId="66F8947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6122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1EE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788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6051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74D739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4156FDA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AA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9284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971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3FBA001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32470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B69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D9F0A9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65F1C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8D37DC" w14:paraId="4F935051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7B48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D56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4B9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F7C6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1245D3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490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DB5EFF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1546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0F4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E68F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CCF0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CFC3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D37DC" w14:paraId="0417F829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064B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7676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B36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7B1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9D441E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0DEA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9AC58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31986E2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3FC600F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E6A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DF22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BFAD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0CD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9E686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8D37DC" w14:paraId="5E31272C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EDF9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425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2DF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EF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35AD97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E40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BC8C74" w14:textId="77777777" w:rsidR="008D37DC" w:rsidRPr="000A20AF" w:rsidRDefault="008D37DC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028D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AED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6339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319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B523F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8D37DC" w14:paraId="244705E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B387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152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CA6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112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06424C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348F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37A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D36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69F0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B13A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8CA94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8D37DC" w14:paraId="3BF33740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15C3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AA5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89C0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622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EED84A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D8A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6B169F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E0A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01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F0088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37F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8D37DC" w14:paraId="0D7E4F01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6125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D2E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01E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928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525CDA7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BF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BFE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830A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FBCB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B754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8D37DC" w14:paraId="0F3E8B08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8DAA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845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697C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660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6AB40C4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1C0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167BAF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B8233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E9F6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68AE4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F71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A5F1E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8D37DC" w14:paraId="1E989D5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7065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BF4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24ED3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B43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D3B96D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3216842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9BCE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304B0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BEB7E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1C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E7BC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DEA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747BC3E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88D5C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E7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97521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588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3839E8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2B64EA4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3B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FE915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A8AAC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E10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46E1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FDE1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0EEA52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96F3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CED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4060749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56DD7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B8A9" w14:textId="77777777" w:rsidR="008D37DC" w:rsidRPr="002F2938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DFE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20E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02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BFD02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0C3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2F1A2DE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335A4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DB84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7F7A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177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11F967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3DBCDC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27181B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209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10E72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B940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8CE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BD7B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FF4A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7BAF4B8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7C7F" w14:textId="77777777" w:rsidR="008D37DC" w:rsidRDefault="008D37DC" w:rsidP="008D37DC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CBB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BC99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F02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6D41BD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023C2E78" w14:textId="77777777" w:rsidR="008D37DC" w:rsidRPr="007D0C03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69A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5148D5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07E845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D99F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5E5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E9B6" w14:textId="77777777" w:rsidR="008D37DC" w:rsidRPr="0048314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9D2D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5A4B3CE4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1CFC4E9B" w14:textId="77777777" w:rsidR="008D37DC" w:rsidRPr="00341E40" w:rsidRDefault="008D37DC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16604B21" w14:textId="77777777" w:rsidR="008D37DC" w:rsidRPr="00341E40" w:rsidRDefault="008D37DC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8D37DC" w:rsidRPr="00341E40" w14:paraId="20C39B9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FB05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B3FA" w14:textId="77777777" w:rsidR="008D37DC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08E54A67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3F6F5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EEEC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8604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F65C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7F605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60C68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F5E1" w14:textId="77777777" w:rsidR="008D37DC" w:rsidRPr="00341E40" w:rsidRDefault="008D37DC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341E40" w14:paraId="639F683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F9EC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89F4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50D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79CF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696B4CA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0EA2AB3D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118FEE66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6B1C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394F09E2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EE7B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B42E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3E3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F0AFD2B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341E40" w14:paraId="2E468BD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AB52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6DB7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C1F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512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64F491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5AB4D8B7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AD5F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A20789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ABF3AB5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0348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863E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F55B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9996F11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8D37DC" w:rsidRPr="00341E40" w14:paraId="62F8B127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4E1B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58F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67A50E68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AB76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51F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0C41BC81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0E9461A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37DA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68F4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52C6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529F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8B4553" w14:textId="77777777" w:rsidR="008D37DC" w:rsidRDefault="008D37D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72EF5765" w14:textId="77777777" w:rsidR="008D37DC" w:rsidRPr="002A0159" w:rsidRDefault="008D37DC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341E40" w14:paraId="3C66F2D3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21EC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52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16BC007F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C521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5748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0FF4C43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D1D576A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F7CBC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22A0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FDF0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A14D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65BDAE4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1CE94774" w14:textId="77777777" w:rsidR="008D37DC" w:rsidRPr="0008315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341E40" w14:paraId="70109674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5FA5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125D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0F552FF6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B05B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718B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727BD36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6A9280AE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78AB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E95A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E222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449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79EF782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4889F88A" w14:textId="77777777" w:rsidR="008D37DC" w:rsidRPr="0008315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341E40" w14:paraId="71A93921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8D58E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745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66DCF995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FAA0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A099B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1F1F7B51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15CA9D82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37DB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85CF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00FC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49285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405E365" w14:textId="77777777" w:rsidR="008D37DC" w:rsidRPr="009B3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70F13C7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:rsidRPr="00341E40" w14:paraId="02F808C0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A519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582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566E4A4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46BC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4692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96B3F5A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226A6AB0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B9AD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1695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522F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98E2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FEB4" w14:textId="77777777" w:rsidR="008D37DC" w:rsidRPr="005A1DE4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:rsidRPr="00341E40" w14:paraId="5770FBA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5A90" w14:textId="77777777" w:rsidR="008D37DC" w:rsidRPr="00341E40" w:rsidRDefault="008D37DC" w:rsidP="008D37DC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EB42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7FC2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CE7E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6E9EACE2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585B56B5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3A4A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603B0F3C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4F48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58DF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82313" w14:textId="77777777" w:rsidR="008D37DC" w:rsidRPr="00341E40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D26755B" w14:textId="77777777" w:rsidR="008D37DC" w:rsidRPr="00341E4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472F61C" w14:textId="77777777" w:rsidR="008D37DC" w:rsidRPr="00341E40" w:rsidRDefault="008D37DC" w:rsidP="00341E40">
      <w:pPr>
        <w:rPr>
          <w:color w:val="000000"/>
        </w:rPr>
      </w:pPr>
    </w:p>
    <w:p w14:paraId="565B7047" w14:textId="77777777" w:rsidR="008D37DC" w:rsidRDefault="008D37DC" w:rsidP="00671189">
      <w:pPr>
        <w:pStyle w:val="Heading1"/>
        <w:spacing w:line="360" w:lineRule="auto"/>
      </w:pPr>
      <w:r>
        <w:lastRenderedPageBreak/>
        <w:t>LINIA 113</w:t>
      </w:r>
    </w:p>
    <w:p w14:paraId="0CEF37E7" w14:textId="77777777" w:rsidR="008D37DC" w:rsidRDefault="008D37DC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8D37DC" w14:paraId="5B750541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3FCE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A617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6ADC9B8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FF8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FA2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F86F23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742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21AF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19C7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D405" w14:textId="77777777" w:rsidR="008D37DC" w:rsidRPr="00CC1231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668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4B2166E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8D37DC" w14:paraId="56A4C3AB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72F2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69B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1CA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C24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E2D090F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6F6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7DA712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365E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BB2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2F71" w14:textId="77777777" w:rsidR="008D37DC" w:rsidRPr="00CC1231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F058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8D37DC" w14:paraId="6466B011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361F9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41A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A134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1E6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5A4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2F3E48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335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112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033F" w14:textId="77777777" w:rsidR="008D37DC" w:rsidRPr="00CC1231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3CB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E0EE2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711C43E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8D37DC" w14:paraId="16815BEF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556A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2AA2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BAE3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C880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3BC690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6F7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761AD6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6106D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0EE6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BAB7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E6A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169AC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003BF06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8D37DC" w14:paraId="196B449A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971F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6A6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54FA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C6F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4E620B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98A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C26F5A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612F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2D8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B6BA2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0CA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8D37DC" w14:paraId="3A916D4E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8AEE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B52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2D009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DEA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5392AB5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817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34B9FA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738C48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57D92AD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14E51C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74A5066D" w14:textId="77777777" w:rsidR="008D37DC" w:rsidRDefault="008D37D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8572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05E6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15B5E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B24D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80A04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8D37DC" w14:paraId="4DD40AC8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14EF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1F9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CCFA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8CF5" w14:textId="77777777" w:rsidR="008D37DC" w:rsidRDefault="008D37DC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263497A" w14:textId="77777777" w:rsidR="008D37DC" w:rsidRDefault="008D37DC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A92F" w14:textId="77777777" w:rsidR="008D37DC" w:rsidRDefault="008D37D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8953E14" w14:textId="77777777" w:rsidR="008D37DC" w:rsidRDefault="008D37D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07B3C1D" w14:textId="77777777" w:rsidR="008D37DC" w:rsidRDefault="008D37D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02BDFCE1" w14:textId="77777777" w:rsidR="008D37DC" w:rsidRDefault="008D37DC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FD22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E07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066C" w14:textId="77777777" w:rsidR="008D37DC" w:rsidRPr="000625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3FFD" w14:textId="77777777" w:rsidR="008D37DC" w:rsidRDefault="008D37DC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C2B62F" w14:textId="77777777" w:rsidR="008D37DC" w:rsidRDefault="008D37DC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8D37DC" w14:paraId="47ADBC58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6F19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071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FF76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2B8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3C6D0A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0AB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F4DD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21E2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917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B064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E4E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B34BB3A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5AAD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8F7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A25E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3DD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1AECBE9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B6C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0B3AD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08DE434C" w14:textId="77777777" w:rsidR="008D37DC" w:rsidRPr="00A91FA4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7C9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1BA9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78F0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595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6CE43E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8D37DC" w14:paraId="407C72C8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465D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0A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6006B50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251C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89343" w14:textId="77777777" w:rsidR="008D37DC" w:rsidRDefault="008D37DC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675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C4D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F0C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D9A0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D43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8B50C2E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3CB9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456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0BEE0D4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9E2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31DB4" w14:textId="77777777" w:rsidR="008D37DC" w:rsidRDefault="008D37DC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4C9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502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130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A661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83B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166DE2A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119B9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C6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F1C9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762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20C075C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2359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27DEE5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742C6FD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8F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3A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E3299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12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095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8D37DC" w14:paraId="09BD36E6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CF56A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FA7B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660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626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57D0CBA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DB8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44DAE6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43287AC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6EC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476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E6BC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856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C468DD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8D37DC" w14:paraId="464F968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C057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989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50D6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113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80F6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A04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181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C7FB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D1E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8D37DC" w14:paraId="5FF73060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E246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8A9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CA19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1BF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83AA86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35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48D4ABA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21C91F1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3BBAD33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09464D6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79D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38FB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3791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8D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8D37DC" w14:paraId="23303657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B0C3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F32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99A7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07E2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6635F0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1D415B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1E7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4B45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44C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3373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4710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57FD2F4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6E91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64A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1CEE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CDFB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2B2FD9C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65C2A71E" w14:textId="77777777" w:rsidR="008D37DC" w:rsidRPr="001B3BD6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2257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3C123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5281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F188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FB0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550DFA4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C9B14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303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D783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A54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04F3F208" w14:textId="77777777" w:rsidR="008D37DC" w:rsidRPr="002617B2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1D98C59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23E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02AF39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4ACEC05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78B4B79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7F3353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584CEBB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E4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612F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E079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66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4A5417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73DE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C49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D6DA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6F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6651D62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C92619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2D7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FA881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C91A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AFC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59A1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392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E743AF6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6A30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FAC3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ED90E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9B98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075FB99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E6013F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244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1F7F5B5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3DFE96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00BB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05B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FF3D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99E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90A8909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AA43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9D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D3A5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2DE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477729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36B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BEA2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108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4C40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2B3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8D37DC" w14:paraId="1B8714E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16FA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669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71CF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07B0" w14:textId="77777777" w:rsidR="008D37DC" w:rsidRDefault="008D37D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333BD9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2FCE46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429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F52780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342BC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2E3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DE100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A1D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8D37DC" w14:paraId="20888DE7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446E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E7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AAC4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83D" w14:textId="77777777" w:rsidR="008D37DC" w:rsidRDefault="008D37D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75402720" w14:textId="77777777" w:rsidR="008D37DC" w:rsidRDefault="008D37D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F4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9A7181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3A5345C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7A9AC7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B5F5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4D5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24E7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760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72C8A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8D37DC" w14:paraId="457CBAAF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8ABAA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E5CF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6EA2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0F19B" w14:textId="77777777" w:rsidR="008D37DC" w:rsidRDefault="008D37D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DC175FD" w14:textId="77777777" w:rsidR="008D37DC" w:rsidRDefault="008D37DC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84AF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EC3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48A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4757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C2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946C19" w14:paraId="6319D6B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B54C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09C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5FEB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B1A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6C8D5A7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05D4584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707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688B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5D0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FEA1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4255B" w14:textId="77777777" w:rsidR="008D37DC" w:rsidRPr="00946C19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D37DC" w:rsidRPr="00946C19" w14:paraId="3473B79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02A2F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543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FC26F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1C7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BF758D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3B1833F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F20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128B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3F1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C146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808F" w14:textId="77777777" w:rsidR="008D37DC" w:rsidRPr="00946C19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8D37DC" w:rsidRPr="00946C19" w14:paraId="51B5A4FC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77DFD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341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046C0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F8E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247CF3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7E5899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FFA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D600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B58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31A4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2C43" w14:textId="77777777" w:rsidR="008D37DC" w:rsidRPr="00946C19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8D37DC" w:rsidRPr="00946C19" w14:paraId="7299BCBB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73C8E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D8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849C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352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2993FDC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2D7A990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C5E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6DC7D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7A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D0C9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8976" w14:textId="77777777" w:rsidR="008D37DC" w:rsidRPr="00946C19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40FE308F" w14:textId="77777777" w:rsidR="008D37DC" w:rsidRPr="00946C19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8D37DC" w:rsidRPr="00946C19" w14:paraId="76BE1656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4986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9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4FED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26F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384CB2E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178850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95CB" w14:textId="77777777" w:rsidR="008D37DC" w:rsidRDefault="008D37DC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435965" w14:textId="77777777" w:rsidR="008D37DC" w:rsidRDefault="008D37DC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70EC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9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48D9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5838" w14:textId="77777777" w:rsidR="008D37DC" w:rsidRPr="00946C19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970470E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D1B5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FF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BC4A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320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7DFE495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A8C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1AC426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200C2B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223A7C7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90B5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0362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B9F64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6B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45CCF41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A739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5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5015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2BC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CF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064CA4C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9B597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8392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531BB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55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8D37DC" w14:paraId="3A2C936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EE58" w14:textId="77777777" w:rsidR="008D37DC" w:rsidRDefault="008D37DC" w:rsidP="008D37DC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F780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463C07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1B4C7" w14:textId="77777777" w:rsidR="008D37DC" w:rsidRPr="00073CD9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DD8E" w14:textId="77777777" w:rsidR="008D37DC" w:rsidRPr="00C94BCD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715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81D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A3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4A61" w14:textId="77777777" w:rsidR="008D37DC" w:rsidRPr="00CC1231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72A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5B1EEAF8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5F2EA88D" w14:textId="77777777" w:rsidR="008D37DC" w:rsidRPr="005905D7" w:rsidRDefault="008D37DC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1C05193E" w14:textId="77777777" w:rsidR="008D37DC" w:rsidRPr="005905D7" w:rsidRDefault="008D37DC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D37DC" w:rsidRPr="00743905" w14:paraId="6F7CBCF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2835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41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86E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43F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575CE71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828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146B4EF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E5A4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C03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A65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3A50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7310AE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8D37DC" w:rsidRPr="00743905" w14:paraId="0365EC6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9F7B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E60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A60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B5C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00B7FD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FC9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596E5AE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9AF8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25B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910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DEB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D37DC" w:rsidRPr="00743905" w14:paraId="5CE0724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B75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0D2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398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D2C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72F30B9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71111CD0" w14:textId="77777777" w:rsidR="008D37DC" w:rsidRPr="00743905" w:rsidRDefault="008D37DC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39C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4FFAE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955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2B3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9E5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5A585AAB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F83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6B6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F47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F703" w14:textId="77777777" w:rsidR="008D37DC" w:rsidRPr="00743905" w:rsidRDefault="008D37DC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6E1A103E" w14:textId="77777777" w:rsidR="008D37DC" w:rsidRPr="00743905" w:rsidRDefault="008D37DC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E18C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966AE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4F9B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35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D10D" w14:textId="77777777" w:rsidR="008D37DC" w:rsidRPr="00743905" w:rsidRDefault="008D37DC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4161A734" w14:textId="77777777" w:rsidR="008D37DC" w:rsidRPr="00743905" w:rsidRDefault="008D37DC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D37DC" w:rsidRPr="00743905" w14:paraId="5E23A73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37BA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99B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9FD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776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521D014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0BB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915D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E7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459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05A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0C484B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D37DC" w:rsidRPr="00743905" w14:paraId="69523B6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8B55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E9E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19DD712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784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219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293BEB0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4C3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4C9A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696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ED9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6FE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3B59CEF" w14:textId="77777777" w:rsidR="008D37DC" w:rsidRPr="0007721B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43C9300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D3882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D8A2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6E19B31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3B2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F4E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5A432DB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E942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7B7D3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F0F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3ED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B08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292C62B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759DBC5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05D6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AA4D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22B2115C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0B18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E10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1740F14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31C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5D1C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CF6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F7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FD8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41C1D5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3635DD4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131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B14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48B5771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6AB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90BF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062D6ED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A24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016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264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502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898B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77E6001" w14:textId="77777777" w:rsidR="008D37DC" w:rsidRPr="00537749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1DA0B2E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6E19B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D7F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369F04B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75C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83C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681AE74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845A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A304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878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0CE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CA7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0FA3E54F" w14:textId="77777777" w:rsidR="008D37DC" w:rsidRPr="005A7670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3C40ED4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4D3F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93C3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952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FAED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5E438A0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60132E8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877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F15062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6CB9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B8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B71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887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1F782AE6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A127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2A8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92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1E0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0C45EA7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033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4378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365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DEE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9FC9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20EC2C9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D37DC" w:rsidRPr="00743905" w14:paraId="2E7155F3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854E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0F3A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14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1E7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41CE1DC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1B59731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601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36EF722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1AFAECF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7611B9E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536D411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2167984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1E4AA69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399D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037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E3D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8A4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3C0971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8D37DC" w:rsidRPr="00743905" w14:paraId="4A8516E5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2A23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58E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B8E1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62C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44250BE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5C46DC8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528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2D18BCB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0BF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C82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498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92F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8D37DC" w:rsidRPr="00743905" w14:paraId="4BE2DC1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25E2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2F0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4CB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03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0820B0B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D75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038A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A44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9EF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91B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3FA8FCB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50F46C1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8D37DC" w:rsidRPr="00743905" w14:paraId="7FB9D10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00E5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474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158052D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62EE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36F3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307DD26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130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2025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254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4D59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79B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B315C97" w14:textId="77777777" w:rsidR="008D37DC" w:rsidRPr="001D7D9E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121734A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51B7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8E4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225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8C4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68B8080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1A5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1915142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58B25EF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4DF1811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4ADE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00D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EC6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97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0CF770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8D37DC" w:rsidRPr="00743905" w14:paraId="59ED24C8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322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CF1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7B7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DF6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A950B1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823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A4F29C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023F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CEDA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CD1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2E9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3231D559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8E2E5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6E0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6EF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AA1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077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4BCB18C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35F441E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7691AA1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0667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735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775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3676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8D37DC" w:rsidRPr="00743905" w14:paraId="36D1DE8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7A65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E3DF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448C45A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33E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75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1BA7A11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16D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08A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FB5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96F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6C5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53DBEAF7" w14:textId="77777777" w:rsidR="008D37DC" w:rsidRPr="0007721B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1730AEC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7786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160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4E1A469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3CBE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3E3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2C3CCF2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BDD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ACD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4861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35F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40F0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F6BD754" w14:textId="77777777" w:rsidR="008D37DC" w:rsidRPr="00951746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19F5E05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ADA3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24C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A29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1CF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288A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1C73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40F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31913D3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FEE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21D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720DD13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622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0F4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77493D0E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44AF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FDE7D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26775759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79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2EDE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B3A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89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E7FE9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8D37DC" w:rsidRPr="00743905" w14:paraId="0819C9B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09822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8FFC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34F974AC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BC3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03C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6A3D4CD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135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2B13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3C2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DCF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E0B1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5DB3FEF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E632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EF2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3642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5751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5E6BA5C" w14:textId="77777777" w:rsidR="008D37DC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1F8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542E828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E13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31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1C66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4AD2A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8D37DC" w:rsidRPr="00743905" w14:paraId="3EFC56D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5533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37A32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37C86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E88A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E61B107" w14:textId="77777777" w:rsidR="008D37DC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12A8B" w14:textId="77777777" w:rsidR="008D37DC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2759EE8A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E805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D10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986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FEE0E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8D37DC" w:rsidRPr="00743905" w14:paraId="0D6A1053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5CEF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3384E" w14:textId="77777777" w:rsidR="008D37DC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EF5D" w14:textId="77777777" w:rsidR="008D37DC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9343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5FE827F6" w14:textId="77777777" w:rsidR="008D37DC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F22A" w14:textId="77777777" w:rsidR="008D37DC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2AC42162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16433" w14:textId="77777777" w:rsidR="008D37DC" w:rsidRPr="00743905" w:rsidRDefault="008D37DC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C9D4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48091" w14:textId="77777777" w:rsidR="008D37DC" w:rsidRPr="00743905" w:rsidRDefault="008D37DC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F726" w14:textId="77777777" w:rsidR="008D37DC" w:rsidRDefault="008D37DC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8D37DC" w:rsidRPr="00743905" w14:paraId="4D996163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F76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F2B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61D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26FF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42DEC7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384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6EDC7AE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7624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F98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D721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83FE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5A847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8D37DC" w:rsidRPr="00743905" w14:paraId="50579DA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F2BA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824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3DF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8BA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0A47FB0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6761D5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D49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D9A893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F6C15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23EB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D6B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9F6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7E8ECB33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509C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3FF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4E27077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722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DB9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96E399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4A7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E942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F78F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975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6DFC2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CF2ED85" w14:textId="77777777" w:rsidR="008D37DC" w:rsidRPr="00351657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01F7D9F5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5318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AB6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90+300</w:t>
            </w:r>
          </w:p>
          <w:p w14:paraId="1C81F5D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90+400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232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D83A7" w14:textId="77777777" w:rsidR="008D37DC" w:rsidRPr="00743905" w:rsidRDefault="008D37DC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20606F4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2 Cap Y.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562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DBF9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8AAD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A33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950A6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59FB1AB0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143D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3DBD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481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351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5D1566F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191B64B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FA7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680C15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F878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0EB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D3A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735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036B7E66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A75C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2A9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EF9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28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3176FA6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B4C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AD3359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AD345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E8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43CC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211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374F71B7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B90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9D8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95+000</w:t>
            </w:r>
          </w:p>
          <w:p w14:paraId="0A51298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37E8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8FFDF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74CBBC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33E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5154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DBA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A0B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04D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6B0F079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498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B36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F5952A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C18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8733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518F636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4E6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171D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83A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DBE5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A777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4631441E" w14:textId="77777777" w:rsidR="008D37DC" w:rsidRPr="003B409E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080A6DC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993B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A30B2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206AE25A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4753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1092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9FB8D9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26C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989A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014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80A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2BF0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08BD9C04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5219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44A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6CBA7DA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585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F85D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B15042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AD2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8318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113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C5D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B92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97C831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43905" w14:paraId="57292E41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01B1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8E50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61B0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8FD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48C6231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743C159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60E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0F3455E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C879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BB5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322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3A5B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0C0E978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0461C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E797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1EB777A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AB1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A41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02DDA69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596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CC9D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5C7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4AF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D6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D37DC" w:rsidRPr="00743905" w14:paraId="6C88492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8F156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466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FFA3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F3CB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4C309BF2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7FDB6DA6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783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CB3643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A58C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0AB7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22F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27B0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4ADD68B9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47B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CF68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AF08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A0E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2FCB44F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24216E0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DD0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436925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A356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F1FF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0F9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F62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75524A86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5547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56F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0BB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433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016B01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DEF5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3182E08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565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088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C68E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415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8D37DC" w:rsidRPr="00743905" w14:paraId="165C8F96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EA4B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239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A0A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245C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428C0F2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259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D496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F1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3AE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E2C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8D37DC" w:rsidRPr="00743905" w14:paraId="6FA8EFF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362C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22A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D2E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17D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CC8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92C90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98E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3879DB3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AC2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7AEC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8D37DC" w:rsidRPr="00743905" w14:paraId="7982D8F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CC19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B96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0BA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2A79B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F06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67182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71F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C6D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BCA0A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8D37DC" w:rsidRPr="00743905" w14:paraId="714F443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6FC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ECB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269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3CF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799E80B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7E3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09F0C2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BCD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66A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095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FAB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12A166E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2196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2ED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B70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E3E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50891CFD" w14:textId="77777777" w:rsidR="008D37DC" w:rsidRPr="00D73778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EA5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E1073B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C27F" w14:textId="77777777" w:rsidR="008D37DC" w:rsidRPr="00D73778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5BC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AB7E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D187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19B8A23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75B1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EAB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E33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D82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DB43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4853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475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588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378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8D37DC" w:rsidRPr="00743905" w14:paraId="67815F3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2E02E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F2F4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DC0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E033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0C7D99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619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6E7511AC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1C33F676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1082D3D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06052005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A158B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320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7A7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9A26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3AA7900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0DF0BCA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8D37DC" w:rsidRPr="00743905" w14:paraId="6C54502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2B4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1C8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3E9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D3C9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256685B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59BA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320C5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E42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73A8B98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4D5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6EE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8D37DC" w:rsidRPr="00743905" w14:paraId="0123A85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103B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9175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C103E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F31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FC587A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0AC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55F8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C5A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615909B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B2B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5705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4130C88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4A01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E2E0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1E31A0DD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10EE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761B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E8C68A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608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F12E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A540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4576034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8B539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4444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2283C4A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FAF9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CA7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3748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AF4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6E05323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685D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45618AB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4A1404B2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D04F58E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4112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62C61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13ABC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32AA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D3F5A9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8D37DC" w:rsidRPr="00743905" w14:paraId="30F58E8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F410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E8E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864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8A5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42B5140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3ED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BA610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E7E5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AB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2AE4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22108AF0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85C3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6BB2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62+850</w:t>
            </w:r>
          </w:p>
          <w:p w14:paraId="3F906E0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62+800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88C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A3B2" w14:textId="77777777" w:rsidR="008D37DC" w:rsidRDefault="008D37DC" w:rsidP="0021221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109AB63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DFC1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74C4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8537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513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C78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3CFBFA58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E26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01E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B4A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E5B8" w14:textId="77777777" w:rsidR="008D37DC" w:rsidRDefault="008D37D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7ED5C47E" w14:textId="77777777" w:rsidR="008D37DC" w:rsidRDefault="008D37D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69E01154" w14:textId="77777777" w:rsidR="008D37DC" w:rsidRDefault="008D37D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5405B196" w14:textId="77777777" w:rsidR="008D37DC" w:rsidRPr="00743905" w:rsidRDefault="008D37DC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9AC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1F6CD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FD33" w14:textId="77777777" w:rsidR="008D37DC" w:rsidRDefault="008D37DC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59BF6890" w14:textId="77777777" w:rsidR="008D37DC" w:rsidRPr="004E7F11" w:rsidRDefault="008D37DC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50C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B9ED" w14:textId="77777777" w:rsidR="008D37DC" w:rsidRDefault="008D37D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6EEAB3AE" w14:textId="77777777" w:rsidR="008D37DC" w:rsidRPr="00743905" w:rsidRDefault="008D37DC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64CE4EA3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DD9C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62C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AE2C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C38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4FDB3C8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D66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52A4B32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137A4C8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4C1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FBC2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47E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A4E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54657C5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A991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FE2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7469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8EBC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2D4CA7C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485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1868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2FB6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4FF4427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B7E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0F9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5283A81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A119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775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1F23722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C99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58A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2A9E04B7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B89A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9070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DDC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BA8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102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7AEB9551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96B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3AE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7B657CA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9FC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8D67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748688D9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E444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F33A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A87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410D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BB4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383E748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2E4D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0CC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E8B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6836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1966B962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AF4F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20D8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F2A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EF2D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4F6A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3779838C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D21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3936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0C4F8E5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11D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C6EF2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5639029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4256266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093CD37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A7E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6EC3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214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A289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5F8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4DC1138B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67BA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02A8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573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7935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5DCCAA5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238D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3509E6D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76DAC35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CC15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20D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92F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7E3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8D37DC" w:rsidRPr="00743905" w14:paraId="2F497B7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963D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545D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21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2FB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5C6764B5" w14:textId="77777777" w:rsidR="008D37DC" w:rsidRPr="00CD295A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5CCF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17A3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A906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186418B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97B2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978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43905" w14:paraId="4A844C0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9244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09F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9C6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FA6C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227C0DB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0C27623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13C0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5E328DE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547BD3DA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3DB8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886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6323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FB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268559C8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6D26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19C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D25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2948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B406D6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71B29FE6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2879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49F695C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CDBD2" w14:textId="77777777" w:rsidR="008D37DC" w:rsidRPr="00743905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C9A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C92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350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6ACB037C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0F37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AEB5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4E04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B762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319A12D4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1BE3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E19B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C0D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CCAB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BA58B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550AB537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6D6D227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A48ED78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D37DC" w:rsidRPr="00743905" w14:paraId="249500F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A5A9" w14:textId="77777777" w:rsidR="008D37DC" w:rsidRPr="00743905" w:rsidRDefault="008D37DC" w:rsidP="008D37DC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F061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849E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70E6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7C51F6AD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43DB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67450FE2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F7F3D85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F681127" w14:textId="77777777" w:rsidR="008D37DC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C5FB" w14:textId="77777777" w:rsidR="008D37DC" w:rsidRDefault="008D37DC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60C9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F7F7" w14:textId="77777777" w:rsidR="008D37DC" w:rsidRPr="00743905" w:rsidRDefault="008D37DC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82FE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9740FF4" w14:textId="77777777" w:rsidR="008D37DC" w:rsidRDefault="008D37DC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03540C0F" w14:textId="77777777" w:rsidR="008D37DC" w:rsidRPr="005905D7" w:rsidRDefault="008D37DC" w:rsidP="00B773E9">
      <w:pPr>
        <w:spacing w:before="40" w:after="40" w:line="192" w:lineRule="auto"/>
        <w:ind w:right="57"/>
        <w:rPr>
          <w:b/>
          <w:sz w:val="20"/>
        </w:rPr>
      </w:pPr>
    </w:p>
    <w:p w14:paraId="25BEDB1A" w14:textId="77777777" w:rsidR="008D37DC" w:rsidRDefault="008D37DC" w:rsidP="00740BAB">
      <w:pPr>
        <w:pStyle w:val="Heading1"/>
        <w:spacing w:line="360" w:lineRule="auto"/>
      </w:pPr>
      <w:r>
        <w:t>LINIA 136</w:t>
      </w:r>
    </w:p>
    <w:p w14:paraId="25E82E4B" w14:textId="77777777" w:rsidR="008D37DC" w:rsidRDefault="008D37DC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D37DC" w14:paraId="227F7DDA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4AF6A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49E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047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5CBC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0AF67D0A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A09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49281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5939C4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F45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C7FB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B96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F01F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4F9121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8D37DC" w14:paraId="47CE17B9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C607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8A601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355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9D80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0F60427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1F0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455986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669D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66C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E704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4E8F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D329013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8D37DC" w14:paraId="331F8CB0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0E08F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AB5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DBF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DD56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2B60C13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1B07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1EBCB9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1BF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C074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1288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D6ED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EA0350A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8D37DC" w14:paraId="7A61FCE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FD6C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0EFF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2A8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4E97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14CCBC3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D5E51A5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EE67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178CD7B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A25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6834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3895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2235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02A4E2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20B6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AF7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32188821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254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76C6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CD3838A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177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3950F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5676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3CA0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59BC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2684652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7B3DED31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43F93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7C058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AD6E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E53C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B3E3644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4B82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C089358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6A2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B26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222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5341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1EDB145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66B65092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8D37DC" w14:paraId="4FEFED28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702F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9667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76DD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C663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36FB674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6EF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9FA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535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CE47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50E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3A1C42D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8D37DC" w14:paraId="6451266F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E635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4E7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91C1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7C3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0B23C59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30C21CC4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65D67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C9F5D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D0A9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D821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6A0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EBC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93DAA0C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600C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592A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91E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F9A1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051968BD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C69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759372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67665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F5C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B600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19DB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FDCA10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8D37DC" w14:paraId="4D600555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46EE" w14:textId="77777777" w:rsidR="008D37DC" w:rsidRDefault="008D37DC" w:rsidP="008D37DC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F79F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5C9C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C250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48E316E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35E7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3F1FE32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455AB306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4392D52E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40B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8AE23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3D2D" w14:textId="77777777" w:rsidR="008D37DC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8D44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D819BC" w14:textId="77777777" w:rsidR="008D37DC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77B96504" w14:textId="77777777" w:rsidR="008D37DC" w:rsidRDefault="008D37DC">
      <w:pPr>
        <w:spacing w:line="192" w:lineRule="auto"/>
        <w:ind w:right="57"/>
        <w:rPr>
          <w:sz w:val="20"/>
        </w:rPr>
      </w:pPr>
    </w:p>
    <w:p w14:paraId="789CA426" w14:textId="77777777" w:rsidR="008D37DC" w:rsidRDefault="008D37DC" w:rsidP="002A3C7A">
      <w:pPr>
        <w:pStyle w:val="Heading1"/>
        <w:spacing w:line="360" w:lineRule="auto"/>
      </w:pPr>
      <w:r>
        <w:lastRenderedPageBreak/>
        <w:t>LINIA 138</w:t>
      </w:r>
    </w:p>
    <w:p w14:paraId="2C523048" w14:textId="77777777" w:rsidR="008D37DC" w:rsidRDefault="008D37DC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8D37DC" w14:paraId="04E2AD1D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F1FA" w14:textId="77777777" w:rsidR="008D37DC" w:rsidRDefault="008D37DC" w:rsidP="008D37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9EA06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77F3B8B9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29B86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98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2AB1D44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39F6" w14:textId="77777777" w:rsidR="008D37DC" w:rsidRDefault="008D37D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3763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49F7A1B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51C1D8F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FDFF" w14:textId="77777777" w:rsidR="008D37DC" w:rsidRPr="007126D7" w:rsidRDefault="008D37D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B6B0D1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B14836B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DF05" w14:textId="77777777" w:rsidR="008D37DC" w:rsidRDefault="008D37DC" w:rsidP="008D37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3801C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01E67BFB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FC71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2DA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45BE5B4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1379" w14:textId="77777777" w:rsidR="008D37DC" w:rsidRDefault="008D37D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E5A6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2F1B8DD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E4DF2E3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F14A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D37DC" w14:paraId="7616C45E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A0D" w14:textId="77777777" w:rsidR="008D37DC" w:rsidRDefault="008D37DC" w:rsidP="008D37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47D1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079F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51C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36C2123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E428AF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347F" w14:textId="77777777" w:rsidR="008D37DC" w:rsidRDefault="008D37D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79E081" w14:textId="77777777" w:rsidR="008D37DC" w:rsidRDefault="008D37D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66BB5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27EFD75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CCE5156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364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8D37DC" w14:paraId="5A7F5103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4448" w14:textId="77777777" w:rsidR="008D37DC" w:rsidRDefault="008D37DC" w:rsidP="008D37DC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5AFE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9E23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72B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4067B3B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656565A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7DF9245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D653" w14:textId="77777777" w:rsidR="008D37DC" w:rsidRDefault="008D37D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721B52" w14:textId="77777777" w:rsidR="008D37DC" w:rsidRDefault="008D37DC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0B95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8BC1118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1E8A7E1" w14:textId="77777777" w:rsidR="008D37DC" w:rsidRPr="008B4C9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D1443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6153D7E6" w14:textId="77777777" w:rsidR="008D37DC" w:rsidRDefault="008D37DC">
      <w:pPr>
        <w:tabs>
          <w:tab w:val="left" w:pos="4320"/>
        </w:tabs>
        <w:rPr>
          <w:sz w:val="20"/>
        </w:rPr>
      </w:pPr>
    </w:p>
    <w:p w14:paraId="1E7474CF" w14:textId="77777777" w:rsidR="008D37DC" w:rsidRDefault="008D37DC" w:rsidP="00C83010">
      <w:pPr>
        <w:pStyle w:val="Heading1"/>
        <w:spacing w:line="360" w:lineRule="auto"/>
      </w:pPr>
      <w:r>
        <w:t>LINIA 143</w:t>
      </w:r>
    </w:p>
    <w:p w14:paraId="74B1E178" w14:textId="77777777" w:rsidR="008D37DC" w:rsidRDefault="008D37DC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8D37DC" w14:paraId="1DE5EB7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3A23E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02D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63BE7FB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BE56" w14:textId="77777777" w:rsidR="008D37DC" w:rsidRPr="00984839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A79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D0DDC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6B7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0789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456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10C8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AC9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3689C25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5DF1BCD4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5B84A86A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A433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F0F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6B7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DE37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62BB5B7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AFE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42A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EE5A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679DCBA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B8A8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BE5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88C5AD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D37DC" w14:paraId="4129AEF0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DD5F5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DD9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3A00F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38F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071E1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519826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E93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CA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4AE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4633BFD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02C9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BA4C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ED0BE8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1BEEA42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D1CB3C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6064BA8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8F843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922B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BFFC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FEB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B8A6A7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D80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22B11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F26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44B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FE8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E63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13CB2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D37DC" w14:paraId="5F105D0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5C64F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DA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22E7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D7D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F0A6A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6F95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D0844D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C0F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BC90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F0C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D70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265ED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D37DC" w14:paraId="1FC659A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CA7B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7F5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F2D7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1D3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AC8B3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8F3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590BB3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C6C354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CDD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CA7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102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0CA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8E2E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D37DC" w14:paraId="3BC1235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B81C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CC7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815E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E88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EBA7F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806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83EEE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70DFD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553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C848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2AA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FD7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11ED1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D37DC" w14:paraId="079B470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5283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553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E380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4CE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520755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2C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76D7D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5643167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66C1B86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30CB69A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6A22F8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704FB9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533E11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FDD8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E65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ED4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584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61021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D37DC" w14:paraId="6FD2646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140F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83F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EEE5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BD6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83DF0B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8687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03DC316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777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A5B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426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B5D3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459A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4011395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8D37DC" w14:paraId="251B0C3C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7F0F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52C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0DD5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C7C0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B6F9FC5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000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27A5CD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7CB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5A9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173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393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875D8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D37DC" w14:paraId="6D0658A3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22A1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433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89AD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877C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307130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232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C5E201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613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01D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8035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5C4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02D03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5CF98F9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8D37DC" w14:paraId="733FDC57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5BAE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0DC6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46F9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07E3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0E71A4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4A9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828E8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745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CFE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71E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D0E6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BE4A9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8D37DC" w14:paraId="50C94B2C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4E7DE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300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E4FB0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C4B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44D8528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149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0F5B70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3D7A97C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7A4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450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A0D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57B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C3C77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8D37DC" w14:paraId="6619E7B2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B086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E0D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81FA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46E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6CB327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0B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628BC6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D7D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1D9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CC1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B54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CF2C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D37DC" w14:paraId="4725532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52C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75F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CC1D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5BB5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09338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6C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5947879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828AAC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893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4B1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A779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D6D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BFC64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D37DC" w14:paraId="632A1066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BB96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6C5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EF5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2D8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7526F5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4495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15E5B4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C5D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5EBA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323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40B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EAC8E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D37DC" w14:paraId="4CCE3423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F8BD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A42C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9725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51F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22C3D6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BAB7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2E16E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5315C8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6B0BB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6D70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840E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AFCB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DE5E2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8D37DC" w14:paraId="3AADDB7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3113D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9019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DD830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926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13CB258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988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F28CF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D33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785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6590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D3BD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9257A05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F95C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20C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4545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380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B5C40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FA7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EE6A5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36865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D92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E384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039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41F538C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D433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7A62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2414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7E64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2A624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020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C4272A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3029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828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D1D3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7D9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C2FAE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8D37DC" w14:paraId="650FF07F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D21D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7B7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C21A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1D9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A7E70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760A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23771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9C0BA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3377501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348876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513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850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F494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95B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F7D0B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D37DC" w14:paraId="387DD39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326C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1D7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692156D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8D48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D89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C455BF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EC8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48C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70D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3961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247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179AEE1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7889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057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6C29D2E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0F1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7BC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800A73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4F8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111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5C6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767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C91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0C5BC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322A30B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54CDD79E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D9305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016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BD6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73BB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4C9A0E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D98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991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564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77DE2B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ECA3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15E8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A3344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818A71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049D2A55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BB2F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04C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B56F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422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15A2DD45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240F4B9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1AE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5917EB9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3FE7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22F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168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E0A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6C55E6AD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B32E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BD4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521F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419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26EC90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2F23C73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B04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1E3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E0B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B5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5DA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DF917F2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6E77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893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2551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92A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2C8F99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3AF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2F5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DDC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7348D5D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1AD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494D" w14:textId="77777777" w:rsidR="008D37DC" w:rsidRPr="006611B7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8D37DC" w14:paraId="5525B27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53E3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156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1FDD575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FB5B" w14:textId="77777777" w:rsidR="008D37DC" w:rsidRPr="00984839" w:rsidRDefault="008D37DC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580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AEF861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05D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D3F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497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ACC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11C6" w14:textId="77777777" w:rsidR="008D37DC" w:rsidRPr="003B25AA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14:paraId="0AB5EC8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81C2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B2FE" w14:textId="77777777" w:rsidR="008D37DC" w:rsidRPr="00CB3DC4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AC160A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270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15D5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DCA6CB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58C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235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3C5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7B9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5395" w14:textId="77777777" w:rsidR="008D37DC" w:rsidRPr="00CB3DC4" w:rsidRDefault="008D37DC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5103B0A" w14:textId="77777777" w:rsidR="008D37DC" w:rsidRPr="00F11CE2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5A704F8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F3D6D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3E4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5F7F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A5F5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4C684E3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588E7ED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8BB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ED1A5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13A8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6F9A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B862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5D3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A882D10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51B7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DF7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E3649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83D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74053A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536F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3AB1FD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16F0463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AC30CD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7D071EA" w14:textId="77777777" w:rsidR="008D37DC" w:rsidRPr="00260477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07BC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761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0C13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05D3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3B7501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D37DC" w14:paraId="549CC29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AD2E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ACF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5E8E7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F04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D53F36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3F4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D79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AB2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5F4CE07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30C2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56E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A056A6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7CD00D5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D37DC" w14:paraId="65E5553D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B143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A16B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D109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1C96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00B89E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6FE0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3B02C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FEF4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CA1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4434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42E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8D37DC" w14:paraId="410A48D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E897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C41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2B695E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B0A2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ECCD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4E1D45E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54103338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C89C5E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2C7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34A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EF8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C9CC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6A294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B7FB6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2339C9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D37DC" w14:paraId="1C25B95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EB6B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521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45373877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18E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306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6BE4D5F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FF3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8C5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DAC2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D18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B3F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765A55F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176C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86F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8263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1C7CA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0D5A503A" w14:textId="77777777" w:rsidR="008D37DC" w:rsidRDefault="008D37D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5CC46B41" w14:textId="77777777" w:rsidR="008D37DC" w:rsidRDefault="008D37DC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3809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78205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0945" w14:textId="77777777" w:rsidR="008D37DC" w:rsidRPr="00B53EFA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573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8BFB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5D0DC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F35CAE6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1FBD2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6553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74402C7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FFD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6AD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BF9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976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80A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0A31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C1E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062D761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C48D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3DB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B12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6301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31DA0EB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1573EEF5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BA2EA5F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0F49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85360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10C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1CD2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9A87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F8CB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9100BF7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AE1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607E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4749B1D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29D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3748" w14:textId="77777777" w:rsidR="008D37DC" w:rsidRDefault="008D37DC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E7B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E670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218A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A216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D3D9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6E3867C3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DE4C" w14:textId="77777777" w:rsidR="008D37DC" w:rsidRDefault="008D37DC" w:rsidP="008D37DC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7BBBC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08FF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CF1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DD17962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6305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D25760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312EDC9D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519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16E6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57F0" w14:textId="77777777" w:rsidR="008D37DC" w:rsidRPr="00984839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589E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CE9BB7" w14:textId="77777777" w:rsidR="008D37DC" w:rsidRDefault="008D37D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04F18B19" w14:textId="77777777" w:rsidR="008D37DC" w:rsidRDefault="008D37DC">
      <w:pPr>
        <w:spacing w:after="40" w:line="192" w:lineRule="auto"/>
        <w:ind w:right="57"/>
        <w:rPr>
          <w:sz w:val="20"/>
        </w:rPr>
      </w:pPr>
    </w:p>
    <w:p w14:paraId="69ACC5EF" w14:textId="77777777" w:rsidR="008D37DC" w:rsidRDefault="008D37DC" w:rsidP="00EF6A64">
      <w:pPr>
        <w:pStyle w:val="Heading1"/>
        <w:spacing w:line="360" w:lineRule="auto"/>
      </w:pPr>
      <w:r>
        <w:t>LINIA 144</w:t>
      </w:r>
    </w:p>
    <w:p w14:paraId="24325F55" w14:textId="77777777" w:rsidR="008D37DC" w:rsidRDefault="008D37DC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D37DC" w14:paraId="42E4758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FCDF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CB4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10C8567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DE20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70D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1C458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CF7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D5E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397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2F18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93A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1B79F84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3137C09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8D37DC" w14:paraId="189C291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0AD0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C0C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56040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A40A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E502D5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9CE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2CCB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E4568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919829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E212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7ADD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F61BFA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8D37DC" w14:paraId="49FB6A7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97C6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4BC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05B72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1272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D584EB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1FD1E32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535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1A55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EDA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C5E9B3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EAD0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0E00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1A62C0B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5987CE1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0A6AC478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D342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732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EE6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031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0D526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63C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44B1C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CDE6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C9A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97A9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E44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BAF58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8D37DC" w14:paraId="2DEADD8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E372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5A9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3177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64BF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FD233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B335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10A14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F8A6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ABDFC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69E6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6986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F1D7A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8D37DC" w14:paraId="65BF6819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AFA1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8BA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6409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C6E3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52DB9C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A2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6C55BBD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920D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D50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A692" w14:textId="77777777" w:rsidR="008D37DC" w:rsidRPr="00984839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0E4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8D37DC" w14:paraId="6FEB18E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6AA9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BE9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5A7F5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3A9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28C15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F95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9A2D35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C4C5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8A9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9DB6" w14:textId="77777777" w:rsidR="008D37DC" w:rsidRPr="00984839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426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9464C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8D37DC" w14:paraId="62C988A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85F5E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F6B3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3307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99E3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E68D8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05BB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A5C70D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32A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62665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DF5B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B12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7BF74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D37DC" w14:paraId="006A98B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404F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FCE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FA77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D8B2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1F16FC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053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02B1C5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A7F3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F30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97EF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627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8993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8D37DC" w14:paraId="5642191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68A0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46D1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8C0DE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A96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EE9EB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B767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E0D446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E0530C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482D1F9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621501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09C48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5CC5C19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9A0A76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3FE2E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EEAC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0CA9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708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4DFF2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8D37DC" w14:paraId="2957A1A2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866DC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DCE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D26D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7C2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8FD0AB3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79E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7A0622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AC4A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743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39F3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DC3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42377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8D37DC" w14:paraId="10E65D1F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9AEC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05C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BBE4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E008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988229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223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E2B6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0DF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E998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216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33DE5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8D37DC" w14:paraId="511142B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1EBD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268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07CC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C3E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D4D120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292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A6BA34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E633E1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091F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9B0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B1FE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199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A3982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8D37DC" w14:paraId="52B37870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8747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80F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4DB7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3D3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E2F821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E395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409C28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704F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97A8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D314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830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268F781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32E2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EBE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FB06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E38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47A984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9F8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64DFA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BD52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EBF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981A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FA9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98E422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CD87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8A0B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6850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9FF3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3C13C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FA5B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F1530F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C173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5D8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BEF7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F44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82CE0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8D37DC" w14:paraId="69AE7F8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B9AAB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9722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E234F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43F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A4883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402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A9412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7347FD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418D72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8021B8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5E9C6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167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C4A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07A2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C128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8D37DC" w14:paraId="391CF342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F65BC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DBA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3ECC6C6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9F2F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99E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70E705DC" w14:textId="77777777" w:rsidR="008D37DC" w:rsidRPr="00B61351" w:rsidRDefault="008D37DC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CC1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B9D3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A827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1B39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58CA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5787A81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F575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521C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D66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621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C58DDA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D52A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039970F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9851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1F5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094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614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6F9A8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D37DC" w14:paraId="6F26415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A160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8EA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9D84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A16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9A3AF9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793D0E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003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FEC424E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87BA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D2C3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5A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D754358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6A5F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936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1E62CEE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850C1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D7F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B205FD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D88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2667ED7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DDD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465E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7140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14DCE6A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6F6B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4C0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5D61F25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3A10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23E7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25136673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0FF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1C817F3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BCA9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48A4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69E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122AA53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8A68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CB8E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5E7D8EB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E44C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7DFD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1F3501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538C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DB9049F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2FB6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E493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AC8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6136C3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8D37DC" w14:paraId="575E71F5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DE4B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9A18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7405F64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096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D27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F68CFB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66B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1CE76C2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BDE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74391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801E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57DA3B8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98D2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A1C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3CCB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136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5B6A760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070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95A486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3798350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AAA0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A39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D1EDE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EEEA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5B265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8D37DC" w14:paraId="52F2B22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CB25" w14:textId="77777777" w:rsidR="008D37DC" w:rsidRDefault="008D37DC" w:rsidP="008D37DC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359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BB1F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BE2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8FD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1D003BB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2CFFCB3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6C2336B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DF63C55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A75517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1C3DC4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C47D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DA8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700C" w14:textId="77777777" w:rsidR="008D37DC" w:rsidRPr="00DA0087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CD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7288B0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43AAA4A4" w14:textId="77777777" w:rsidR="008D37DC" w:rsidRDefault="008D37DC">
      <w:pPr>
        <w:spacing w:before="40" w:line="192" w:lineRule="auto"/>
        <w:ind w:right="57"/>
        <w:rPr>
          <w:sz w:val="20"/>
        </w:rPr>
      </w:pPr>
    </w:p>
    <w:p w14:paraId="79DD1D11" w14:textId="77777777" w:rsidR="008D37DC" w:rsidRDefault="008D37DC" w:rsidP="00E56A6A">
      <w:pPr>
        <w:pStyle w:val="Heading1"/>
        <w:spacing w:line="360" w:lineRule="auto"/>
      </w:pPr>
      <w:r>
        <w:t>LINIA 200</w:t>
      </w:r>
    </w:p>
    <w:p w14:paraId="32B10319" w14:textId="77777777" w:rsidR="008D37DC" w:rsidRDefault="008D37DC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6049D16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09B8A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E59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20D366E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FD40E" w14:textId="77777777" w:rsidR="008D37DC" w:rsidRPr="00032D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0E0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60810BE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CC4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0B4A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5ED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0E1319A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C4D6" w14:textId="77777777" w:rsidR="008D37DC" w:rsidRPr="00032D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080F" w14:textId="77777777" w:rsidR="008D37DC" w:rsidRPr="00F716C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8D37DC" w14:paraId="2DCBF82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7833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6E1D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5522E07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D5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D4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1EBFA5C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77C9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46B2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F820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E54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274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D37DC" w14:paraId="6EFAFA17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1D68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D075" w14:textId="77777777" w:rsidR="008D37DC" w:rsidRDefault="008D37D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554A02C0" w14:textId="77777777" w:rsidR="008D37DC" w:rsidRDefault="008D37D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6F52" w14:textId="77777777" w:rsidR="008D37DC" w:rsidRDefault="008D37D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206" w14:textId="77777777" w:rsidR="008D37DC" w:rsidRDefault="008D37D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76C453B9" w14:textId="77777777" w:rsidR="008D37DC" w:rsidRDefault="008D37DC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E5A" w14:textId="77777777" w:rsidR="008D37DC" w:rsidRDefault="008D37D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2D23" w14:textId="77777777" w:rsidR="008D37DC" w:rsidRDefault="008D37D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15468" w14:textId="77777777" w:rsidR="008D37DC" w:rsidRDefault="008D37D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01BFF892" w14:textId="77777777" w:rsidR="008D37DC" w:rsidRDefault="008D37DC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A3E6" w14:textId="77777777" w:rsidR="008D37DC" w:rsidRDefault="008D37DC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8480" w14:textId="77777777" w:rsidR="008D37DC" w:rsidRDefault="008D37DC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8D37DC" w14:paraId="3DD5E9D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2B29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97F7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42FBBB3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15A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9E5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D81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75D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F15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FCA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C51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37DC" w14:paraId="144CAA4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A934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052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C47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04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67E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2BD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70D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104E9A6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76D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179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37DC" w14:paraId="5F686092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CD070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3B72" w14:textId="77777777" w:rsidR="008D37DC" w:rsidRDefault="008D37D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1064754" w14:textId="77777777" w:rsidR="008D37DC" w:rsidRDefault="008D37D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1CDB" w14:textId="77777777" w:rsidR="008D37DC" w:rsidRDefault="008D37D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F85F" w14:textId="77777777" w:rsidR="008D37DC" w:rsidRDefault="008D37DC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B084A" w14:textId="77777777" w:rsidR="008D37DC" w:rsidRDefault="008D37D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C611" w14:textId="77777777" w:rsidR="008D37DC" w:rsidRDefault="008D37D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4314" w14:textId="77777777" w:rsidR="008D37DC" w:rsidRDefault="008D37D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0F9A4C5B" w14:textId="77777777" w:rsidR="008D37DC" w:rsidRDefault="008D37DC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FFCBA" w14:textId="77777777" w:rsidR="008D37DC" w:rsidRDefault="008D37DC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31DB" w14:textId="77777777" w:rsidR="008D37DC" w:rsidRDefault="008D37DC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37DC" w14:paraId="0B3819DE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9BDA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0D9B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A51D" w14:textId="77777777" w:rsidR="008D37DC" w:rsidRPr="00032D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41CA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35CB373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0F91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30BA3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518D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AF4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EEB8" w14:textId="77777777" w:rsidR="008D37DC" w:rsidRPr="00032DF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E948" w14:textId="77777777" w:rsidR="008D37DC" w:rsidRPr="00F716C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D37DC" w14:paraId="09228DF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21A9" w14:textId="77777777" w:rsidR="008D37DC" w:rsidRDefault="008D37DC" w:rsidP="008D37DC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09DB" w14:textId="77777777" w:rsidR="008D37DC" w:rsidRDefault="008D37DC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0E6BED5C" w14:textId="77777777" w:rsidR="008D37DC" w:rsidRDefault="008D37DC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9AFE" w14:textId="77777777" w:rsidR="008D37DC" w:rsidRDefault="008D37DC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E16F" w14:textId="77777777" w:rsidR="008D37DC" w:rsidRDefault="008D37DC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14682D07" w14:textId="77777777" w:rsidR="008D37DC" w:rsidRDefault="008D37DC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26E1" w14:textId="77777777" w:rsidR="008D37DC" w:rsidRDefault="008D37DC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6E8F" w14:textId="77777777" w:rsidR="008D37DC" w:rsidRDefault="008D37DC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68A6" w14:textId="77777777" w:rsidR="008D37DC" w:rsidRDefault="008D37DC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30E57628" w14:textId="77777777" w:rsidR="008D37DC" w:rsidRDefault="008D37DC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ABCE" w14:textId="77777777" w:rsidR="008D37DC" w:rsidRDefault="008D37DC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DE6C" w14:textId="77777777" w:rsidR="008D37DC" w:rsidRDefault="008D37DC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DACB6BD" w14:textId="77777777" w:rsidR="008D37DC" w:rsidRDefault="008D37DC" w:rsidP="00623FF6">
      <w:pPr>
        <w:spacing w:before="40" w:after="40" w:line="192" w:lineRule="auto"/>
        <w:ind w:right="57"/>
      </w:pPr>
    </w:p>
    <w:p w14:paraId="300F09F5" w14:textId="77777777" w:rsidR="008D37DC" w:rsidRDefault="008D37DC" w:rsidP="006D4098">
      <w:pPr>
        <w:pStyle w:val="Heading1"/>
        <w:spacing w:line="360" w:lineRule="auto"/>
      </w:pPr>
      <w:r>
        <w:t>LINIA 201</w:t>
      </w:r>
    </w:p>
    <w:p w14:paraId="4BFDD013" w14:textId="77777777" w:rsidR="008D37DC" w:rsidRDefault="008D37DC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D37DC" w14:paraId="6214D3E5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3B19" w14:textId="77777777" w:rsidR="008D37DC" w:rsidRDefault="008D37DC" w:rsidP="008D37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11E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0936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04B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0A764E0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085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E55AD3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17E43A3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2999C17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F031E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3B1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23F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082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8083C83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E656" w14:textId="77777777" w:rsidR="008D37DC" w:rsidRDefault="008D37DC" w:rsidP="008D37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4B8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7587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7CB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77A5FC3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1A0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55674F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CE1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489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867A0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23A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C09A8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F592A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8D37DC" w14:paraId="4C50681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7150" w14:textId="77777777" w:rsidR="008D37DC" w:rsidRDefault="008D37DC" w:rsidP="008D37DC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F07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7D0F0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65C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2E07331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F57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B5C610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92D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851B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C7BA" w14:textId="77777777" w:rsidR="008D37DC" w:rsidRPr="00C937B4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256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369C8F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43B59CC2" w14:textId="77777777" w:rsidR="008D37DC" w:rsidRPr="003012FC" w:rsidRDefault="008D37DC">
      <w:pPr>
        <w:spacing w:before="40" w:after="40" w:line="192" w:lineRule="auto"/>
        <w:ind w:right="57"/>
      </w:pPr>
    </w:p>
    <w:p w14:paraId="5C6B60E5" w14:textId="77777777" w:rsidR="008D37DC" w:rsidRDefault="008D37DC" w:rsidP="00C53936">
      <w:pPr>
        <w:pStyle w:val="Heading1"/>
        <w:spacing w:line="360" w:lineRule="auto"/>
      </w:pPr>
      <w:r>
        <w:t>LINIA 202 A</w:t>
      </w:r>
    </w:p>
    <w:p w14:paraId="1E7121E3" w14:textId="77777777" w:rsidR="008D37DC" w:rsidRDefault="008D37DC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8D37DC" w14:paraId="2A66D540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BC21" w14:textId="77777777" w:rsidR="008D37DC" w:rsidRDefault="008D37DC" w:rsidP="008D37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46C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40C1" w14:textId="77777777" w:rsidR="008D37DC" w:rsidRPr="0087494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DF9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758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193956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9D04" w14:textId="77777777" w:rsidR="008D37DC" w:rsidRPr="0048429E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663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211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67D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8D37DC" w14:paraId="39FE040A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C713" w14:textId="77777777" w:rsidR="008D37DC" w:rsidRDefault="008D37DC" w:rsidP="008D37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010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AE01" w14:textId="77777777" w:rsidR="008D37DC" w:rsidRPr="00874940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40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693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ED0C" w14:textId="77777777" w:rsidR="008D37DC" w:rsidRPr="0048429E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9E5C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369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589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689C280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82F5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8D37DC" w:rsidRPr="00743905" w14:paraId="597CC157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B3C5" w14:textId="77777777" w:rsidR="008D37DC" w:rsidRPr="00743905" w:rsidRDefault="008D37DC" w:rsidP="008D37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78FE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6B2C5561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516B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2DFE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CA544FD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0B545DFA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3EA5FEE9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0131083D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C99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EB84" w14:textId="77777777" w:rsidR="008D37DC" w:rsidRPr="00743905" w:rsidRDefault="008D37D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F567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5113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72BE2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0BB38BE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8D37DC" w:rsidRPr="00743905" w14:paraId="72534BB5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0B3C" w14:textId="77777777" w:rsidR="008D37DC" w:rsidRPr="00743905" w:rsidRDefault="008D37DC" w:rsidP="008D37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D477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4A0A2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6B07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60EDAEE7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195BB913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C99E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675EA9AF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07F02" w14:textId="77777777" w:rsidR="008D37DC" w:rsidRPr="00743905" w:rsidRDefault="008D37D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40CC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C07B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784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43905" w14:paraId="060CEC5F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C46E9" w14:textId="77777777" w:rsidR="008D37DC" w:rsidRPr="00743905" w:rsidRDefault="008D37DC" w:rsidP="008D37DC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F857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F514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CC94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6E636DD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18D381BF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3E7A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00DA89BE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2F312" w14:textId="77777777" w:rsidR="008D37DC" w:rsidRPr="00743905" w:rsidRDefault="008D37DC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EA75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658A" w14:textId="77777777" w:rsidR="008D37DC" w:rsidRPr="00743905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5392" w14:textId="77777777" w:rsidR="008D37DC" w:rsidRPr="00743905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38D4B44E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3BC06947" w14:textId="77777777" w:rsidR="008D37DC" w:rsidRDefault="008D37DC" w:rsidP="002A4CB1">
      <w:pPr>
        <w:pStyle w:val="Heading1"/>
        <w:spacing w:line="360" w:lineRule="auto"/>
      </w:pPr>
      <w:r>
        <w:t>LINIA 203</w:t>
      </w:r>
    </w:p>
    <w:p w14:paraId="5F93A2EE" w14:textId="77777777" w:rsidR="008D37DC" w:rsidRDefault="008D37DC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D37DC" w:rsidRPr="007126D7" w14:paraId="7295C25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7202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7FA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399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EA06E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122D889C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E8AD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F80F62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016F276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0487FD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ABD4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B1C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111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F8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2479E011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8D37DC" w:rsidRPr="007126D7" w14:paraId="1EA1FF1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7F75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B57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BFB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4A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0272263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FEA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F5BA8C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4A66B3E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110AE6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D7E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5FA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865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E7C3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8D37DC" w:rsidRPr="007126D7" w14:paraId="5EC5C737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6B6D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0C6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13D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67C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297A8E7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30E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E3957F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CD6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5E6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A23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B0C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126D7" w14:paraId="131BB969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6BA9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14B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271FCD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31B4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9F8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386EA46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312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A2E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498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457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BDCB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68E52C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0BA73E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3CB8E6C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BA5A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D3E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F08250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8582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A6A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A9CAAD1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CC5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9438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748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45F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112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E0733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AFBB80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31FCF7D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A52DC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915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ED9CB7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512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7123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7622FD9B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088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8E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B1CF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E60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750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FB5CA5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C1FFB6A" w14:textId="77777777" w:rsidR="008D37DC" w:rsidRPr="008F5A6B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7FBB494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D9168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1E7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351EAE3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BFF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D7C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0884ADC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A0B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318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CAB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34BC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F11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DDA665B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E95B12F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357A666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8768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6D7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22FD0E3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69F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B50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48C528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3EA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16B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A2AB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E1C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A92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0FBE09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E37132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5A8D142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4694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7395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AF6F07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278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2A28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EE6F84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F9B0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B303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6B3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465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E38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B4B453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1AC5030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5DE28C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30C0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A170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6E7178D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F86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395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1D5FDAC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905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3AAC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87C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354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E52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479C0D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3A6FDE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24465C0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8AC5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7EA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113DE93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A1A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4B0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6E915D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C6F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3D0F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27B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707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63C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D3A1F1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9C6A220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66B3A52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2713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D60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2A37810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525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BB6D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21C221D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DA8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BFE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6CE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13D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55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9F3206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34EF255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608A86B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E5AB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17C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0EC6C1B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4A6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039E" w14:textId="77777777" w:rsidR="008D37DC" w:rsidRPr="007126D7" w:rsidRDefault="008D37DC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1179B937" w14:textId="77777777" w:rsidR="008D37DC" w:rsidRPr="007126D7" w:rsidRDefault="008D37DC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32D5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9C4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2DA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4368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2D2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5907049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E7E2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94E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148416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20F9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FC44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7636FCE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070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858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ECB7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1316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493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325BB4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EF5067F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41EC3AF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CF25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CAC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058A3CB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8EF9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079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E5AF063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CDF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24B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E9A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FA5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E0F" w14:textId="77777777" w:rsidR="008D37DC" w:rsidRPr="00F13EC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05680F4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9E9B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579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11F1B11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D33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C0BC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913E681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D4F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6D2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9EC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50CD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5D3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C098556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44CE7DE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0C4E7AE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2821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229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649A32A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202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A986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9E05158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8AB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527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AF5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9B9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F5ED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567BC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1D67B8C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4F4EC214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EAD5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B635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5941FE5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6AA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0C1AA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A0282A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301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99B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575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F46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DB4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23313C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C8AAE54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18CE965A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2E2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64D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79FA7E6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02AC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3E73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37FA3F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DFB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4BCB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F7C3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4EA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10E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CEEBD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D39ADD5" w14:textId="77777777" w:rsidR="008D37DC" w:rsidRPr="00744E1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2F825FD5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C998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B05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6BAD2D6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ACAB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41DD3" w14:textId="77777777" w:rsidR="008D37DC" w:rsidRPr="007126D7" w:rsidRDefault="008D37DC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028EB50" w14:textId="77777777" w:rsidR="008D37DC" w:rsidRPr="007126D7" w:rsidRDefault="008D37DC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836B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4F2B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F70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335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825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01D9990A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3D94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306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DC5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E7E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4795604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6DE5D42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FFC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EEC76F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109DD83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127CD66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A3A032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727C2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39B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B4E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4406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126D7" w14:paraId="41F3E193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B5AE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8BA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ACC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6A9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5FACF93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AA32" w14:textId="77777777" w:rsidR="008D37DC" w:rsidRPr="007126D7" w:rsidRDefault="008D37D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14AF344" w14:textId="77777777" w:rsidR="008D37DC" w:rsidRPr="007126D7" w:rsidRDefault="008D37D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23634CE6" w14:textId="77777777" w:rsidR="008D37DC" w:rsidRPr="007126D7" w:rsidRDefault="008D37D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3389DB30" w14:textId="77777777" w:rsidR="008D37DC" w:rsidRPr="007126D7" w:rsidRDefault="008D37DC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8CC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FEB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4A54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6527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4F7653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8D37DC" w:rsidRPr="007126D7" w14:paraId="271C1A87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AD60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281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1F7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0BC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81B6201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874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CD04F4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E7E5D5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70D09B5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46CC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C7F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2FF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DE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7D024A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8D37DC" w:rsidRPr="007126D7" w14:paraId="0769AD3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756C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9BE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EDD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E4EA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CFBC01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373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681D61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DFEC2F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71894CD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B551A1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AD78DE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4A6B6F5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69B650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74A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E5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39F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E76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3016418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8D37DC" w:rsidRPr="007126D7" w14:paraId="40397639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9954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371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FEF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9779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038DDEE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D384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454FF5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D5917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0B3B482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7C4C78B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CBF7E7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796446D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9B1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F00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8C7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8D5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51B8F91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8D37DC" w:rsidRPr="007126D7" w14:paraId="58A1F16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3462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7EF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FB8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91F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352440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AB8B56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3924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28E046B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19B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6A4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56D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7EE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126D7" w14:paraId="023F419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6FC65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D91D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0B0B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721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13D9FF67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CF7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FA34F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F0A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8761B1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90C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033ED" w14:textId="77777777" w:rsidR="008D37DC" w:rsidRDefault="008D37D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3F24CFA8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7B9CE876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4045D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3AB5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F0D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661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48C344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1BD5D2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970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02C032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6380C9F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ED05BB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B57F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B05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CB8C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9592" w14:textId="77777777" w:rsidR="008D37DC" w:rsidRDefault="008D37DC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8D37DC" w:rsidRPr="007126D7" w14:paraId="64E7CC88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F02AF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CB5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3C92B0C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822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600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0F02923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A33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618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1989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7E0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A38B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6E6B31A2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70B9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19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416332A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5ACD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CB7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68EE446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17C3421E" w14:textId="77777777" w:rsidR="008D37DC" w:rsidRPr="00F87E98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47C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413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A83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FC3B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122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8D37DC" w:rsidRPr="007126D7" w14:paraId="30E998CD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C1627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AB3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16A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BF71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7E362EA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FA8F6B6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DA4E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767CAE8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F4A4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CD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3E8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0F5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126D7" w14:paraId="4CA5E5C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CC6A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AD1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5AC30AA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74D8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385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C045273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CE6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95FD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DA31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5FB0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F1D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641AA84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9B27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EB0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14B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9F8E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7C5E51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2DA1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187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AB8E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3902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D41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8D37DC" w:rsidRPr="007126D7" w14:paraId="07AD663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A1CD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A38E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10159A1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F3BF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BC7A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8935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9DE2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8A29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839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716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458F5A6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1203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B70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2B13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CE52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E7D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25D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13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A3B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7FB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1D088DE7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141B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139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07D00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325A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14B0A03B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C2B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953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E4C0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29883AA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1D6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26B3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51F9DA5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878B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DB4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0F54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EFDD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356BF62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09CE5224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F61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718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E39D4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06FD5D4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FA0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10EA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4E03DBC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3242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10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690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68FC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6A36BBC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50CDBB9F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39AC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94B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469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2283D57C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C15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623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95C1E5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8D37DC" w:rsidRPr="007126D7" w14:paraId="38756291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0650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D43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77A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D145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6621285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21146A71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1A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4E69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4CD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946491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FC011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208B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0FDBF2C2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2800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23AE1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8A0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028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37CB335D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E385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4A4485B3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9F5E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C4D07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EDC5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6B85" w14:textId="77777777" w:rsidR="008D37DC" w:rsidRPr="007126D7" w:rsidRDefault="008D37DC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78A95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A9DB955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8D37DC" w:rsidRPr="007126D7" w14:paraId="5FC0D9F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C024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D962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2FD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F72B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CA0D89A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7DB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989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68F8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04FD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245E9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8D37DC" w:rsidRPr="007126D7" w14:paraId="45CCB71F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3FF7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88A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6D1133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F712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85730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AAC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3BB4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5710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BF27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A19CD" w14:textId="77777777" w:rsidR="008D37DC" w:rsidRPr="007126D7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8D37DC" w:rsidRPr="007126D7" w14:paraId="2071D98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FE72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419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4B91AF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9D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BF7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63707F7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D17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F3E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7808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A412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263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6D2430D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4D7D51E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1563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438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588AF7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DDF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4BBD" w14:textId="77777777" w:rsidR="008D37DC" w:rsidRDefault="008D37DC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57F4091" w14:textId="77777777" w:rsidR="008D37DC" w:rsidRPr="00D52EC8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C946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2710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6D0EB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83C3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B91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48AA6F5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8D37DC" w:rsidRPr="007126D7" w14:paraId="1AB8028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4F87" w14:textId="77777777" w:rsidR="008D37DC" w:rsidRPr="007126D7" w:rsidRDefault="008D37DC" w:rsidP="008D37DC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DFD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60EFD16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B45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F3E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0563A24A" w14:textId="77777777" w:rsidR="008D37DC" w:rsidRPr="00037854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5A559B4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5EBF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7856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68DD" w14:textId="77777777" w:rsidR="008D37DC" w:rsidRPr="007126D7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B62A" w14:textId="77777777" w:rsidR="008D37DC" w:rsidRPr="007126D7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0E7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20465142" w14:textId="77777777" w:rsidR="008D37DC" w:rsidRDefault="008D37DC" w:rsidP="000039F1">
      <w:pPr>
        <w:spacing w:before="40" w:after="40" w:line="192" w:lineRule="auto"/>
        <w:ind w:right="57"/>
        <w:rPr>
          <w:sz w:val="20"/>
        </w:rPr>
      </w:pPr>
    </w:p>
    <w:p w14:paraId="5C822B9D" w14:textId="77777777" w:rsidR="008D37DC" w:rsidRDefault="008D37DC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08CFFD8E" w14:textId="77777777" w:rsidR="008D37DC" w:rsidRDefault="008D37DC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D37DC" w14:paraId="42BFE209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EA0F" w14:textId="77777777" w:rsidR="008D37DC" w:rsidRDefault="008D37DC" w:rsidP="008D37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0124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018684B2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4023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3D48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0FE5CBD6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9646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EAD9" w14:textId="77777777" w:rsidR="008D37DC" w:rsidRPr="00D2006A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6491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F16E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F262" w14:textId="77777777" w:rsidR="008D37DC" w:rsidRPr="007126D7" w:rsidRDefault="008D37DC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AB8953" w14:textId="77777777" w:rsidR="008D37DC" w:rsidRDefault="008D37D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94F240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458A" w14:textId="77777777" w:rsidR="008D37DC" w:rsidRDefault="008D37DC" w:rsidP="008D37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A9E8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FCE7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8AC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33238E4A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7616825F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48061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540DEB78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3974" w14:textId="77777777" w:rsidR="008D37DC" w:rsidRPr="00D2006A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BEF55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61B3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5F75B" w14:textId="77777777" w:rsidR="008D37DC" w:rsidRDefault="008D37D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8D37DC" w14:paraId="5C95CE49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6867F" w14:textId="77777777" w:rsidR="008D37DC" w:rsidRDefault="008D37DC" w:rsidP="008D37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A183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08FADD4F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D474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B14D2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55EA9C59" w14:textId="77777777" w:rsidR="008D37DC" w:rsidRDefault="008D37DC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D6EE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1EB5" w14:textId="77777777" w:rsidR="008D37DC" w:rsidRPr="00D2006A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F314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FA44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DECB" w14:textId="77777777" w:rsidR="008D37DC" w:rsidRDefault="008D37D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8D37DC" w14:paraId="58F637DA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7BDBA" w14:textId="77777777" w:rsidR="008D37DC" w:rsidRDefault="008D37DC" w:rsidP="008D37DC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8865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8665" w14:textId="77777777" w:rsidR="008D37DC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FCCB3" w14:textId="77777777" w:rsidR="008D37DC" w:rsidRPr="00BF74BF" w:rsidRDefault="008D37DC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CBA2F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AFF57AA" w14:textId="77777777" w:rsidR="008D37DC" w:rsidRDefault="008D37DC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169B" w14:textId="77777777" w:rsidR="008D37DC" w:rsidRPr="00D2006A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3045" w14:textId="77777777" w:rsidR="008D37DC" w:rsidRDefault="008D37DC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997D" w14:textId="77777777" w:rsidR="008D37DC" w:rsidRPr="004467F9" w:rsidRDefault="008D37DC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422C2" w14:textId="77777777" w:rsidR="008D37DC" w:rsidRDefault="008D37DC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78C99C0E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2DDEE4F5" w14:textId="77777777" w:rsidR="008D37DC" w:rsidRDefault="008D37DC" w:rsidP="005B00A7">
      <w:pPr>
        <w:pStyle w:val="Heading1"/>
        <w:spacing w:line="360" w:lineRule="auto"/>
      </w:pPr>
      <w:r>
        <w:t>LINIA 218</w:t>
      </w:r>
    </w:p>
    <w:p w14:paraId="5B0253E8" w14:textId="77777777" w:rsidR="008D37DC" w:rsidRDefault="008D37DC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8D37DC" w14:paraId="349F8E50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E15F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B72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25FE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69A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592AE01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BE6E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4E6A7281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91F5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74EB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1C0B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A4F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:rsidRPr="00A8307A" w14:paraId="3943D70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367F4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F420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4C77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B26BB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8F9A1EF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2B0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0C6DD09D" w14:textId="77777777" w:rsidR="008D37DC" w:rsidRPr="00664FA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D06E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EB0B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F22B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280C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538B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7B7C9A1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7630629B" w14:textId="77777777" w:rsidR="008D37DC" w:rsidRPr="00664FA3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8D37DC" w:rsidRPr="00A8307A" w14:paraId="6CAF94C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E32F0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0EE2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AF2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6D66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977A079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0132" w14:textId="77777777" w:rsidR="008D37DC" w:rsidRPr="00664FA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2ABEC0B2" w14:textId="77777777" w:rsidR="008D37DC" w:rsidRPr="00664FA3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324DC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EE99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6C53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9907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1E5219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3405789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266ADD11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8D37DC" w:rsidRPr="00A8307A" w14:paraId="1A44034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EB64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2548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1FB6" w14:textId="77777777" w:rsidR="008D37DC" w:rsidRPr="003F40D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59D1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D707273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A993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59BA" w14:textId="77777777" w:rsidR="008D37DC" w:rsidRPr="003F40D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E893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0521" w14:textId="77777777" w:rsidR="008D37DC" w:rsidRPr="003F40D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9686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DA7194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8D37DC" w:rsidRPr="00A8307A" w14:paraId="42D326B3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F4DDB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9CD5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5BCA" w14:textId="77777777" w:rsidR="008D37DC" w:rsidRPr="003F40D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2800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5987D1D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97B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693CA9E2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269B" w14:textId="77777777" w:rsidR="008D37DC" w:rsidRPr="003F40D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EA8A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8EFD" w14:textId="77777777" w:rsidR="008D37DC" w:rsidRPr="003F40D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77E9D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712CDE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8D37DC" w:rsidRPr="00A8307A" w14:paraId="3E22260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8A01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B0E33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7917" w14:textId="77777777" w:rsidR="008D37DC" w:rsidRPr="0073283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5AE6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951E07B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87A0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0721" w14:textId="77777777" w:rsidR="008D37DC" w:rsidRPr="007B4F6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33628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8D13" w14:textId="77777777" w:rsidR="008D37DC" w:rsidRPr="00732832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DE52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9CB51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5CDB84A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7DB4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D840E37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8D37DC" w:rsidRPr="00A8307A" w14:paraId="2C45B0CA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B069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18C20" w14:textId="77777777" w:rsidR="008D37DC" w:rsidRPr="00A8307A" w:rsidRDefault="008D37DC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9B9E" w14:textId="77777777" w:rsidR="008D37DC" w:rsidRPr="00732832" w:rsidRDefault="008D37DC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3B6C5" w14:textId="77777777" w:rsidR="008D37DC" w:rsidRPr="00A8307A" w:rsidRDefault="008D37DC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09D76A27" w14:textId="77777777" w:rsidR="008D37DC" w:rsidRPr="00A8307A" w:rsidRDefault="008D37DC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11B1" w14:textId="77777777" w:rsidR="008D37DC" w:rsidRDefault="008D37DC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B837DA2" w14:textId="77777777" w:rsidR="008D37DC" w:rsidRDefault="008D37DC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E776A85" w14:textId="77777777" w:rsidR="008D37DC" w:rsidRDefault="008D37DC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52C5" w14:textId="77777777" w:rsidR="008D37DC" w:rsidRPr="007B4F6A" w:rsidRDefault="008D37DC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A4355" w14:textId="77777777" w:rsidR="008D37DC" w:rsidRPr="00A8307A" w:rsidRDefault="008D37DC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DFB5" w14:textId="77777777" w:rsidR="008D37DC" w:rsidRPr="00732832" w:rsidRDefault="008D37DC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F5B4" w14:textId="77777777" w:rsidR="008D37DC" w:rsidRDefault="008D37DC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8D37DC" w:rsidRPr="00A8307A" w14:paraId="190BD41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0A48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317EA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948D8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6255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180524E2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A8F4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4A9E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56F29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309D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E422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B3B1D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6CB93AA6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8307A" w14:paraId="5FD7A6F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2B7A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DF34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BFB5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5939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AAB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E0EDB2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AF9B172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334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6ACD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362E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1585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55F7662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F1626B5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8307A" w14:paraId="741A947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7C25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8CC7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9984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3404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8034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E5F2362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2DD2DEE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00A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67AE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4399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FFB3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55F35BEE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D37DC" w:rsidRPr="00A8307A" w14:paraId="22DABD9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C093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ABBB" w14:textId="77777777" w:rsidR="008D37DC" w:rsidRPr="00A8307A" w:rsidRDefault="008D37D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80718" w14:textId="77777777" w:rsidR="008D37DC" w:rsidRPr="00B26991" w:rsidRDefault="008D37D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D53F" w14:textId="77777777" w:rsidR="008D37DC" w:rsidRPr="00A8307A" w:rsidRDefault="008D37DC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AE34" w14:textId="77777777" w:rsidR="008D37DC" w:rsidRDefault="008D37D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BA8ABFA" w14:textId="77777777" w:rsidR="008D37DC" w:rsidRDefault="008D37D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0DA5A4E" w14:textId="77777777" w:rsidR="008D37DC" w:rsidRDefault="008D37DC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3CEC" w14:textId="77777777" w:rsidR="008D37DC" w:rsidRDefault="008D37D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1AB9" w14:textId="77777777" w:rsidR="008D37DC" w:rsidRPr="00A8307A" w:rsidRDefault="008D37DC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3281C" w14:textId="77777777" w:rsidR="008D37DC" w:rsidRPr="00B26991" w:rsidRDefault="008D37DC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B295" w14:textId="77777777" w:rsidR="008D37DC" w:rsidRPr="00FD3B28" w:rsidRDefault="008D37D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559DD3FF" w14:textId="77777777" w:rsidR="008D37DC" w:rsidRDefault="008D37DC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8D37DC" w:rsidRPr="00A8307A" w14:paraId="7963DC6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4A63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798B2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D19C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2B8E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D748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9FD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441D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B393" w14:textId="77777777" w:rsidR="008D37DC" w:rsidRPr="00B2699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FDA3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D37DC" w:rsidRPr="00A8307A" w14:paraId="1DC46BE8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5201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9F0B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490E" w14:textId="77777777" w:rsidR="008D37DC" w:rsidRPr="000D3BB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72AF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B2959D2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BA9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126EE40B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26A7" w14:textId="77777777" w:rsidR="008D37DC" w:rsidRPr="000D3BB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B867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F1D5" w14:textId="77777777" w:rsidR="008D37DC" w:rsidRPr="000D3BB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2483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97A5E7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D37DC" w:rsidRPr="00A8307A" w14:paraId="3ECBCEE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66B8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D669A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FFE7" w14:textId="77777777" w:rsidR="008D37DC" w:rsidRPr="009658E6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3894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FC262AC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69AD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022B" w14:textId="77777777" w:rsidR="008D37DC" w:rsidRPr="009658E6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E9D0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A142" w14:textId="77777777" w:rsidR="008D37DC" w:rsidRPr="009658E6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52DE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F6EC15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8D37DC" w:rsidRPr="00A8307A" w14:paraId="08EF0E2C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3AEC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3784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9D3F" w14:textId="77777777" w:rsidR="008D37DC" w:rsidRPr="00472E19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8A5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DEC029B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C4C7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09A5" w14:textId="77777777" w:rsidR="008D37DC" w:rsidRPr="00472E19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C274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A8DE" w14:textId="77777777" w:rsidR="008D37DC" w:rsidRPr="00472E19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267C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C5B14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D37DC" w:rsidRPr="00A8307A" w14:paraId="4EF5B805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63C8" w14:textId="77777777" w:rsidR="008D37DC" w:rsidRPr="00A75A00" w:rsidRDefault="008D37DC" w:rsidP="008D37DC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D988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D0322" w14:textId="77777777" w:rsidR="008D37DC" w:rsidRPr="00530A8D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0931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D436E79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F158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B18F" w14:textId="77777777" w:rsidR="008D37DC" w:rsidRPr="00530A8D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86B3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35F" w14:textId="77777777" w:rsidR="008D37DC" w:rsidRPr="00530A8D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BE2F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32CD2C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8D37DC" w14:paraId="364BC66F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8A02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858A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B88B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823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3924A0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4E2EC46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D046" w14:textId="77777777" w:rsidR="008D37DC" w:rsidRPr="00447EF5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59100F5B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EEB3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1E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1836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97D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93D9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8D37DC" w14:paraId="206C502F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533D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068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574E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E40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BE8723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F72DC4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AADD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C6C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9F97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3786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D07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8D37DC" w14:paraId="2918E68B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EFD1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0F7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7A30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462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7C611E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A098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A57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5DB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FD09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F2E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5311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8D37DC" w14:paraId="37A5693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13C43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A10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0082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491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C0C538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5B6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0C9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DD7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AA7A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C84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047AA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2FE322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8D37DC" w14:paraId="55F3AA28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EBED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C7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17B8023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A592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897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3F1D43C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DC1B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91E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4020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5A40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91A5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03B95FF3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AFB9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3B5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C76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A13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51EA9D2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D96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761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3DD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D60C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5BF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D9986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8D37DC" w14:paraId="4CA99307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2924A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16B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C6C95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902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5C6E1E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ACB5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2D253EBF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F89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514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F326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A5A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4E233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8D37DC" w14:paraId="5E60EB0D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472A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E50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064653E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DA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A161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40DDDF7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EA00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B3D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9DD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0212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B329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8D37DC" w14:paraId="1E44BEA4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38E6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ADF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5E5BB17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4598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8EF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8EBD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C4A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66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C233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41E2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8D37DC" w14:paraId="1B4C573A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6D92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6BA1" w14:textId="77777777" w:rsidR="008D37DC" w:rsidRDefault="008D37D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4E27E76A" w14:textId="77777777" w:rsidR="008D37DC" w:rsidRDefault="008D37D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A4DF" w14:textId="77777777" w:rsidR="008D37DC" w:rsidRDefault="008D37D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F745" w14:textId="77777777" w:rsidR="008D37DC" w:rsidRDefault="008D37DC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006F" w14:textId="77777777" w:rsidR="008D37DC" w:rsidRPr="00465A98" w:rsidRDefault="008D37D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9185" w14:textId="77777777" w:rsidR="008D37DC" w:rsidRDefault="008D37D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6413" w14:textId="77777777" w:rsidR="008D37DC" w:rsidRDefault="008D37DC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EEB0" w14:textId="77777777" w:rsidR="008D37DC" w:rsidRPr="00984D71" w:rsidRDefault="008D37DC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9C235" w14:textId="77777777" w:rsidR="008D37DC" w:rsidRDefault="008D37DC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8B9E07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1C18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19E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2624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0F69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CB96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ECF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B7C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B397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9C8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E6D0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8D37DC" w14:paraId="416EBBF3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FCAA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FD1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4F60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E9D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353ADB3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9B16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5BBF725B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055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E2B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9513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A06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FEEA4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8D37DC" w14:paraId="7C7470DE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336A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570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1A8A7CF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EC12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259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3501C54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FFAB70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2BED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46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0C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CD16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BBE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8D37DC" w14:paraId="065581A6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B00B1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4C8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F8A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3DC9" w14:textId="77777777" w:rsidR="008D37DC" w:rsidRDefault="008D37DC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5BAB272D" w14:textId="77777777" w:rsidR="008D37DC" w:rsidRDefault="008D37DC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DD69" w14:textId="77777777" w:rsidR="008D37DC" w:rsidRDefault="008D37DC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4BDCECD8" w14:textId="77777777" w:rsidR="008D37DC" w:rsidRPr="0017470F" w:rsidRDefault="008D37DC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034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6328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C2F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218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67BE4F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B75BA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1C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0EB0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5CE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0D3605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37E10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24A7F5D8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24A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011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B515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A2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48AF5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8D37DC" w14:paraId="430C5F4F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A654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D31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B6E8" w14:textId="77777777" w:rsidR="008D37DC" w:rsidRPr="00CF787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C50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3153D3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1CF1" w14:textId="77777777" w:rsidR="008D37DC" w:rsidRPr="00465A98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3C1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B1A6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8A2E" w14:textId="77777777" w:rsidR="008D37DC" w:rsidRPr="00984D71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1D95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8D37DC" w14:paraId="7FB47B79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3F14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B2E3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5C549963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4C86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7730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1E92435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6C2EC882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03E2" w14:textId="77777777" w:rsidR="008D37DC" w:rsidRPr="00465A98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4DB3A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3004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CB51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AF4E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7C8B1BBF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FFE7B1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D25C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E192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8930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4C68A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5647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7B9D6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0AA1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18BB1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8F0E5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8D37DC" w14:paraId="6ED3D438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5C4D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D73B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C36E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3A5C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8CEBD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F10B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F84F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A2D9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48DC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8D37DC" w14:paraId="19508A8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604E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62D5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5EB2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199EC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C29C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A647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AFD5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6781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93A2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8D37DC" w14:paraId="41AB14FD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9E0F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F7BB1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11C3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453A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5B0B7E50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99E66" w14:textId="77777777" w:rsidR="008D37DC" w:rsidRPr="00465A98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9901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08F10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082B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2BAC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7C0BE1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0DE4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D7D1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4DA9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12FA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3F1EDEB5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9016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56A9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73DB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C3F98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9C69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D3B18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8D37DC" w14:paraId="1ED55EB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59CB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92DE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2B7B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0FE8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9D22BC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F5F9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022A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BB47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9192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74C4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9C5E2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8D37DC" w14:paraId="6C1CB33B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EDDE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57DB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504B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F7A8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6E5BA86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1A65B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7DEAE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8916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DC99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979F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197E3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8D37DC" w14:paraId="2487D4F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E17C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B200C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4992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83E61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7FDEEFF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8BB9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FEF1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2902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91A2D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220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CA5767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D37DC" w14:paraId="1B2877A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2409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1D01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E5786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974F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30296D32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D32F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7882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E32C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07EB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A2CE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589E8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8D37DC" w14:paraId="73E954F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0A7F" w14:textId="77777777" w:rsidR="008D37DC" w:rsidRDefault="008D37DC" w:rsidP="008D37DC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69942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23AD7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816FA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545682F5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AE0E0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1AC1E" w14:textId="77777777" w:rsidR="008D37DC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4E453" w14:textId="77777777" w:rsidR="008D37DC" w:rsidRDefault="008D37D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0D82" w14:textId="77777777" w:rsidR="008D37DC" w:rsidRPr="00984D71" w:rsidRDefault="008D37D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0766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379F5B" w14:textId="77777777" w:rsidR="008D37DC" w:rsidRDefault="008D37D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596CE7E2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77470DB8" w14:textId="77777777" w:rsidR="008D37DC" w:rsidRDefault="008D37DC" w:rsidP="001D4EEA">
      <w:pPr>
        <w:pStyle w:val="Heading1"/>
        <w:spacing w:line="360" w:lineRule="auto"/>
      </w:pPr>
      <w:r>
        <w:t>LINIA 301 Eb</w:t>
      </w:r>
    </w:p>
    <w:p w14:paraId="7BE63244" w14:textId="77777777" w:rsidR="008D37DC" w:rsidRDefault="008D37DC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2853E68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6698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B3D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9BD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8BC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E1A2B9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3D07EE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644E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095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EB9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08CD581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992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B12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DB122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D37DC" w14:paraId="596482D6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1DF6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2F3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804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326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2AFFA67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7E19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C4E8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D1B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6036BA3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1B9A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ED7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47E392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8D37DC" w14:paraId="2D53C1B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1F82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C14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09708EC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DEF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355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009B50B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CEA7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C9C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352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ED0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629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D8F6BEB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45C6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35F5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CB4F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52F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F597B9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09A0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8691AB0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AA6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054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E51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06AD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F78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8D37DC" w14:paraId="2F92A43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FBE6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851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E8C3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FC4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F9C625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5C467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9FC759D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EBD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6ED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494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92FD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7C24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8D37DC" w14:paraId="18663EE0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2A2E8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585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45C4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5E9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ACFF64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9046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8744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01F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08ED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208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EA7A6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8D37DC" w14:paraId="304C0632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C41C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A8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89E1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34F9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2B1E97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6533E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0C469A2" w14:textId="77777777" w:rsidR="008D37DC" w:rsidRDefault="008D37DC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4C35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7DB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8EE69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F019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95D584B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82EE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CB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8B37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BA94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0148E82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C2D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4F96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7EE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0E49E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520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FA74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8D37DC" w14:paraId="1BA3B476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02B9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2460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46330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E059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7068A9C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F4C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CD87F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9FD8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FE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212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266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63E1A6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C165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382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F330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2DE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5FA1E3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F4A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5CA5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105B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831D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B6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945F12C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7905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96F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09BEA65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80A4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0B6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6B45BFE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DDF490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131D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1C3AD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6AA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B2AE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9C8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FC75F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8D37DC" w14:paraId="072D4B34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1599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38F0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77D2267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0B1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D21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670FA60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0C5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B08E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20B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B9F7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F60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F10DF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4FB2532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D37DC" w14:paraId="006D5F0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AE4E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DCAD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1A8A7DB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458D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222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3D68D5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DB2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63BB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7C59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F938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9A3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2AAAB66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3A8D8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158B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09D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C249" w14:textId="77777777" w:rsidR="008D37DC" w:rsidRDefault="008D37DC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7771542A" w14:textId="77777777" w:rsidR="008D37DC" w:rsidRDefault="008D37DC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D3C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6C1C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86C0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74A60E8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43A4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AD5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1D0F10C0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5D8F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2B3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9967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E0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5EF0F71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542D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19FC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C27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5B3A55D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A22B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4B0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3E2450A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4FBE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1C7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D9E6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3B6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1B52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DF8CD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32B98C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107B9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209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93FA2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109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E17D8B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8D37DC" w14:paraId="1E451CD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78EF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F3CA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4FC7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4F4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7919087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A7B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C5A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2D1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0135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220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F663D2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3EA6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D438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F74C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D81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CA85D5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D56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9641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BFA2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83E2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78C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EE489F7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23F6" w14:textId="77777777" w:rsidR="008D37DC" w:rsidRDefault="008D37DC" w:rsidP="008D37DC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495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E788F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B34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D01A6D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BB16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522E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6F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8865A" w14:textId="77777777" w:rsidR="008D37DC" w:rsidRPr="00521173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E17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08DAC9C" w14:textId="77777777" w:rsidR="008D37DC" w:rsidRPr="007972D9" w:rsidRDefault="008D37DC">
      <w:pPr>
        <w:spacing w:before="40" w:after="40" w:line="192" w:lineRule="auto"/>
        <w:ind w:right="57"/>
        <w:rPr>
          <w:sz w:val="20"/>
          <w:szCs w:val="20"/>
        </w:rPr>
      </w:pPr>
    </w:p>
    <w:p w14:paraId="44C55A71" w14:textId="77777777" w:rsidR="008D37DC" w:rsidRDefault="008D37DC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22B6A54" w14:textId="77777777" w:rsidR="008D37DC" w:rsidRPr="005D215B" w:rsidRDefault="008D37DC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0ACBE62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0B15" w14:textId="77777777" w:rsidR="008D37DC" w:rsidRDefault="008D37DC" w:rsidP="008D37D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F40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853E" w14:textId="77777777" w:rsidR="008D37DC" w:rsidRPr="00B3607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B725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47A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D04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A64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EC5E3D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73E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E8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8D37DC" w14:paraId="283DEAE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3405" w14:textId="77777777" w:rsidR="008D37DC" w:rsidRDefault="008D37DC" w:rsidP="008D37D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731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519F0" w14:textId="77777777" w:rsidR="008D37DC" w:rsidRPr="00B3607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EB3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C3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1E9FDDD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CFB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F7E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160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9F99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88D0A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7FBA46E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8D37DC" w14:paraId="7E94281B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4634" w14:textId="77777777" w:rsidR="008D37DC" w:rsidRDefault="008D37DC" w:rsidP="008D37D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321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CB6C" w14:textId="77777777" w:rsidR="008D37DC" w:rsidRPr="00B3607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A0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96AF63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55F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51321E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4D3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728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715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2D2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8D37DC" w14:paraId="1031CE1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9151" w14:textId="77777777" w:rsidR="008D37DC" w:rsidRDefault="008D37DC" w:rsidP="008D37DC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A8D7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F609" w14:textId="77777777" w:rsidR="008D37DC" w:rsidRPr="00B3607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9A4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02B611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B379E8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29E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AD9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7BE8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102486D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215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2A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22415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61BB612D" w14:textId="77777777" w:rsidR="008D37DC" w:rsidRDefault="008D37DC">
      <w:pPr>
        <w:spacing w:before="40" w:after="40" w:line="192" w:lineRule="auto"/>
        <w:ind w:right="57"/>
        <w:rPr>
          <w:sz w:val="20"/>
          <w:lang w:val="en-US"/>
        </w:rPr>
      </w:pPr>
    </w:p>
    <w:p w14:paraId="19F66E2A" w14:textId="77777777" w:rsidR="008D37DC" w:rsidRDefault="008D37DC" w:rsidP="00F14E3C">
      <w:pPr>
        <w:pStyle w:val="Heading1"/>
        <w:spacing w:line="360" w:lineRule="auto"/>
      </w:pPr>
      <w:r>
        <w:t>LINIA 301 F1</w:t>
      </w:r>
    </w:p>
    <w:p w14:paraId="1DED0DD6" w14:textId="77777777" w:rsidR="008D37DC" w:rsidRDefault="008D37DC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D37DC" w14:paraId="32418FCF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96A5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811D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D73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94C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0E24B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225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8E1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C04E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07B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990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F8C211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C6E0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4E9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370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A779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3A74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CF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3D43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D8A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8CD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D0B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D3F4BC5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E9879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0C0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58F7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D302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3E22C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5D3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41B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1C8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F5E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913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506844C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750C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14D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160E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A3B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92B15E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B6E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B1AAB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92A262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773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B277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BED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1F0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D81BBD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4F93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668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6F1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B664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8E753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F81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B78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140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188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A20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E18CC4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0F41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1CE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F60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270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C0721B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782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D1D6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F39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000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09A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06AB80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37ED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562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65A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435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C9E0C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59F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1A5DFA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F1F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8AF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FCD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B44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7BD6877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7D4D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ABDC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533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C82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66AC2E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1B5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659C95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6D8F298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83864E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5F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2A8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43C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14E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8368C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9484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6C6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E30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BEC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7BB222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2A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F19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E18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A15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16A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ED6A02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667A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1A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EB2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931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CF26AF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538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D66A8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1C1C82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98A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0A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E36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FC0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62BE74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1629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10C9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EEA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592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D1E02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F29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83E9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DA5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C08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BA9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36AFEA1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C117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81B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6A8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517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C0ABD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CB1F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340C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883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38A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A7D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E5D7F79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2A27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CE7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A33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613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589A0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D67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62B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6F0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6519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230F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51CC6A34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15A9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998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EE06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FCD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9AE43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654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0F64375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B3F8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0BF6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0C4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25C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7E57B4AB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27DB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CC3A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391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C84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D8C8E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00FB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3088113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6F0918C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CA0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683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2C3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422F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EDD6D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8D37DC" w14:paraId="1B46901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F7AA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EBD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114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0AE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106E5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210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56B19A5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67B7C7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287D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4BB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AAB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9F20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8D37DC" w14:paraId="1E2C8F4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C03C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B4A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87F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0C64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E39C2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A3B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B23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E92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831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ED5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8537E5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759C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A61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473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310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FE4A33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5DF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6C1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2BC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5777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22A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4C9616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EFF3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326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C9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498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8B92E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CAB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5D1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7256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D4E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738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80A7F8A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7239" w14:textId="77777777" w:rsidR="008D37DC" w:rsidRDefault="008D37DC" w:rsidP="008D37DC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C01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DB7D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93FE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352D3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E4C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8BD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D5D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C88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D2BF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6F8CB5E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42ABBC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67293F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4A2457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004EBF3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75CBB3D0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3D56E6E2" w14:textId="77777777" w:rsidR="008D37DC" w:rsidRDefault="008D37DC" w:rsidP="007E3B63">
      <w:pPr>
        <w:pStyle w:val="Heading1"/>
        <w:spacing w:line="360" w:lineRule="auto"/>
      </w:pPr>
      <w:r>
        <w:t>LINIA 301 G</w:t>
      </w:r>
    </w:p>
    <w:p w14:paraId="49E4390D" w14:textId="77777777" w:rsidR="008D37DC" w:rsidRDefault="008D37DC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D37DC" w14:paraId="4AD2DF96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D9677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23EE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3FE6E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4ABF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F26BD3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35923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371A7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F93A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F9B7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8C40D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9FF6FC" w14:textId="77777777" w:rsidR="008D37DC" w:rsidRDefault="008D37DC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F4844B9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8669F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E58F2C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2414F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419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626D5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A8B9D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D9ABF0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A05EB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675D87A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29622B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7B8F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F3E5B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8217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E8CE8A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D37DC" w14:paraId="536BE546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136B6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C53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70521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CB2A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FDBD0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A918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DBD16B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1E742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E332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CAC5A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DB3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21D5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0C0773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78C63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1A99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53C1D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E80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D85E11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8E2D5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D70D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0E71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F11C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319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D0B25A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9B759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805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652A1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CD4F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E42BF7B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88A8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83E42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9273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18301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8F09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DD0419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0929F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A98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4F8EF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EA35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4D3B7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0000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EE42A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3F94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DC57E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E6A4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3D0E11D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49CB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BCB9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E617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D4D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E96B0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69F8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FDD300E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3E5C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2EE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5574F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6F48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CD57C84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90C12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F60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CB5F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8E62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E19266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2A0C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EEBE3C7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A8E25D3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1C5E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20C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824E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C88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6A1979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CADD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645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23DB6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63120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DB799CD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2D02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8F6FFB" w14:textId="77777777" w:rsidR="008D37DC" w:rsidRDefault="008D37DC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7CA3E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B977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D755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AE33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2061E8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7D7B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7BAA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E39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53C0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E049BF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CA1E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15998B8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544B10B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E9E8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24D4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BC58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47F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5EFE22D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D1F9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D0863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78A04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A34E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1A3B7B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C7D51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53FC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AFE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1EF1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E97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07B7465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CCC9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11F3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BBD2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4E64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FEC29C5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436F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526BD22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A9F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BF00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0FCF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54381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22FCEF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D19EF" w14:textId="77777777" w:rsidR="008D37DC" w:rsidRDefault="008D37DC" w:rsidP="008D37DC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DE75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B1947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8C7C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5FB6D22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5D0A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F823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36B4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3EA8" w14:textId="77777777" w:rsidR="008D37DC" w:rsidRDefault="008D37D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6D67" w14:textId="77777777" w:rsidR="008D37DC" w:rsidRDefault="008D37D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F2510E3" w14:textId="77777777" w:rsidR="008D37DC" w:rsidRDefault="008D37DC">
      <w:pPr>
        <w:spacing w:before="40" w:line="192" w:lineRule="auto"/>
        <w:ind w:right="57"/>
        <w:rPr>
          <w:sz w:val="20"/>
        </w:rPr>
      </w:pPr>
    </w:p>
    <w:p w14:paraId="24759719" w14:textId="77777777" w:rsidR="008D37DC" w:rsidRDefault="008D37DC" w:rsidP="00956F37">
      <w:pPr>
        <w:pStyle w:val="Heading1"/>
        <w:spacing w:line="360" w:lineRule="auto"/>
      </w:pPr>
      <w:r>
        <w:t>LINIA 301 N</w:t>
      </w:r>
    </w:p>
    <w:p w14:paraId="4E327040" w14:textId="77777777" w:rsidR="008D37DC" w:rsidRDefault="008D37DC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D37DC" w14:paraId="680524D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1CBF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888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854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FBB0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C15D06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04B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BFA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C44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0BF7F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2D9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C3DDC78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3947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253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B9A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DDA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2E3C00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E7F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B7E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7DA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F84A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DDE1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DE75BF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9F6B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38BB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95A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7EC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359D1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2F0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100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C8F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A54B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132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657286" w14:textId="77777777" w:rsidR="008D37DC" w:rsidRPr="00474FB0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D37DC" w14:paraId="708793ED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F20B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454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478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C941" w14:textId="77777777" w:rsidR="008D37DC" w:rsidRDefault="008D37D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35099D5" w14:textId="77777777" w:rsidR="008D37DC" w:rsidRDefault="008D37D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A44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8DC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7F2C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4390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1B69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F208E9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E4B5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CC61A" w14:textId="77777777" w:rsidR="008D37DC" w:rsidRDefault="008D37D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89ED3" w14:textId="77777777" w:rsidR="008D37DC" w:rsidRDefault="008D37D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D428" w14:textId="77777777" w:rsidR="008D37DC" w:rsidRDefault="008D37DC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4AB4B" w14:textId="77777777" w:rsidR="008D37DC" w:rsidRPr="00E4222D" w:rsidRDefault="008D37D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4AEC2EE4" w14:textId="77777777" w:rsidR="008D37DC" w:rsidRPr="00E4222D" w:rsidRDefault="008D37D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61CFC814" w14:textId="77777777" w:rsidR="008D37DC" w:rsidRPr="00E4222D" w:rsidRDefault="008D37DC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7B3B8CA4" w14:textId="77777777" w:rsidR="008D37DC" w:rsidRDefault="008D37D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F6691" w14:textId="77777777" w:rsidR="008D37DC" w:rsidRDefault="008D37D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8D3C" w14:textId="77777777" w:rsidR="008D37DC" w:rsidRDefault="008D37DC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85A" w14:textId="77777777" w:rsidR="008D37DC" w:rsidRPr="0022092F" w:rsidRDefault="008D37DC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C2190" w14:textId="77777777" w:rsidR="008D37DC" w:rsidRDefault="008D37DC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EA3E6D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2BAC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1FC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FB4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681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D836ADB" w14:textId="77777777" w:rsidR="008D37DC" w:rsidRDefault="008D37DC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381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B20816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910661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6F5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572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F2CA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331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494793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3EFBD84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8D37DC" w14:paraId="261ADB1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BACE8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223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C7E5AF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9E6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CC1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7BBF6D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A219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D5F5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D6A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24C17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C13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3339E9E8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C610" w14:textId="77777777" w:rsidR="008D37DC" w:rsidRDefault="008D37DC" w:rsidP="008D37DC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434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EBF7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3A7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2311025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509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86B4C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1F19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CEEC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8E2E" w14:textId="77777777" w:rsidR="008D37DC" w:rsidRPr="0022092F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8498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FCF3AA7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4A6065D6" w14:textId="77777777" w:rsidR="008D37DC" w:rsidRDefault="008D37DC" w:rsidP="007F72A5">
      <w:pPr>
        <w:pStyle w:val="Heading1"/>
        <w:spacing w:line="360" w:lineRule="auto"/>
      </w:pPr>
      <w:r>
        <w:t>LINIA 301 O</w:t>
      </w:r>
    </w:p>
    <w:p w14:paraId="6F2F9C0E" w14:textId="77777777" w:rsidR="008D37DC" w:rsidRDefault="008D37DC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D37DC" w14:paraId="063066F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2B2B6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99B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60F7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9DA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E33DE4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353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B074B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384D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EA1A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BCC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71E0F3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A62C1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3DD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0029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D34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1E90EF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71E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5FAB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F82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54350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4F2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0DB9A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A992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1D0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9154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F9B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EADBB4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E45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FA3C5D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A6F5A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8EC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8C9C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7238D" w14:textId="77777777" w:rsidR="008D37DC" w:rsidRDefault="008D37DC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09230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E9B5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E877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EC6DB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7A0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22845E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FBC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FDDA5A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155D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5EA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3627D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35F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5E9EB6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60027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C3F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BA95D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103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303764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58E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04F26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4683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FB6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6D399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4FF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D7CEB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0C10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916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590F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630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62BB1F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BB6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5F34A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EDC3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338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564E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BD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C2EACD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4F80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59E4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7C74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619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BB14DA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D68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762E0D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C7D0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E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B496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8D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A5D02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8D37DC" w14:paraId="1AD3ECF0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8F9E4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4E2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51EE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00A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2E2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6B9A6E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53AD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C0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791D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088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4714D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F6EC4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8D37DC" w14:paraId="022E167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780C" w14:textId="77777777" w:rsidR="008D37DC" w:rsidRDefault="008D37DC" w:rsidP="008D37DC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B3B6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3A0FC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BBF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B31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77697AA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249452A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C595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E64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1DDF" w14:textId="77777777" w:rsidR="008D37DC" w:rsidRPr="00F1029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BE3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730E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0EEBABE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3D213F8E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773B9B72" w14:textId="77777777" w:rsidR="008D37DC" w:rsidRDefault="008D37DC" w:rsidP="003260D9">
      <w:pPr>
        <w:pStyle w:val="Heading1"/>
        <w:spacing w:line="360" w:lineRule="auto"/>
      </w:pPr>
      <w:r>
        <w:t>LINIA 301 P</w:t>
      </w:r>
    </w:p>
    <w:p w14:paraId="44C769A3" w14:textId="77777777" w:rsidR="008D37DC" w:rsidRDefault="008D37DC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5B9D0E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75F2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95B1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536E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2A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8C134D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C5B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9DF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F0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56BF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ADA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92D172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A4969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05C7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8BD1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B9A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234F92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A50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509C8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FF2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CFED8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541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3E4A7E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2B75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0922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5132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97B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572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21B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4A22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68A4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377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1FB80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8D37DC" w:rsidRPr="00A8307A" w14:paraId="44ED1A5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542B" w14:textId="77777777" w:rsidR="008D37DC" w:rsidRPr="00A75A00" w:rsidRDefault="008D37DC" w:rsidP="008D37DC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AF04" w14:textId="77777777" w:rsidR="008D37DC" w:rsidRPr="00A8307A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F0B8A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73D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24BBD11C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E15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E62A0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91C8" w14:textId="77777777" w:rsidR="008D37DC" w:rsidRPr="00A8307A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7095" w14:textId="77777777" w:rsidR="008D37DC" w:rsidRPr="00A8307A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6F68C" w14:textId="77777777" w:rsidR="008D37DC" w:rsidRPr="00A8307A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B9A9B9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98BB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13F3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3F32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4CE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D06684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394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4A30DED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931C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764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8613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446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97990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6D62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22AB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2BA55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424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D2206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6A0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1B9C5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75D2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65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E0C6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0F37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8D37DC" w14:paraId="2D91A33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178B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F58D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1C0F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2C6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0FDA47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C424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EA762B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579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ADA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990F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D9E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36135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8D37DC" w14:paraId="3BAB91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F49F3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4C85D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96DE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78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B13772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288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A5190B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98AA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2DA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B9651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25B9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FFC81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8D37DC" w14:paraId="0DEA24E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1E07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5DA04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C5BE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3A7E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12DCE6B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C44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FF99BE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A4EE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6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1E442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9CD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35D9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8D37DC" w14:paraId="4D77495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6A7D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1C92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DABD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86C5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C1EE3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C52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E1099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9876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CB3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1F51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D64A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7C439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A1D0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8D37DC" w14:paraId="2E1A33E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4FBF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3FDB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9CEF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7A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0FE7B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A7AE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8ACF8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3449655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4E0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CAB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D7A1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180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E5848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8D37DC" w14:paraId="75DA5B3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58D8A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CD90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CC66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630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AE22A8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5EF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F65FE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2A6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C94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9386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63B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C62DD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8D37DC" w14:paraId="4ABE6FD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B18D6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4B650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FC78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668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106283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209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18C288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B86A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727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A676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C52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DA24B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8D37DC" w14:paraId="3F261A22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8220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ABD5F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C4BF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BA82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2ADE48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40D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9FF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DBF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2610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088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FAA96A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6F6E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0AA13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96FF3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76F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8A9030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E65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31F383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D6E3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FC4E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27FE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4ECB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5A70E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8D37DC" w14:paraId="7C76623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FBF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2C5F" w14:textId="77777777" w:rsidR="008D37DC" w:rsidRDefault="008D37D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3E7C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AEC3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A24092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6EF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ACFC44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E01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3AE6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FF3D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A7BC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DAAEF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8D37DC" w14:paraId="115F3081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ABD3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6A16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FD60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1E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2FBFBD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BB46" w14:textId="77777777" w:rsidR="008D37DC" w:rsidRDefault="008D37D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3C353C4E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1575EF1" w14:textId="77777777" w:rsidR="008D37DC" w:rsidRDefault="008D37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1EE3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46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BA5B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5F259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4CCECD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751F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D8D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7AE2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14BB" w14:textId="77777777" w:rsidR="008D37DC" w:rsidRDefault="008D37DC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069721A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6EF3B83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3C66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ECD8D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7EE4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893D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B277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3B2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E8AD81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BBB4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E7E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020E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AB3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D17B4B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C87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1808F9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7DB3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3159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F37D6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F69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3E2D38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1D76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12FF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6A2E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30D1" w14:textId="77777777" w:rsidR="008D37DC" w:rsidRDefault="008D37D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258E0F" w14:textId="77777777" w:rsidR="008D37DC" w:rsidRDefault="008D37DC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778A" w14:textId="77777777" w:rsidR="008D37DC" w:rsidRDefault="008D37D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41DBC6" w14:textId="77777777" w:rsidR="008D37DC" w:rsidRDefault="008D37DC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1153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613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F4595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221E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CE4BCF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D5C2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7784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03FF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F11D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08B8A5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8134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17C66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7DA9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912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D644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AD6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E37BC5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2E498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54F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497A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7F7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4C2261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D70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117BF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649A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4D8D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7D963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8986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233615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F7BA" w14:textId="77777777" w:rsidR="008D37DC" w:rsidRDefault="008D37DC" w:rsidP="008D37DC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9806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9D20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A6D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74BAA1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327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DA1A73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CF37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34B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321C" w14:textId="77777777" w:rsidR="008D37DC" w:rsidRPr="001B37B8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5004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82A8082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0A4EE704" w14:textId="77777777" w:rsidR="008D37DC" w:rsidRDefault="008D37DC" w:rsidP="00100E16">
      <w:pPr>
        <w:pStyle w:val="Heading1"/>
        <w:spacing w:line="360" w:lineRule="auto"/>
      </w:pPr>
      <w:r>
        <w:t>LINIA 301 Z2</w:t>
      </w:r>
    </w:p>
    <w:p w14:paraId="10014292" w14:textId="77777777" w:rsidR="008D37DC" w:rsidRDefault="008D37DC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D37DC" w14:paraId="06394953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A4C5" w14:textId="77777777" w:rsidR="008D37DC" w:rsidRDefault="008D37DC" w:rsidP="008D37DC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E937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C00B" w14:textId="77777777" w:rsidR="008D37DC" w:rsidRPr="0035335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3067" w14:textId="77777777" w:rsidR="008D37DC" w:rsidRDefault="008D37DC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2E0CA10E" w14:textId="77777777" w:rsidR="008D37DC" w:rsidRDefault="008D37DC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746C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1FE2103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4D453865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915F64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8454" w14:textId="77777777" w:rsidR="008D37DC" w:rsidRPr="0035335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4DE1" w14:textId="77777777" w:rsidR="008D37DC" w:rsidRDefault="008D37D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6F88" w14:textId="77777777" w:rsidR="008D37DC" w:rsidRPr="00353356" w:rsidRDefault="008D37D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D7020" w14:textId="77777777" w:rsidR="008D37DC" w:rsidRDefault="008D37D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6A34C8D" w14:textId="77777777" w:rsidR="008D37DC" w:rsidRDefault="008D37D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BC774C" w14:textId="77777777" w:rsidR="008D37DC" w:rsidRDefault="008D37D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5EBE96CB" w14:textId="77777777" w:rsidR="008D37DC" w:rsidRDefault="008D37DC">
      <w:pPr>
        <w:spacing w:before="40" w:line="192" w:lineRule="auto"/>
        <w:ind w:right="57"/>
        <w:rPr>
          <w:sz w:val="20"/>
        </w:rPr>
      </w:pPr>
    </w:p>
    <w:p w14:paraId="755FF7FC" w14:textId="77777777" w:rsidR="00EE3F65" w:rsidRDefault="00EE3F6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F602795" w14:textId="77777777" w:rsidR="00EE3F65" w:rsidRDefault="00EE3F6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1B1B8F4C" w14:textId="77777777" w:rsidR="00EE3F65" w:rsidRDefault="00EE3F6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C70119F" w14:textId="77777777" w:rsidR="00EE3F65" w:rsidRDefault="00EE3F65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A3AA160" w14:textId="0B5524C3" w:rsidR="008D37DC" w:rsidRDefault="008D37DC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304</w:t>
      </w:r>
    </w:p>
    <w:p w14:paraId="464DCE3F" w14:textId="77777777" w:rsidR="008D37DC" w:rsidRDefault="008D37DC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D37DC" w14:paraId="38A6B85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0FB8" w14:textId="77777777" w:rsidR="008D37DC" w:rsidRDefault="008D37DC" w:rsidP="008D37D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CE9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BABBC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113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688E3C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3C97857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F75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6ABED1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0CB4854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46A6F9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58BC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3E138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3C84F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5A8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DB74B48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AACFB" w14:textId="77777777" w:rsidR="008D37DC" w:rsidRDefault="008D37DC" w:rsidP="008D37D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B0F0C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E90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5D90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2B6407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4D314C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1EFF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A082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584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1084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39A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E9349FB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F427" w14:textId="77777777" w:rsidR="008D37DC" w:rsidRDefault="008D37DC" w:rsidP="008D37D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664B1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C30C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4A10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EA1E161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35038A7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479A469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30C97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A86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CC42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6E835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DFC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7BA96F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9F73B" w14:textId="77777777" w:rsidR="008D37DC" w:rsidRDefault="008D37DC" w:rsidP="008D37D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4C20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6296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CA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3EBA1FA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31B1F48C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7B19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6E22388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B4EB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75AA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3A983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AED9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06CEFE4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A5DF" w14:textId="77777777" w:rsidR="008D37DC" w:rsidRDefault="008D37DC" w:rsidP="008D37D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1B5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2BA6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59B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77BCB113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2B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2BA022C3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26782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C9CF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CD09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AD02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FA05DF4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518C" w14:textId="77777777" w:rsidR="008D37DC" w:rsidRDefault="008D37DC" w:rsidP="008D37DC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3A95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2DFC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FDCD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57098D5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2BA40AC8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679B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2819940E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A264" w14:textId="77777777" w:rsidR="008D37DC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D734" w14:textId="77777777" w:rsidR="008D37DC" w:rsidRDefault="008D37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CFEA" w14:textId="77777777" w:rsidR="008D37DC" w:rsidRPr="00594E5B" w:rsidRDefault="008D37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81EBF" w14:textId="77777777" w:rsidR="008D37DC" w:rsidRDefault="008D37D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4127F1" w14:textId="77777777" w:rsidR="008D37DC" w:rsidRDefault="008D37DC">
      <w:pPr>
        <w:spacing w:before="40" w:after="40" w:line="192" w:lineRule="auto"/>
        <w:ind w:right="57"/>
        <w:rPr>
          <w:sz w:val="20"/>
          <w:lang w:val="en-US"/>
        </w:rPr>
      </w:pPr>
    </w:p>
    <w:p w14:paraId="4E5B73C8" w14:textId="77777777" w:rsidR="008D37DC" w:rsidRDefault="008D37DC" w:rsidP="00F0370D">
      <w:pPr>
        <w:pStyle w:val="Heading1"/>
        <w:spacing w:line="360" w:lineRule="auto"/>
      </w:pPr>
      <w:r>
        <w:t>LINIA 800</w:t>
      </w:r>
    </w:p>
    <w:p w14:paraId="2575912E" w14:textId="77777777" w:rsidR="008D37DC" w:rsidRDefault="008D37DC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D37DC" w14:paraId="298160C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F5D2A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5EAB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AAC92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B566B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6EF50F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1E493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ADB3B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93BC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716DC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E06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728261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B77B4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DC2F6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1425D1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85C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547649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A5A55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83D2D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FE06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1CA2E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27F9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88D2D4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A27C2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40A6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0E658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18348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656154F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C3B5C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E2A16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17CE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0E3B6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6C8F64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C5B3BC" w14:textId="77777777" w:rsidR="008D37DC" w:rsidRDefault="008D37DC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8D37DC" w:rsidRPr="00A8307A" w14:paraId="17A2D36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EF1E7" w14:textId="77777777" w:rsidR="008D37DC" w:rsidRPr="00A75A00" w:rsidRDefault="008D37DC" w:rsidP="008D37DC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32773" w14:textId="77777777" w:rsidR="008D37DC" w:rsidRPr="00A8307A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D3C6B" w14:textId="77777777" w:rsidR="008D37DC" w:rsidRPr="00A8307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3C650" w14:textId="77777777" w:rsidR="008D37DC" w:rsidRPr="00A8307A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BC534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D92312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42358CF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B12CCEC" w14:textId="77777777" w:rsidR="008D37DC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C5DC4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EE7D" w14:textId="77777777" w:rsidR="008D37DC" w:rsidRPr="00A8307A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F36B" w14:textId="77777777" w:rsidR="008D37DC" w:rsidRPr="00A8307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9510C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89718E5" w14:textId="77777777" w:rsidR="008D37DC" w:rsidRPr="00A8307A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8D37DC" w14:paraId="7ABC28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B69B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430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4706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0C1C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9D563F8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D3B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290182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AB0B6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003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756D6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1834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C2B20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3D3B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C48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E69C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A78C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A542A" w14:textId="77777777" w:rsidR="008D37DC" w:rsidRDefault="008D37DC" w:rsidP="0070462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2BB2D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27/29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A4F0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8C4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CB86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A90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306377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29DC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BB0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012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96D3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E0D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56D2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17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D156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85D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6FA492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6547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953D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6E4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57BA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98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AD58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FD7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A6F42E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69559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53B8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B6923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BD4B5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D86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C209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B773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8B0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538C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B92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FF7B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D905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C8454B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173C17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D37DC" w14:paraId="766BF9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5B4F5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DA2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D822F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8016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3BA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9BAF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7364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3A5A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728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AE703F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14C8E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8D37DC" w14:paraId="65D042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A9A0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1A6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6622B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DE6C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7DB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F2CE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73D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0959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7A0B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38C24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80EB5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8D37DC" w14:paraId="7CC3E9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5A9C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5BBA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6F6D039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518E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89A1D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291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E6067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0B7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8E1F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0B3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4F43C3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6B9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9A6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D217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9751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EBE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952989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CD90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F3D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5EFC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BD04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9B329A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50E3E7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8D37DC" w14:paraId="0BDC42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2528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549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8BFDC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36F0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94AC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EFCE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B14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3C99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95D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0C63C5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5C4552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8D37DC" w14:paraId="48573D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DD76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D6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E178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8BC9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8D55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73D193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05B5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0C97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DCD5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A1DB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357B84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3E41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382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EC7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920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3B0F70C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85C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27429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3F6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DF1466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0A9B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BC6EF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D37DC" w14:paraId="0B2B96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4637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A7C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5C9C06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094D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B46C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913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C551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76F6" w14:textId="77777777" w:rsidR="008D37DC" w:rsidRDefault="008D37D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FA1A099" w14:textId="77777777" w:rsidR="008D37DC" w:rsidRDefault="008D37DC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AD059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93B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00F842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A242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943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04CF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3238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53370F3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F59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71FC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A43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4B19B43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8092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36E7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19A51F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F867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06F1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3C63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F5AD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6ADBF0AC" w14:textId="77777777" w:rsidR="008D37DC" w:rsidRPr="008B2519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CD60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9B481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B49A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5E8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07B4" w14:textId="77777777" w:rsidR="008D37DC" w:rsidRPr="008D08DE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C7A1A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8D37DC" w14:paraId="0F3AB9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F786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B62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EF22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BEE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D994556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CE8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0C86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57B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6638B3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10D0F" w14:textId="77777777" w:rsidR="008D37DC" w:rsidRPr="008D08DE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BBE2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7E0EC5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9DBE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05A49" w14:textId="77777777" w:rsidR="008D37DC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A1AC" w14:textId="77777777" w:rsidR="008D37DC" w:rsidRPr="001161EA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B26C3" w14:textId="77777777" w:rsidR="008D37DC" w:rsidRDefault="008D37DC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3A2AFA9B" w14:textId="77777777" w:rsidR="008D37DC" w:rsidRDefault="008D37DC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D837" w14:textId="77777777" w:rsidR="008D37DC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C5F6988" w14:textId="77777777" w:rsidR="008D37DC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05F0C" w14:textId="77777777" w:rsidR="008D37DC" w:rsidRPr="001161EA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24A1" w14:textId="77777777" w:rsidR="008D37DC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0316" w14:textId="77777777" w:rsidR="008D37DC" w:rsidRPr="008D08DE" w:rsidRDefault="008D37DC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85196" w14:textId="77777777" w:rsidR="008D37DC" w:rsidRDefault="008D37DC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8D37DC" w14:paraId="35FC936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24D4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9C1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748B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EB0F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23AB3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28B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C680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1D8D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AC3C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394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AB013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F558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EE6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09E3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17D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D356CCB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91D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C36ED1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CBED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EF8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033B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E2A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46C995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D37DC" w14:paraId="30E2DB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1C57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BB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C4E1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AD7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E6FA1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C14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D633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143B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6725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4E1F7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BD8D5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8D37DC" w14:paraId="64AED4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7CDD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5DC9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559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03BA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E6EE529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2F5A59FF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481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FDB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268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2550B78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74A8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0BA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2E00B30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5C8F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A56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C36E3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6D78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679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D5C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90F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89952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91BF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4CA9ED48" w14:textId="77777777" w:rsidR="008D37DC" w:rsidRDefault="008D37D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D37DC" w14:paraId="06EF44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1C82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A8EE" w14:textId="77777777" w:rsidR="008D37DC" w:rsidRDefault="008D37D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7620" w14:textId="77777777" w:rsidR="008D37DC" w:rsidRPr="001161EA" w:rsidRDefault="008D37D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5DEE" w14:textId="77777777" w:rsidR="008D37DC" w:rsidRDefault="008D37DC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01EB1" w14:textId="77777777" w:rsidR="008D37DC" w:rsidRDefault="008D37D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6517" w14:textId="77777777" w:rsidR="008D37DC" w:rsidRPr="001161EA" w:rsidRDefault="008D37D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CF56" w14:textId="77777777" w:rsidR="008D37DC" w:rsidRDefault="008D37DC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07FC" w14:textId="77777777" w:rsidR="008D37DC" w:rsidRDefault="008D37DC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21E0C" w14:textId="77777777" w:rsidR="008D37DC" w:rsidRDefault="008D37D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5CB7817B" w14:textId="77777777" w:rsidR="008D37DC" w:rsidRDefault="008D37DC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8D37DC" w14:paraId="388C32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218E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039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FB91" w14:textId="77777777" w:rsidR="008D37DC" w:rsidRPr="001161EA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D499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590D32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D29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A9B9B6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6EA5D99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7CE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838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B585" w14:textId="77777777" w:rsidR="008D37DC" w:rsidRPr="001161EA" w:rsidRDefault="008D37DC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7812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8D37DC" w14:paraId="56199E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17635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BB2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9039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1B85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10AE10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1B7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39562E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34FEE4A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E8D8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869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2D93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27C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7BDB8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1782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94D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DCCC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30E8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D73A5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80B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77194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CFBB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1FAEB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D60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A6770C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32038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8D37DC" w14:paraId="0FB151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56C9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0404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974D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29D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69DA772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9CF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FCA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8AF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4E3F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8DEC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A585C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3E5C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D0C5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F32EF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1BFAF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5A373A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36F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7A2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C42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80A8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A179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B8F8E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1ABE5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21B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6C28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0BFA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C0860AB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5AB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C2C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EFE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4F6E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2439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5E02DD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BEC5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E570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314A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8886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41A4FB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69C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6084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51E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A571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C56E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69FB9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67EC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A62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ACDE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89431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32A09F1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2ECC633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971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EEA1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3C7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DF1B0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9D7E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FB46C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A05E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F5C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1BD9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1DCA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6A68C93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B41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14F9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671E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2513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1D4B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BCCD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7F6D5074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8D37DC" w14:paraId="4CFB50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953B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6D9B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385A2C4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4702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0B0B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6D7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AC76A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2A4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F36D1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A7A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29A98E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7783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C02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1AD3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C50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E761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4185DE7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9AAD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CD1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E66F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017A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BB4DEF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8D37DC" w14:paraId="0D2ADA1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E6E6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EA2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E4BD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146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2A7F9DC6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4784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408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FF8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0D4B06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717B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6FC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2E1179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66D1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3E2F" w14:textId="77777777" w:rsidR="008D37DC" w:rsidRDefault="008D37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47E3E" w14:textId="77777777" w:rsidR="008D37DC" w:rsidRPr="001161EA" w:rsidRDefault="008D37D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0363" w14:textId="77777777" w:rsidR="008D37DC" w:rsidRDefault="008D37DC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D856" w14:textId="77777777" w:rsidR="008D37DC" w:rsidRDefault="008D37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4051" w14:textId="77777777" w:rsidR="008D37DC" w:rsidRPr="001161EA" w:rsidRDefault="008D37D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64E7" w14:textId="77777777" w:rsidR="008D37DC" w:rsidRDefault="008D37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BC5C6F6" w14:textId="77777777" w:rsidR="008D37DC" w:rsidRDefault="008D37DC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AB6D" w14:textId="77777777" w:rsidR="008D37DC" w:rsidRDefault="008D37DC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4958" w14:textId="77777777" w:rsidR="008D37DC" w:rsidRDefault="008D37DC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8D37DC" w14:paraId="5A572A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B23E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F60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330C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0D0D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BDA6A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3DE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E436E7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5BF23AE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728E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B75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1A90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C255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BAFD5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94B60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61763A9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8D37DC" w14:paraId="5ADF35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1858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DE9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6C23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616A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C70A9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BF5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D20B7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1ADE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7E6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1C41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985F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358D2A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CFD2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884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CF3B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031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95C5C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9B2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49DC6AA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5EF5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A6E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09B1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179C2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D8FC2E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56F3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6C0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00A9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0BAA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516269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0DF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65D9A2E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94C7B5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625CF7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6394EDE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C9C7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B1B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35FD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09B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2A95660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5469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00B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F5CC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9A9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AC0930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9661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7FDFFD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5DCD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6FF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3A1E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5862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7698D3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78D0E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379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16098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89E7" w14:textId="77777777" w:rsidR="008D37DC" w:rsidRDefault="008D37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E6E1EDC" w14:textId="77777777" w:rsidR="008D37DC" w:rsidRDefault="008D37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C3C0" w14:textId="77777777" w:rsidR="008D37DC" w:rsidRPr="00F565BC" w:rsidRDefault="008D37DC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C3C70D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FA7D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4AE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4CE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8375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8D37DC" w14:paraId="7748A3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5877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DC0B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42FB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7A9D" w14:textId="77777777" w:rsidR="008D37DC" w:rsidRDefault="008D37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1E0B44C" w14:textId="77777777" w:rsidR="008D37DC" w:rsidRDefault="008D37DC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AA98" w14:textId="77777777" w:rsidR="008D37DC" w:rsidRDefault="008D37D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7AA3AAD" w14:textId="77777777" w:rsidR="008D37DC" w:rsidRDefault="008D37DC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9ADD3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739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5C0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82CC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8D37DC" w14:paraId="0A07E1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F1DD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87D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69A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89710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4781C86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271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E481C4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0E15" w14:textId="77777777" w:rsidR="008D37DC" w:rsidRPr="001161EA" w:rsidRDefault="008D37D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0A0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AA20E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B6E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C5057CB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5144D01A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57F0489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381EA0B4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8D37DC" w14:paraId="71BC6D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EDFA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887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B511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085F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B7EB05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00CB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B5740C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A31ABA0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0CF6" w14:textId="77777777" w:rsidR="008D37DC" w:rsidRPr="001161EA" w:rsidRDefault="008D37D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32AE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F39B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7C9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3998C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7A6F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8D37DC" w14:paraId="0E15176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394B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CF8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73B6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0F1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C30D16E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598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97D1C" w14:textId="77777777" w:rsidR="008D37DC" w:rsidRDefault="008D37DC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16D7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72D2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DC45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EBC382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45C412E1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8D37DC" w14:paraId="1DB354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ED5AE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4E3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DA24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41DD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3608A42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F10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7C048DB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7B7D3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F15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9E32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AC1FA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7B00572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1D64D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8D37DC" w14:paraId="691F4E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2AD1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45C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CEF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8E26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2BE342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88D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504B32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01B0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95F4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88364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4D5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31B4334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8D37DC" w14:paraId="608DC07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478F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2C6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B4E6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C5F4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B4F8C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5B8F403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EB8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3DD9B572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A59D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851A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1306F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F813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E8E45D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8D37DC" w14:paraId="6CE6B2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78A9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C6A8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FE03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90E7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B7E9A1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74C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74A5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B7E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0512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D54B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BA427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7FB7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F0D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DAF5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CBC8C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FA3501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41A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7378CA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9E0B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02D6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825D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81396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13C241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A035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08E9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D5FF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5B26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FA8D89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743F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668E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5557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1B8E8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6F02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8D37DC" w14:paraId="4DF424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E29B" w14:textId="77777777" w:rsidR="008D37DC" w:rsidRDefault="008D37DC" w:rsidP="008D37DC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0A73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8719" w14:textId="77777777" w:rsidR="008D37DC" w:rsidRPr="001161EA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2BDCF" w14:textId="77777777" w:rsidR="008D37DC" w:rsidRDefault="008D37DC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89D5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B634" w14:textId="77777777" w:rsidR="008D37DC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AC41" w14:textId="77777777" w:rsidR="008D37DC" w:rsidRDefault="008D37DC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F867" w14:textId="77777777" w:rsidR="008D37DC" w:rsidRPr="008D08DE" w:rsidRDefault="008D37DC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980" w14:textId="77777777" w:rsidR="008D37DC" w:rsidRDefault="008D37DC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2A2623AB" w14:textId="77777777" w:rsidR="008D37DC" w:rsidRDefault="008D37DC">
      <w:pPr>
        <w:spacing w:before="40" w:after="40" w:line="192" w:lineRule="auto"/>
        <w:ind w:right="57"/>
        <w:rPr>
          <w:sz w:val="20"/>
        </w:rPr>
      </w:pPr>
    </w:p>
    <w:p w14:paraId="2A4A5DDD" w14:textId="77777777" w:rsidR="008D37DC" w:rsidRPr="00C21F42" w:rsidRDefault="008D37D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CF92636" w14:textId="77777777" w:rsidR="00EE3F65" w:rsidRDefault="00EE3F6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DA77E23" w14:textId="77777777" w:rsidR="00EE3F65" w:rsidRDefault="00EE3F65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1FFBD9B" w14:textId="2D3BE406" w:rsidR="008D37DC" w:rsidRPr="00C21F42" w:rsidRDefault="008D37D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B19A060" w14:textId="77777777" w:rsidR="008D37DC" w:rsidRPr="00C21F42" w:rsidRDefault="008D37DC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312A5E24" w14:textId="77777777" w:rsidR="008D37DC" w:rsidRPr="00C21F42" w:rsidRDefault="008D37DC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16A5EB3" w14:textId="77777777" w:rsidR="008D37DC" w:rsidRDefault="008D37DC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28BFC7C7" w14:textId="77777777" w:rsidR="008D37DC" w:rsidRPr="00C21F42" w:rsidRDefault="008D37DC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605FF375" w14:textId="77777777" w:rsidR="008D37DC" w:rsidRPr="00C21F42" w:rsidRDefault="008D37DC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5C0BCB5C" w14:textId="77777777" w:rsidR="008D37DC" w:rsidRPr="00C21F42" w:rsidRDefault="008D37DC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B856BED" w14:textId="77777777" w:rsidR="008D37DC" w:rsidRPr="00C21F42" w:rsidRDefault="008D37DC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0B48C6" w:rsidRDefault="001513BB" w:rsidP="000B48C6"/>
    <w:sectPr w:rsidR="001513BB" w:rsidRPr="000B48C6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45B96" w14:textId="77777777" w:rsidR="00B84192" w:rsidRDefault="00B84192">
      <w:r>
        <w:separator/>
      </w:r>
    </w:p>
  </w:endnote>
  <w:endnote w:type="continuationSeparator" w:id="0">
    <w:p w14:paraId="2FFD0B30" w14:textId="77777777" w:rsidR="00B84192" w:rsidRDefault="00B8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9AA4" w14:textId="77777777" w:rsidR="00B84192" w:rsidRDefault="00B84192">
      <w:r>
        <w:separator/>
      </w:r>
    </w:p>
  </w:footnote>
  <w:footnote w:type="continuationSeparator" w:id="0">
    <w:p w14:paraId="51015535" w14:textId="77777777" w:rsidR="00B84192" w:rsidRDefault="00B8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52E30482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D16F07">
      <w:rPr>
        <w:b/>
        <w:bCs/>
        <w:i/>
        <w:iCs/>
        <w:sz w:val="22"/>
      </w:rPr>
      <w:t>decada 1-10 iunie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6AFAB5BA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16F07">
      <w:rPr>
        <w:b/>
        <w:bCs/>
        <w:i/>
        <w:iCs/>
        <w:sz w:val="22"/>
      </w:rPr>
      <w:t>decada 1-10 iunie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A0BA8BC6"/>
    <w:lvl w:ilvl="0" w:tplc="09127A1A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Calibri" w:hAnsi="Calibri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mIwsG8zcAsyXAf881/OAV/7mC7E84gXeQgky8Yw+FV79MQ8fIjs+zkWWzOdRpL371IFE0C3Mvee9XjYDPZZAg==" w:salt="/M+LtU4ZhwIzjKNaGU4+JA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48C6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966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1D51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DCA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6742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82B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187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885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7DC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5D11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192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0C1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A83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6F07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885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3F65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2BA7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8</TotalTime>
  <Pages>1</Pages>
  <Words>14795</Words>
  <Characters>84335</Characters>
  <Application>Microsoft Office Word</Application>
  <DocSecurity>0</DocSecurity>
  <Lines>702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2026-05-22T06:29:00Z</dcterms:created>
  <dcterms:modified xsi:type="dcterms:W3CDTF">2026-05-22T08:21:00Z</dcterms:modified>
</cp:coreProperties>
</file>