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1406" w14:textId="77777777" w:rsidR="003D3966" w:rsidRPr="00E41207" w:rsidRDefault="003D3966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60849ED6" w14:textId="17D25DB6" w:rsidR="003D3966" w:rsidRPr="00E41207" w:rsidRDefault="003D3966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5ACE533A" w14:textId="77777777" w:rsidR="003D3966" w:rsidRDefault="003D396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85BCFF5" w14:textId="77777777" w:rsidR="003D3966" w:rsidRDefault="003D396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545B575" w14:textId="77777777" w:rsidR="003D3966" w:rsidRDefault="003D3966">
      <w:pPr>
        <w:jc w:val="center"/>
        <w:rPr>
          <w:sz w:val="28"/>
        </w:rPr>
      </w:pPr>
    </w:p>
    <w:p w14:paraId="4E4F1FF8" w14:textId="77777777" w:rsidR="003D3966" w:rsidRDefault="003D3966">
      <w:pPr>
        <w:jc w:val="center"/>
        <w:rPr>
          <w:sz w:val="28"/>
        </w:rPr>
      </w:pPr>
    </w:p>
    <w:p w14:paraId="7356A7E3" w14:textId="77777777" w:rsidR="003D3966" w:rsidRDefault="003D3966">
      <w:pPr>
        <w:jc w:val="center"/>
        <w:rPr>
          <w:sz w:val="28"/>
        </w:rPr>
      </w:pPr>
    </w:p>
    <w:p w14:paraId="5E739331" w14:textId="77777777" w:rsidR="003D3966" w:rsidRDefault="003D3966">
      <w:pPr>
        <w:jc w:val="center"/>
        <w:rPr>
          <w:b/>
          <w:bCs/>
          <w:spacing w:val="80"/>
          <w:sz w:val="32"/>
          <w:lang w:val="en-US"/>
        </w:rPr>
      </w:pPr>
    </w:p>
    <w:p w14:paraId="12E2B604" w14:textId="77777777" w:rsidR="003D3966" w:rsidRDefault="003D3966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1E6D6A8E" w14:textId="77777777" w:rsidR="003D3966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9337EE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69D9EC7" w14:textId="77777777" w:rsidR="003D3966" w:rsidRDefault="003D396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7E1264A" w14:textId="77777777" w:rsidR="003D3966" w:rsidRDefault="003D396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2386B13D" w14:textId="77777777" w:rsidR="003D3966" w:rsidRDefault="003D396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D3966" w14:paraId="6002BBF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14A2829" w14:textId="77777777" w:rsidR="003D3966" w:rsidRDefault="003D396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4F36CD0" w14:textId="77777777" w:rsidR="003D3966" w:rsidRDefault="003D396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9A218B7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A9B0FD1" w14:textId="77777777" w:rsidR="003D3966" w:rsidRDefault="003D3966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9BA934C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5B1CAAA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0B89F7F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5CB8668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BF01143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3D2EF3D" w14:textId="77777777" w:rsidR="003D3966" w:rsidRDefault="003D3966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E30BDF8" w14:textId="77777777" w:rsidR="003D3966" w:rsidRDefault="003D3966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EF49F85" w14:textId="77777777" w:rsidR="003D3966" w:rsidRDefault="003D3966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99895A5" w14:textId="77777777" w:rsidR="003D3966" w:rsidRDefault="003D3966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DB1BD2D" w14:textId="77777777" w:rsidR="003D3966" w:rsidRDefault="003D3966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6B31FD9" w14:textId="77777777" w:rsidR="003D3966" w:rsidRDefault="003D3966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0D979A8" w14:textId="77777777" w:rsidR="003D3966" w:rsidRDefault="003D396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21D1A37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183974F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05077B0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A0C4114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3296134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582CDF3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623B6C0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326A48F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C8406B9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3D3966" w14:paraId="28D1064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3F143D3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9C3DABB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9AB130C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3068868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CABB77A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2AA97E9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592C89F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B2742B8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C376734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47F3858" w14:textId="77777777" w:rsidR="003D3966" w:rsidRDefault="003D39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FA14496" w14:textId="77777777" w:rsidR="003D3966" w:rsidRDefault="003D396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5EBDA0A" w14:textId="77777777" w:rsidR="003D3966" w:rsidRDefault="003D3966">
      <w:pPr>
        <w:spacing w:line="192" w:lineRule="auto"/>
        <w:jc w:val="center"/>
      </w:pPr>
    </w:p>
    <w:p w14:paraId="7418AD90" w14:textId="77777777" w:rsidR="003D3966" w:rsidRDefault="003D3966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1C757EF" w14:textId="77777777" w:rsidR="003D3966" w:rsidRPr="00EA47EA" w:rsidRDefault="003D396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78557F3" w14:textId="77777777" w:rsidR="003D3966" w:rsidRPr="00EA47EA" w:rsidRDefault="003D396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18BBCF4" w14:textId="77777777" w:rsidR="003D3966" w:rsidRPr="00EA47EA" w:rsidRDefault="003D396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C9CC1C4" w14:textId="77777777" w:rsidR="003D3966" w:rsidRPr="00A8307A" w:rsidRDefault="003D3966" w:rsidP="00516DD3">
      <w:pPr>
        <w:pStyle w:val="Heading1"/>
        <w:spacing w:line="360" w:lineRule="auto"/>
      </w:pPr>
      <w:r w:rsidRPr="00A8307A">
        <w:t>LINIA 100</w:t>
      </w:r>
    </w:p>
    <w:p w14:paraId="74C22B7B" w14:textId="77777777" w:rsidR="003D3966" w:rsidRPr="00A8307A" w:rsidRDefault="003D396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3D3966" w:rsidRPr="00AB76B4" w14:paraId="4BF95CA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FF2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48C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4E6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9F4D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6A3DEB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B653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F37ACD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CC7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8BD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567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90B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5C8AAA4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6D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A2F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CA6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2670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057508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4FB3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904005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F04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ECA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64C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591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4015ED7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C34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784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DEF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C7E0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26B935A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E878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1E31856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85C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7B7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38F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CA3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3F33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3D3966" w:rsidRPr="00AB76B4" w14:paraId="14BDD6D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53C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F4E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F6B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DF94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D5036B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C6D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424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CC3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A18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13A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006205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B74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932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C65D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C489F" w14:textId="77777777" w:rsidR="003D3966" w:rsidRPr="00AB76B4" w:rsidRDefault="003D396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5CAA8F1" w14:textId="77777777" w:rsidR="003D3966" w:rsidRPr="00AB76B4" w:rsidRDefault="003D396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13B2" w14:textId="77777777" w:rsidR="003D3966" w:rsidRPr="00AB76B4" w:rsidRDefault="003D39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5C06DF4" w14:textId="77777777" w:rsidR="003D3966" w:rsidRPr="00AB76B4" w:rsidRDefault="003D39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6246FEC2" w14:textId="77777777" w:rsidR="003D3966" w:rsidRPr="00AB76B4" w:rsidRDefault="003D39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8A83F80" w14:textId="77777777" w:rsidR="003D3966" w:rsidRPr="00AB76B4" w:rsidRDefault="003D39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085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A83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A2E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0AC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601D491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F45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A7D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C89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2A75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379B36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571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F4B7FF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E79532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643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9D0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38DE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79CA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D4276C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9D4B48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D3966" w:rsidRPr="00AB76B4" w14:paraId="10A3AE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40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6F9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120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55B4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28C4F8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BD3842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6FB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6A2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37BB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2EDE6A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B5C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CA1B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3D3966" w:rsidRPr="00AB76B4" w14:paraId="0C1FD5D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B05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104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C197F2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F5F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E206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24DE0F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0BB490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81D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AA6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286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2C2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D5D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04A030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AEE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D1E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A8264E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F7F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696D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235CDB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5209E1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F1A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AC4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B98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225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791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2060A3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D1F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5B6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54A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B8DC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8CA53A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4F6D62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46E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DB7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46D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8D3814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3C7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186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5B4DE8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1A6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B9CC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569B94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F43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5F15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229566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6A3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72E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6DBF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4B4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EE5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6614171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44D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D05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0E8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FBC4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AE730A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8BB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636B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829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103F55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76CB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49C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16246F5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1DC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4E1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860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7808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69BADB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40F2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7A7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835B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A64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773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43221CF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42B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361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46F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EF1B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6BC6CC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B99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1CE225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7C080B7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BACC65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106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677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C9D8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8D2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7D8B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3D3966" w:rsidRPr="00AB76B4" w14:paraId="01D8AE3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9E2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F12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B34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A38A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99D75E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011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0DC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010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6DE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D51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69B1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D3966" w:rsidRPr="00AB76B4" w14:paraId="2682950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D4F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D9A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F05FA9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56A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8692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A16321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08C760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6E1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705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05A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78E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A1C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331CBE0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EEB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30B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386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658F4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05F4F7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7377BB34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59E3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AC9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624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5667C8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3F3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7B6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3D3966" w:rsidRPr="00AB76B4" w14:paraId="2DB2BC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522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CDA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375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FDCD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5F92FC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3ABAEA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90F9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1D0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1F8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D829E2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6B5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007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4556F5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DA5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B45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55C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FDF7A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ADD350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CC3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ACF8FC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7CAD24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1AF1CE9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B77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5CE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D4A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B54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0F0C4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3D3966" w:rsidRPr="00AB76B4" w14:paraId="5BE9B4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5DB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3C3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1AC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CE84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E270D0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E82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81A207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D5CB42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7E8C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EA9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C585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6691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4941A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8C8B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3D3966" w:rsidRPr="00AB76B4" w14:paraId="6F4BC0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5C5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8A7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3DBB8E1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A4D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E33C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B844BA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208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146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E8C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6A8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41C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FFC48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FA8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D7BF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04FF97E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3206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F050E" w14:textId="77777777" w:rsidR="003D3966" w:rsidRPr="00AB76B4" w:rsidRDefault="003D396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061CAAC" w14:textId="77777777" w:rsidR="003D3966" w:rsidRPr="00AB76B4" w:rsidRDefault="003D396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E12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951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697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556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E8F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4A31D5F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2E0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9E2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043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DF88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4C4AD5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98E3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7CC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0117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27D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473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5C93B8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204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5ECF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5BD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FB24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4B7149B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245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34D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FE5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081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A5A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4999502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ECB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B1D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A05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9AAB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895DD6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A758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CA16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BC5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34B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572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7C042CD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ABE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787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AF04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1A4F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EF2A69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E426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5D1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530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662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35AE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12E9385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D79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012B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B016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176C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51595A4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9204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6A5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38A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275A58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E2A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55777" w14:textId="77777777" w:rsidR="003D3966" w:rsidRPr="00AB76B4" w:rsidRDefault="003D3966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420E1BB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24D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F6E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DC97DE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A30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DAEB7" w14:textId="77777777" w:rsidR="003D3966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60346949" w14:textId="77777777" w:rsidR="003D3966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55B8084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A30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25B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1BE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E2A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250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3A37052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33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741D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1F1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469FE" w14:textId="77777777" w:rsidR="003D3966" w:rsidRPr="00AB76B4" w:rsidRDefault="003D396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E03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2E2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E416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586103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AB8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632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09E035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3B5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F74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86EA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8CD30" w14:textId="77777777" w:rsidR="003D3966" w:rsidRPr="00AB76B4" w:rsidRDefault="003D396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74D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441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9E25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4BA7BF37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8FA5" w14:textId="77777777" w:rsidR="003D3966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B80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1377F7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A1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F2B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B896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351B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7B1D75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9E2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C26734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A20F8F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8F2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448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B5F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D24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08F8A36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401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905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AAEFE8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4F9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90F1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C94525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0EE6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51B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A4B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C1D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7DD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B0D92E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A1D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FBB5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3CA49B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A7BA" w14:textId="77777777" w:rsidR="003D3966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177E3" w14:textId="77777777" w:rsidR="003D3966" w:rsidRPr="00AB76B4" w:rsidRDefault="003D3966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FE14045" w14:textId="77777777" w:rsidR="003D3966" w:rsidRDefault="003D3966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4F6B53C2" w14:textId="77777777" w:rsidR="003D3966" w:rsidRPr="00AB76B4" w:rsidRDefault="003D3966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1842" w14:textId="77777777" w:rsidR="003D3966" w:rsidRPr="00AB76B4" w:rsidRDefault="003D39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939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D14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919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312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7A9BC10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254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A0B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3B1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7BA2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FFE26B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0B0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B2159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253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5D0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FD7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73C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4C40A21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049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1964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0CF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049A6" w14:textId="77777777" w:rsidR="003D3966" w:rsidRPr="00AB76B4" w:rsidRDefault="003D3966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45C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149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4244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0B0B2151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E895" w14:textId="77777777" w:rsidR="003D3966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72E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4CAB56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4F1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712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E80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6946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9472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C7AB0E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9E167C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7564F2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05273E3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D89D26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121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7B9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CA3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8E5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755F256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2E6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FF6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22A186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6857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B684B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A8CF07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02A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E9C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762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572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B08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147B13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D1B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255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40B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B6D1A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2353B2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8C8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E5CDBB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1E2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7EC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EA1F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FB4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3D2F4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CB2F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3D3966" w:rsidRPr="00AB76B4" w14:paraId="14D2220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C6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A07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8BD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A917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EFA5E9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85B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315CCE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39F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A61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412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5B7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361CBF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1DB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DD2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F07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BFFA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23AC8D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860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6A4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F40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55A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246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4BA1137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559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9688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CD0F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AB66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015741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D0A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3D37796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E76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B18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C16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E7E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2DA3F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F9077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3D3966" w:rsidRPr="00AB76B4" w14:paraId="5F49298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7F0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63D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24B4A5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469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3F30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9BF749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9F6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7CF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4F2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024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39D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29D2F9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D96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FC2FE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3C8792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39D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1CBEB" w14:textId="77777777" w:rsidR="003D3966" w:rsidRPr="00AB76B4" w:rsidRDefault="003D3966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E12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1C1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608F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4A7A" w14:textId="77777777" w:rsidR="003D3966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A2654" w14:textId="77777777" w:rsidR="003D3966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13FCEF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B43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34D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B3DD36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184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206A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22730B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4844E0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1ED7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757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C10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F3E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930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109BD06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28A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5A5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F51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D9CD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966DF5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C4E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EC1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341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2589F25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3247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C0F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BB8B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FDB06A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3EDFF5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944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47D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4AC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F03F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A59149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E59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F613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5DF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7EE7E4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864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965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7E0E71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6D6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DD7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752835B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982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9C35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9C7E32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52D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B50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0DE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352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32B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53C1BF8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700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A26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4F7A45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2DD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FA74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C92494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2E5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60E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63D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84A5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8469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68F30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40747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3D3966" w:rsidRPr="00AB76B4" w14:paraId="2E65B2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130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DFEF1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167A2AE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F6F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D6966" w14:textId="77777777" w:rsidR="003D3966" w:rsidRPr="00AB76B4" w:rsidRDefault="003D396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1512C78" w14:textId="77777777" w:rsidR="003D3966" w:rsidRPr="00AB76B4" w:rsidRDefault="003D396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DD3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9ACB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E0D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519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C808D" w14:textId="77777777" w:rsidR="003D3966" w:rsidRPr="00AB76B4" w:rsidRDefault="003D396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EC6183" w14:textId="77777777" w:rsidR="003D3966" w:rsidRPr="00AB76B4" w:rsidRDefault="003D396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B76B4" w14:paraId="388A54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EFB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4DC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55E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283B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E94182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DEF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26B906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73908D5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B8C655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528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D6A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64A1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4AB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1349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D3966" w:rsidRPr="00AB76B4" w14:paraId="3F66E0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8FD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AB1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04A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925FA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BA2C15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C29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95B80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74C0CB1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0B3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4EE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210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ED7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3D3966" w:rsidRPr="00AB76B4" w14:paraId="475806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1A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030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46A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1ABCA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61E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24E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407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069852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CE1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AA9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5282DDF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DC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A7BB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87A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0E50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83F50E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078F3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2FCEED8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DC3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EF18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4AF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475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A1854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3D3966" w:rsidRPr="00AB76B4" w14:paraId="698663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40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2FA7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0E5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EB11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FEB990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FF00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39886F4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247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E3AB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C2F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EE7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3D3966" w:rsidRPr="00AB76B4" w14:paraId="0F3A609A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C3F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54D8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A21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EE1A4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FC2F42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DFA2C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610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D4E3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0B9E5E6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95C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AD0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4F2155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A7D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EB21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380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2C20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0995DF4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3F52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F2E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222D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2B6ED50B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BF6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3D17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72797A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AB76B4" w14:paraId="7901B10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C0D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B2DA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FF51841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654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9612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881F12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93D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BFC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DD88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72A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B4F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D3966" w:rsidRPr="00AB76B4" w14:paraId="2EDABE8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92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EB7E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31C2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D27F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8940AE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DCD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286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1B7B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DB21C65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18F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D5F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AB76B4" w14:paraId="77C2512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DBE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D4A2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08A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75C5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D7E55B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2AC0F3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7DD0D63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29DC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B3C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2DA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EBE775A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9D6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320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AB76B4" w14:paraId="3E6C0BD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B4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2AF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9D557D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DAA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A28CB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FCBB696" w14:textId="77777777" w:rsidR="003D3966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15284CD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4619B93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4147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C39E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3499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8C7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F55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AB76B4" w14:paraId="7A1F96F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90F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427A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07A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4860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C95980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5F8D8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4584810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9D18699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6256DED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0ED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1D9A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926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7EF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BAD75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11E4305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AB76B4" w14:paraId="63E743C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F99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EAF1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A136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6B647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A5B7843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A490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B31CAC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55FF60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D6F75CB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A62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922B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1BF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A4B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76996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3D3966" w:rsidRPr="00AB76B4" w14:paraId="1C0E2AD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265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DE25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20C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695B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4706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9E3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8EF62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1448C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1A1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6B6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D3966" w:rsidRPr="00AB76B4" w14:paraId="0ECE9A5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1F5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5575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C0A2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C0110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1881801B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559D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3EA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659C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B2BDC72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0C41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09C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818144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AB76B4" w14:paraId="25E4A25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F94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705E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698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FBC9B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5C33D01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4021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D911A0F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2A1BD1E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51E0F18D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9D4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1AE3" w14:textId="77777777" w:rsidR="003D3966" w:rsidRPr="00AB76B4" w:rsidRDefault="003D39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407F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0D4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EE92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3D3966" w:rsidRPr="00AB76B4" w14:paraId="5651E6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BD9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4FD4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4929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49F3C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71D8582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955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C49A8A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0D93F9B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E4D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DDE0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BBA6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A4DD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A18B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3D3966" w:rsidRPr="00AB76B4" w14:paraId="2660F77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C52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C62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8CD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E8599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2B828D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3C9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D380BB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A26B21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98BF0A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89D1D7F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8C9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706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D61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4D8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7204746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EF7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A003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648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0C69F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A2075FD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A5B358A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1C5A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2A94FD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FA5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A74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D60AD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BFC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007E10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AE2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C4E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827692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9961E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0E965" w14:textId="77777777" w:rsidR="003D3966" w:rsidRPr="00AB76B4" w:rsidRDefault="003D3966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A22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AF0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17C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24F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818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6A6B05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A00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843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F62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B683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8BAEFF5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774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AFA5A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8B2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1135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9E9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B4B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3D3966" w:rsidRPr="00AB76B4" w14:paraId="22B0C04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93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4CE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344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95306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072CEBE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F722664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9C39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712500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593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D30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559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3A9E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5E3E47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277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67CD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5AEE1B9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037C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39C85" w14:textId="77777777" w:rsidR="003D3966" w:rsidRPr="00AB76B4" w:rsidRDefault="003D39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8184028" w14:textId="77777777" w:rsidR="003D3966" w:rsidRPr="00AB76B4" w:rsidRDefault="003D39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5620DF4" w14:textId="77777777" w:rsidR="003D3966" w:rsidRPr="00AB76B4" w:rsidRDefault="003D39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382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53AA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F616C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3CB5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C8BD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76779E6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48A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0016" w14:textId="77777777" w:rsidR="003D3966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1D4A" w14:textId="77777777" w:rsidR="003D3966" w:rsidRDefault="003D39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77CCB" w14:textId="77777777" w:rsidR="003D3966" w:rsidRPr="00AB76B4" w:rsidRDefault="003D39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D6B5A93" w14:textId="77777777" w:rsidR="003D3966" w:rsidRPr="00AB76B4" w:rsidRDefault="003D39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A7EA9A4" w14:textId="77777777" w:rsidR="003D3966" w:rsidRPr="00AB76B4" w:rsidRDefault="003D39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FC86" w14:textId="77777777" w:rsidR="003D3966" w:rsidRPr="00AB76B4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9BF0" w14:textId="77777777" w:rsidR="003D3966" w:rsidRPr="00AB76B4" w:rsidRDefault="003D39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184F" w14:textId="77777777" w:rsidR="003D3966" w:rsidRPr="00AB76B4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11CA6B8A" w14:textId="77777777" w:rsidR="003D3966" w:rsidRPr="00AB76B4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42A2" w14:textId="77777777" w:rsidR="003D3966" w:rsidRPr="00AB76B4" w:rsidRDefault="003D39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0EDB" w14:textId="77777777" w:rsidR="003D3966" w:rsidRDefault="003D3966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5EA5AE6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41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A8918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607A43C5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C58A" w14:textId="77777777" w:rsidR="003D3966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52B54" w14:textId="77777777" w:rsidR="003D3966" w:rsidRPr="00AB76B4" w:rsidRDefault="003D3966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1A72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5497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D022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FE64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F799" w14:textId="77777777" w:rsidR="003D3966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4AC2C8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8F2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3D3C" w14:textId="77777777" w:rsidR="003D3966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E283" w14:textId="77777777" w:rsidR="003D3966" w:rsidRDefault="003D39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3B2E0" w14:textId="77777777" w:rsidR="003D3966" w:rsidRPr="00AB76B4" w:rsidRDefault="003D39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9821BCF" w14:textId="77777777" w:rsidR="003D3966" w:rsidRDefault="003D39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A545" w14:textId="77777777" w:rsidR="003D3966" w:rsidRPr="00AB76B4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5DE3670" w14:textId="77777777" w:rsidR="003D3966" w:rsidRPr="00AB76B4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2F97" w14:textId="77777777" w:rsidR="003D3966" w:rsidRPr="00AB76B4" w:rsidRDefault="003D39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A9F2" w14:textId="77777777" w:rsidR="003D3966" w:rsidRPr="00AB76B4" w:rsidRDefault="003D39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6695" w14:textId="77777777" w:rsidR="003D3966" w:rsidRPr="00AB76B4" w:rsidRDefault="003D39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286A" w14:textId="77777777" w:rsidR="003D3966" w:rsidRDefault="003D3966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A32222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C52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6286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0B7F78F0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42E4" w14:textId="77777777" w:rsidR="003D3966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5E50A" w14:textId="77777777" w:rsidR="003D3966" w:rsidRPr="00AB76B4" w:rsidRDefault="003D39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A40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4988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A79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4D1B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EB50" w14:textId="77777777" w:rsidR="003D3966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41A742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D2B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8371C" w14:textId="77777777" w:rsidR="003D3966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1DF70B95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27E0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A808F" w14:textId="77777777" w:rsidR="003D3966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E22D308" w14:textId="77777777" w:rsidR="003D3966" w:rsidRPr="00AB76B4" w:rsidRDefault="003D39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8EA8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9813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F0F6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E1F6" w14:textId="77777777" w:rsidR="003D3966" w:rsidRPr="00AB76B4" w:rsidRDefault="003D39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76FA" w14:textId="77777777" w:rsidR="003D3966" w:rsidRPr="00AB76B4" w:rsidRDefault="003D39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05CEE36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397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802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A19E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2219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373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EEC7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322A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8F4685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F82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81A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2353565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747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9E9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05D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8E47D" w14:textId="77777777" w:rsidR="003D3966" w:rsidRPr="00AB76B4" w:rsidRDefault="003D396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9B266C6" w14:textId="77777777" w:rsidR="003D3966" w:rsidRDefault="003D396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B230" w14:textId="77777777" w:rsidR="003D3966" w:rsidRPr="00AB76B4" w:rsidRDefault="003D396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A49C9BC" w14:textId="77777777" w:rsidR="003D3966" w:rsidRPr="00AB76B4" w:rsidRDefault="003D396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F32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38C6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C558" w14:textId="77777777" w:rsidR="003D3966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8A66" w14:textId="77777777" w:rsidR="003D3966" w:rsidRPr="00AB76B4" w:rsidRDefault="003D396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84531" w14:textId="77777777" w:rsidR="003D3966" w:rsidRDefault="003D396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3D3966" w:rsidRPr="00AB76B4" w14:paraId="7ED4704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D3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BCE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0E22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AF4A2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6E7D33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32E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46FE7A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7416226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0324FC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BCCA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8B5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63E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44B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F42D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3D3966" w:rsidRPr="00AB76B4" w14:paraId="2F0BB7C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076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738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E6B3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D523F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318FFF9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0B91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68913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2B1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075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584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035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FAFEB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D3966" w:rsidRPr="00AB76B4" w14:paraId="14A723D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528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903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43CE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E3943" w14:textId="77777777" w:rsidR="003D3966" w:rsidRDefault="003D396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C1789E5" w14:textId="77777777" w:rsidR="003D3966" w:rsidRPr="00AB76B4" w:rsidRDefault="003D396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E5C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8664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94023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52CE3FF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3BAD" w14:textId="77777777" w:rsidR="003D3966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3E3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707E273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CB9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7F28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611CDB9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740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CABD3" w14:textId="77777777" w:rsidR="003D3966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0D08867C" w14:textId="77777777" w:rsidR="003D3966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B1C0BCE" w14:textId="77777777" w:rsidR="003D3966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9FA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830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B5CD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68E5" w14:textId="77777777" w:rsidR="003D3966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D07D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0EFA46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A20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999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444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5B075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ACF447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C830391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A63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20F0A1C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4A7C4D4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DAD76C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B64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1FD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DBD2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05B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777AD14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BE6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408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6DBE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F0AB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CFB6B4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0CE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E0BC43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7485E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5426AD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146A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18B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5DF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F63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4973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3D3966" w:rsidRPr="00AB76B4" w14:paraId="3369D2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3F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533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139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E3A94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19A3ED9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C0B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AA3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9886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6692B1A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6201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852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F3CCB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C86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1D5A4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76DDB88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564F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4D5F6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4F12039" w14:textId="77777777" w:rsidR="003D3966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16E0D17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F1C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A25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697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411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C5F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771EB0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C22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156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326EBB3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AEF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1D5C2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C222468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74B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9362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F77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AD5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6914" w14:textId="77777777" w:rsidR="003D3966" w:rsidRPr="00AB76B4" w:rsidRDefault="003D3966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44091F" w14:textId="77777777" w:rsidR="003D3966" w:rsidRPr="00AB76B4" w:rsidRDefault="003D39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B158B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CCF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57F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C4F4B0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531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4897A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2BAF698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9930701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80667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9AE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C8E4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104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A55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F3FD" w14:textId="77777777" w:rsidR="003D3966" w:rsidRPr="00AB76B4" w:rsidRDefault="003D39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DC714A3" w14:textId="77777777" w:rsidR="003D3966" w:rsidRPr="00AB76B4" w:rsidRDefault="003D39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96FA85A" w14:textId="77777777" w:rsidR="003D3966" w:rsidRPr="00AB76B4" w:rsidRDefault="003D39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B9A5758" w14:textId="77777777" w:rsidR="003D3966" w:rsidRPr="00AB76B4" w:rsidRDefault="003D39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C81B4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35E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08C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D81F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6FED1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1A84C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5D1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BB183F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71B2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758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C14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25E4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3F9404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61E1E6B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3D3966" w:rsidRPr="00AB76B4" w14:paraId="3B7437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021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E4B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7516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B747F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0C12B4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992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AD9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185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0BD7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F419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3D3966" w:rsidRPr="00AB76B4" w14:paraId="502308A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4F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024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9D4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19DEF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9D4BE4E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1958012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DBD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0AB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D8E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B7C3E1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49C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4B82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0B8980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6D415" w14:textId="77777777" w:rsidR="003D3966" w:rsidRPr="00AB76B4" w:rsidRDefault="003D39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3D3966" w:rsidRPr="00AB76B4" w14:paraId="6333C90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3B5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688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AB1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F37DE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7FF276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4A0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75CC8A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A8C2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E38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B61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85F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71BD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3D3966" w:rsidRPr="00AB76B4" w14:paraId="4C3B4B5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7ED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E1C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BFA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3F39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A38DE3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2E9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213EBD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6B4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758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D99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35C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79E2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D3966" w:rsidRPr="00AB76B4" w14:paraId="576A30B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DD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378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DE8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BFE19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2AFADC4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2A3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32377E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02BB713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BF25F4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49D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725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18E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DAB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8900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3D3966" w:rsidRPr="00AB76B4" w14:paraId="7FBCC2C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A91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2A2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0C1A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C32A9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E068E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CC0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510D50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298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85F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4CD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CB7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63D7BA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3D3966" w:rsidRPr="00AB76B4" w14:paraId="1A065F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213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26C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6EE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63584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4DFE45E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B4B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C492CF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D5D3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CE4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5BD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4B3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FECA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3D3966" w:rsidRPr="00AB76B4" w14:paraId="47A564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626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E22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A34B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3F144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E8BB9C8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261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301E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D5D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E12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CE15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DEC0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D3966" w:rsidRPr="00AB76B4" w14:paraId="7FB0C7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0C1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8A6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051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6EB25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07AF39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142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962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0480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1EC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1AF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3D3966" w:rsidRPr="00AB76B4" w14:paraId="0FA0684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AFE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B89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5A1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CDB89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A0ED7E2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CD0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237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6BB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E271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C60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3D3966" w:rsidRPr="00AB76B4" w14:paraId="1B8BF08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C5F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2BF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61C7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0D31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56F750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A16B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763DA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FAF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EAF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BF27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433E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70A1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3D3966" w:rsidRPr="00AB76B4" w14:paraId="4695DA7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07E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4B32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2DB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BA3D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3856B4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15630B2A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009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220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495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FF7F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113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6DF701A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57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ACE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142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EF348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777DAF6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C17E5FD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CD7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FF2F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3B8E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D92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69F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EDB375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E5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44C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330DDFC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C78F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A92DE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2F100ED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595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39C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42F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8BE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B66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8B4130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998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041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2B54D31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291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97FF2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94E3511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91F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5A77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D67B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95B3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DE4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AF0CA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AC3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4D57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7E0F0B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0D00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9E4D3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18C60A5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8CA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E66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7709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C1D3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9B7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3D3966" w:rsidRPr="00AB76B4" w14:paraId="51A9480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0A0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CA749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00EA5A17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CB2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50DE9" w14:textId="77777777" w:rsidR="003D3966" w:rsidRPr="00AB76B4" w:rsidRDefault="003D3966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0C3680D" w14:textId="77777777" w:rsidR="003D3966" w:rsidRPr="00AB76B4" w:rsidRDefault="003D3966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B4B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528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F50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098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314D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170A54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852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AA4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CE8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DA4E6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00BEA9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7C7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C4A1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3C9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D0459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880E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49D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3496C0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9AE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2BC0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3208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363F6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84E9F72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B26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F90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52B2" w14:textId="77777777" w:rsidR="003D3966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0021F4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AB81" w14:textId="77777777" w:rsidR="003D3966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3CF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69BAFF2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359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82E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8F5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DCC82" w14:textId="77777777" w:rsidR="003D3966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8DB7C75" w14:textId="77777777" w:rsidR="003D3966" w:rsidRPr="00AB76B4" w:rsidRDefault="003D39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574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A9F7A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4C1A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B65A4D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AEE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3D5E" w14:textId="77777777" w:rsidR="003D3966" w:rsidRPr="00AB76B4" w:rsidRDefault="003D396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3B0CBE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C03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403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5094A9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420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4986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2A267D8F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92E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1AA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731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7EA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3D6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7CDA685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D58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EAA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4DB612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A4C56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F6A2B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E58AED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4E7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8CF3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34BF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701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EE83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95F999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952C8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3D3966" w:rsidRPr="00AB76B4" w14:paraId="33F8EB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8D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5EC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9C84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336B7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0B6DE41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19F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DA1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6C4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796B3F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D75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F7762" w14:textId="77777777" w:rsidR="003D3966" w:rsidRDefault="003D3966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039C5B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9219E9" w14:textId="77777777" w:rsidR="003D3966" w:rsidRPr="00AB76B4" w:rsidRDefault="003D3966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3D3966" w:rsidRPr="00AB76B4" w14:paraId="6B3A31F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BD5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F0F8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FAAC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474A5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E9BC7D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94D69A7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058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26F1DE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D9F2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E724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1BD5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865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9BFF9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BF2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CB2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27B47EE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AD4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44CB7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C17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2E1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9D25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17E63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962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446FBC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D26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D03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CD4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3344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8EA2C16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381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73A3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37A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806592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3CE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2630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30/70.</w:t>
            </w:r>
          </w:p>
          <w:p w14:paraId="5341F45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FAFE42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E32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0B2F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4B1F6DE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98F6" w14:textId="77777777" w:rsidR="003D3966" w:rsidRPr="00AB76B4" w:rsidRDefault="003D3966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0E7F0" w14:textId="77777777" w:rsidR="003D3966" w:rsidRPr="00AB76B4" w:rsidRDefault="003D3966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BFEC278" w14:textId="77777777" w:rsidR="003D3966" w:rsidRPr="00AB76B4" w:rsidRDefault="003D3966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7775F17" w14:textId="77777777" w:rsidR="003D3966" w:rsidRDefault="003D3966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987EBF8" w14:textId="77777777" w:rsidR="003D3966" w:rsidRPr="0068517F" w:rsidRDefault="003D3966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512E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FB26" w14:textId="77777777" w:rsidR="003D3966" w:rsidRPr="00AB76B4" w:rsidRDefault="003D3966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A571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A237" w14:textId="77777777" w:rsidR="003D3966" w:rsidRPr="00AB76B4" w:rsidRDefault="003D3966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DA5E" w14:textId="77777777" w:rsidR="003D3966" w:rsidRDefault="003D3966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892DD4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638988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603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0D93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C58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98385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E17623A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2DE6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8DC0C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2FD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543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F822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F9A1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3D3966" w:rsidRPr="00AB76B4" w14:paraId="14FF86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508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79BF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6B2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89E0C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443F4E5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DA6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DC623E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E1B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E55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4019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D99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3D3966" w:rsidRPr="00AB76B4" w14:paraId="43E090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D33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AA09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EDB1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971A5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C09B8B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E11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0D6507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9031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68B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60D50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AD0C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C6BAF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FBCA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41DB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63667B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5CCBF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C7920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B43D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6C7D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D99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6792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0210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1CF83A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67A34C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001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3A002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E5508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0C164" w14:textId="77777777" w:rsidR="003D3966" w:rsidRPr="00AB76B4" w:rsidRDefault="003D39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D69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5B91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A05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479F160E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041B" w14:textId="77777777" w:rsidR="003D3966" w:rsidRPr="00AB76B4" w:rsidRDefault="003D39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064AA" w14:textId="77777777" w:rsidR="003D3966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7293F8" w14:textId="77777777" w:rsidR="003D3966" w:rsidRPr="00AB76B4" w:rsidRDefault="003D39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3E46935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B9A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F47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471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0BFE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FFEE18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CA8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C35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43A5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3734BAA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A76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63A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3D3966" w:rsidRPr="00AB76B4" w14:paraId="40BB61C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9D9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53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E89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1FC0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2C0F1B7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A7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490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212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056FE68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B19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F06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9F5CE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F0927A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1B8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6F1E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AAEB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E6C9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5E9A8B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FA3A9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DA7737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C05CC1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5734DD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7D45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77DAAC9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B1D0D3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05BA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8243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29EC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0162A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33262E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E191A9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6B6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1E804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2B9FA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963B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892982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E4E17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79AB953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4688FF4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72B6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07EC1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FA50D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BC09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222D917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8DE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D9FD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F8EF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B9A9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575F03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8E482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572BA8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B06B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ED78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2F787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2DC15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F7C3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3D3966" w:rsidRPr="00AB76B4" w14:paraId="4536845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63C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CCDC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F575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6D7F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298B2B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C09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3F9E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75E2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2BC7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57FC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36E2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3D3966" w:rsidRPr="00AB76B4" w14:paraId="4363DAD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0A0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6B70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677F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57E8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9949AB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FF96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52A6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9191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49FD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34A0B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0693E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3D3966" w:rsidRPr="00AB76B4" w14:paraId="7B83A2C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EAC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1C67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75F855F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7CE0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8045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04A511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6E70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8FBE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4FEB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CDA5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9050D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3679DB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E42C4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3D3966" w:rsidRPr="00AB76B4" w14:paraId="44BFA47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68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BABD1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F60AF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F116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1C53D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C8753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2463F6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FA827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C16B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FBA7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0BD6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3D3966" w:rsidRPr="00AB76B4" w14:paraId="643050C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431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5F94F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3858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5664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B279E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FB87C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894618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E48C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EADC8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ADF9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01694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3D3966" w:rsidRPr="00AB76B4" w14:paraId="5258138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FFC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9827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2EDB5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1940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DB8172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CE1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83FE2A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7811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FB6A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1E1A9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EE5C5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3D3966" w:rsidRPr="00AB76B4" w14:paraId="4B5B072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BB5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09345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A01F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A2D1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DC05BF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95DF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BA5CB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4434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14FB7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0D35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B762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3D3966" w:rsidRPr="00AB76B4" w14:paraId="7E7D602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099A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601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2C7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5118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CDECC3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9E1E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5A935C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5D3D537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AA75992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012437E5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6580F76C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E30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14A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27D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95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2499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B76B4" w14:paraId="772A6A5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54A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0187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2A4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9FE5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59E492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6F2A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373EA2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6BF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0B5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E79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9E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5076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B76B4" w14:paraId="2A629B3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56C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318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2AB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548F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67D6AA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3540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B51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E8D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E78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362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8AF282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2C8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22A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E73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514C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18BE50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F377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D74D420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5FABCCC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F29AA89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C802E1A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2C75573D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CA0970D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7CFAA09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4BAECB7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72181353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581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CE8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551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2944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FFF6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B76B4" w14:paraId="5509346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10C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378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129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59E1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F6FC36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6251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9737D7D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EA209DE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3AE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8A2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C24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072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5D8C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B76B4" w14:paraId="0848C3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7BB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CD5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479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2370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5864EC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0176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C52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9A8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ADC04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282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8C5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DF1C2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17776D0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7A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5F0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F3D4FB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86C6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3C9D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F2305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83461A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0F6C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6E3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EE8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790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8A7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7C9BF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:rsidRPr="00AB76B4" w14:paraId="089CA49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794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14F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D642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91CB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8906B4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77B7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70A6766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52D6536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39908217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7DB6C0B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CAF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78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73A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C9A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3032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3D3966" w:rsidRPr="00AB76B4" w14:paraId="6742E93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223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D29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762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E39D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79F003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80F94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DA7331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781CAC8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D4C6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C00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46E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B40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3911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3D3966" w:rsidRPr="00AB76B4" w14:paraId="455EEB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C69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FEE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A30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A816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1E37D9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72CDB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609D34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D75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008F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554C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16C9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3D3966" w:rsidRPr="00AB76B4" w14:paraId="37D3B61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E67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473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758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6A6D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84A738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909B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009B86D8" w14:textId="77777777" w:rsidR="003D3966" w:rsidRPr="00AB76B4" w:rsidRDefault="003D39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BBB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7FD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CD7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4C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74D9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C99801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D3966" w:rsidRPr="00AB76B4" w14:paraId="55BB69A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71F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C46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DCC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DF3A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899DE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B2B9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643173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918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18D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F08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782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68B5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3D3966" w:rsidRPr="00AB76B4" w14:paraId="22037D2F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2E7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BD6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16A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37AB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2571F2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449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7AD6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5F72C45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C44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91A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FCC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FFC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3D3966" w:rsidRPr="00AB76B4" w14:paraId="6B62945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76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C6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7F3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D2F7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F93296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EBD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4109E4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3C95FD8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12B691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D99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427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8E5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B78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6AAC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3D3966" w:rsidRPr="00AB76B4" w14:paraId="74E0A4E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DE1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13C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531B9A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F4A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22CC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4EC385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32F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84B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A5B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0DE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AA41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C452D1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2AAE74C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E77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E80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A97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F02C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65AEC2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92370A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0FA5D5F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450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6D9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0A1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54F75E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7BA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942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AE051C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3D3966" w:rsidRPr="00AB76B4" w14:paraId="1DB5EAE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0D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42D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714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87CB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6164C5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15E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36106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C3F5BD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5B2DFF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A4785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4E175A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508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2D5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A952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19F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4E8DC8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69E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9AA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13C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2464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56E15B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B43C8C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32793B3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F2D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FD7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E81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B21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003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050797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317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15B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26F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59ED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D0B27B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BB1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62F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1A2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951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CF3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733B82E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419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022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24A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0D58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3DC0C8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9A69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67D9630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9B99C0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2814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02A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225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BFF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A46E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3D3966" w:rsidRPr="00AB76B4" w14:paraId="07F2D14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400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DB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4964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7093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3C9CD3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73F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7B7EBC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0BD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81A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231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A0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3D3966" w:rsidRPr="00AB76B4" w14:paraId="30111BF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CD3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705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8E3382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2BA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B8C6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9F6FFB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2D8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B10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D4E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1284B5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BDB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352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16BCFD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35F427B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705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16B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456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EC76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7F58B3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CF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E63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B71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5A09171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D0F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CC9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3D3966" w:rsidRPr="00AB76B4" w14:paraId="627974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DBD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B08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40C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7028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6D91F8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29A7A9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E8A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F03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5C3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AB9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82A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664189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2C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98F9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D3474E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4AF3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26B6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B90395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C64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962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87F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369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541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413B3E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F98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B30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08DC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BBF4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71467C5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ABC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70ED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341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A9611B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2FA9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590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48B1010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A3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F7A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2AE0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BC20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A302F5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594BC1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09D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FD8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0DD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035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3C6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68138E0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5FA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B91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7C74F03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071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C84C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7CE791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6D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E09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A927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D31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528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42EF2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6BBBE54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8D7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15E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434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02C9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61BC4B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5B5B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6D28C0C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C02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9B3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814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0A5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C552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3D3966" w:rsidRPr="00AB76B4" w14:paraId="79169E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B76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9F6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A94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8DC7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DEF7D2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2D0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6EC882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86D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0E6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112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FF7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EEF7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3D3966" w:rsidRPr="00AB76B4" w14:paraId="244BF06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535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FF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617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7DC1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09241F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10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563616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EA4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D6F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E4C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897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C001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D3966" w:rsidRPr="00AB76B4" w14:paraId="2CBF5D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AA4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961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003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00E8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A990EE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9BE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64B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418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C6B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18D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E0EE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D3966" w:rsidRPr="00AB76B4" w14:paraId="1FE665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6C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433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3B24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A4B9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00A1DF5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D026C3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6E3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57B08A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D1F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4AB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77A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946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104B89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71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778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ECC3B8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AC0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9017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2A59A8B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4B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D5F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1B1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DC1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CBB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3875270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08E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23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34F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C9E4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020ECA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800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89583F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0AF3D61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769483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2D0506C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F59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E6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550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83D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64B0E9E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DD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9E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58B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9DBE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DE5B17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FD6E56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3D9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B06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D394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6AA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3B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A5F2BC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9B9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6F1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738D3FD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FDA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D2AA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FEA641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DD5B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8D4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998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E8B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0E7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30CE1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3D3966" w:rsidRPr="00AB76B4" w14:paraId="5269695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94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8422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0A1E108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152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0B07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60F7DE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06A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C2B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48BD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B5F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8BC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44FBF4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7029115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466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042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6BF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A8D8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E83CFE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1CCA22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3B3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4CC98C0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08D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01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573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D5D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0A8102D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2E3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E3B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D70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EDE3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46F014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191B85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9EBD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B9C29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F8B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A19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673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32A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F3AE7F9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025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909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401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B35A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FC7474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B072ED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B34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93ABE0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D9A0FB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467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B6B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7DE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A3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100DFC0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165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14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419E2C0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68F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7ECC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CD38F1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6EC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780D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7D7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4C1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DC3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5225D29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A227A5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38F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0E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DD9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C0C3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05CB20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9F6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E1ADD8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625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CAE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8A5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E85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FB07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3D3966" w:rsidRPr="00AB76B4" w14:paraId="340739C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0CC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081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184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5041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05A28E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74F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6F33C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833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C78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EF3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AF54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093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3D3966" w:rsidRPr="00AB76B4" w14:paraId="770F89C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0D0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3E5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116DCBC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626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231E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4FC264D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06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30C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BF2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FC9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E6A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1F6BA60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93D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DB4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BDB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2E31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22E3D7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2F82DA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624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4B0F8A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8F2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DAB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12A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290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B44F7B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6E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93C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F44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2866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B1A217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3819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64104FA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BCD6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389D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B10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3550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1AE3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3D3966" w:rsidRPr="00AB76B4" w14:paraId="38640B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778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6C6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D7B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1B22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56CECE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D05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F4B1CD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E9A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962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E74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921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9790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3D3966" w:rsidRPr="00AB76B4" w14:paraId="5EF435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170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E3C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262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155A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CD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175CEB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F887DB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24C1F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0D4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E08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EB1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C7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485BE3C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083E73F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3D3966" w:rsidRPr="00AB76B4" w14:paraId="7317642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8C9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860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6A9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F73A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395BD0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28218D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26F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B40804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4855C7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8F7B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904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DBC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B2F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745A96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410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E669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902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4337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DF7030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83C9A4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9B7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113FFD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C71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40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C6D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2A4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79EC3B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7BB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C90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48E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D3EE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D81EE5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CA2619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D43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52B01F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659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BA7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C0C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44D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0B22F5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6A7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F392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C33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F0A3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53716D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783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835D4A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638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1F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131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152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250C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3D3966" w:rsidRPr="00AB76B4" w14:paraId="75E5269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2F1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896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D20501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79F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A0E9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E5E752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FE0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3AB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3E5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C66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4B9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7ABD3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AB76B4" w14:paraId="7F899C4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0B6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76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0D1FD44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A9C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1B03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791A47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495F408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63B1F9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05386FB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6122F40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B3D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61D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AFC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E447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9D9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751DA5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110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6E3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5054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977C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07B5AD9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5E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D8F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386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F983FE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3AA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93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07F6712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192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87D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366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4959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EBC93D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381210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C2B8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F5A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5F2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375F6AE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DC3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D125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24E1C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3D3966" w:rsidRPr="00AB76B4" w14:paraId="2E2ECBD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13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774D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5EF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6D5F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B8A387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3D2B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E2871D6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0A40911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FFCA16C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9C99AAE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63FD503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98B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D9B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C3B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E7D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9FA9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3D3966" w:rsidRPr="00AB76B4" w14:paraId="730F5AF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8C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C63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2A8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0758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72C9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E86735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2CC1C18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954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135A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53B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334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6F8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3D3966" w:rsidRPr="00AB76B4" w14:paraId="0FFD9215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A10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8DB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B54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B077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B4943E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FDF0D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DCA42E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E9343DD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229F563F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5BC6429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75B585B" w14:textId="77777777" w:rsidR="003D3966" w:rsidRPr="00AB76B4" w:rsidRDefault="003D39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5E4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2544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387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96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A16E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3D3966" w:rsidRPr="00AB76B4" w14:paraId="43898FD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44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96D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850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081B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05CFBF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A3BB65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A9A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CAC902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011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A3D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6E43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EB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02A1B2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A7D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8A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F2C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6F84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7FFFE9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2D7645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123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A3D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49F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7BC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475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2281215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016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DDB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4A0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04C4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F2A45A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3B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A561A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FE2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6B1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49A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B41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8563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3D3966" w:rsidRPr="00AB76B4" w14:paraId="0B07B2EC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4BB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67C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3DF6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ECB5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0DB765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AD4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2E41A0C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F06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476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20A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6A7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3D3966" w:rsidRPr="00AB76B4" w14:paraId="6718FC1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D11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328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305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38ED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38C878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3EA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5C95DA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706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92E5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08D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DB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6048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3D3966" w:rsidRPr="00AB76B4" w14:paraId="7F85B1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0D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0C2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4FD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CE2D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5985C1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47A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F6AA1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7E7CE5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2E4541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112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0FD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34D1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D02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E6AD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3D3966" w:rsidRPr="00AB76B4" w14:paraId="3B41ADB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48D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2D44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402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5CCC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B8E8EC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DB2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37055B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27953D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9FA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0D7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0D0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C95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3FBD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3D3966" w:rsidRPr="00AB76B4" w14:paraId="4E4FC4B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19E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ADF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BC3E0A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8E4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7209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1C9230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4C52BBC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CF9DC1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42C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AF6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EE3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5C8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18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379F931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EB4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045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77FF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59C2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223263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7E8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24C8B36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2971C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BE3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F39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C1F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1AE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3BA922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BEE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7C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B5B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0364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38FF56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2FB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7BC3DF5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45BC30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F54D26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2418BFD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4846FD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7C3C26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E85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468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BF12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02B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E096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3D3966" w:rsidRPr="00AB76B4" w14:paraId="05C0E828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9ED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E169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589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113E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925ABF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C4F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389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563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3F2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8585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263FD30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FA0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F06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527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7ADA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F6D385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E0D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127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4DA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8F8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018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C0BD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3D3966" w:rsidRPr="00AB76B4" w14:paraId="6F0D0A5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D6A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CD5B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0D9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84FE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758E8E7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1A0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BE5B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7F3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24EF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992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4B0C33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B83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207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CF1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3BA3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1EAD32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417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DC0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07C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328F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79D7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34917EF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A8F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FEB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925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CED1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A715A8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196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D9E292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FD7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689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A07F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103D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DC6EB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3D3966" w:rsidRPr="00AB76B4" w14:paraId="737B69C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7A9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907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1825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11E8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CFD680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A55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0D0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299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8F9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9CE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3D3966" w:rsidRPr="00AB76B4" w14:paraId="099F0B0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5BA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A1E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25E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E0D3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112DE71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938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654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56BE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24C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FE8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A648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3D3966" w:rsidRPr="00AB76B4" w14:paraId="27FC5F5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9D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775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5FC49F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DBBD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C9AD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4C9D4BF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7904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D0D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722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5ED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B7D2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7A8AC1D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515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2A5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FF0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ABA6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23BEEB8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2EA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48E94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94D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F86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952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D2F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DEFC8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3D3966" w:rsidRPr="00AB76B4" w14:paraId="20CD5A0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96F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982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12F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179A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532504A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BC8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861572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06A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F16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7A8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A31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5CAFB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3D3966" w:rsidRPr="00AB76B4" w14:paraId="09D960E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2C3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2F40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841B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D6C5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251DFD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B7E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20F3A4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CC8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02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362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E4E9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CAB6F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3D3966" w:rsidRPr="00AB76B4" w14:paraId="075D11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ECA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1E2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E08930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E53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2EE1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3A594A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3E8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D70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E202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230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997D" w14:textId="77777777" w:rsidR="003D3966" w:rsidRPr="00AB76B4" w:rsidRDefault="003D3966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625B67C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F68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93F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7A8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8099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2850A4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00A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0AD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C3D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812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30B4" w14:textId="77777777" w:rsidR="003D3966" w:rsidRPr="00AB76B4" w:rsidRDefault="003D3966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7AB5151" w14:textId="77777777" w:rsidR="003D3966" w:rsidRPr="00AB76B4" w:rsidRDefault="003D3966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3D3966" w:rsidRPr="00AB76B4" w14:paraId="2317676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A8A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89D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183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BA91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71385E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4DA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7D81E6B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B7D313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961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2C0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C8E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86D5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1BE7F45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376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311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DB0D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65F1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8BA71D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E3F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10FC15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FAE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56B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D8D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A3A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F9E67F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AC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F7B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86B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3124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52065A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FB2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DD7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9B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DC2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5F24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B992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3D3966" w:rsidRPr="00AB76B4" w14:paraId="1C95C9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8A8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22A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56C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F343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163CC1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917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0CA36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52A6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28F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7DE5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8ED2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FE79D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3D3966" w:rsidRPr="00AB76B4" w14:paraId="0BB1346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73E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56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269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EA27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28B4B6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93A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3A509F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D7D221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49113B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CADFAA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9764B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A4A0E2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60E652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973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7752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ACD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931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5A5A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3D3966" w:rsidRPr="00AB76B4" w14:paraId="19CCE8A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8F4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E57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D8A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D771C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82F363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2CB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DDB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C93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30A7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5BD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D24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3D3966" w:rsidRPr="00AB76B4" w14:paraId="297D640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CB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9063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7CF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6FBC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585D84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3DF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FCB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2B8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EB6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DD1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9689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3D3966" w:rsidRPr="00AB76B4" w14:paraId="290941E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7278B1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019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7E7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A135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405ADD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609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0C8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173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C0A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4DB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3D3966" w:rsidRPr="00AB76B4" w14:paraId="513742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31E04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02A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87B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9E57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C0468C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B21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0A1431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596E92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97B27F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8A9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941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0BF6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B1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5CC8E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FF16B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721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207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67674" w14:textId="77777777" w:rsidR="003D3966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2BB0D1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1A1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1CC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F2A0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357CE2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628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47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08BFF4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3D3966" w:rsidRPr="00AB76B4" w14:paraId="01772F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3358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93C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50C0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BE36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C55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ECD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5B43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DAAE" w14:textId="77777777" w:rsidR="00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07A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3D3966" w:rsidRPr="00AB76B4" w14:paraId="76FC55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6F903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B7E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701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AAFB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FFE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27C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5598E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5DD9" w14:textId="77777777" w:rsidR="00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2F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3D3966" w:rsidRPr="00AB76B4" w14:paraId="730550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61F13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E7A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EA9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2F63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F89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C94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E3F7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4A87" w14:textId="77777777" w:rsidR="00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080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3D3966" w:rsidRPr="00AB76B4" w14:paraId="2E662E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E0F74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5C9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99C327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299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0481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8A1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FCE1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7A3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A0BC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F14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7E8FF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3D3966" w:rsidRPr="00AB76B4" w14:paraId="0FA814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08610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24D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411FB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EF2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7F53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479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B15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0F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B01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569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3D3966" w:rsidRPr="00AB76B4" w14:paraId="553CE1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23B80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844C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45F4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771A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8F4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6EA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0BF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B4C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43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5C8014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A63EC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66F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A5198D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A07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6A53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05A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777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043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B91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FAE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3D3966" w:rsidRPr="00AB76B4" w14:paraId="5AC568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A2AB37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25F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35B025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905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0E01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441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1F9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DFB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52B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1663" w14:textId="77777777" w:rsidR="003D3966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731C0F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:rsidRPr="00AB76B4" w14:paraId="7F077E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5DD7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2E6D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51B4C48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E42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0CBC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ADC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5C26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E1C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2EC6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3065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1922F4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9137A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142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FA2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E954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EE6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A4D4C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39A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8C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F70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003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3D3966" w:rsidRPr="00AB76B4" w14:paraId="0256D5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08E20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0E5E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23DAE31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08D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E487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030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F34B" w14:textId="77777777" w:rsidR="00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81E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45E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41D5" w14:textId="77777777" w:rsidR="003D3966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8474CB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:rsidRPr="00AB76B4" w14:paraId="39971D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3B4C3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FC80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546+600</w:t>
            </w:r>
          </w:p>
          <w:p w14:paraId="5FCEAA84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7913" w14:textId="77777777" w:rsidR="00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18FB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23F3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C03B" w14:textId="77777777" w:rsidR="00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411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0F4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3EC0" w14:textId="77777777" w:rsidR="003D3966" w:rsidRDefault="003D3966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6363B8C" w14:textId="77777777" w:rsidR="003D3966" w:rsidRDefault="003D3966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:rsidRPr="00AB76B4" w14:paraId="1C5058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58BD6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BAF5" w14:textId="77777777" w:rsidR="003D3966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3F2A" w14:textId="77777777" w:rsidR="003D3966" w:rsidRDefault="003D3966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71941" w14:textId="77777777" w:rsidR="003D3966" w:rsidRPr="00AB76B4" w:rsidRDefault="003D3966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0BB23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B8168A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8A77" w14:textId="77777777" w:rsidR="003D3966" w:rsidRDefault="003D3966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EB5E" w14:textId="77777777" w:rsidR="003D3966" w:rsidRPr="00AB76B4" w:rsidRDefault="003D3966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63D1" w14:textId="77777777" w:rsidR="003D3966" w:rsidRPr="00AB76B4" w:rsidRDefault="003D3966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2DA1" w14:textId="77777777" w:rsidR="003D3966" w:rsidRDefault="003D3966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3D3966" w:rsidRPr="00AB76B4" w14:paraId="432929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186E9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176D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628893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F9E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383C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333755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2A6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7F5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031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74B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2EE0" w14:textId="77777777" w:rsidR="003D3966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B5BFDE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:rsidRPr="00AB76B4" w14:paraId="2DFA82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2C69A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D2A0B" w14:textId="77777777" w:rsidR="003D3966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EA2B8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503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5453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2FCDFC0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056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AD8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434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B55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B8AE" w14:textId="77777777" w:rsidR="003D3966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AA0982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:rsidRPr="00AB76B4" w14:paraId="7A1CD39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7B189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936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AA57B5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40F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AA3E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0DD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AFF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800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41D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1F47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26E3490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6D6B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897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526AEF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28A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87B7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B55542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3B4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197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C73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4CA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C406" w14:textId="77777777" w:rsidR="003D3966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3EC39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:rsidRPr="00AB76B4" w14:paraId="1EC974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06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84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119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673D1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505DCB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00E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B1940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BFDD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063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CCDF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666F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B76B4" w14:paraId="42AE15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A54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6CA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981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63D6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3CF043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A3B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7652BFB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51E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F7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51D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FD9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9C10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D1EEE1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6A13D0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3D3966" w:rsidRPr="00AB76B4" w14:paraId="185A4E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E2EE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92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7D54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ED0F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D22DC4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A67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924548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F67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D002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AD5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906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F253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4B3D92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29E276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3D3966" w:rsidRPr="00AB76B4" w14:paraId="471D93F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3AF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AB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DA7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AED3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B9C125A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F4B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44FF6A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420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ECD1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0BC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BDA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B2F2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3D3966" w:rsidRPr="00AB76B4" w14:paraId="49A740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0A33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2B7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F4A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8948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C55AB7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100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A22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A84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CFB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499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828E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3D3966" w:rsidRPr="00AB76B4" w14:paraId="2336FC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DE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81E7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0DD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02EA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89A456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96D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253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C0B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430A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C6C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07D2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E6E942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3D3966" w:rsidRPr="00AB76B4" w14:paraId="2F679D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14BA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CA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EEE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559C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41DC9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862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B01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AE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E312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0F8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8E27E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69EA68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3D3966" w:rsidRPr="00AB76B4" w14:paraId="38CD1A4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A42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286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F96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A373D" w14:textId="77777777" w:rsidR="003D3966" w:rsidRPr="00AB76B4" w:rsidRDefault="003D3966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E45E4B2" w14:textId="77777777" w:rsidR="003D3966" w:rsidRPr="00AB76B4" w:rsidRDefault="003D3966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49B9" w14:textId="77777777" w:rsidR="003D3966" w:rsidRPr="00AB76B4" w:rsidRDefault="003D3966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E0FF581" w14:textId="77777777" w:rsidR="003D3966" w:rsidRPr="00AB76B4" w:rsidRDefault="003D3966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54A31A8" w14:textId="77777777" w:rsidR="003D3966" w:rsidRPr="00AB76B4" w:rsidRDefault="003D3966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9AB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A6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EF6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8C3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3D3966" w:rsidRPr="00AB76B4" w14:paraId="1F367A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4B6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9D1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4B9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A1B4B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04B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E8056C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C8D9F6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0D1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D65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BD80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BBF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D569F4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F2951D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3D3966" w:rsidRPr="00AB76B4" w14:paraId="477632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08E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1D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BFD4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FDF7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C2C9B9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9D50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8FC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C91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8AB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9FC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ABD8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3D3966" w:rsidRPr="00AB76B4" w14:paraId="151A4A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4EC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968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DDB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C589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F32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BA3847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B1D02B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4FF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B1F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0908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54B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CF1D8E2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D3966" w:rsidRPr="00AB76B4" w14:paraId="2136BC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9485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6B4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C4F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58A48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AF5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1A2975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5D26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5B0E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696F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B26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3D3966" w:rsidRPr="00AB76B4" w14:paraId="3410A0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3BB4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400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46D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61D5F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88E0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88CB82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982055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AB8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3A7A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2B6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589B3" w14:textId="77777777" w:rsidR="003D3966" w:rsidRPr="007B5A25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C8060D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D3966" w:rsidRPr="00AB76B4" w14:paraId="3B6F00D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F4F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C6E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9E4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DF3A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C188DC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014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0F54C44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B12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6C8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B1E3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9745" w14:textId="77777777" w:rsidR="003D3966" w:rsidRPr="00AB76B4" w:rsidRDefault="003D3966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F2A1A" w14:textId="77777777" w:rsidR="003D3966" w:rsidRPr="00AB76B4" w:rsidRDefault="003D3966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D3966" w:rsidRPr="00AB76B4" w14:paraId="5F2DA2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DFF8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F8D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68D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3AE15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4A302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F77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C1DC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C88C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827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06BE" w14:textId="77777777" w:rsidR="003D3966" w:rsidRPr="00AB76B4" w:rsidRDefault="003D3966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A7600" w14:textId="77777777" w:rsidR="003D3966" w:rsidRPr="00AB76B4" w:rsidRDefault="003D3966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D3966" w:rsidRPr="00AB76B4" w14:paraId="5FEAD9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E93F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FA84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71B1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48809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673C152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50F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D5F7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547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930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1F7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369B3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D3966" w:rsidRPr="00AB76B4" w14:paraId="055C57C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1600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D4EB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09D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09DF3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FE832E4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36D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79B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863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E30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E88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623A1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D3966" w:rsidRPr="00AB76B4" w14:paraId="0BD2526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670D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3DE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37BAB5F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A5A5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372A6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5421DA0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5C5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4270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96AE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82C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7DA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AB76B4" w14:paraId="57E41C0B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CB22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9F4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7562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7FD8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8E6F8F7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076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02AD4EF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987B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A7B6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C2DD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78A5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3D3966" w:rsidRPr="00AB76B4" w14:paraId="59E8220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C47C" w14:textId="77777777" w:rsidR="003D3966" w:rsidRPr="00AB76B4" w:rsidRDefault="003D3966" w:rsidP="003D39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B7DD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48BEE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8D97D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71CC7ACE" w14:textId="77777777" w:rsidR="003D3966" w:rsidRPr="00AB76B4" w:rsidRDefault="003D39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02E57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A309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16B89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2363" w14:textId="77777777" w:rsidR="003D3966" w:rsidRPr="00AB76B4" w:rsidRDefault="003D39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64C8" w14:textId="77777777" w:rsidR="003D3966" w:rsidRPr="00AB76B4" w:rsidRDefault="003D39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09CE3E12" w14:textId="77777777" w:rsidR="003D3966" w:rsidRDefault="003D3966" w:rsidP="004C7D25">
      <w:pPr>
        <w:pStyle w:val="Heading1"/>
        <w:spacing w:line="360" w:lineRule="auto"/>
      </w:pPr>
      <w:r>
        <w:lastRenderedPageBreak/>
        <w:t>LINIA 101</w:t>
      </w:r>
    </w:p>
    <w:p w14:paraId="482FE559" w14:textId="77777777" w:rsidR="003D3966" w:rsidRDefault="003D396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D3966" w14:paraId="407D6AE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52A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FFB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414415A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A1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20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C2186F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8773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18D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2C8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CA4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B9A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0A9E32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7AA848A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7E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139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431E99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10BD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014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7BED83E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C660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372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AAA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DB6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0AD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7E765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F46E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4D9F7DC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3D3966" w14:paraId="2766876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22F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E73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3859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8DB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3F48882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5C9C6F4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BD39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2A0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D47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727C9A3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62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1C7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34BB7E6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43A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D02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07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AF3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72800E5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35B2603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04B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0F1B6EB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FF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059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D29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8E5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89F65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3D3966" w14:paraId="085BFFE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34B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7F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130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BD4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35660D1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B2A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46A16F5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B79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262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91E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796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3D3966" w14:paraId="59F8210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A73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03A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0FF5A3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BD9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9DF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C443C2E" w14:textId="77777777" w:rsidR="003D3966" w:rsidRDefault="003D3966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A6CC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C42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5F5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34F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0A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9B776C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BAA7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64B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CEB3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531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62D4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4CF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89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0BFCBA8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663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4D6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A2A3357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EE6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DDA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302C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0664" w14:textId="77777777" w:rsidR="003D3966" w:rsidRDefault="003D3966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EE4A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5D0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99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537C6D3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5B0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142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7FB7D0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8C6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8E8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AAE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B8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1BA297D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ED5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69ECEAB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57D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48B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EA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8F2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D76E0B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3A8E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183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5C0D3D3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402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AB2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1618C2B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D4E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9E1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D1B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699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7E9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D29A68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AA18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491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7B7AC04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9A11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3BD8" w14:textId="77777777" w:rsidR="003D3966" w:rsidRDefault="003D3966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93C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151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477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733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1BE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54C085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A6A6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FAF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5BE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765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7D4CE86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A7B9AB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4C3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574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50A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EFD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C42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2B6C89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312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05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E87C68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335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100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0547E53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85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B1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A56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47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2F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A0AAFC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7023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C8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834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45C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711E19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4DF3" w14:textId="77777777" w:rsidR="003D3966" w:rsidRPr="00A165AE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32E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8B2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6E7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015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49CC00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A6E8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F9E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45A91B3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CFF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1F6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429A91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3FD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A699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6F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43B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C4F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3D3966" w14:paraId="3B81027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C6A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197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C6E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34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A9280D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07A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976A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01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3E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BF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9A601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41B8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3D3966" w14:paraId="0DCEC11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F20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16B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1B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86C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39F870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285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3592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031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ABF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30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0B028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D1BC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3D3966" w14:paraId="6040F74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3A2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60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4BC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A3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01EFAC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EF0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8D20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08C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63D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78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848E7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B225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3D3966" w14:paraId="274C40B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8923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BB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410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56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278EF1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17C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5BB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65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686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6B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1023C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884D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3D3966" w14:paraId="5A4993E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3AF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1A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D3A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41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1244C4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A68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F33A7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C962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B2D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57D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D77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938E5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8ED6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3D3966" w14:paraId="4AE5471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047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47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75C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4F1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809223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C8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020647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35BB1B1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60C51B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1A706EA" w14:textId="77777777" w:rsidR="003D3966" w:rsidRPr="00A165AE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EC0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1BD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F52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2A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D835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3D3966" w14:paraId="3365479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77E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7DC8" w14:textId="77777777" w:rsidR="003D3966" w:rsidRDefault="003D3966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3F5E4995" w14:textId="77777777" w:rsidR="003D3966" w:rsidRDefault="003D3966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B07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CA0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833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23C1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6F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CF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39C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EFA4F6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1937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23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0AFF60F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147E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C5B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38AFFA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81A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2D3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D53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CCAA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713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3D3966" w14:paraId="6BE456D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3A9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D60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7BB9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6198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9A0C196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84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B3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3CD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30A1F1B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C71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D0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3D3966" w14:paraId="0989E5C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F8A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256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D88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CDD9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156D473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18B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59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596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2782291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65EA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BB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3D3966" w14:paraId="588EAE7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4B7A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2E6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2B20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1317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81E1021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935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44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ACA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18CB7FD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C214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5FD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3D3966" w14:paraId="1852B2D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0D7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359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099E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E6D6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9FD8413" w14:textId="77777777" w:rsidR="003D3966" w:rsidRDefault="003D396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88B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EC8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FE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59454C0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86D9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0D6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3D3966" w14:paraId="4C7F71A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9ED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FCF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44D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D4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B52869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0CB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71AFD6B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01CD612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150F6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25FBB98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509773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468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A92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C7B0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887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6E3D4C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FCC3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A56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FF3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D3A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F1D774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93F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29A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752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EC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29A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2026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3D3966" w14:paraId="44BC1A6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E30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5BF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D2D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C14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9A92F8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A90A98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74D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241F53A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5D2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641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34F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08E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EA549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3D3966" w14:paraId="47FEEFB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548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DC0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99F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72D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7DDE26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643ED9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FDE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02C7D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123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E8B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C66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6D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19FD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3D3966" w14:paraId="1C9E5D8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7196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581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3B7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D91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7467017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2EB03D7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2B2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ADA6B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D15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6FF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43C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019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3D3966" w14:paraId="3BD08CA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725D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125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0C3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A50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FC09BF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48E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635363EB" w14:textId="77777777" w:rsidR="003D3966" w:rsidRPr="00FA5543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149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1BF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D3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461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3D3966" w14:paraId="6A561DE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568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8F0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F82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9B0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378317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650F48F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4EA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6D864BB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664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621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656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9C2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82A2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3D3966" w14:paraId="25CB312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9A4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951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84C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A0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E0A1A4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989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49ADE80B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CC42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C6C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D97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CEB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93F9F1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89C0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750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85+400</w:t>
            </w:r>
          </w:p>
          <w:p w14:paraId="1FDC4A5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583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9AB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A130D3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>sch. 3,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E40D" w14:textId="77777777" w:rsidR="003D3966" w:rsidRPr="009E41CA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72A1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754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5EF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D21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2D0AD47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24A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97A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B75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FCE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9B9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07BB52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0A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993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EB2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A43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3D3966" w14:paraId="72BF1A1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2CAD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9EF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A04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838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62414C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F3A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0DD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3E0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C7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231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3F80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3D3966" w14:paraId="653B0FE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576D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AD5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AE8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B13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766211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38F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C336F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914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426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4B4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C4F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419C5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7704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3D3966" w14:paraId="7143578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450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843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230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0E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77018D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A59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3FA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E32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536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FA3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FC9376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EB7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A22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9AA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3AF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55DCA2B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4A6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0CA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896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78B87A7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90E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2F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51904F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2558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653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E1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BE4" w14:textId="77777777" w:rsidR="003D3966" w:rsidRDefault="003D3966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0B7D1F40" w14:textId="77777777" w:rsidR="003D3966" w:rsidRDefault="003D3966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906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659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09F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26A6978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22D5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2AD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A278A6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84E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72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99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7E5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AE8ECA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B81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C94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A0B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4C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FA9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3D3966" w14:paraId="449F5F2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65E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C40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9F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DA4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74BC469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71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469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361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759FAA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8F71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B36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A81A1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04FEA94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38AFA02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3D3966" w14:paraId="747945F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EA8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D01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79079EC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DFA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316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61DD3D6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7F89566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CFC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1D8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3B3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031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9B5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3D3966" w14:paraId="7B71804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293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39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47B6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F6D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1332961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ACD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B50AA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65776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7DA1F3F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62B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754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FA5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85E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3D3966" w14:paraId="57D0AB2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E93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6AF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3EE3A32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2727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DE4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2D16453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95A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4FF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427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C97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D76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3D3966" w14:paraId="6567B50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758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6F6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797D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9DA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D7D096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7AC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77135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B2ED18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A30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F07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37B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345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3D3966" w14:paraId="11C5451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CBAD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93C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3A5CEA4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3782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3E2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6CC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B5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37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726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A1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3D3966" w14:paraId="53985B1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6D0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575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F65EF8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3B5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0E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473514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D2D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29B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3B3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4523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F7A" w14:textId="77777777" w:rsidR="003D3966" w:rsidRDefault="003D396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C79140B" w14:textId="77777777" w:rsidR="003D3966" w:rsidRDefault="003D396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C02B0BB" w14:textId="77777777" w:rsidR="003D3966" w:rsidRDefault="003D396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42BB64" w14:textId="77777777" w:rsidR="003D3966" w:rsidRDefault="003D396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11BD3C7" w14:textId="77777777" w:rsidR="003D3966" w:rsidRPr="002C6BE4" w:rsidRDefault="003D396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3D3966" w14:paraId="78324B53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C36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A4D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0AA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58C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2826EE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0E699D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D73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D54904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C7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5550F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A1C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F4A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9A98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055A671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3D3966" w14:paraId="1627C3A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B2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0F0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205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9EE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CEE488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54D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527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713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A6C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777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D130545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0EA7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D17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AAC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BCF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58AD7F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448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2E879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1E13EEA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DB6D40E" w14:textId="77777777" w:rsidR="003D3966" w:rsidRPr="00164983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0C0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4F6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AF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F94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1CF85" w14:textId="77777777" w:rsidR="003D3966" w:rsidRPr="0058349B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3D3966" w14:paraId="40EDC4E7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0DB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1E9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8EA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6F0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6C971A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1B5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FF3DCF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2188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5FF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61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534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F1023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3D3966" w14:paraId="601EBE3F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A71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B2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FCF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B9D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499E6D3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DD03B6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E49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16E6411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D1F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DCE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550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BAB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AC022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49DA8B4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D3966" w14:paraId="4356960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565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578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46B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9E7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7EF5253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E32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95561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A13BBC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62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675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DFF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81E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614951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3D9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FE5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D8EE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DD3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5A9CFD5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ECB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BBC54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1ED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C7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E1D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F5CD" w14:textId="77777777" w:rsidR="003D3966" w:rsidRPr="00860983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7A26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743CFBB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62926AB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3D3966" w14:paraId="7259CB1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9BE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720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74C4EA9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4732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26C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689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7432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5CC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59F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2A41" w14:textId="77777777" w:rsidR="003D3966" w:rsidRPr="00860983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0518526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21A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821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7536B3B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AF35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51C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259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4FA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70D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B5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80A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F5F293C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C537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897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C80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3D7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6B0FA2F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7E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35389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441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E4A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393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6BD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56E6CD4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3D3966" w14:paraId="5409588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E553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64D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5A3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34A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05C2643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D8AC55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085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25B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42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7D3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444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1B35F7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E893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109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053A4BB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9E8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671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23E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AF3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7C7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75C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B10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4C56F92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F60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7C0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996CF1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882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635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0DAF80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0B695FE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38C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CB1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26A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94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A9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7C440A0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B08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B5D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B24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3E1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B84E2F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56C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C33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0F2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CE5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C50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6CD681F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D3966" w14:paraId="7F57852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F57A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2D0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1C7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6A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0094E2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0088EE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D9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A2E94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BCC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488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312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F55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12FDB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15C8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8EE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B17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29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B4D5F5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2507B4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373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87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C8E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61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81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95DC02D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566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18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BF2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C5E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1EAD47F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8AEB8E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5E8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DDA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2A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125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35C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B21AD8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509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A82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739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D00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72E4A59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740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1A952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B3C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1B5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42A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D20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C5DEF5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94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A93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F02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2EE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A522D7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E3C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710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F46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067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C94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410CB3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36E0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E76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EF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D75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396163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8A3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DC5021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59EF18F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439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213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421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79A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3D3966" w14:paraId="2664845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B98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1A8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869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DE5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DA286A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2F13AE1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C63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946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44D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EB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9A9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3DEEBA0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EB5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9FB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64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D6C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957D8E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A6A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6AEB5B7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B54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397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6D8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E0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3D3966" w14:paraId="3523B1E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3E5A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EBB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CB5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90F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D0DFF3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E1E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5C588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108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E57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C8F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65F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3FA4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3505A8A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3D3966" w14:paraId="64CB0ED5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32E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8AA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F25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2D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D81268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2C5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FEF12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4BA4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A57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029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40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3D3966" w14:paraId="4BFC8D0C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E1BC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D9C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005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55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9280086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4B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3E28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55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FB0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1C6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236A9C5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3D3966" w14:paraId="31022161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E3A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1AE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125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5CF6" w14:textId="77777777" w:rsidR="003D3966" w:rsidRDefault="003D3966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14381C8A" w14:textId="77777777" w:rsidR="003D3966" w:rsidRDefault="003D3966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A570" w14:textId="77777777" w:rsidR="003D3966" w:rsidRDefault="003D3966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F68238" w14:textId="77777777" w:rsidR="003D3966" w:rsidRDefault="003D3966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19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802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368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7A6A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E26D3B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5D3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5D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08B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D44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7461D30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7E8A91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45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9D8FF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F4B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C46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78C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603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D397F5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3D1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D0F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18A9EC5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AC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D91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53901A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5702496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C79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911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040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6C1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94C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37C0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3D3966" w14:paraId="64F5D75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11C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47A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A04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3F4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D72245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26B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7F707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510B006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2E1AD0C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0A9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AB8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73D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E23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0F2FD8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3D3966" w14:paraId="39D6CEF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6178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1C0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ED71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EB0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77369C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936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15A67A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90E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3F0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2D56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9C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3D3966" w14:paraId="68F9901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A90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BF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01E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AC5D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9B7440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F8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2E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66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47C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DFF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3D3966" w14:paraId="5F201BA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D9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6AF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34A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D99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5D3710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57C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C89AF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444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5C3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C22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757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8241BB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F14B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AE5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7FF3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4B2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43048BC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603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9BD38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C38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F7A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809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F08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3D3966" w14:paraId="63CF557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9100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60D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7A9A5958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01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FF25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A101CE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006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B515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A08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45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0DAC" w14:textId="77777777" w:rsidR="003D3966" w:rsidRPr="006064A3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39D479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A3CB9B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EDF5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922A" w14:textId="77777777" w:rsidR="003D3966" w:rsidRPr="006064A3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7BB33E0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A2B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0C9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27F5BB1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45D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EC7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AD9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F05E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3711" w14:textId="77777777" w:rsidR="003D3966" w:rsidRPr="006064A3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E1156D3" w14:textId="77777777" w:rsidR="003D3966" w:rsidRPr="001D28D8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FB8ACD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6BE2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A51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479AB4C8" w14:textId="77777777" w:rsidR="003D3966" w:rsidRPr="006064A3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2A6F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ACA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13F9813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136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72F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98A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B1C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1634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3D3966" w14:paraId="30330F1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C026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380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AC7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631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2A1F88B3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16CC08B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AF4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8BD2E5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531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602B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F7B0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D8E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FE3B29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4117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C7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29FC6F2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C252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A27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6345D2C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102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74E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752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1BF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070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0109F45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178A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F3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5E4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43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40B37CE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B19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7C4F23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9C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4F2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A06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22C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3D3966" w14:paraId="09B2E8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09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0B1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0AF430F9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7C1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BB67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7921C9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D5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D10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4A1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5B6C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11A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0312DB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3D3966" w14:paraId="10BF86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9A89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417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B8A5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44D1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C9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34FBDC3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452FAD1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4D1A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B5D0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BE75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7CCC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3D3966" w14:paraId="752EEB7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5E1F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8CAD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9246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87EF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316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4CD2C8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C77" w14:textId="77777777" w:rsidR="003D3966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F12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9D2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18D1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3D3966" w14:paraId="482520D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A8E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B095" w14:textId="77777777" w:rsidR="003D3966" w:rsidRDefault="003D396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F330" w14:textId="77777777" w:rsidR="003D3966" w:rsidRPr="000625F2" w:rsidRDefault="003D396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2E9B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0B1FD08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C0D" w14:textId="77777777" w:rsidR="003D3966" w:rsidRDefault="003D396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EF15A4" w14:textId="77777777" w:rsidR="003D3966" w:rsidRDefault="003D396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0E7F" w14:textId="77777777" w:rsidR="003D3966" w:rsidRDefault="003D396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D06A" w14:textId="77777777" w:rsidR="003D3966" w:rsidRDefault="003D396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47C8" w14:textId="77777777" w:rsidR="003D3966" w:rsidRPr="000625F2" w:rsidRDefault="003D396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6BE5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2BF86C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70E624F8" w14:textId="77777777" w:rsidR="003D3966" w:rsidRDefault="003D396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3D3966" w14:paraId="77DC2C4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0E41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34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72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BF22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D8369E0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66DC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53A70A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343C0F6A" w14:textId="77777777" w:rsidR="003D3966" w:rsidRDefault="003D396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7F2814B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C8E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97A4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583A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8768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566E8E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3D3966" w14:paraId="4F4196D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9E64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4801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ADD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E45D" w14:textId="77777777" w:rsidR="003D3966" w:rsidRDefault="003D3966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761807A" w14:textId="77777777" w:rsidR="003D3966" w:rsidRDefault="003D3966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A71B" w14:textId="77777777" w:rsidR="003D3966" w:rsidRDefault="003D396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398809" w14:textId="77777777" w:rsidR="003D3966" w:rsidRDefault="003D396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162470DA" w14:textId="77777777" w:rsidR="003D3966" w:rsidRDefault="003D396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1BC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B787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70C9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B871" w14:textId="77777777" w:rsidR="003D3966" w:rsidRDefault="003D3966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4B6B2" w14:textId="77777777" w:rsidR="003D3966" w:rsidRDefault="003D3966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D3966" w14:paraId="5DC54E8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9213" w14:textId="77777777" w:rsidR="003D3966" w:rsidRDefault="003D3966" w:rsidP="003D396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AB0E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353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5DB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9EA6B89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2CAF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D4BF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6C72" w14:textId="77777777" w:rsidR="003D3966" w:rsidRDefault="003D396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1437" w14:textId="77777777" w:rsidR="003D3966" w:rsidRPr="000625F2" w:rsidRDefault="003D396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460F" w14:textId="77777777" w:rsidR="003D3966" w:rsidRDefault="003D396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5628584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5EEC5F3C" w14:textId="77777777" w:rsidR="003D3966" w:rsidRPr="002A69B0" w:rsidRDefault="003D3966" w:rsidP="002A69B0">
      <w:pPr>
        <w:pStyle w:val="Heading1"/>
        <w:spacing w:line="360" w:lineRule="auto"/>
      </w:pPr>
      <w:r>
        <w:lastRenderedPageBreak/>
        <w:t>LINIA 102 A</w:t>
      </w:r>
    </w:p>
    <w:p w14:paraId="2D0E6B1F" w14:textId="77777777" w:rsidR="003D3966" w:rsidRDefault="003D3966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65E94EAC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5470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DC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4565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F7F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3E1115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742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80E84DC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00BC87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F1616D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D77AE0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B7B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812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A73C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ADB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3D3966" w14:paraId="524B4E89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0CBA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192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E85A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8FD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15F58C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8E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F48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F7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332D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2D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E0D2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3D3966" w14:paraId="5010E365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AE8B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DCF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597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C91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5542D6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E0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47E0E3C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98FA58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6CD3FF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F65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9C1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8182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4B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D235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3D3966" w14:paraId="23565079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7508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77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F078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15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EAF2C1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13C040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3C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248FE1C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ED4F4B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ABC180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687A" w14:textId="77777777" w:rsidR="003D3966" w:rsidRPr="0088732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FE2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762F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DC9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36A1521D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F8D7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238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C5B5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934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8222BF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FD717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51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50BEDB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AA5C7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3D48" w14:textId="77777777" w:rsidR="003D3966" w:rsidRPr="0088732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D20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BA4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7AD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F3420D1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EB5D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3DE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AF12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0B7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795005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A39C61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4A9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2BE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786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136A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A24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3E52A8A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B848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917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B257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A18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B767D6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7BB6A01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052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225B1DA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8DAA7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1C7" w14:textId="77777777" w:rsidR="003D3966" w:rsidRPr="0088732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FD2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AF1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BC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3A6A3B23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B84A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C5A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582F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59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DC2D6E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76BB1EA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CF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9604" w14:textId="77777777" w:rsidR="003D3966" w:rsidRPr="0088732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19A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F65D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129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CEF6ECE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8E4D" w14:textId="77777777" w:rsidR="003D3966" w:rsidRDefault="003D3966" w:rsidP="003D39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D89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0B87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03B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0F6B2B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0332AAF1" w14:textId="77777777" w:rsidR="003D3966" w:rsidRPr="0088732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83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8BAC08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77F87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882F05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81DC" w14:textId="77777777" w:rsidR="003D3966" w:rsidRPr="0088732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95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49D3" w14:textId="77777777" w:rsidR="003D3966" w:rsidRPr="0005248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F2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7ADE55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355067FB" w14:textId="77777777" w:rsidR="003D3966" w:rsidRDefault="003D3966" w:rsidP="00D76EC7">
      <w:pPr>
        <w:pStyle w:val="Heading1"/>
        <w:spacing w:line="360" w:lineRule="auto"/>
      </w:pPr>
      <w:r>
        <w:lastRenderedPageBreak/>
        <w:t>LINIA 102 B</w:t>
      </w:r>
    </w:p>
    <w:p w14:paraId="68B1DB94" w14:textId="77777777" w:rsidR="003D3966" w:rsidRDefault="003D3966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3D3966" w14:paraId="0EB9BC86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9CFA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EF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644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5D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FC0229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D8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7037A8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B7FC79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01890B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974CAC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BF0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88A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D2E5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A60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F7711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3D3966" w14:paraId="0B09055A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1343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95C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F19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DF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018C2E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DB3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E2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7B8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BC35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2DD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02DD9E2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3D3966" w14:paraId="6B837DDC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169A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F8A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5D8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69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354399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77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6E928C3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71ACB3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9F3BD4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FA2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99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2D69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F9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66F9A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3D3966" w14:paraId="28DB0850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621A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89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CF9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33D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862699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27AC56B" w14:textId="77777777" w:rsidR="003D3966" w:rsidRPr="00473804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466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483CCD0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F929B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6749B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289027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CC5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5DD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6723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759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657464D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DB3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77A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5D2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2A9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598782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46C6C5" w14:textId="77777777" w:rsidR="003D3966" w:rsidRPr="00473804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77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A44BD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A294A4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CA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9EE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D1A7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A83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C79856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E465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A2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6E1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870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76DCCE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A5A2D4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C1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580EFC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190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1D4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AFAC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22C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E0FE251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635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76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ADE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AA8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5AB994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23249815" w14:textId="77777777" w:rsidR="003D3966" w:rsidRPr="00473804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1C3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FA5775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9E021E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072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A55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D27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BAB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C22060A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085B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571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B50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77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BC63EC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1F636C9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F2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A64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246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1E45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31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06F8940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A837" w14:textId="77777777" w:rsidR="003D3966" w:rsidRDefault="003D3966" w:rsidP="003D39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261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021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519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D223B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755D5202" w14:textId="77777777" w:rsidR="003D3966" w:rsidRPr="005B65A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00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1EBE210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050C6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FBA0B4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B69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46B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03D2" w14:textId="77777777" w:rsidR="003D3966" w:rsidRPr="002E38A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563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F13857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60C4D2CC" w14:textId="77777777" w:rsidR="003D3966" w:rsidRDefault="003D3966" w:rsidP="00410133">
      <w:pPr>
        <w:pStyle w:val="Heading1"/>
        <w:spacing w:line="360" w:lineRule="auto"/>
      </w:pPr>
      <w:r>
        <w:lastRenderedPageBreak/>
        <w:t>LINIA 108</w:t>
      </w:r>
    </w:p>
    <w:p w14:paraId="79D7D0EB" w14:textId="77777777" w:rsidR="003D3966" w:rsidRDefault="003D3966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263A054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CE64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B8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C292A1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4FB5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91B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368235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97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1C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596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6A42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356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70EE7892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0794762C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8636A5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8EB4EC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3D3966" w14:paraId="1E92742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5E98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B2F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EC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0FF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083E08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640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ED36F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627F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DAF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DED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011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8E0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3D3966" w:rsidRPr="0058349B" w14:paraId="618E284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5B7F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0FD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C34A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9DF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D42BD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8D0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93B29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DAB3334" w14:textId="77777777" w:rsidR="003D3966" w:rsidRPr="0016498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464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C3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6869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7A6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5CD35" w14:textId="77777777" w:rsidR="003D3966" w:rsidRPr="0058349B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3D3966" w14:paraId="55982606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AE5F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46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14D7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707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C3288C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1F2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33E11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A7E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2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C38F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071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6A5E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3D3966" w14:paraId="4F3E277B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58C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BEE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A178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495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8FB6D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0AA2C5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871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A12E2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7A4B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49C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B8BA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66D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559844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76344B6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D3966" w:rsidRPr="00F80ACE" w14:paraId="0CFFAA2E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6AD5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3C5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3BB033C5" w14:textId="77777777" w:rsidR="003D3966" w:rsidRPr="001571B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D5B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24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7513FEF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FE4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105C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6B1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511C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6D6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0B13ADD0" w14:textId="77777777" w:rsidR="003D3966" w:rsidRPr="00F80ACE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BA5462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613B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E8F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250BAE4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F19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54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598744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65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F080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44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5DE3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8DE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3029B8D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7B9486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3B63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154B" w14:textId="77777777" w:rsidR="003D3966" w:rsidRPr="00346ED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6E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4A8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90DFBE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8847F0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A79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36F8F0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9CF798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477521E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73A2852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3CDB8BD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0953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8FA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6C8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115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D3966" w14:paraId="35AFB26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062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85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2070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5E8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D9F165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B2926F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2C1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AC93E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6EFE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13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ECB9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3BB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DA1008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C182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528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9E4B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854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256D89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17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EB032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FAF5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70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5A1E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B0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2AE9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2A0CB3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3D3966" w14:paraId="137BE91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1FEE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6E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DE84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09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78CF08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902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EE1BB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CC0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7B0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2B10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B9C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93DF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752B26C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3D3966" w14:paraId="759BEA7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5C7F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23A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2A91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A3F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1120EE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7CD33A5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E71134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AE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F77F33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7BAFCC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DF57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FB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9136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83F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9C2DF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3D3966" w:rsidRPr="00884DD1" w14:paraId="61CE91F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B1B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66F6" w14:textId="77777777" w:rsidR="003D3966" w:rsidRPr="00E804A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26C7EAD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314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097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6C02D5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456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7D78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6AD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8D4E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CE30" w14:textId="77777777" w:rsidR="003D3966" w:rsidRPr="00E804A9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5227F428" w14:textId="77777777" w:rsidR="003D3966" w:rsidRPr="00884DD1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054DFC" w14:paraId="1C006BF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F4F0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76F9" w14:textId="77777777" w:rsidR="003D3966" w:rsidRPr="00DD4D1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3C871B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5B87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220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46BD8A0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C0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A9F2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800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7C71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F58" w14:textId="77777777" w:rsidR="003D3966" w:rsidRPr="00DD4D10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7BA24A11" w14:textId="77777777" w:rsidR="003D3966" w:rsidRPr="00054DFC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054DFC" w14:paraId="21EE449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551F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76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431A8EE6" w14:textId="77777777" w:rsidR="003D3966" w:rsidRPr="00DD4D1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D74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DB2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4BBFDDC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2C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64B6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78D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2744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C2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D3966" w:rsidRPr="00054DFC" w14:paraId="7036A90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3BB4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37B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3FDB3536" w14:textId="77777777" w:rsidR="003D3966" w:rsidRPr="00DD4D1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338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C25E" w14:textId="77777777" w:rsidR="003D3966" w:rsidRDefault="003D3966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65E5635" w14:textId="77777777" w:rsidR="003D3966" w:rsidRDefault="003D3966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02B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5A63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400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7D6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E10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3D3966" w:rsidRPr="00884DD1" w14:paraId="6BEF34F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0859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A31" w14:textId="77777777" w:rsidR="003D3966" w:rsidRPr="00535AB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35BE270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ADA7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BA6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0C09005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4A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2D92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284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4D50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A7AA" w14:textId="77777777" w:rsidR="003D3966" w:rsidRPr="00535AB9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77860809" w14:textId="77777777" w:rsidR="003D3966" w:rsidRPr="00884DD1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644B1B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863A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3635" w14:textId="77777777" w:rsidR="003D3966" w:rsidRPr="00535AB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98F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5CE6" w14:textId="77777777" w:rsidR="003D3966" w:rsidRDefault="003D3966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FCAD89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3E40E6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F88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91700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5DFE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A6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E68C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57A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D3966" w14:paraId="63E8C45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6490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D33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65B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1791" w14:textId="77777777" w:rsidR="003D3966" w:rsidRDefault="003D3966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C93EC98" w14:textId="77777777" w:rsidR="003D3966" w:rsidRDefault="003D3966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11E851AC" w14:textId="77777777" w:rsidR="003D3966" w:rsidRDefault="003D3966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D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5BD1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2613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70D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661D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373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6D3945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8196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44B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DA34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EB0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CA192B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D860CD0" w14:textId="77777777" w:rsidR="003D3966" w:rsidRDefault="003D3966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3FF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F177C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9682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E02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E37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351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2766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6ED5B02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3D3966" w14:paraId="344EED5D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D003" w14:textId="77777777" w:rsidR="003D3966" w:rsidRDefault="003D3966" w:rsidP="003D396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D23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5AA0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936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178BAF4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4CF213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E5B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BA56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2712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E8C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20D6" w14:textId="77777777" w:rsidR="003D3966" w:rsidRPr="00D16CE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7AB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2F4E0AD" w14:textId="77777777" w:rsidR="003D3966" w:rsidRPr="00FE25BC" w:rsidRDefault="003D3966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449EDE9C" w14:textId="77777777" w:rsidR="003D3966" w:rsidRDefault="003D3966" w:rsidP="00815695">
      <w:pPr>
        <w:pStyle w:val="Heading1"/>
        <w:spacing w:line="360" w:lineRule="auto"/>
      </w:pPr>
      <w:r>
        <w:t>LINIA 109</w:t>
      </w:r>
    </w:p>
    <w:p w14:paraId="1DCEE336" w14:textId="77777777" w:rsidR="003D3966" w:rsidRDefault="003D3966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D3966" w14:paraId="7D46363C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4E9C" w14:textId="77777777" w:rsidR="003D3966" w:rsidRDefault="003D3966" w:rsidP="003D39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6EC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3D76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97E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6D2D6A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6A9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E5567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AF69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FEB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E628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7C6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3307948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8C31" w14:textId="77777777" w:rsidR="003D3966" w:rsidRDefault="003D3966" w:rsidP="003D39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F8F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C1F2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2C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D9127D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3B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AAE3A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72A1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91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F85D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EA9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D2A7797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7662" w14:textId="77777777" w:rsidR="003D3966" w:rsidRDefault="003D3966" w:rsidP="003D39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3C0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D69B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2E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1D74236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E4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61CA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8D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6E33" w14:textId="77777777" w:rsidR="003D3966" w:rsidRPr="001B30CD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6D8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3AACA2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6D10FC0D" w14:textId="77777777" w:rsidR="003D3966" w:rsidRDefault="003D3966" w:rsidP="00815695">
      <w:pPr>
        <w:pStyle w:val="Heading1"/>
        <w:spacing w:line="360" w:lineRule="auto"/>
      </w:pPr>
      <w:r>
        <w:t>LINIA 109 A</w:t>
      </w:r>
    </w:p>
    <w:p w14:paraId="3FA25DF5" w14:textId="77777777" w:rsidR="003D3966" w:rsidRDefault="003D3966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D3966" w14:paraId="50B8F364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54BF" w14:textId="77777777" w:rsidR="003D3966" w:rsidRDefault="003D3966" w:rsidP="003D396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0DF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03F66EE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6F08" w14:textId="77777777" w:rsidR="003D3966" w:rsidRPr="001B30CD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5AF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73AEFC5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43D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456E" w14:textId="77777777" w:rsidR="003D3966" w:rsidRPr="001B30CD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5AE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8CB5" w14:textId="77777777" w:rsidR="003D3966" w:rsidRPr="001B30CD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D837" w14:textId="77777777" w:rsidR="003D3966" w:rsidRPr="007126D7" w:rsidRDefault="003D3966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D2955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25E1EAA" w14:textId="77777777" w:rsidR="003D3966" w:rsidRDefault="003D3966">
      <w:pPr>
        <w:spacing w:before="40" w:line="192" w:lineRule="auto"/>
        <w:ind w:right="57"/>
        <w:rPr>
          <w:sz w:val="20"/>
        </w:rPr>
      </w:pPr>
    </w:p>
    <w:p w14:paraId="1B6D4F25" w14:textId="77777777" w:rsidR="003D3966" w:rsidRDefault="003D3966" w:rsidP="00864E90">
      <w:pPr>
        <w:pStyle w:val="Heading1"/>
        <w:spacing w:line="360" w:lineRule="auto"/>
      </w:pPr>
      <w:r>
        <w:t>LINIA 110</w:t>
      </w:r>
    </w:p>
    <w:p w14:paraId="4B81FAC2" w14:textId="77777777" w:rsidR="003D3966" w:rsidRDefault="003D3966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3D3966" w:rsidRPr="006B23DF" w14:paraId="77BE185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C6C8" w14:textId="77777777" w:rsidR="003D3966" w:rsidRPr="006B23DF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CC7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851E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A23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A341644" w14:textId="77777777" w:rsidR="003D3966" w:rsidRPr="006B23DF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FE34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003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CC19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C255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1C42" w14:textId="77777777" w:rsidR="003D3966" w:rsidRPr="006A487D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2ABEE0A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3D3966" w:rsidRPr="006B23DF" w14:paraId="0ACFC6C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F84F" w14:textId="77777777" w:rsidR="003D3966" w:rsidRPr="006B23DF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DC0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6840862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0E686EC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576F6B0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6869494C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870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5E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491D6BB" w14:textId="77777777" w:rsidR="003D3966" w:rsidRPr="006B23DF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B6A7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DBBD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CEE8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6DAD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660E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5E7A099D" w14:textId="77777777" w:rsidR="003D3966" w:rsidRPr="006B23DF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6B23DF" w14:paraId="775118C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3B45" w14:textId="77777777" w:rsidR="003D3966" w:rsidRPr="006B23DF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BF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01FE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2D9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2305C14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ED5BEEE" w14:textId="77777777" w:rsidR="003D3966" w:rsidRPr="006B23DF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7206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278D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F7C2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9569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AA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3D3966" w:rsidRPr="006B23DF" w14:paraId="6601A50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D5DF" w14:textId="77777777" w:rsidR="003D3966" w:rsidRPr="006B23DF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9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1FA90B8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9DD3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88A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561B840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78A4F44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B3D468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28C77BF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75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C4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F140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0176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E434" w14:textId="77777777" w:rsidR="003D3966" w:rsidRPr="006A487D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3D3966" w:rsidRPr="006B23DF" w14:paraId="680AA3E5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4352" w14:textId="77777777" w:rsidR="003D3966" w:rsidRPr="006B23DF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9BD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AA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EFD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1CD232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E39B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7F9C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5665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288C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641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6B23DF" w14:paraId="095D30EA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6F97" w14:textId="77777777" w:rsidR="003D3966" w:rsidRPr="006B23DF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72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4B7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A5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AB23F0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47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B95821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51AC20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535CCDD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EF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869D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FE52" w14:textId="77777777" w:rsidR="003D3966" w:rsidRPr="006B23DF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5A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14:paraId="72706DF4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492A" w14:textId="77777777" w:rsidR="003D3966" w:rsidRDefault="003D3966" w:rsidP="003D396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A70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780E" w14:textId="77777777" w:rsidR="003D3966" w:rsidRPr="007B601C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99F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7CF3DC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BDF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6212F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2E5C" w14:textId="77777777" w:rsidR="003D3966" w:rsidRPr="0031460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269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0870" w14:textId="77777777" w:rsidR="003D3966" w:rsidRPr="0031460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B6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A88D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5E371F47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6E48AEF0" w14:textId="77777777" w:rsidR="003D3966" w:rsidRDefault="003D3966" w:rsidP="00864E90">
      <w:pPr>
        <w:pStyle w:val="Heading1"/>
        <w:spacing w:line="360" w:lineRule="auto"/>
      </w:pPr>
      <w:r>
        <w:lastRenderedPageBreak/>
        <w:t>LINIA 110 A</w:t>
      </w:r>
    </w:p>
    <w:p w14:paraId="756C2B24" w14:textId="77777777" w:rsidR="003D3966" w:rsidRDefault="003D3966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D3966" w:rsidRPr="00762927" w14:paraId="06469D0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AF4" w14:textId="77777777" w:rsidR="003D3966" w:rsidRPr="00762927" w:rsidRDefault="003D3966" w:rsidP="003D39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7B9D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223B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165C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FC0BAF6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4CC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7C41B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38F2033D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B5E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C7AE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3295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5D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22F61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3D3966" w:rsidRPr="00762927" w14:paraId="07A972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E25F" w14:textId="77777777" w:rsidR="003D3966" w:rsidRPr="00762927" w:rsidRDefault="003D3966" w:rsidP="003D39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0DE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63D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7A16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3D2755C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1C51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3DB8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A412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36A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B14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BA06F2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3D3966" w:rsidRPr="00762927" w14:paraId="37C71C5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3A22" w14:textId="77777777" w:rsidR="003D3966" w:rsidRPr="00762927" w:rsidRDefault="003D3966" w:rsidP="003D39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D3DC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90E3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38DE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BA685C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7E66D0B2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3FB7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1D7B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4E5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2D88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9A2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62927" w14:paraId="3CD9830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22B3" w14:textId="77777777" w:rsidR="003D3966" w:rsidRPr="00762927" w:rsidRDefault="003D3966" w:rsidP="003D39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2FD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17079DBB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D931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E08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C737513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D4A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0598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7FC6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8374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DFA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62927" w14:paraId="017EAB5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6A77" w14:textId="77777777" w:rsidR="003D3966" w:rsidRPr="00762927" w:rsidRDefault="003D3966" w:rsidP="003D39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64C4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B80D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A684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64BB6A0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1A9D319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32F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8600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783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C94" w14:textId="77777777" w:rsidR="003D3966" w:rsidRPr="0076292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3DD" w14:textId="77777777" w:rsidR="003D3966" w:rsidRPr="0076292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3802270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43BB5C37" w14:textId="77777777" w:rsidR="003D3966" w:rsidRDefault="003D3966" w:rsidP="00864E90">
      <w:pPr>
        <w:pStyle w:val="Heading1"/>
        <w:spacing w:line="360" w:lineRule="auto"/>
      </w:pPr>
      <w:r>
        <w:t>LINIA 110 B</w:t>
      </w:r>
    </w:p>
    <w:p w14:paraId="05CD8818" w14:textId="77777777" w:rsidR="003D3966" w:rsidRDefault="003D3966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D3966" w:rsidRPr="00D84313" w14:paraId="7E90B22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B997" w14:textId="77777777" w:rsidR="003D3966" w:rsidRDefault="003D3966" w:rsidP="003D39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AA8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3C40BA43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5F2E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1C1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3B8508E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4C41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060C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C92F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8B6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3E2D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7318F0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D84313" w14:paraId="33AB5A2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BC38" w14:textId="77777777" w:rsidR="003D3966" w:rsidRPr="00D84313" w:rsidRDefault="003D3966" w:rsidP="003D39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646B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3FEE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45E3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E27C053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60A0619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ADAC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8FE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9305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E9E0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2604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D84313" w14:paraId="53E32B41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00FB" w14:textId="77777777" w:rsidR="003D3966" w:rsidRPr="00D84313" w:rsidRDefault="003D3966" w:rsidP="003D39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8377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1D62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87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47734060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B798BDA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F007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4C632179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EC36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9182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36B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585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D84313" w14:paraId="7ED7231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3195" w14:textId="77777777" w:rsidR="003D3966" w:rsidRPr="00D84313" w:rsidRDefault="003D3966" w:rsidP="003D39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FA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1A150F10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8EB0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06A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917A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CF8A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88EC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A84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E06A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D84313" w14:paraId="4EAE90C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085E" w14:textId="77777777" w:rsidR="003D3966" w:rsidRPr="00D84313" w:rsidRDefault="003D3966" w:rsidP="003D39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BDE9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397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F992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14FB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AD7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C2C8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7A33" w14:textId="77777777" w:rsidR="003D3966" w:rsidRPr="00D8431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E6FF" w14:textId="77777777" w:rsidR="003D3966" w:rsidRPr="00D8431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9F477A9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5D4BF57D" w14:textId="77777777" w:rsidR="003D3966" w:rsidRDefault="003D3966" w:rsidP="000F4DAE">
      <w:pPr>
        <w:pStyle w:val="Heading1"/>
        <w:spacing w:line="360" w:lineRule="auto"/>
      </w:pPr>
      <w:r>
        <w:t>LINIA 111</w:t>
      </w:r>
    </w:p>
    <w:p w14:paraId="4615A29D" w14:textId="77777777" w:rsidR="003D3966" w:rsidRDefault="003D3966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3D3966" w:rsidRPr="005564C7" w14:paraId="37F74427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3195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515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DC4F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88D5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2DD2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8DF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4F9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5F6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5C3D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7B72FE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3D3966" w:rsidRPr="005564C7" w14:paraId="237BBF2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69C1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E5EE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CCFB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73DB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1ABD54A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6C655811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65F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C71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C07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039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6F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5564C7" w14:paraId="0F38015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D2B9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F7F3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3A7DD89B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60C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65A1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8739EF6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3C8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D5F2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62A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449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7268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5564C7" w14:paraId="78E5129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F5F7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E7A3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589A2910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44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8CFD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60F8D8A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D9D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373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393B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4B86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B45" w14:textId="77777777" w:rsidR="003D3966" w:rsidRPr="005D2784" w:rsidRDefault="003D396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5CBDCDF" w14:textId="77777777" w:rsidR="003D3966" w:rsidRPr="00736DB4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5564C7" w14:paraId="1AD863E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A11E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BE5D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ADAF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D961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CCD5107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5DE0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1E0163D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3CC22762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B2F0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A750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60F0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57E" w14:textId="77777777" w:rsidR="003D3966" w:rsidRPr="00B43314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1A165B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3D3966" w:rsidRPr="005564C7" w14:paraId="055EEF6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22EE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F40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9C3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C47E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3082FFCC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C9C0FC6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086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3D7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D093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8925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2017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5564C7" w14:paraId="3C15949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A647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36E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614C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6E63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9445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FFC6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733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192E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B189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5564C7" w14:paraId="1FCCEAF5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539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494C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3526CE4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B30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7AE5" w14:textId="77777777" w:rsidR="003D3966" w:rsidRPr="005564C7" w:rsidRDefault="003D3966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5FE2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3FE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B8B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0DE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57B1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5564C7" w14:paraId="1636C62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81B0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F7C2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7FAA978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1B63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19F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8D45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5DC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1F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A5EF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A230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5564C7" w14:paraId="3D9F4FC3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BC22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53FE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1D2E29D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C9C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C56F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05F9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25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2F5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3A0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106F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5564C7" w14:paraId="5EDAEEC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B2B9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369B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922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C4B3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DB65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BF99FC3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7272CF28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9823123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52A3CC1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F63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FC8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228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B00B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A54F2B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3D3966" w:rsidRPr="005564C7" w14:paraId="6A77E05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192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0260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E98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B2EA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FAF90CD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D52E17D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A29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C0E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B4EF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00F4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918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5564C7" w14:paraId="090C9964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FFD1" w14:textId="77777777" w:rsidR="003D3966" w:rsidRPr="005564C7" w:rsidRDefault="003D3966" w:rsidP="003D39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B8F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8C82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3A94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3373A92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E82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24ACF66A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1A75F69C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3A8277B1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3A36A3E8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D69E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5559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B07" w14:textId="77777777" w:rsidR="003D3966" w:rsidRPr="005564C7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E142" w14:textId="77777777" w:rsidR="003D3966" w:rsidRPr="005564C7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36540E8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30222077" w14:textId="77777777" w:rsidR="003D3966" w:rsidRDefault="003D3966" w:rsidP="00CB56C2">
      <w:pPr>
        <w:pStyle w:val="Heading1"/>
        <w:spacing w:line="360" w:lineRule="auto"/>
      </w:pPr>
      <w:r>
        <w:t>LINIA 111 A</w:t>
      </w:r>
    </w:p>
    <w:p w14:paraId="28444EFF" w14:textId="77777777" w:rsidR="003D3966" w:rsidRDefault="003D3966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3D3966" w14:paraId="10715AC4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757" w14:textId="77777777" w:rsidR="003D3966" w:rsidRDefault="003D3966" w:rsidP="003D396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821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86BF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4307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1DE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08609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386E5EB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D35695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51782BB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FC1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5D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AC9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1BEA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76B102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3D3966" w14:paraId="1B62302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DE27" w14:textId="77777777" w:rsidR="003D3966" w:rsidRDefault="003D3966" w:rsidP="003D396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6CE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1252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8803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89ACC15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594182C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21F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2E7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BC0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FF6E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0338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56765D3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BDA3" w14:textId="77777777" w:rsidR="003D3966" w:rsidRDefault="003D3966" w:rsidP="003D396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CBCB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D95A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2AC8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D9039BD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BD8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8AFB4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69D58F0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40DC0184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332EADC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E5D1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25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77A1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746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4EB4EEC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0FB" w14:textId="77777777" w:rsidR="003D3966" w:rsidRDefault="003D3966" w:rsidP="003D396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0B8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21248406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8F15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D53E" w14:textId="77777777" w:rsidR="003D3966" w:rsidRPr="006F2DFE" w:rsidRDefault="003D3966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25BA9B4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33B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88D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70C2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AC17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B5D7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5F6B786" w14:textId="77777777" w:rsidR="003D3966" w:rsidRPr="00CB56C2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F70AD63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72E6" w14:textId="77777777" w:rsidR="003D3966" w:rsidRDefault="003D3966" w:rsidP="003D396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C01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B36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4F4A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64618958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EF6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93149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AED7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45D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6435" w14:textId="77777777" w:rsidR="003D3966" w:rsidRPr="0067415A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1F19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B8AEB8" w14:textId="77777777" w:rsidR="003D3966" w:rsidRDefault="003D3966" w:rsidP="00CB56C2">
      <w:pPr>
        <w:spacing w:line="360" w:lineRule="auto"/>
        <w:ind w:right="57"/>
        <w:rPr>
          <w:sz w:val="20"/>
        </w:rPr>
      </w:pPr>
    </w:p>
    <w:p w14:paraId="4433890E" w14:textId="77777777" w:rsidR="003D3966" w:rsidRDefault="003D3966" w:rsidP="00DB78D2">
      <w:pPr>
        <w:pStyle w:val="Heading1"/>
        <w:spacing w:line="360" w:lineRule="auto"/>
      </w:pPr>
      <w:r>
        <w:t>LINIA 112</w:t>
      </w:r>
    </w:p>
    <w:p w14:paraId="081DB754" w14:textId="77777777" w:rsidR="003D3966" w:rsidRDefault="003D396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3D3966" w14:paraId="7C120BE4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D1CD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9FD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79AE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71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1B9A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DD5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C5D6D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5CF7D0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37C0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96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8ADE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23C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1BDDE9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3D3966" w14:paraId="24641DD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2861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97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3B6E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D33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968A55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D5D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629C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DB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4AB7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3E1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3D3966" w14:paraId="5E2AD13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D84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201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1E9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DEE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DD2DC9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9DA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01475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CFFB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BD0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990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89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3D3966" w14:paraId="763F734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3753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26C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2A10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C5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CF8C2F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8A1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87DCC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06F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2C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DDDB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202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EBE7E2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EF9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20C" w14:textId="77777777" w:rsidR="003D3966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05823F7D" w14:textId="77777777" w:rsidR="003D3966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4BD0" w14:textId="77777777" w:rsidR="003D3966" w:rsidRPr="00483148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D9D" w14:textId="77777777" w:rsidR="003D3966" w:rsidRDefault="003D3966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EE09" w14:textId="77777777" w:rsidR="003D3966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AC7B" w14:textId="77777777" w:rsidR="003D3966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C306" w14:textId="77777777" w:rsidR="003D3966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9CF0" w14:textId="77777777" w:rsidR="003D3966" w:rsidRPr="00483148" w:rsidRDefault="003D396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246" w14:textId="77777777" w:rsidR="003D3966" w:rsidRDefault="003D3966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6BFFE19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D6B7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12E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03F163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3EF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78B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E09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23A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725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8E23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B6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37AF0BB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7268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EE0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574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4FF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B59EAD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6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147C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A2C9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D38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F26F" w14:textId="77777777" w:rsidR="003D3966" w:rsidRPr="00483148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409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404E39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8AA1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4D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211F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71C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A0C14F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C8D1A6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C2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F2FD0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FFD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B1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2A26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E0D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4B5277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984F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C59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441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42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39797C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A36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34CA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F59E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7A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75A0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71E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9E78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D3966" w14:paraId="1206D6C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3494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19F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FDFBB1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C2A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AEE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316670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5D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36CE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6E3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93E9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560" w14:textId="77777777" w:rsidR="003D3966" w:rsidRPr="00EB0A8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58B74A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57F65B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4FCA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BFA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F24C6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1BBE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2C6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A443AB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9EF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B981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7E2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746A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BC9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30E84CE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19E7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B49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028FB6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38E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A12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6C279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9E3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FC44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B2B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F38B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E60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37504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91049B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3D3966" w14:paraId="3290055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94A2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CB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BE2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0B2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0980C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3EA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7A9FD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7E2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B5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65FF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DE3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3D3966" w14:paraId="2E845F8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5DAD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A0D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66F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071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AF286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DAE5E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EC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DB3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42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4203F2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5281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D85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E11AE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3057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3D3966" w14:paraId="164CA52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563F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7C0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4F1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517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EF24D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11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6E7464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5FA0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2F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77D1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5F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82B2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D3966" w14:paraId="068183B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9A51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46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082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A31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4B59A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04C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22616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3FF396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49285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4CE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FA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FFD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921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CA63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3D3966" w14:paraId="408F06E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E75C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932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499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997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0E980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612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FA940B" w14:textId="77777777" w:rsidR="003D3966" w:rsidRPr="000A20AF" w:rsidRDefault="003D3966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4E7B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80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A5F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3B9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C40C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3D3966" w14:paraId="50440CC2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FDF3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1CE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C58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70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D2E16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E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4DF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ED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3B79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FF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AA5B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3D3966" w14:paraId="5AE6E8D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5FEB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945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6D0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9D0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DFAF11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78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CD358C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E1D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59A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55FC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5C1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3D3966" w14:paraId="1A0F5BB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6DAE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8EA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038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F7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BD509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B9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A94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01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DA1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455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3D3966" w14:paraId="40018979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8E0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AD3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056D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66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80D6BB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277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9BC29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FED7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56F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5244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E34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FF0B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3D3966" w14:paraId="414555E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B243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7C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4A4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984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9393A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9948E0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FE3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DCE72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DFD0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DF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EAFD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98D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B46FD0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CC1E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6EE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126B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7AC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D4BB7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429093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715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30528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CDCC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F3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731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019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0B1AE1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3F06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B39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ED20BE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A6A2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8F83" w14:textId="77777777" w:rsidR="003D3966" w:rsidRPr="002F2938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556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2ED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4FC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B006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BB4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74CE82C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7D66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923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1713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135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42D99F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479A2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9696F8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117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F3CFE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0B76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792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5584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C3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E3D4CF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B6E2" w14:textId="77777777" w:rsidR="003D3966" w:rsidRDefault="003D3966" w:rsidP="003D396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FC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9AD4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891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B0700A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6B1F332" w14:textId="77777777" w:rsidR="003D3966" w:rsidRPr="007D0C03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2C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CB301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501B57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0D91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645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4B2D" w14:textId="77777777" w:rsidR="003D3966" w:rsidRPr="0048314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063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0BE94C6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07C9B9AC" w14:textId="77777777" w:rsidR="003D3966" w:rsidRPr="00341E40" w:rsidRDefault="003D3966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0E4A897" w14:textId="77777777" w:rsidR="003D3966" w:rsidRPr="00341E40" w:rsidRDefault="003D3966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3D3966" w:rsidRPr="00341E40" w14:paraId="6684921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9008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150" w14:textId="77777777" w:rsidR="003D3966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7C0352C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9D3E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3F92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B2E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1711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BB9F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9170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44E3" w14:textId="77777777" w:rsidR="003D3966" w:rsidRPr="00341E40" w:rsidRDefault="003D3966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341E40" w14:paraId="62072EC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EC66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C472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68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9C45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759E680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1EEC7167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FC73908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616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69FEAF5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4BCF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EAD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5A98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0D5873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341E40" w14:paraId="63673FB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9EEE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E13D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8D4A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4F8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17F0E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25EC6EB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CA9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C6B29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5BD922E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DB36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5AB1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1B5C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6150D8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3D3966" w:rsidRPr="00341E40" w14:paraId="6C9537D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3F3F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47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498455D3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60C2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DBE6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661F647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731AEAC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F51E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AD2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DBDA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A57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D71287" w14:textId="77777777" w:rsidR="003D3966" w:rsidRDefault="003D396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19EE7899" w14:textId="77777777" w:rsidR="003D3966" w:rsidRPr="002A0159" w:rsidRDefault="003D3966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341E40" w14:paraId="2154EA6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831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CE8D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1048CD6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4AD2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3DCC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98276F9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D1B33AF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728D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6AFB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FE4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63CD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AD74EE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A6BB6E9" w14:textId="77777777" w:rsidR="003D3966" w:rsidRPr="0008315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341E40" w14:paraId="23CDE36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302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C4A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2793BD84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470B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65E2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62576BA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6489F80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DAD9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9FA8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CE4A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DA0F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1DC1796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381C0CB" w14:textId="77777777" w:rsidR="003D3966" w:rsidRPr="0008315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341E40" w14:paraId="0C9E518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823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0F8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4043AB12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97E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1B89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1732D9D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AA9A783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57BB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869C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FB2B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7B0F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ABD182" w14:textId="77777777" w:rsidR="003D3966" w:rsidRPr="009B3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A9120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:rsidRPr="00341E40" w14:paraId="7ED89FE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8973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DFB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40FE28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F9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E79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C8C90C8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79B26FE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AC0D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3707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EC40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0B8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6F7" w14:textId="77777777" w:rsidR="003D3966" w:rsidRPr="005A1DE4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:rsidRPr="00341E40" w14:paraId="4BAECEE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BA35" w14:textId="77777777" w:rsidR="003D3966" w:rsidRPr="00341E40" w:rsidRDefault="003D3966" w:rsidP="003D39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7A2A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8136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DA4C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48A5BBF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AEE6277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2BEC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055DB85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4E8A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DA14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F1DB" w14:textId="77777777" w:rsidR="003D3966" w:rsidRPr="00341E40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152810" w14:textId="77777777" w:rsidR="003D3966" w:rsidRPr="00341E4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C44F6CC" w14:textId="77777777" w:rsidR="003D3966" w:rsidRPr="00341E40" w:rsidRDefault="003D3966" w:rsidP="00341E40">
      <w:pPr>
        <w:rPr>
          <w:color w:val="000000"/>
        </w:rPr>
      </w:pPr>
    </w:p>
    <w:p w14:paraId="7C7DC187" w14:textId="77777777" w:rsidR="003D3966" w:rsidRDefault="003D3966" w:rsidP="00671189">
      <w:pPr>
        <w:pStyle w:val="Heading1"/>
        <w:spacing w:line="360" w:lineRule="auto"/>
      </w:pPr>
      <w:r>
        <w:lastRenderedPageBreak/>
        <w:t>LINIA 113</w:t>
      </w:r>
    </w:p>
    <w:p w14:paraId="7F7663C8" w14:textId="77777777" w:rsidR="003D3966" w:rsidRDefault="003D3966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3D3966" w14:paraId="3643EA93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E6B7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EC7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628CB5E4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DBEC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BC6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F9ED8A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BC2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58E4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278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33E6" w14:textId="77777777" w:rsidR="003D3966" w:rsidRPr="00CC1231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A77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A3960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3D3966" w14:paraId="7BBAE7C7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C92A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403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CC9A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155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D43E1C7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53DB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52B3C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B9A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EE1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CBD4" w14:textId="77777777" w:rsidR="003D3966" w:rsidRPr="00CC1231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73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3D3966" w14:paraId="3C56561C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BB9F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A63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811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25C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B49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1DCDA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7B9A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870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0231" w14:textId="77777777" w:rsidR="003D3966" w:rsidRPr="00CC1231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76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678C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31E514A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3D3966" w14:paraId="7F4C1551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4B49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049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E860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591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6B83D6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1F3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FCE752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A857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1A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D439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68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A352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1C86ED5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3D3966" w14:paraId="158D900D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C827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403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FCE3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683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6D187A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052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8CC798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CBEB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FB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15B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E55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3D3966" w14:paraId="467842C2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EF9A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F9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1BB1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109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31C7E8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60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942749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57F088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577678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CAA3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68F88EBB" w14:textId="77777777" w:rsidR="003D3966" w:rsidRDefault="003D3966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C8E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D74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F218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762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1BF6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3D3966" w14:paraId="7A03F349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E7BE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20A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0B64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F70A" w14:textId="77777777" w:rsidR="003D3966" w:rsidRDefault="003D3966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DFFE9E9" w14:textId="77777777" w:rsidR="003D3966" w:rsidRDefault="003D3966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8116" w14:textId="77777777" w:rsidR="003D3966" w:rsidRDefault="003D3966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0E02FC" w14:textId="77777777" w:rsidR="003D3966" w:rsidRDefault="003D3966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69536CA" w14:textId="77777777" w:rsidR="003D3966" w:rsidRDefault="003D3966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5563DAE4" w14:textId="77777777" w:rsidR="003D3966" w:rsidRDefault="003D3966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523D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E03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00D" w14:textId="77777777" w:rsidR="003D3966" w:rsidRPr="000625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EF4C" w14:textId="77777777" w:rsidR="003D3966" w:rsidRDefault="003D3966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328E1" w14:textId="77777777" w:rsidR="003D3966" w:rsidRDefault="003D3966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D3966" w14:paraId="5084FEC2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3687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880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23BF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40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BB5160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102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4709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C81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F7A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53FA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9D8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A56B34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285A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04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804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D43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5E5A15C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439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8AAD5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2B294A0F" w14:textId="77777777" w:rsidR="003D3966" w:rsidRPr="00A91FA4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FEA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71B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190F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0D2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46EC17B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3D3966" w14:paraId="470166B4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796D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060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7E07A2D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E935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3F8A" w14:textId="77777777" w:rsidR="003D3966" w:rsidRDefault="003D3966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6E3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3E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28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30D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69B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D63783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893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196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7C7C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6D9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7F7A5F0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697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86862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76D50EB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2AB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9D2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9F83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1CD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60D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3D3966" w14:paraId="7E588BA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08E8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AEB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1EEA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CED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30CF49F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913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30D625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38367E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B6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794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0949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85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D95C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3D3966" w14:paraId="1FFBC03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3A26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969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0C5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42B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C4C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50B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818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EED7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882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3D3966" w14:paraId="2A5A703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318E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E3F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2F60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0C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55482F5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90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1F60250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4678CB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231ACE1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566203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A55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DFA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7B0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8FF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3D3966" w14:paraId="6AFADF9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CF1D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8E8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FE8D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1B3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82835C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09A48FA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CA8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036B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F51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4D0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558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7254427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8DF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62A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CA75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B4E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0B95104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709E787D" w14:textId="77777777" w:rsidR="003D3966" w:rsidRPr="001B3BD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78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B4A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437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E8C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EAE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5BA4146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6F85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3BF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A6A3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734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5CF7A615" w14:textId="77777777" w:rsidR="003D3966" w:rsidRPr="002617B2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23AB6CA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907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7A0A9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32F5D34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1BB7E6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7905FE7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760055A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BE8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6F2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CA31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74E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9E883D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F578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CAA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E64D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EC3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2D6F3F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B58F37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D5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84BAB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48DD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11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3708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15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35BFBF5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FE78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101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3687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949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3CB0E0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FE5BE7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81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04A8662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B62F21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C1CA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1CE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9E70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045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8DED8B4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BFFE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2E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793F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5B3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BCF84E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758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A641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E48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D6F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A5A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3D3966" w14:paraId="57762591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2D7C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BB7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F69A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6B41" w14:textId="77777777" w:rsidR="003D3966" w:rsidRDefault="003D3966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434796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C212CC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53B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FA63C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7ECB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F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1F98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08E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3D3966" w14:paraId="59C1BDF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11CD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56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2B96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D86F" w14:textId="77777777" w:rsidR="003D3966" w:rsidRDefault="003D3966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466E3FC" w14:textId="77777777" w:rsidR="003D3966" w:rsidRDefault="003D3966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DCD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D9EB7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492B24B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2BB32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DF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F3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AD4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386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D2F0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3D3966" w14:paraId="3CE98CB8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CD3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B18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39B9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3217" w14:textId="77777777" w:rsidR="003D3966" w:rsidRDefault="003D3966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6EA8BED" w14:textId="77777777" w:rsidR="003D3966" w:rsidRDefault="003D3966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C86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184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F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34C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9B6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946C19" w14:paraId="4FBB57D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190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1F8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85AA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9BC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7EC6228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1226EEE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02B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D8F1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45B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E8E8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DB2E" w14:textId="77777777" w:rsidR="003D3966" w:rsidRPr="00946C19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D3966" w:rsidRPr="00946C19" w14:paraId="63CD023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BA2D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349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D323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9B5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C461AB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87C00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979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3C25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2B7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32EB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22F0" w14:textId="77777777" w:rsidR="003D3966" w:rsidRPr="00946C19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D3966" w:rsidRPr="00946C19" w14:paraId="1B06A26D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3B2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11F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C3A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C05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1F37E7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547D7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BAE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8403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300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195D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C273" w14:textId="77777777" w:rsidR="003D3966" w:rsidRPr="00946C19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3D3966" w:rsidRPr="00946C19" w14:paraId="4D1DACCC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F19B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C87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1C96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4A4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B8E8BC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5695E0E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0F5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DF30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191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8D7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BDE1" w14:textId="77777777" w:rsidR="003D3966" w:rsidRPr="00946C19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7F25182F" w14:textId="77777777" w:rsidR="003D3966" w:rsidRPr="00946C19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3D3966" w:rsidRPr="00946C19" w14:paraId="29EABE1A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F357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134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F10C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3A2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D5E51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65CDEB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D74" w14:textId="77777777" w:rsidR="003D3966" w:rsidRDefault="003D3966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DA55F3" w14:textId="77777777" w:rsidR="003D3966" w:rsidRDefault="003D3966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19F3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4D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5CB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96D8" w14:textId="77777777" w:rsidR="003D3966" w:rsidRPr="00946C19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B8F6E8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B8FF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E86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821F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BCC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266C5C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58E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0066833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7C3DBD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2FD4EC2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C0A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61E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E20F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33E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84DE5E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C319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8D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8F03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298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E5C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258EC7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BE9E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B6A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C751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384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3D3966" w14:paraId="5950528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638D" w14:textId="77777777" w:rsidR="003D3966" w:rsidRDefault="003D3966" w:rsidP="003D39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09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546478B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00C2" w14:textId="77777777" w:rsidR="003D3966" w:rsidRPr="00073CD9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DFE1" w14:textId="77777777" w:rsidR="003D3966" w:rsidRPr="00C94BCD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6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3B9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1F8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2C93" w14:textId="77777777" w:rsidR="003D3966" w:rsidRPr="00CC1231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D58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797A6DD0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2E3513DE" w14:textId="77777777" w:rsidR="003D3966" w:rsidRPr="005905D7" w:rsidRDefault="003D3966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547F54E" w14:textId="77777777" w:rsidR="003D3966" w:rsidRPr="005905D7" w:rsidRDefault="003D396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3D3966" w:rsidRPr="00743905" w14:paraId="3E58122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7A0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CCA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535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3CE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504CBD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504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377123A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0E9E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742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C5B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EB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6546B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3D3966" w:rsidRPr="00743905" w14:paraId="0A6C7A3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83A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EEC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93E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797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2DB5F1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D56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0097181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7A0F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586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739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FBB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3D3966" w:rsidRPr="00743905" w14:paraId="760382D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9A25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7B8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784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4F5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9EC3C0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6C80746" w14:textId="77777777" w:rsidR="003D3966" w:rsidRPr="00743905" w:rsidRDefault="003D396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F8C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9BF2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3D4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BC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2EB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1F2DE908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5F51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D1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751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B0C0" w14:textId="77777777" w:rsidR="003D3966" w:rsidRPr="00743905" w:rsidRDefault="003D3966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7C1A013" w14:textId="77777777" w:rsidR="003D3966" w:rsidRPr="00743905" w:rsidRDefault="003D3966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92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A53F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580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AF5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1E95" w14:textId="77777777" w:rsidR="003D3966" w:rsidRPr="00743905" w:rsidRDefault="003D3966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5E1322E1" w14:textId="77777777" w:rsidR="003D3966" w:rsidRPr="00743905" w:rsidRDefault="003D3966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3D3966" w:rsidRPr="00743905" w14:paraId="61C0B46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2D6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B7C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CE9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93F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08E2DA4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A45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F0E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979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022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38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26172A5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3D3966" w:rsidRPr="00743905" w14:paraId="40F7235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E155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54C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5EAC9B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EAD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0F6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B0D5E4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AA1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3E40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190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247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E96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396F30E" w14:textId="77777777" w:rsidR="003D3966" w:rsidRPr="0007721B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44B7B15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D1B2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7FDF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39DF383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BA1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69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FC351E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BEF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F955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EA4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5D3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1D1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3AB7BC2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13C919E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5E1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E853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881A7C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0976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D13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0369845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21D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61AA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9CD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B12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E7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87FA42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3E4E1C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789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5CD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2CDEA23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BFF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4CF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6BA8638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8DB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45BB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E80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5CB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6121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295F7BF" w14:textId="77777777" w:rsidR="003D3966" w:rsidRPr="00537749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4FDE707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B041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98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479EFFA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3A9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01BB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5102505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87D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67CC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E06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29A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D6E3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3D71BFF8" w14:textId="77777777" w:rsidR="003D3966" w:rsidRPr="005A7670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50A3798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01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59A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C00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8A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3205F56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9A3993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294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FF0290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EFC0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7A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983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3BB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6DCB786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3AA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F8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D46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FC3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1F0A7A9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61F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527F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AA7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EA1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E05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5D35A36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3D3966" w:rsidRPr="00743905" w14:paraId="7CAF170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895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0B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C3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C7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587B64A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0D0DCF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C7F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1395A0A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E40E54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AA9DBD8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7163C6B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1BCAF46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40F0DE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164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E80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064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5C77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70065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3D3966" w:rsidRPr="00743905" w14:paraId="71F1B6B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845E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EAB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E6F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91A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499789D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590D25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1B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02D0BA1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969C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B4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92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46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3D3966" w:rsidRPr="00743905" w14:paraId="4E401E7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ECB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BDF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91A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A77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06BBD2E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C59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C0A5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652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D35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38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38FECD8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22205A9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3D3966" w:rsidRPr="00743905" w14:paraId="5630737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52E9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76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3C6BA48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91E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59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B7B684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6E9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82C8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154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6A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84E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68B39AC" w14:textId="77777777" w:rsidR="003D3966" w:rsidRPr="001D7D9E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593F45D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AEEA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F9F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19A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DEF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F63CE9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CE6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470F56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1C83470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7348FD3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CB65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65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0F7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C2EA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61427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3D3966" w:rsidRPr="00743905" w14:paraId="43DE80A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1470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EC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CC9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97B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715146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EB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DE41B1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0F54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CD2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20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E5B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2DA1EAD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8034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63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44B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33E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43E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45B52E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6E895604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5B5C47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AE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E3A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E7D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E89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3D3966" w:rsidRPr="00743905" w14:paraId="06619CF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B318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69E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41356FA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1E0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D90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922415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E2F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36EE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A3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5A9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206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5C735A4" w14:textId="77777777" w:rsidR="003D3966" w:rsidRPr="0007721B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6C52401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4EA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1D5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0C153C7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BC1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1CDD" w14:textId="77777777" w:rsidR="003D3966" w:rsidRPr="00743905" w:rsidRDefault="003D3966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4C81CB6" w14:textId="77777777" w:rsidR="003D3966" w:rsidRPr="00743905" w:rsidRDefault="003D3966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1E1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96D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EC2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634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06E4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68FB9C1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24C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5E6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1D3A98E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1AA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388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6CBA3C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C6E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B1C7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0BC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1ED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4158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A1CABE7" w14:textId="77777777" w:rsidR="003D3966" w:rsidRPr="0095174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52A882D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78F8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836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34EEFBC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2C4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8CF7" w14:textId="77777777" w:rsidR="003D3966" w:rsidRPr="00743905" w:rsidRDefault="003D3966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646DAC28" w14:textId="77777777" w:rsidR="003D3966" w:rsidRPr="00743905" w:rsidRDefault="003D3966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5ED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001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D72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F5D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30EA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6925D8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385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D7B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400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81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D34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4CD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0D4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6FDB03D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F44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FEA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0C4E9BA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C886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A9E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4454BCA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CDBA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0C8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3AE63942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70A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0358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108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2E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602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3D3966" w:rsidRPr="00743905" w14:paraId="3077DDC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D19F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A1F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514C8AF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2B14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447B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26BFEE9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D5E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0C91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12B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FE8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3BAB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3DC2D27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AA50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7250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4A32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2B05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76DA23E6" w14:textId="77777777" w:rsidR="003D3966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1A87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7E267D2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AE96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88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B3A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FD3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3D3966" w:rsidRPr="00743905" w14:paraId="402693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201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95D6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71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4277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1F429D88" w14:textId="77777777" w:rsidR="003D3966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3D20" w14:textId="77777777" w:rsidR="003D3966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400FE2D8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59BA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059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731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9339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3D3966" w:rsidRPr="00743905" w14:paraId="027334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0BE2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141" w14:textId="77777777" w:rsidR="003D3966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2E47" w14:textId="77777777" w:rsidR="003D3966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0E18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72508050" w14:textId="77777777" w:rsidR="003D3966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75DA" w14:textId="77777777" w:rsidR="003D3966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5750D82D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2817" w14:textId="77777777" w:rsidR="003D3966" w:rsidRPr="00743905" w:rsidRDefault="003D3966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C9DB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A5AE" w14:textId="77777777" w:rsidR="003D3966" w:rsidRPr="00743905" w:rsidRDefault="003D3966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FD38" w14:textId="77777777" w:rsidR="003D3966" w:rsidRDefault="003D3966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3D3966" w:rsidRPr="00743905" w14:paraId="290E423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099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0E3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E2D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46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21A1843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95B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3D2232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E23E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322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C8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C0B7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460A8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3D3966" w:rsidRPr="00743905" w14:paraId="4EFCF34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72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F68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924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9A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07F04EE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90FD3D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32A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02AD55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30D0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7D0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F4E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F69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7248DF0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6CF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D8F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24C12A1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A4F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86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3987767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CB5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97D5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B98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EA4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7FE3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E92014D" w14:textId="77777777" w:rsidR="003D3966" w:rsidRPr="00351657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2B88688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2943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F1F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90+300</w:t>
            </w:r>
          </w:p>
          <w:p w14:paraId="215D751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5C6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F1B1" w14:textId="77777777" w:rsidR="003D3966" w:rsidRPr="00743905" w:rsidRDefault="003D3966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3A0B083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011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A4AC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168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194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489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2864C34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969A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551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D6E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3DD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3350711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00F43F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296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532701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6031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291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49C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26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59D2A0E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0429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76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5B7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F91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0705EA9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DF4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154602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36BE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05E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B9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0EA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3944FD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44D1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E4F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30E3093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FD6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0D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98FE37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E3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73E6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2FE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43C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26D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1E8EFD9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0605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C72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397F2A9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728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3077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6ED034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573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C691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BB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C9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A41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DC7A197" w14:textId="77777777" w:rsidR="003D3966" w:rsidRPr="003B409E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65A4C90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4F44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DEB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014AB608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FB5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24EC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B50568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52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7349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87F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F84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E5C6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5EF0878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D5AE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6BE0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064A270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EE6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0473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0D5676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9F2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7E5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F0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30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F409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F88D21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43905" w14:paraId="4B9DF4F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672F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519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D2D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73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A147FA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F71350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485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CE24D4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6E51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E4E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623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564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7BE361E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BE5F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CE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6A20EC3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6CC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C90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0A0F219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DC8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CB4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27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E9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8FA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D3966" w:rsidRPr="00743905" w14:paraId="3EB6AE1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37F4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85DA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B97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A36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6BFAA698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09D61487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238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90603D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AE51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376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A24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C141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72FB828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42CF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B73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C0A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D68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2BA1C99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8BE63B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4B7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ED08C0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6998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B48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5D6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573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2BC0043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0D78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96D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FB8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A8C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166D27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79A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7389B4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26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C4E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899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3E1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3D3966" w:rsidRPr="00743905" w14:paraId="62E7A12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09A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C99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E2A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E1F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079DF7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740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194B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298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E1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7D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3D3966" w:rsidRPr="00743905" w14:paraId="398E982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C1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0A8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12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9DD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892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C341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FA6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57CD362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6F8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31D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3D3966" w:rsidRPr="00743905" w14:paraId="0B43397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7BE5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C49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1B9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586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23C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EBB2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EF3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6B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C1F2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3D3966" w:rsidRPr="00743905" w14:paraId="3FC108C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F1F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234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D5E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9FF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4B22A44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D27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30B128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4D3D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08D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ADF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CDB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7354C13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7FC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8AF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78F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043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55AF1761" w14:textId="77777777" w:rsidR="003D3966" w:rsidRPr="00D73778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D1EF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3B2294A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2B9A" w14:textId="77777777" w:rsidR="003D3966" w:rsidRPr="00D73778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97B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79C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DFB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042448E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D18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797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BE5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0AD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D8A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720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C9E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CDD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43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3D3966" w:rsidRPr="00743905" w14:paraId="0CCB92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36C7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7C5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B57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E2F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706900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BE3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2FD0812B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6CF80FF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038912D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3CA42D5A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A37A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14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EC0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4C18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E01659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77C6482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3D3966" w:rsidRPr="00743905" w14:paraId="44680E8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D18D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18B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B8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479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C4E978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324F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9F7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3FF2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3722DA0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A0A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C7F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3D3966" w:rsidRPr="00743905" w14:paraId="07D7513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A17E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450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DB3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2FE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22E005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592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0CD2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B938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77996697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B97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324C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4EA329E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BED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D3A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A740CA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2BF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8F4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B95A4A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688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BB0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36D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3885768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BB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638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4813347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4E5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4F3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8D5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F8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B6D86C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262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3A77650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116B4C3B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C583DF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E27C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8524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849A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EF93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DF195F8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3D3966" w:rsidRPr="00743905" w14:paraId="026EF66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BBBA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9EE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63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C44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7A59A3C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B47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35BC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293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EEF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33F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49EF6C8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CB0A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3CB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62+850</w:t>
            </w:r>
          </w:p>
          <w:p w14:paraId="6F57040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C44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C89" w14:textId="77777777" w:rsidR="003D3966" w:rsidRDefault="003D3966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426C556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1DE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ACFD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34B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ED6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8CB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47CAAD1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EF36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E8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EB4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67EC" w14:textId="77777777" w:rsidR="003D3966" w:rsidRDefault="003D396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383DB41C" w14:textId="77777777" w:rsidR="003D3966" w:rsidRDefault="003D396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23354E3" w14:textId="77777777" w:rsidR="003D3966" w:rsidRDefault="003D396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764C6393" w14:textId="77777777" w:rsidR="003D3966" w:rsidRPr="00743905" w:rsidRDefault="003D396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F9C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5A55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4A84" w14:textId="77777777" w:rsidR="003D3966" w:rsidRDefault="003D3966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0FF5896A" w14:textId="77777777" w:rsidR="003D3966" w:rsidRPr="004E7F11" w:rsidRDefault="003D3966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6AB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C10" w14:textId="77777777" w:rsidR="003D3966" w:rsidRDefault="003D396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109BE5C7" w14:textId="77777777" w:rsidR="003D3966" w:rsidRPr="00743905" w:rsidRDefault="003D396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262BA8C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5E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22A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4B4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41E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759E29E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E9C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50A71CD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3609F14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A2E3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B3B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01E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9CC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4C3436B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6DE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EBE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9E8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095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4D6925B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39F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8ED2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032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357EBCF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E6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855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6F479AD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C0FD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529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6C9834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665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4955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7E663C62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7B3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09F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685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7EE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D921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637AC24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C109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403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6F21AF42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6E0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413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16A7F46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9085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3454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57A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730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2A84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233A3F6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E39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612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3C1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A63B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0661EC8B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26E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402B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955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6E7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C43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37DFF9F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487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94D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1BC49E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B7C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0742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6EA45CE5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328CA8F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5939E0D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A5C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22FF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85D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CCCA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2C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1F801CD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3FC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84C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868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1C5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7D434F5B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4BC6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628FAC31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3CCDB5A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D06A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38F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457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121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3D3966" w:rsidRPr="00743905" w14:paraId="34F31FE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DC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4EA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64E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F4A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40A862C2" w14:textId="77777777" w:rsidR="003D3966" w:rsidRPr="00CD295A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50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09BF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E20C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00B48AE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722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03A7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43905" w14:paraId="558CC11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D23D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53C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55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5B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9DDD37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3E052BA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A55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E3DE88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780D225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AAF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E35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68C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5A29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67DE125B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91DB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885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455E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F2D3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BE37406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FE6EF3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238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02BE78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5EA" w14:textId="77777777" w:rsidR="003D3966" w:rsidRPr="00743905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D3C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AAB2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33BF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595F15F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2372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A5F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5DCD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B59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6024020F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D34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8F8E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13FA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2C0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941C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A58E884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FDCCA79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450587A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3D3966" w:rsidRPr="00743905" w14:paraId="5BECE71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6FCF" w14:textId="77777777" w:rsidR="003D3966" w:rsidRPr="00743905" w:rsidRDefault="003D3966" w:rsidP="003D39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230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B0C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C82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C1CA633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DD9B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41E22613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BDB8B89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084CF13" w14:textId="77777777" w:rsidR="003D3966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F09C" w14:textId="77777777" w:rsidR="003D3966" w:rsidRDefault="003D396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48F1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2F34" w14:textId="77777777" w:rsidR="003D3966" w:rsidRPr="00743905" w:rsidRDefault="003D396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95DD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5E70D10" w14:textId="77777777" w:rsidR="003D3966" w:rsidRDefault="003D396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A6B4E9B" w14:textId="77777777" w:rsidR="003D3966" w:rsidRPr="005905D7" w:rsidRDefault="003D3966" w:rsidP="00B773E9">
      <w:pPr>
        <w:spacing w:before="40" w:after="40" w:line="192" w:lineRule="auto"/>
        <w:ind w:right="57"/>
        <w:rPr>
          <w:b/>
          <w:sz w:val="20"/>
        </w:rPr>
      </w:pPr>
    </w:p>
    <w:p w14:paraId="5A69E9B4" w14:textId="77777777" w:rsidR="003D3966" w:rsidRDefault="003D3966" w:rsidP="00740BAB">
      <w:pPr>
        <w:pStyle w:val="Heading1"/>
        <w:spacing w:line="360" w:lineRule="auto"/>
      </w:pPr>
      <w:r>
        <w:t>LINIA 136</w:t>
      </w:r>
    </w:p>
    <w:p w14:paraId="2C3794C7" w14:textId="77777777" w:rsidR="003D3966" w:rsidRDefault="003D3966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D3966" w14:paraId="52AF17DB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6FD4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1A8A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0A2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7B46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8DCDEA1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B2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F999E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59187AF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5E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0D4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D2B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F7F2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CEA24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3D3966" w14:paraId="471AAD65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0FEA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584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91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D559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D1A69D5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FA8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4ADBE6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6E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44CA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C50F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BBD3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B2B4C4A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3D3966" w14:paraId="43EDC27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C57E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6FC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180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BDD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01251EB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55A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2C9542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BC6C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64F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F02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109D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3427F5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3D3966" w14:paraId="0DD119B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13C3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E7D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38A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9A84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E5C7BD1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D06CDCC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194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65F75C2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4E3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A3C6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85D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A20A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732ED4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A71E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017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35A8FF36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9C8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9036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50E29EE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5FC9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11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8B3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A88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971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248A01B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29567811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D02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1BB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5F2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4A60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2C206F7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ED2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43A63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7CE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32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F3B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86E6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FFADE94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6399002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3D3966" w14:paraId="6B97CB2C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E7C2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F78A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88F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2553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F4BD944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BFB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002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E47A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B24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305B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DBE974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3D3966" w14:paraId="211AE237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547D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22D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D5F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9222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ED7D3CD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18E55B2F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C94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21934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75D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8BCC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E5C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E6E0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3DB425FB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0C5C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D7A1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E36E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9F51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A18EBA6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17A6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38F4B4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561C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5D4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E587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2E22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A89C6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3D3966" w14:paraId="7B676C14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D8BD" w14:textId="77777777" w:rsidR="003D3966" w:rsidRDefault="003D3966" w:rsidP="003D39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9A3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C5E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8A5B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EF18652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D9A5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53C7154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AD443A8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3C348150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A883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8A3F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8DD" w14:textId="77777777" w:rsidR="003D3966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984B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4A3F33" w14:textId="77777777" w:rsidR="003D3966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9AA3254" w14:textId="77777777" w:rsidR="003D3966" w:rsidRDefault="003D3966">
      <w:pPr>
        <w:spacing w:line="192" w:lineRule="auto"/>
        <w:ind w:right="57"/>
        <w:rPr>
          <w:sz w:val="20"/>
        </w:rPr>
      </w:pPr>
    </w:p>
    <w:p w14:paraId="1DD6BDB6" w14:textId="77777777" w:rsidR="003D3966" w:rsidRDefault="003D3966" w:rsidP="002A3C7A">
      <w:pPr>
        <w:pStyle w:val="Heading1"/>
        <w:spacing w:line="360" w:lineRule="auto"/>
      </w:pPr>
      <w:r>
        <w:lastRenderedPageBreak/>
        <w:t>LINIA 138</w:t>
      </w:r>
    </w:p>
    <w:p w14:paraId="5238A969" w14:textId="77777777" w:rsidR="003D3966" w:rsidRDefault="003D3966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3D3966" w14:paraId="2786C299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071F" w14:textId="77777777" w:rsidR="003D3966" w:rsidRDefault="003D3966" w:rsidP="003D39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1245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7FB7AB04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C35F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E45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0D476E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B7CF" w14:textId="77777777" w:rsidR="003D3966" w:rsidRDefault="003D3966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55C5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3C82AAD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1A0CF6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F23D" w14:textId="77777777" w:rsidR="003D3966" w:rsidRPr="007126D7" w:rsidRDefault="003D3966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ACE2D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47CD8E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2A7D" w14:textId="77777777" w:rsidR="003D3966" w:rsidRDefault="003D3966" w:rsidP="003D39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057C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17C21421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04AB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BCF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54E3DC9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7C87" w14:textId="77777777" w:rsidR="003D3966" w:rsidRDefault="003D3966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CCB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F4C5B37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53FCEF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04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14:paraId="4F2E4AE6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EC5B" w14:textId="77777777" w:rsidR="003D3966" w:rsidRDefault="003D3966" w:rsidP="003D39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36E0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4B8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DC6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797929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CE0958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7B76" w14:textId="77777777" w:rsidR="003D3966" w:rsidRDefault="003D3966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913289" w14:textId="77777777" w:rsidR="003D3966" w:rsidRDefault="003D3966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559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60A6087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261C26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901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3D3966" w14:paraId="70D9CCD5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2828" w14:textId="77777777" w:rsidR="003D3966" w:rsidRDefault="003D3966" w:rsidP="003D39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4EC4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6C93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62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8C9B5C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D50818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348685F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3D3A" w14:textId="77777777" w:rsidR="003D3966" w:rsidRDefault="003D3966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B2A946" w14:textId="77777777" w:rsidR="003D3966" w:rsidRDefault="003D3966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5AE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BF1757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9EF4A6E" w14:textId="77777777" w:rsidR="003D3966" w:rsidRPr="008B4C9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87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6E93EE1A" w14:textId="77777777" w:rsidR="003D3966" w:rsidRDefault="003D3966">
      <w:pPr>
        <w:tabs>
          <w:tab w:val="left" w:pos="4320"/>
        </w:tabs>
        <w:rPr>
          <w:sz w:val="20"/>
        </w:rPr>
      </w:pPr>
    </w:p>
    <w:p w14:paraId="727EFA7C" w14:textId="77777777" w:rsidR="003D3966" w:rsidRDefault="003D3966" w:rsidP="00C83010">
      <w:pPr>
        <w:pStyle w:val="Heading1"/>
        <w:spacing w:line="360" w:lineRule="auto"/>
      </w:pPr>
      <w:r>
        <w:t>LINIA 143</w:t>
      </w:r>
    </w:p>
    <w:p w14:paraId="0C5C5665" w14:textId="77777777" w:rsidR="003D3966" w:rsidRDefault="003D396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3D3966" w14:paraId="0EED973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12B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8C7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4DF960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B055" w14:textId="77777777" w:rsidR="003D3966" w:rsidRPr="00984839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6C0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8CC08D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EA4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51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B36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2C8B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96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D19616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1BA30C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4E13E3E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B86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D36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FA7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D4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F8E2BD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2F7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E50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61D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9CA61F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64A4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DEB8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65E52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3D3966" w14:paraId="6C5D008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FC23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BCE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E33A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04D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3D344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60B338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850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6C5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73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CC78DC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874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F24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9246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3655DC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2CA77A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31ABD9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4A75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77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4BE2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8C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E86E7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CF1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D1E6A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A2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2BB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EAC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693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450C9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3D3966" w14:paraId="0F09882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C312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567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E828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0BD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01119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C46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353DE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722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14A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71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7B28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AA3C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D3966" w14:paraId="4332AD2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BE19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B52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4EFE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69B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1BC29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9DB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22D87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D7DB9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57A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F69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C76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1A4D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3F249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3D3966" w14:paraId="49D7822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0B83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5F9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8DEE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CE62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EF673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364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26EE3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18DF5E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2F5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7AE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3A5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20C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265D5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3D3966" w14:paraId="48597F0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C06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D20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F78A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599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24352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C23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83199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F798C9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51496A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1E3D41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C4D41C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E0BEF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B0ADD8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542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835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5D0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B21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38F9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3D3966" w14:paraId="45694AB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3F8F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08C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53C5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7D1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FDA57D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923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D71023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63A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FB4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3F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0F4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1E3D3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51F1B5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3D3966" w14:paraId="3860C84B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A5E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341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CDE4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698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B19D9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328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5B016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660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927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546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B8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8848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3D3966" w14:paraId="4AEF4DDC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C740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D29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E94F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2D1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4726A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3B4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C889C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5F1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5C4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2F7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C4F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C192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78E58B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3D3966" w14:paraId="412FBB05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CCC8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90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E207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FEE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0F03D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E0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9E897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95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0D9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AEB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F0F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EBE1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3D3966" w14:paraId="7A2EECC8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4E8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AD2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3240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7CB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5B6768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C73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D958E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1F35750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943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DEF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D7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29C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BF3A5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D3966" w14:paraId="6148371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9D2E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D68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241B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EDA8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D63BA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EFB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E7AB7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E0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948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80F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A5B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4901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3D3966" w14:paraId="34E7671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A4C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1BA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B70C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CB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66B682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58C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E7E323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5A5A429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CBC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CC1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B9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9EB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1C4C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3D3966" w14:paraId="798FCAF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411C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96A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6972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200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3B35F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DA0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2C3952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41F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BFC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E71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621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6A6F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3D3966" w14:paraId="56DF0070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186A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5F8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2FF4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9E2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74F10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19A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F4C97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CE11A0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F21B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C9C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AF10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E0B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F8A0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3D3966" w14:paraId="0E3FDDA1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B6FB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36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C005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679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42FBA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97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54819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37C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F22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E661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03E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A775EA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2BE0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7A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F60C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CC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80BFC8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2C3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8EAAD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0625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A5F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C29F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572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B18075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BF1A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162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125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5AE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9D2E2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61A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0CB77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EC23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B74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2FD3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8B1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DD31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3D3966" w14:paraId="4FE444D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D40D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ADC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31FD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B0A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DD705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290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D285B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C611EA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4E14CE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24FECC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0E6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333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4C4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9D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3DA8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3D3966" w14:paraId="77BC0FE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C77E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DDC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285ED3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4FBC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4F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58D2F7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A77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8C1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5FD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DDF8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556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5A6AA72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2540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BB2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F9EA14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F4F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746D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AE1604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4B3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7B1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EF7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593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24B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AB88A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2A6F752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7E9942B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77DD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363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FEF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468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D231389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9F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80C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CCC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79BD0C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232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5AF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0BB9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3891FE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19D94AF0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8554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C45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8C8F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17F3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8C1A27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7836DC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3E8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868E05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23CC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0E9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B92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E28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D74621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9B80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4DD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66B3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D31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EE21E8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3BAC5D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836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C3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472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83B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81F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36CCC5B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A389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B72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5A8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2EA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1CE6A4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B11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430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5FA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5211755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652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0EC" w14:textId="77777777" w:rsidR="003D3966" w:rsidRPr="006611B7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3D3966" w14:paraId="3189CDF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2716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66A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987476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A34C" w14:textId="77777777" w:rsidR="003D3966" w:rsidRPr="00984839" w:rsidRDefault="003D396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2C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A8DCFF9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43F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69F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1A8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898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B306" w14:textId="77777777" w:rsidR="003D3966" w:rsidRPr="003B25AA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14:paraId="6424817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3077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F8A2" w14:textId="77777777" w:rsidR="003D3966" w:rsidRPr="00CB3DC4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932298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0A19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2EE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1E561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DDA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A1C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C25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177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8E0" w14:textId="77777777" w:rsidR="003D3966" w:rsidRPr="00CB3DC4" w:rsidRDefault="003D3966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A9BF81" w14:textId="77777777" w:rsidR="003D3966" w:rsidRPr="00F11CE2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F27BD7F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B420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14E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B81E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1F9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BE051F2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7B4A16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8B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15E66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69C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4ED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32A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E78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B9E0BB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856E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B41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A141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37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79F197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DF7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060F2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181075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E0468B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A31AD23" w14:textId="77777777" w:rsidR="003D3966" w:rsidRPr="00260477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F959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98D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0FFE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787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C240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3D3966" w14:paraId="5F2586E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0F2E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100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D9B3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A87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FBF50DD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F9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14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4A1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552530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8C81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18B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F4EF4E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31531D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D3966" w14:paraId="58D2BDA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338C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45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0060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2A2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4C82A39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BEAC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87B0E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DD9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BDA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7FCF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C7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3D3966" w14:paraId="609DA30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8C22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D5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2B5F81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723C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51B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7C7E03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9F21B1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8060B29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FA9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2C6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321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7C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3B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BF1FC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BCF091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D3966" w14:paraId="6FEE56A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4427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4D8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56E36B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DC3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575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D534AA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667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2BE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47B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13C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2432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2C24C8C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F8E5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33E6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B5B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883E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78881CD" w14:textId="77777777" w:rsidR="003D3966" w:rsidRDefault="003D396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AE84FB1" w14:textId="77777777" w:rsidR="003D3966" w:rsidRDefault="003D396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184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1F74D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B2AC" w14:textId="77777777" w:rsidR="003D3966" w:rsidRPr="00B53EFA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392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E171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7614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2529EB2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BA09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BE2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9D340E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8408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D24A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413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B1A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399D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ADA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DFD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21D0E7B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61C0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9E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E32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565F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C493B41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072DDB0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1AFA82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3D9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EE4D4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817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09F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40B9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BEF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B845E5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299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C47E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FC6F89A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1C4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AE4" w14:textId="77777777" w:rsidR="003D3966" w:rsidRDefault="003D3966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93E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5D5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4980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5405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1736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0466FCE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874C" w14:textId="77777777" w:rsidR="003D3966" w:rsidRDefault="003D3966" w:rsidP="003D39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2CE1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650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1E67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210333B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21CB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3F4DE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F9C69A4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806F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395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3C47" w14:textId="77777777" w:rsidR="003D3966" w:rsidRPr="00984839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3EC5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74D048" w14:textId="77777777" w:rsidR="003D3966" w:rsidRDefault="003D396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E01CE5C" w14:textId="77777777" w:rsidR="003D3966" w:rsidRDefault="003D3966">
      <w:pPr>
        <w:spacing w:after="40" w:line="192" w:lineRule="auto"/>
        <w:ind w:right="57"/>
        <w:rPr>
          <w:sz w:val="20"/>
        </w:rPr>
      </w:pPr>
    </w:p>
    <w:p w14:paraId="12EC7873" w14:textId="77777777" w:rsidR="003D3966" w:rsidRDefault="003D3966" w:rsidP="00EF6A64">
      <w:pPr>
        <w:pStyle w:val="Heading1"/>
        <w:spacing w:line="360" w:lineRule="auto"/>
      </w:pPr>
      <w:r>
        <w:t>LINIA 144</w:t>
      </w:r>
    </w:p>
    <w:p w14:paraId="14D59844" w14:textId="77777777" w:rsidR="003D3966" w:rsidRDefault="003D3966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3D3966" w14:paraId="634FD08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1CED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A11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341C5E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DA88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BF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BD87A6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C69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FBA1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28B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4E39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B4B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E6F289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9761D5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D3966" w14:paraId="6A4A5FD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5037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5E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73E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FEE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EAA323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3DF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93C8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26D7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F73CF0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75D1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909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D7CDD8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3D3966" w14:paraId="11BE895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EF43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C3D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FB88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3D8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26B1C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37E8A9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7DC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25D8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8E5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5C73BE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E643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7926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72C745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F78A0D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54981B1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591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BFE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D1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8F0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BEDE8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AD5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431F4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A881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422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3547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AD7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6DC2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3D3966" w14:paraId="7E67B0C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C654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777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8F69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62B2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311F4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C89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3EB0E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A2E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491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9EE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025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4D83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3D3966" w14:paraId="2084819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40E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82C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B3BC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153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3B3B6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608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567BAB2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91F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0C4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158" w14:textId="77777777" w:rsidR="003D3966" w:rsidRPr="00984839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01F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3D3966" w14:paraId="0DAC2BB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CA30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53B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DA92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7E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5600D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35D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FD24A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6F83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67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4D05" w14:textId="77777777" w:rsidR="003D3966" w:rsidRPr="00984839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85B2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1BF1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3D3966" w14:paraId="587D885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25CE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70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E3B9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FFE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D2317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750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B4827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C3AF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9B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6E90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83C6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2074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3D3966" w14:paraId="52697B9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DE01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A92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0585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917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3E5E0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F6B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6B22A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157E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5EC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20F6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2BF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BC88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3D3966" w14:paraId="7DBAB7C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92A4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680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D00E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36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46CEF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CD4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F3D37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403996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920C7D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99FE25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5BA1B7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FBC563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440F0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C52C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161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916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D97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4A5D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3D3966" w14:paraId="7D7741C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B14C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A69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EE6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8F02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10DDD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A86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190D5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1E0A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644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3747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FE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CA87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3D3966" w14:paraId="451F535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699B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542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09E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625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3AD256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1D9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DB8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48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C3E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C6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CC14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3D3966" w14:paraId="65A07DA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F58A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8D2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2E3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74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E2FBD2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6DA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F2424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EE5C15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D444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19A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2906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CED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C7A6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3D3966" w14:paraId="17ED010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97BB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CAE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13CC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4ED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22ED0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54A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D6775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469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7C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53C7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D08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D0136F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BE9B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3D7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D8B7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B50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01B17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AD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F42A1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5BE4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F68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2B19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55B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C7F5CB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51A9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3E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BF3C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264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98741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6BB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97416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C257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3B8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8AA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B4E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B32F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3D3966" w14:paraId="57DD66D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AACB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2C7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179C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1B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691F2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13E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AE9BB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98710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735FB0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CED212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941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060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EB34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F27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5CC5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3D3966" w14:paraId="50CF0A0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579D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87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F65A0A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B1F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D46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A0A6F87" w14:textId="77777777" w:rsidR="003D3966" w:rsidRPr="00B61351" w:rsidRDefault="003D3966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79A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C2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FF6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1312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6EA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3A2AF27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200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679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F189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DAF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A338A3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20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A9BAF9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554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5BD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BD38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C1B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1886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D3966" w14:paraId="7078A7B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D223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509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24C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7E9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971E7B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1D2FE1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C0E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1AE30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0E8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989F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EE3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3391462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636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0EE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88E76D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AAD1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E60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AF9373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550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15BBB2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607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EBE1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D0E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4D15741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D66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E89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EF9D05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20CD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1CB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A201DF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FD2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3F7CC5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7B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403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C59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41FDAB7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2F6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CD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C66BBE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8D8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C91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6FA542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91B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B921E1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89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51D3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EFF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625256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3D3966" w14:paraId="5C4EA0F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0373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243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6D8898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E72C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73F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EA4145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05C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1FB261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F0F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9A6F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789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3A64D42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8CA7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BE9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1548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1DE2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7CE63FD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112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3E42D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4A95F52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15CE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74B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C4D6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013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113D2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3D3966" w14:paraId="4CEE4B1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5F64" w14:textId="77777777" w:rsidR="003D3966" w:rsidRDefault="003D3966" w:rsidP="003D39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51E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C4D6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2F3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2DC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7E12CD0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24FBC0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7ED9E4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1DDF10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A75186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934EB7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21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B0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723B" w14:textId="77777777" w:rsidR="003D3966" w:rsidRPr="00DA0087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3EB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8C0E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CC4A3E0" w14:textId="77777777" w:rsidR="003D3966" w:rsidRDefault="003D3966">
      <w:pPr>
        <w:spacing w:before="40" w:line="192" w:lineRule="auto"/>
        <w:ind w:right="57"/>
        <w:rPr>
          <w:sz w:val="20"/>
        </w:rPr>
      </w:pPr>
    </w:p>
    <w:p w14:paraId="6BC28032" w14:textId="77777777" w:rsidR="003D3966" w:rsidRDefault="003D3966" w:rsidP="00E56A6A">
      <w:pPr>
        <w:pStyle w:val="Heading1"/>
        <w:spacing w:line="360" w:lineRule="auto"/>
      </w:pPr>
      <w:r>
        <w:t>LINIA 200</w:t>
      </w:r>
    </w:p>
    <w:p w14:paraId="1FBCF1C8" w14:textId="77777777" w:rsidR="003D3966" w:rsidRDefault="003D396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7A1A9E0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43A0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0C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F436B4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C5A8" w14:textId="77777777" w:rsidR="003D3966" w:rsidRPr="00032D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691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6592686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23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EC6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0E8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A943CE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8C83" w14:textId="77777777" w:rsidR="003D3966" w:rsidRPr="00032D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5D92" w14:textId="77777777" w:rsidR="003D3966" w:rsidRPr="00F716C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3D3966" w14:paraId="0EE395B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5346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917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2D38CDA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60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CE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4560867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6EE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948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C06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21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6E1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3D3966" w14:paraId="430FC35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338B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3FD3" w14:textId="77777777" w:rsidR="003D3966" w:rsidRDefault="003D396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335663CF" w14:textId="77777777" w:rsidR="003D3966" w:rsidRDefault="003D396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D418" w14:textId="77777777" w:rsidR="003D3966" w:rsidRDefault="003D396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2AA" w14:textId="77777777" w:rsidR="003D3966" w:rsidRDefault="003D396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0D483B92" w14:textId="77777777" w:rsidR="003D3966" w:rsidRDefault="003D396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149A" w14:textId="77777777" w:rsidR="003D3966" w:rsidRDefault="003D396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1323" w14:textId="77777777" w:rsidR="003D3966" w:rsidRDefault="003D396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1297" w14:textId="77777777" w:rsidR="003D3966" w:rsidRDefault="003D396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3259DB69" w14:textId="77777777" w:rsidR="003D3966" w:rsidRDefault="003D396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1998" w14:textId="77777777" w:rsidR="003D3966" w:rsidRDefault="003D396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BCE0" w14:textId="77777777" w:rsidR="003D3966" w:rsidRDefault="003D3966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3D3966" w14:paraId="1990219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35C7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43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0784F26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9D9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252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788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5B9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7E2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BD5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C4F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3966" w14:paraId="5FF9E83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DDF1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42B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29F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C20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53D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30C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1BA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608CD6C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23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770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3966" w14:paraId="13715D5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670C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E6A4" w14:textId="77777777" w:rsidR="003D3966" w:rsidRDefault="003D396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250CECA9" w14:textId="77777777" w:rsidR="003D3966" w:rsidRDefault="003D396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C304" w14:textId="77777777" w:rsidR="003D3966" w:rsidRDefault="003D396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766D" w14:textId="77777777" w:rsidR="003D3966" w:rsidRDefault="003D3966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04BE" w14:textId="77777777" w:rsidR="003D3966" w:rsidRDefault="003D396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E25D" w14:textId="77777777" w:rsidR="003D3966" w:rsidRDefault="003D396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E7F" w14:textId="77777777" w:rsidR="003D3966" w:rsidRDefault="003D396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1FDA745" w14:textId="77777777" w:rsidR="003D3966" w:rsidRDefault="003D396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C054" w14:textId="77777777" w:rsidR="003D3966" w:rsidRDefault="003D396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548C" w14:textId="77777777" w:rsidR="003D3966" w:rsidRDefault="003D3966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3966" w14:paraId="3D4E499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D4AD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FDA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BBF" w14:textId="77777777" w:rsidR="003D3966" w:rsidRPr="00032D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C69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4E2324C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B9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8B499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E94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81E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A813" w14:textId="77777777" w:rsidR="003D3966" w:rsidRPr="00032DF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D856" w14:textId="77777777" w:rsidR="003D3966" w:rsidRPr="00F716C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3966" w14:paraId="6374B2F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D4F0" w14:textId="77777777" w:rsidR="003D3966" w:rsidRDefault="003D3966" w:rsidP="004C741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146" w14:textId="77777777" w:rsidR="003D3966" w:rsidRDefault="003D396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546FEE75" w14:textId="77777777" w:rsidR="003D3966" w:rsidRDefault="003D396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EB26" w14:textId="77777777" w:rsidR="003D3966" w:rsidRDefault="003D3966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F92D" w14:textId="77777777" w:rsidR="003D3966" w:rsidRDefault="003D3966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081C3487" w14:textId="77777777" w:rsidR="003D3966" w:rsidRDefault="003D3966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D837" w14:textId="77777777" w:rsidR="003D3966" w:rsidRDefault="003D396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8029" w14:textId="77777777" w:rsidR="003D3966" w:rsidRDefault="003D3966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77FD" w14:textId="77777777" w:rsidR="003D3966" w:rsidRDefault="003D396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5E630F9B" w14:textId="77777777" w:rsidR="003D3966" w:rsidRDefault="003D3966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A054" w14:textId="77777777" w:rsidR="003D3966" w:rsidRDefault="003D3966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6306" w14:textId="77777777" w:rsidR="003D3966" w:rsidRDefault="003D3966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F02D37A" w14:textId="77777777" w:rsidR="003D3966" w:rsidRDefault="003D3966" w:rsidP="00623FF6">
      <w:pPr>
        <w:spacing w:before="40" w:after="40" w:line="192" w:lineRule="auto"/>
        <w:ind w:right="57"/>
      </w:pPr>
    </w:p>
    <w:p w14:paraId="3487D665" w14:textId="77777777" w:rsidR="003D3966" w:rsidRDefault="003D3966" w:rsidP="006D4098">
      <w:pPr>
        <w:pStyle w:val="Heading1"/>
        <w:spacing w:line="360" w:lineRule="auto"/>
      </w:pPr>
      <w:r>
        <w:t>LINIA 201</w:t>
      </w:r>
    </w:p>
    <w:p w14:paraId="5A38B5BC" w14:textId="77777777" w:rsidR="003D3966" w:rsidRDefault="003D396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3D3966" w14:paraId="161BBD0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CD5B" w14:textId="77777777" w:rsidR="003D3966" w:rsidRDefault="003D3966" w:rsidP="003D396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F0A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1348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781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3BBCAE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B5A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0A3C377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432960E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5770AA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A439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0CB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21BD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536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DAFD61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9AFF" w14:textId="77777777" w:rsidR="003D3966" w:rsidRDefault="003D3966" w:rsidP="003D396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00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97DF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27F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B7B31E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2D3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7200C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E18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C3B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5536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03F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3AEB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1957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3D3966" w14:paraId="53B9058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09DD" w14:textId="77777777" w:rsidR="003D3966" w:rsidRDefault="003D3966" w:rsidP="003D396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C4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6C2C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B8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41DB64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E64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C120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59AB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AB1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2FC" w14:textId="77777777" w:rsidR="003D3966" w:rsidRPr="00C937B4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886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5CD656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7C15DA57" w14:textId="77777777" w:rsidR="003D3966" w:rsidRPr="003012FC" w:rsidRDefault="003D3966">
      <w:pPr>
        <w:spacing w:before="40" w:after="40" w:line="192" w:lineRule="auto"/>
        <w:ind w:right="57"/>
      </w:pPr>
    </w:p>
    <w:p w14:paraId="176C3989" w14:textId="77777777" w:rsidR="003D3966" w:rsidRDefault="003D3966" w:rsidP="00C53936">
      <w:pPr>
        <w:pStyle w:val="Heading1"/>
        <w:spacing w:line="360" w:lineRule="auto"/>
      </w:pPr>
      <w:r>
        <w:t>LINIA 202 A</w:t>
      </w:r>
    </w:p>
    <w:p w14:paraId="2DE7F56B" w14:textId="77777777" w:rsidR="003D3966" w:rsidRDefault="003D396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3D3966" w14:paraId="1499231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C9A3" w14:textId="77777777" w:rsidR="003D3966" w:rsidRDefault="003D3966" w:rsidP="003D396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3BC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C2D2" w14:textId="77777777" w:rsidR="003D3966" w:rsidRPr="0087494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D79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AB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BFF790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EF6B" w14:textId="77777777" w:rsidR="003D3966" w:rsidRPr="0048429E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3D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FC0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3F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3D3966" w14:paraId="66D076C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A0F" w14:textId="77777777" w:rsidR="003D3966" w:rsidRDefault="003D3966" w:rsidP="003D396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4DD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E328" w14:textId="77777777" w:rsidR="003D3966" w:rsidRPr="00874940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5C4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2AF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6CF" w14:textId="77777777" w:rsidR="003D3966" w:rsidRPr="0048429E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A31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DB8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C85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5DE6A1C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D8FF8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3D3966" w:rsidRPr="00743905" w14:paraId="734A75C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6153" w14:textId="77777777" w:rsidR="003D3966" w:rsidRPr="00743905" w:rsidRDefault="003D3966" w:rsidP="003D396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89A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08FF118F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449C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EE37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EDC69C7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18D2E12B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6D14FB6C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58FE3F0A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568C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2A0" w14:textId="77777777" w:rsidR="003D3966" w:rsidRPr="00743905" w:rsidRDefault="003D396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4ED3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F887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0E5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69EC077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3D3966" w:rsidRPr="00743905" w14:paraId="4E7CEBE7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B93" w14:textId="77777777" w:rsidR="003D3966" w:rsidRPr="00743905" w:rsidRDefault="003D3966" w:rsidP="003D396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462A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A933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F19B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7058640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39FC0EE8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A2F7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97C988D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2340" w14:textId="77777777" w:rsidR="003D3966" w:rsidRPr="00743905" w:rsidRDefault="003D396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39C5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2D82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021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43905" w14:paraId="3A8EEBB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D58F" w14:textId="77777777" w:rsidR="003D3966" w:rsidRPr="00743905" w:rsidRDefault="003D3966" w:rsidP="003D396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A438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C6F1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FA25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AB03B2E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45DB101A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9EB9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2A6DA8C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27AC" w14:textId="77777777" w:rsidR="003D3966" w:rsidRPr="00743905" w:rsidRDefault="003D396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A7A8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BE63" w14:textId="77777777" w:rsidR="003D3966" w:rsidRPr="00743905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9416" w14:textId="77777777" w:rsidR="003D3966" w:rsidRPr="00743905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7F53ED2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7AD0F65A" w14:textId="77777777" w:rsidR="003D3966" w:rsidRDefault="003D3966" w:rsidP="002A4CB1">
      <w:pPr>
        <w:pStyle w:val="Heading1"/>
        <w:spacing w:line="360" w:lineRule="auto"/>
      </w:pPr>
      <w:r>
        <w:t>LINIA 203</w:t>
      </w:r>
    </w:p>
    <w:p w14:paraId="3D87CACA" w14:textId="77777777" w:rsidR="003D3966" w:rsidRDefault="003D396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3D3966" w:rsidRPr="007126D7" w14:paraId="2DDDD4E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7709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4AF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D68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AE23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954530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78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77E1F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3F24404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CC2E08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454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CC1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7E4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57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12A467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3D3966" w:rsidRPr="007126D7" w14:paraId="3F7912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E9C1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554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29B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200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CE467C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AA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729A11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3158D2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CD5DC6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1CB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472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CFF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983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3D3966" w:rsidRPr="007126D7" w14:paraId="30AC83F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ECF9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E2B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97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9FC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AE3115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850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B856D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3E4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196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83CB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FAD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126D7" w14:paraId="42C7235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7858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B65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0D0F06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C171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F43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FAE34F3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21B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839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09B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D2F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9ED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B0E9E1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0945CA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2CC911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629F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96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572D1E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C8A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EBC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36D437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61A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196B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E31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565B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A8D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641A6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5569D0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2DC669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AE8B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E77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1F7437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B1C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09C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E32A86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7AB1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C6A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0D6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902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AC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CA7597B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20A0D1" w14:textId="77777777" w:rsidR="003D3966" w:rsidRPr="008F5A6B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247A504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5C6D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7E1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947AB1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525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FD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4B7B1D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E51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4DD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30A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BCA1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424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FA9D2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6C72BB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783AB03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175B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3D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B549E1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647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662B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7A06A06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18F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525B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7B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BEA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117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A9F0CB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87865E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762CF8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4527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E50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FB9FAC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CDA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E3A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B05BB86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BCD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CCE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F1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ED1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09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88BCF6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DC62958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2CE4E96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BCD6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2AF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139368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B461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730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5A5204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4DC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EE5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2D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21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E9F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0722EB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D35808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76F756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B443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4FB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BFA315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F5F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38FB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0B0B68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F52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445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846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A30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6F0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2F1737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9A7140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0D25DA5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0E0E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F571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DACDF6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C6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1B83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1C1373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0B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4F3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6BE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5E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26B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5DED5A6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0B7257D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6EC980B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22B6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5CB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897002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B74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2570" w14:textId="77777777" w:rsidR="003D3966" w:rsidRPr="007126D7" w:rsidRDefault="003D3966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27B2330" w14:textId="77777777" w:rsidR="003D3966" w:rsidRPr="007126D7" w:rsidRDefault="003D3966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B8A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0005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8F9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6508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CC6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1DB97C7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D69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902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950D4D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866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2E61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938EB5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74D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B045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3D6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84C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D9A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0AECE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300842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60A3F1B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5BFC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B7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F0ED0D4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418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1907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9D1049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05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275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3D7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722A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AC18" w14:textId="77777777" w:rsidR="003D3966" w:rsidRPr="00F13EC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7AD426F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7031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D9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A22C4E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EFF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CD77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35C0AB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3EE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7D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447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AB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D25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F5557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DC3B19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5C42B8E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C4F1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1FD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DB8C0E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BF3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F55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2968A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10B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C127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F29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B41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C94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A77AE3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2219C0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4ADE30C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8F08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01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C4FE64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A6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17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3AC3D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2E3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1FD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58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DEC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328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11AA9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CA95B5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07409B5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E49C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15D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CCF3C9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320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900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154EC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351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722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FDB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44D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E31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B805D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C629DC" w14:textId="77777777" w:rsidR="003D3966" w:rsidRPr="00744E1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345CACA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17D9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B5F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1C49977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2B17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F04A" w14:textId="77777777" w:rsidR="003D3966" w:rsidRPr="007126D7" w:rsidRDefault="003D3966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619260A" w14:textId="77777777" w:rsidR="003D3966" w:rsidRPr="007126D7" w:rsidRDefault="003D3966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41B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3171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57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99D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FAD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30F4469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2C1A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CC71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F39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373A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F138A5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BAEA5A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D5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FCE5D1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AD703B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5B5753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D5DB51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EAF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8A0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2F7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E5D7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126D7" w14:paraId="6B8FE5A0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E940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0B8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44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8D5A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EB6757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F973" w14:textId="77777777" w:rsidR="003D3966" w:rsidRPr="007126D7" w:rsidRDefault="003D396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7A2727D" w14:textId="77777777" w:rsidR="003D3966" w:rsidRPr="007126D7" w:rsidRDefault="003D396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E0F0AB7" w14:textId="77777777" w:rsidR="003D3966" w:rsidRPr="007126D7" w:rsidRDefault="003D396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21AD822" w14:textId="77777777" w:rsidR="003D3966" w:rsidRPr="007126D7" w:rsidRDefault="003D396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7F6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270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E92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13B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CED6D8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3D3966" w:rsidRPr="007126D7" w14:paraId="0669EA13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28A2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BE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91A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D6FB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9D340E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044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60461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114A4D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5004302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51E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45C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0A9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A73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10751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3D3966" w:rsidRPr="007126D7" w14:paraId="6C5EBC9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9D24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377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707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8370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BCC4E9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7D6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A99E2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B24DC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020FD9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CADCBB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26C41E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E293D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F32818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52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661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1E5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492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DA0C97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3D3966" w:rsidRPr="007126D7" w14:paraId="2BA62CC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FB2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5B0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BBB7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4BF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8AB7567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DF3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57F37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E22E6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BE7376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0455FA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0747A6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F88229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14D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9B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6D6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25A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699217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3D3966" w:rsidRPr="007126D7" w14:paraId="4540946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208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912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E44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5B5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49A7B0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56DDF3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BCA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D67A49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199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87A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DF2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875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126D7" w14:paraId="37109DD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3889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DC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601A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9E3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CEA556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9EE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683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181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D67E5B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9240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6E20" w14:textId="77777777" w:rsidR="003D3966" w:rsidRDefault="003D396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115A96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04F1145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67FA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E1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62B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2C0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3C2729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5B4025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E55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D704DD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867080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3AB9CA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AD2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A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8C9E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717A" w14:textId="77777777" w:rsidR="003D3966" w:rsidRDefault="003D396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3D3966" w:rsidRPr="007126D7" w14:paraId="54A1685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F7DE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C43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9CE06D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201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297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AFA3BF5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E04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99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C18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157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E7B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290313D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8350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718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24F6026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D0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E2D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7F15B0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413CE35F" w14:textId="77777777" w:rsidR="003D3966" w:rsidRPr="00F87E98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7B3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E6A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E0F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7D5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33C0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D3966" w:rsidRPr="007126D7" w14:paraId="0ED5401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A0DB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EBC4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A1E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1E9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1A8A613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DF8269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E962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2C24AE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59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9F0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78DB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602D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126D7" w14:paraId="0055CD6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9BFA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8A7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0F876CA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E8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B88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58C913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E9F1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840A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440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BCE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97A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68A923F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CFD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BD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63F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AA30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311E600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83D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468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2CA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66B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1A1A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3D3966" w:rsidRPr="007126D7" w14:paraId="7A551D4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E636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83A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501775EF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2AC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6BF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60A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37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421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168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9F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3135ADB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E4C4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010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455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BB2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B431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A4A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557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249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CDBD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411180C6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22F1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7E5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D7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56BC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8CA35F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7CD4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B60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B1F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801039B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3809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8C50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18D0C4B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101C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D664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9A77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7C6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6E5607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48B2097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3DC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8F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7D93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42B5173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764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EE03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65642F8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308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D1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7F1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65D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B21791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E2F753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D315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B741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FE5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F6E607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D34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418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70E94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3D3966" w:rsidRPr="007126D7" w14:paraId="1EE5AF8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CC0D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F6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FDC3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FF4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FD40DA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51D793E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1FC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0B55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B2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30D53E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A83A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019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5B11051E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792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45D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0ED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1252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E51AC0D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6DE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57E0DA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B35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954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C238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E118" w14:textId="77777777" w:rsidR="003D3966" w:rsidRPr="007126D7" w:rsidRDefault="003D3966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4D52E3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5A94F4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3D3966" w:rsidRPr="007126D7" w14:paraId="15D9DA4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DBF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86CD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4C1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5A6F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0800C87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3880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5118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D11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7B96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D241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D3966" w:rsidRPr="007126D7" w14:paraId="2AD1B07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143B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7B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0002BD6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754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EC88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E3E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5EED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788C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738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74EE" w14:textId="77777777" w:rsidR="003D3966" w:rsidRPr="007126D7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3D3966" w:rsidRPr="007126D7" w14:paraId="6FA6B4E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B58C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A06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2B6D33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63C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CD1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6E1D89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5F58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6CC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A17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AB4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791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DB54F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2D1C6AE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2CE7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873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280B098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5C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831C" w14:textId="77777777" w:rsidR="003D3966" w:rsidRDefault="003D3966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F829A05" w14:textId="77777777" w:rsidR="003D3966" w:rsidRPr="00D52EC8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8B4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1E5A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2A54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A4DF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60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66DC510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D3966" w:rsidRPr="007126D7" w14:paraId="40664B7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1993" w14:textId="77777777" w:rsidR="003D3966" w:rsidRPr="007126D7" w:rsidRDefault="003D3966" w:rsidP="003D396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DC1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8AA475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4DB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240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0D4AD88" w14:textId="77777777" w:rsidR="003D3966" w:rsidRPr="00037854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2A123E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7E79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432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13DE" w14:textId="77777777" w:rsidR="003D3966" w:rsidRPr="007126D7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EF3C" w14:textId="77777777" w:rsidR="003D3966" w:rsidRPr="007126D7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A47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F6AF2D2" w14:textId="77777777" w:rsidR="003D3966" w:rsidRDefault="003D3966" w:rsidP="000039F1">
      <w:pPr>
        <w:spacing w:before="40" w:after="40" w:line="192" w:lineRule="auto"/>
        <w:ind w:right="57"/>
        <w:rPr>
          <w:sz w:val="20"/>
        </w:rPr>
      </w:pPr>
    </w:p>
    <w:p w14:paraId="5BA9C1B1" w14:textId="77777777" w:rsidR="003D3966" w:rsidRDefault="003D3966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1A789B30" w14:textId="77777777" w:rsidR="003D3966" w:rsidRDefault="003D3966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D3966" w14:paraId="448E9119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BE4" w14:textId="77777777" w:rsidR="003D3966" w:rsidRDefault="003D3966" w:rsidP="003D396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04B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7B816E9C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500F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0CD0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26797EB3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6BAD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8CBC" w14:textId="77777777" w:rsidR="003D3966" w:rsidRPr="00D2006A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EDAC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D679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A485" w14:textId="77777777" w:rsidR="003D3966" w:rsidRPr="007126D7" w:rsidRDefault="003D3966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8D23D82" w14:textId="77777777" w:rsidR="003D3966" w:rsidRDefault="003D3966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E87E4D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4300" w14:textId="77777777" w:rsidR="003D3966" w:rsidRDefault="003D3966" w:rsidP="003D396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2574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8D6F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14D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4FDF890E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D99AF02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C029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867B5F7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31A" w14:textId="77777777" w:rsidR="003D3966" w:rsidRPr="00D2006A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546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2D8D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3C15" w14:textId="77777777" w:rsidR="003D3966" w:rsidRDefault="003D3966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3D3966" w14:paraId="400AFBC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006D" w14:textId="77777777" w:rsidR="003D3966" w:rsidRDefault="003D3966" w:rsidP="003D396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1F07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07C029AF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E5C1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0C62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5E39DB66" w14:textId="77777777" w:rsidR="003D3966" w:rsidRDefault="003D3966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C30D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B240" w14:textId="77777777" w:rsidR="003D3966" w:rsidRPr="00D2006A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03B7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3B60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BF0C" w14:textId="77777777" w:rsidR="003D3966" w:rsidRDefault="003D3966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3D3966" w14:paraId="7663D5DD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325A" w14:textId="77777777" w:rsidR="003D3966" w:rsidRDefault="003D3966" w:rsidP="003D396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627E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2D4D" w14:textId="77777777" w:rsidR="003D3966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CAC8" w14:textId="77777777" w:rsidR="003D3966" w:rsidRPr="00BF74BF" w:rsidRDefault="003D3966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3325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8B20023" w14:textId="77777777" w:rsidR="003D3966" w:rsidRDefault="003D3966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158F" w14:textId="77777777" w:rsidR="003D3966" w:rsidRPr="00D2006A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D66F" w14:textId="77777777" w:rsidR="003D3966" w:rsidRDefault="003D3966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1EBE" w14:textId="77777777" w:rsidR="003D3966" w:rsidRPr="004467F9" w:rsidRDefault="003D3966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1E43" w14:textId="77777777" w:rsidR="003D3966" w:rsidRDefault="003D3966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6F108435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0C1F180A" w14:textId="77777777" w:rsidR="003D3966" w:rsidRDefault="003D3966" w:rsidP="005B00A7">
      <w:pPr>
        <w:pStyle w:val="Heading1"/>
        <w:spacing w:line="360" w:lineRule="auto"/>
      </w:pPr>
      <w:r>
        <w:t>LINIA 218</w:t>
      </w:r>
    </w:p>
    <w:p w14:paraId="1FE9F321" w14:textId="77777777" w:rsidR="003D3966" w:rsidRDefault="003D396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3D3966" w14:paraId="1ED47B8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081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504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B719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101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0DED7D0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54BF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617D04DE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EA1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422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DC4F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0E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:rsidRPr="00A8307A" w14:paraId="3C82142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B592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7F7A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3234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C84A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00678BB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5A1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69576BD0" w14:textId="77777777" w:rsidR="003D3966" w:rsidRPr="00664FA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F8A2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22D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9B3A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C05D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65D6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6F6A9D1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819B001" w14:textId="77777777" w:rsidR="003D3966" w:rsidRPr="00664FA3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3D3966" w:rsidRPr="00A8307A" w14:paraId="40DA1E8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8E7C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1538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EDF2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264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522F83E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0777" w14:textId="77777777" w:rsidR="003D3966" w:rsidRPr="00664FA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51D28C4" w14:textId="77777777" w:rsidR="003D3966" w:rsidRPr="00664FA3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9416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244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0F1D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9F28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59049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E7CF052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A1C75A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3D3966" w:rsidRPr="00A8307A" w14:paraId="1AB9046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BD85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4BB1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DDE" w14:textId="77777777" w:rsidR="003D3966" w:rsidRPr="003F40D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1BF2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A620C00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23DB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69D2" w14:textId="77777777" w:rsidR="003D3966" w:rsidRPr="003F40D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47ED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1024" w14:textId="77777777" w:rsidR="003D3966" w:rsidRPr="003F40D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F2A9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413D1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3D3966" w:rsidRPr="00A8307A" w14:paraId="773C6C7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D3B5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91C3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9280" w14:textId="77777777" w:rsidR="003D3966" w:rsidRPr="003F40D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5DF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D00166C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FFB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2278240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9881" w14:textId="77777777" w:rsidR="003D3966" w:rsidRPr="003F40D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31A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480C" w14:textId="77777777" w:rsidR="003D3966" w:rsidRPr="003F40D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D8C4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199F7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3D3966" w:rsidRPr="00A8307A" w14:paraId="3DEEDBB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72F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CA71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7E7" w14:textId="77777777" w:rsidR="003D3966" w:rsidRPr="0073283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DAE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0A262F3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E382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D41" w14:textId="77777777" w:rsidR="003D3966" w:rsidRPr="007B4F6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08F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90DD" w14:textId="77777777" w:rsidR="003D3966" w:rsidRPr="00732832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29A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6D9F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6143747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D921B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BEEA9A4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3D3966" w:rsidRPr="00A8307A" w14:paraId="40CE15C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9496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EC33" w14:textId="77777777" w:rsidR="003D3966" w:rsidRPr="00A8307A" w:rsidRDefault="003D3966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2BA" w14:textId="77777777" w:rsidR="003D3966" w:rsidRPr="00732832" w:rsidRDefault="003D3966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C704" w14:textId="77777777" w:rsidR="003D3966" w:rsidRPr="00A8307A" w:rsidRDefault="003D3966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DDE95D4" w14:textId="77777777" w:rsidR="003D3966" w:rsidRPr="00A8307A" w:rsidRDefault="003D3966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DAC1" w14:textId="77777777" w:rsidR="003D3966" w:rsidRDefault="003D3966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A2F7CD" w14:textId="77777777" w:rsidR="003D3966" w:rsidRDefault="003D3966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095D93" w14:textId="77777777" w:rsidR="003D3966" w:rsidRDefault="003D3966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8BAB" w14:textId="77777777" w:rsidR="003D3966" w:rsidRPr="007B4F6A" w:rsidRDefault="003D3966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12F7" w14:textId="77777777" w:rsidR="003D3966" w:rsidRPr="00A8307A" w:rsidRDefault="003D3966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3A2A" w14:textId="77777777" w:rsidR="003D3966" w:rsidRPr="00732832" w:rsidRDefault="003D3966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2C16" w14:textId="77777777" w:rsidR="003D3966" w:rsidRDefault="003D3966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3D3966" w:rsidRPr="00A8307A" w14:paraId="239F642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EEDF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5B6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C1D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2E42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8827F34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D6F0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A85B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580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D36A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6346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13F2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012FD8DE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8307A" w14:paraId="1DAF8AF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1FE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12FE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87EE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BF6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18C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74D0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77D225F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4E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567A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70DF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D9E1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3D94F6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72C8D56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8307A" w14:paraId="65BA5A7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DC7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EE45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9407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848B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A496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1ECB09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D5FE91F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FD5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ADFB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3DD1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4748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0144C27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D3966" w:rsidRPr="00A8307A" w14:paraId="6C3799C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9EEE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F04A" w14:textId="77777777" w:rsidR="003D3966" w:rsidRPr="00A8307A" w:rsidRDefault="003D396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534C" w14:textId="77777777" w:rsidR="003D3966" w:rsidRPr="00B26991" w:rsidRDefault="003D396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73BB" w14:textId="77777777" w:rsidR="003D3966" w:rsidRPr="00A8307A" w:rsidRDefault="003D396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711" w14:textId="77777777" w:rsidR="003D3966" w:rsidRDefault="003D396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71B3DD" w14:textId="77777777" w:rsidR="003D3966" w:rsidRDefault="003D396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60DF336" w14:textId="77777777" w:rsidR="003D3966" w:rsidRDefault="003D396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34DC" w14:textId="77777777" w:rsidR="003D3966" w:rsidRDefault="003D396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B863" w14:textId="77777777" w:rsidR="003D3966" w:rsidRPr="00A8307A" w:rsidRDefault="003D396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66FD" w14:textId="77777777" w:rsidR="003D3966" w:rsidRPr="00B26991" w:rsidRDefault="003D396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B427" w14:textId="77777777" w:rsidR="003D3966" w:rsidRPr="00FD3B28" w:rsidRDefault="003D396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FE91782" w14:textId="77777777" w:rsidR="003D3966" w:rsidRDefault="003D396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D3966" w:rsidRPr="00A8307A" w14:paraId="6DC9980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9442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7DC5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C796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70E0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21BB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F36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829E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DD2F" w14:textId="77777777" w:rsidR="003D3966" w:rsidRPr="00B2699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299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D3966" w:rsidRPr="00A8307A" w14:paraId="490A397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654B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D32D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3285" w14:textId="77777777" w:rsidR="003D3966" w:rsidRPr="000D3BB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1BF8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8AFB21C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E52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573716A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D974" w14:textId="77777777" w:rsidR="003D3966" w:rsidRPr="000D3BB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3133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4751" w14:textId="77777777" w:rsidR="003D3966" w:rsidRPr="000D3BB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EDCE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8C99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D3966" w:rsidRPr="00A8307A" w14:paraId="403E73E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3A84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A615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3C15" w14:textId="77777777" w:rsidR="003D3966" w:rsidRPr="009658E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E44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08C019C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FA6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7BD8" w14:textId="77777777" w:rsidR="003D3966" w:rsidRPr="009658E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CB37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A3DE" w14:textId="77777777" w:rsidR="003D3966" w:rsidRPr="009658E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5FE6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2FC1A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D3966" w:rsidRPr="00A8307A" w14:paraId="7E4B32A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FB2C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9ECD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3D1" w14:textId="77777777" w:rsidR="003D3966" w:rsidRPr="00472E19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6E7F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A11C240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C8FF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DE0" w14:textId="77777777" w:rsidR="003D3966" w:rsidRPr="00472E19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E8AE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3ECB" w14:textId="77777777" w:rsidR="003D3966" w:rsidRPr="00472E19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B495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C92DF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D3966" w:rsidRPr="00A8307A" w14:paraId="0AA9B11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037F" w14:textId="77777777" w:rsidR="003D3966" w:rsidRPr="00A75A00" w:rsidRDefault="003D3966" w:rsidP="003D3966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E14D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095D" w14:textId="77777777" w:rsidR="003D3966" w:rsidRPr="00530A8D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E5B6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98E6869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5BAA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423B" w14:textId="77777777" w:rsidR="003D3966" w:rsidRPr="00530A8D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911F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3B3D" w14:textId="77777777" w:rsidR="003D3966" w:rsidRPr="00530A8D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58FE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5ED33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D3966" w14:paraId="1B6223B0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B69D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6BE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E9C3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E47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5B252A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751874F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8525" w14:textId="77777777" w:rsidR="003D3966" w:rsidRPr="00447EF5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009CACB2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CA62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E16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FC8E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A45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32FE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3D3966" w14:paraId="3318EE96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DE32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F40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EF3C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53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1B74EA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051308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F53F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3BB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CB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F4F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FAD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3D3966" w14:paraId="183C1FB4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BA38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EC5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C1E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3BA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C01D0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80CF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796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A6D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71C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98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D75DF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3D3966" w14:paraId="4C9012F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E97F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45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F79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B9B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20AF29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D67B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134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2E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B0A9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019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8A83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7CC92B5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3D3966" w14:paraId="795A4E54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E199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84F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5993140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26E7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632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CEFC28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913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1C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68E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4C4D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F7A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64494C94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E11B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948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244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0BC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295C32C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98B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B82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FD9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8D9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9FC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AC66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3D3966" w14:paraId="25B9C65C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C5B2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282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A4E7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F1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32AD700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7A36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60F02FE6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2E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EF4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2FF7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E0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81DB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3D3966" w14:paraId="1ACCB33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8412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9FC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272C44B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463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CA7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72AA48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8C9A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E26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AB2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76B8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473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D3966" w14:paraId="2E3F5DD3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5C4E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FFB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4475FD9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975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C3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3C60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F9A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602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5B9B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464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3D3966" w14:paraId="24FEDF49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326E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8A71" w14:textId="77777777" w:rsidR="003D3966" w:rsidRDefault="003D396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5651DAC7" w14:textId="77777777" w:rsidR="003D3966" w:rsidRDefault="003D396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FA4F" w14:textId="77777777" w:rsidR="003D3966" w:rsidRDefault="003D396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5F66" w14:textId="77777777" w:rsidR="003D3966" w:rsidRDefault="003D3966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9676" w14:textId="77777777" w:rsidR="003D3966" w:rsidRPr="00465A98" w:rsidRDefault="003D396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EE82" w14:textId="77777777" w:rsidR="003D3966" w:rsidRDefault="003D396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A933" w14:textId="77777777" w:rsidR="003D3966" w:rsidRDefault="003D396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74F" w14:textId="77777777" w:rsidR="003D3966" w:rsidRPr="00984D71" w:rsidRDefault="003D396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93A5" w14:textId="77777777" w:rsidR="003D3966" w:rsidRDefault="003D3966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338C3D9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C2CB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C6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6386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1C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5BC7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C95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007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BCB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F9D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07B7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3D3966" w14:paraId="1B9DD29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DC1E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33F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F54E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66C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18A30DE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558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45D1D8EF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2C1B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D52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6493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327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901F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3D3966" w14:paraId="32EBB70E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1E50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7A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782F1BD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D596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AF5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671559E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926965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1E0B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3E9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582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C131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E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3D3966" w14:paraId="4267932C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7126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893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9E4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1F3" w14:textId="77777777" w:rsidR="003D3966" w:rsidRDefault="003D3966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5069522" w14:textId="77777777" w:rsidR="003D3966" w:rsidRDefault="003D3966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E243" w14:textId="77777777" w:rsidR="003D3966" w:rsidRDefault="003D3966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0C5C04ED" w14:textId="77777777" w:rsidR="003D3966" w:rsidRPr="0017470F" w:rsidRDefault="003D3966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0B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4F2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54BF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0B7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A8902F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C8A4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044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3928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A3E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601804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08E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732D837C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2C5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44C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F504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93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6C60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3D3966" w14:paraId="79C4EC3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BB0F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EA5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044A" w14:textId="77777777" w:rsidR="003D3966" w:rsidRPr="00CF787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3CD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6B8A3A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294D" w14:textId="77777777" w:rsidR="003D3966" w:rsidRPr="00465A98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0F5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686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060D" w14:textId="77777777" w:rsidR="003D3966" w:rsidRPr="00984D71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DC4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3D3966" w14:paraId="1FE3626E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7C1D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0E92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46A8CD0F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8001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921C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27E81DA8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0EC67593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3D13" w14:textId="77777777" w:rsidR="003D3966" w:rsidRPr="00465A98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F658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4BEF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F1FB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0213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A1C6F3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E982D3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DA71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200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4B12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8B0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35CB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55A9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EE9D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DC0C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7821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3D3966" w14:paraId="3C37395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0BF8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E81C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4ACC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38AC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D9AD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AEB8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9FD6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AA2A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C36E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3D3966" w14:paraId="6DB9EAE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90B3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E650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940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7C18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4EE7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D7DF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6BB0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2B6F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1BC4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3D3966" w14:paraId="54637D3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31FB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151D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FCCF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740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52E020DC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C8C" w14:textId="77777777" w:rsidR="003D3966" w:rsidRPr="00465A98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04E4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6662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A959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9CF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B22F00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2D0E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A8B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49FE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D15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7FDF4979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A80F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2017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7A0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B3BA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AECD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CCC35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3D3966" w14:paraId="5E7151A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6601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EFC7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712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281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386F04B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4356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2F21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EC9D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4E5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2136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5DB0D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3D3966" w14:paraId="55DBEFD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060E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275E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2AA6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28E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2B0F9AC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E4EB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F65F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73AE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9388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A08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54FF89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3D3966" w14:paraId="3CC5604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A2A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C3A5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A7A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CCD9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4D0647E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106F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6A49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44F1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3E5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79EF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89553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3D3966" w14:paraId="0EFE9B3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5670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EDEF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F5B8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4C1E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CC6DE30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9AC3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F95E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4C69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3A01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F462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71A09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3D3966" w14:paraId="340C727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85EA" w14:textId="77777777" w:rsidR="003D3966" w:rsidRDefault="003D3966" w:rsidP="003D39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24A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A62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51DA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0A8E047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D398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32D9" w14:textId="77777777" w:rsidR="003D3966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BDB8" w14:textId="77777777" w:rsidR="003D3966" w:rsidRDefault="003D39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24AB" w14:textId="77777777" w:rsidR="003D3966" w:rsidRPr="00984D71" w:rsidRDefault="003D39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276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A6048" w14:textId="77777777" w:rsidR="003D3966" w:rsidRDefault="003D39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5C8FFD92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586881AF" w14:textId="77777777" w:rsidR="003D3966" w:rsidRDefault="003D3966" w:rsidP="001D4EEA">
      <w:pPr>
        <w:pStyle w:val="Heading1"/>
        <w:spacing w:line="360" w:lineRule="auto"/>
      </w:pPr>
      <w:r>
        <w:t>LINIA 301 Eb</w:t>
      </w:r>
    </w:p>
    <w:p w14:paraId="3C43FB81" w14:textId="77777777" w:rsidR="003D3966" w:rsidRDefault="003D3966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310AB98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10B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C9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1BA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BDD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9FA18C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4A95F59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12F9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C83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36F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6B4F1F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0E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D2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7EBB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3D3966" w14:paraId="734B891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298C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2B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1CF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6A6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213B8A6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4AE4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CC8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CE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35B68C4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FE2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D18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9DEF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3D3966" w14:paraId="577A3A7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0024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406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52D60C7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B83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5DB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1AAD93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BE8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591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CFB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B66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80F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B7A603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7E76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342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B53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8CB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E45455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92D8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64839B2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113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5E7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37D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7AC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B54DE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3D3966" w14:paraId="13DCE60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50BB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E55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C29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E8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E190E4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C90E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3F0351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FD1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0E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A0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F24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87413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3D3966" w14:paraId="765E49B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12E7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ED8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411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9B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CA13D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A6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7CDE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2A7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CF16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320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E1B80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3D3966" w14:paraId="587490A4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16BB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BE9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FC66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C8D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027EC1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0DD8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F11F43B" w14:textId="77777777" w:rsidR="003D3966" w:rsidRDefault="003D39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5053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78A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E20C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E89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CA77048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CEBB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85A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D1A0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5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C94565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24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4545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15A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7664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96F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599B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3D3966" w14:paraId="546FF6AE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295D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98E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674E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D43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AC0C9E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465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0954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6915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FCD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45AE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F6E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CE2AD4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5277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969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643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DEE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D1E18D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DB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BE3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17B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3779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154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6E2F3E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849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C3E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0DA0E6D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4D85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E6D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34ACC4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78C8C0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AB2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E35D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4BB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8A9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A25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AADCB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3D3966" w14:paraId="4C959CD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F748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6EE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7BCD92F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F6C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239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776DE00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3E6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8348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2BC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948F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2A4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9701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472409B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D3966" w14:paraId="4B9798E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3C33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44A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5A4853A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E6FD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500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231E76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F92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9FAF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F2F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A0E8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C07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1BE45D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88D4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E0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137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D5CE" w14:textId="77777777" w:rsidR="003D3966" w:rsidRDefault="003D3966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5A10E24" w14:textId="77777777" w:rsidR="003D3966" w:rsidRDefault="003D3966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27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BB8A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A4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618D514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4651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562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5729805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5419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1A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FF27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7F5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392165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9A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7734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D6D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F95C9F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0CC9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49F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0230A8F2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9F76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567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1DE1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0F1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A53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2865C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3D671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613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437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C8CF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821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30A4D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3D3966" w14:paraId="216B9AC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016A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0D8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2872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465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92ABEB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16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A355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DFB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BE8D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FF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EEBFDE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82AE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19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0731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B33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D93818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9F6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9155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2BF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8483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710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394391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EFF1" w14:textId="77777777" w:rsidR="003D3966" w:rsidRDefault="003D3966" w:rsidP="003D39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D2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F412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16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85017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71C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F8B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69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D017" w14:textId="77777777" w:rsidR="003D3966" w:rsidRPr="00521173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AAC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5F29BB" w14:textId="77777777" w:rsidR="003D3966" w:rsidRPr="007972D9" w:rsidRDefault="003D3966">
      <w:pPr>
        <w:spacing w:before="40" w:after="40" w:line="192" w:lineRule="auto"/>
        <w:ind w:right="57"/>
        <w:rPr>
          <w:sz w:val="20"/>
          <w:szCs w:val="20"/>
        </w:rPr>
      </w:pPr>
    </w:p>
    <w:p w14:paraId="522792C5" w14:textId="77777777" w:rsidR="003D3966" w:rsidRDefault="003D396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33662D0" w14:textId="77777777" w:rsidR="003D3966" w:rsidRPr="005D215B" w:rsidRDefault="003D396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77BA537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97D5" w14:textId="77777777" w:rsidR="003D3966" w:rsidRDefault="003D3966" w:rsidP="003D3966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B12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8CA" w14:textId="77777777" w:rsidR="003D3966" w:rsidRPr="00B3607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2C2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EA8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C5C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79B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96BD0A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42A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A5F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3D3966" w14:paraId="426CB8B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BD32" w14:textId="77777777" w:rsidR="003D3966" w:rsidRDefault="003D3966" w:rsidP="003D3966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ED3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772E" w14:textId="77777777" w:rsidR="003D3966" w:rsidRPr="00B3607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E0A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12D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3C241E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400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774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C39B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C3B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61E6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5DD4A93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3D3966" w14:paraId="42A4A87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0EA1" w14:textId="77777777" w:rsidR="003D3966" w:rsidRDefault="003D3966" w:rsidP="003D3966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166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0DB6" w14:textId="77777777" w:rsidR="003D3966" w:rsidRPr="00B3607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E40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275F6D8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FE0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B943E6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845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69F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5F0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8D3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3D3966" w14:paraId="32E0D0D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5C8E" w14:textId="77777777" w:rsidR="003D3966" w:rsidRDefault="003D3966" w:rsidP="003D3966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9B7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E816" w14:textId="77777777" w:rsidR="003D3966" w:rsidRPr="00B3607C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6A0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3EE8BCA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199F1B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E6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C4C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C6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26DFC65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F60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4E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509A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75B9B621" w14:textId="77777777" w:rsidR="003D3966" w:rsidRDefault="003D3966">
      <w:pPr>
        <w:spacing w:before="40" w:after="40" w:line="192" w:lineRule="auto"/>
        <w:ind w:right="57"/>
        <w:rPr>
          <w:sz w:val="20"/>
          <w:lang w:val="en-US"/>
        </w:rPr>
      </w:pPr>
    </w:p>
    <w:p w14:paraId="7121251E" w14:textId="77777777" w:rsidR="003D3966" w:rsidRDefault="003D3966" w:rsidP="00F14E3C">
      <w:pPr>
        <w:pStyle w:val="Heading1"/>
        <w:spacing w:line="360" w:lineRule="auto"/>
      </w:pPr>
      <w:r>
        <w:t>LINIA 301 F1</w:t>
      </w:r>
    </w:p>
    <w:p w14:paraId="1F99DAD3" w14:textId="77777777" w:rsidR="003D3966" w:rsidRDefault="003D396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3D3966" w14:paraId="5B4B978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8BEB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AA3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AC9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ED1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99C6C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523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7E4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8E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909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9BD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CD2BD4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5136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7A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0F5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524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47526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D0E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F55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4EF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1D1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E08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D71888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509F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C43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835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630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2B3B5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681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6BB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FC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726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9D6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3C7FC3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A204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558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39B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1BB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BECC6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208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7F3572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4D63158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72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46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E0A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7E3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99328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9E88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903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3CE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C52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D57BC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35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2C9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45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830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0F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28C80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4E48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03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D0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375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886CF2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016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984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359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7CA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405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7BE69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975F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E3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73A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B1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035C3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65C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AC5AE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AD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1A5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CE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0CB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0F31A3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D843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84C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1C5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F39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DF304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5C7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83924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58E7F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6BBAB8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2A9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C6D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90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B59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49132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D3E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54E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F04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46F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D428F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A73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988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D32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3DE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9BF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D1FAD8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EA96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674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6F5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91E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4E211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1E7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965E8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23B6297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260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B1B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B3C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744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1FFADE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E72E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CE3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F8A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0A1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96E68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9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25A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9C7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389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289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7CF3EE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70D3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3CC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3866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76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2B5D0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C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CD4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C66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6FE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CEF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536EBFE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313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4C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01B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C55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CB894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4D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866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2F0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CA4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0DB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73AAC23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1FD3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D67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73F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915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B987F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3F9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C11FE5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321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5D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D2C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22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658CF07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19C8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063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4FD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89A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FED61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3F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7266687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5DC23FC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5EB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F0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D33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41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0878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3D3966" w14:paraId="693CFA6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8ABA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FEE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9F9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477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7C56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2D6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3AB3A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EDA8F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C4A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42B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B0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731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3D3966" w14:paraId="717387D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1A4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9F5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F877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A16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C2F04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2C0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114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E43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0F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D19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0A91D7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11DA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D4C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9903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C81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4685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F2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7F4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45B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B9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833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B15125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FADB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65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EC5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6E4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9DFF0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6EF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4DB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C6E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AE4B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17F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15F7C6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0CBE" w14:textId="77777777" w:rsidR="003D3966" w:rsidRDefault="003D3966" w:rsidP="003D396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D2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08E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7DE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B0194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A2A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20C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685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0F2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F9F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23D1DF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4585A2B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32BFE4E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6BD420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59A73F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7348C08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4E052BE5" w14:textId="77777777" w:rsidR="003D3966" w:rsidRDefault="003D3966" w:rsidP="007E3B63">
      <w:pPr>
        <w:pStyle w:val="Heading1"/>
        <w:spacing w:line="360" w:lineRule="auto"/>
      </w:pPr>
      <w:r>
        <w:t>LINIA 301 G</w:t>
      </w:r>
    </w:p>
    <w:p w14:paraId="3771DB7D" w14:textId="77777777" w:rsidR="003D3966" w:rsidRDefault="003D396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3D3966" w14:paraId="72BE31B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2872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275A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6D0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7C3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94C39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270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E29B2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C5D1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A19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60BD2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5088" w14:textId="77777777" w:rsidR="003D3966" w:rsidRDefault="003D3966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608708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4DAA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261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DDBA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0A3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ED3A5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FAF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7BE4BD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0303C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36B57A7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A49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E070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3B70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EB64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971B8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3D3966" w14:paraId="30E45A72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9408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B81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4B9B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5FD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68749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ECB3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D77D9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9FAA81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025F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E10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E186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D33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749DD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A35A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88A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BADA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EF8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BEAA1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4B9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9BEB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609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28A4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06B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F5DB5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9C9A1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FD8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0E4B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1C7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285361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5D6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C004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33B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D524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AD1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05B2B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6824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16F4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55B5E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FEF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590196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8A86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DE8B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464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D139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7EF3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CD33DE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7969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781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631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637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D54A6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5060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395AB9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61F7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D1C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4917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E31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263716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92FF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420A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47C8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AECD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65E51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512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F0B9DB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F16B2C4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E97D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238B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821C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344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C544EA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B438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917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B396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592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10414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04C9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125662" w14:textId="77777777" w:rsidR="003D3966" w:rsidRDefault="003D3966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AC64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5A6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3F25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2F7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FB452A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BAC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11C2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3C3B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8DE8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ADDB77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4A7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3954E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E79D2F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3369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0948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C33B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17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983F78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E69A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672F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341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62C2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DF86EB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A210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E99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A4CE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8C7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13E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157708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582E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978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066F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BBDA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675769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4059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5E4AB5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DA52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4A1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2714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F220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11B848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6F51" w14:textId="77777777" w:rsidR="003D3966" w:rsidRDefault="003D3966" w:rsidP="003D396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3777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D2E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DC75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AF39CF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BB1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1ED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ABC3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296F" w14:textId="77777777" w:rsidR="003D3966" w:rsidRDefault="003D39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801C" w14:textId="77777777" w:rsidR="003D3966" w:rsidRDefault="003D39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B7ADB3" w14:textId="77777777" w:rsidR="003D3966" w:rsidRDefault="003D3966">
      <w:pPr>
        <w:spacing w:before="40" w:line="192" w:lineRule="auto"/>
        <w:ind w:right="57"/>
        <w:rPr>
          <w:sz w:val="20"/>
        </w:rPr>
      </w:pPr>
    </w:p>
    <w:p w14:paraId="598EC4F4" w14:textId="77777777" w:rsidR="003D3966" w:rsidRDefault="003D3966" w:rsidP="00956F37">
      <w:pPr>
        <w:pStyle w:val="Heading1"/>
        <w:spacing w:line="360" w:lineRule="auto"/>
      </w:pPr>
      <w:r>
        <w:t>LINIA 301 N</w:t>
      </w:r>
    </w:p>
    <w:p w14:paraId="5526A346" w14:textId="77777777" w:rsidR="003D3966" w:rsidRDefault="003D396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D3966" w14:paraId="3281278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E14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437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78F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5B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A9BAE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7C4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D5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7EC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3D62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AF1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14B5EF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EFD1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E31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69A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A71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69BA9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B98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4FFC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306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4EDC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224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9A7FBC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89F6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7B9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CFF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48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8E4ED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01A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D11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372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AE8C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2E9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C228E7" w14:textId="77777777" w:rsidR="003D3966" w:rsidRPr="00474FB0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D3966" w14:paraId="39F07AE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E02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A9F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FA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9386" w14:textId="77777777" w:rsidR="003D3966" w:rsidRDefault="003D396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6659B7" w14:textId="77777777" w:rsidR="003D3966" w:rsidRDefault="003D396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99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D2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A8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BFF2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6FE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1E5B38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1002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09BE" w14:textId="77777777" w:rsidR="003D3966" w:rsidRDefault="003D396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C93E" w14:textId="77777777" w:rsidR="003D3966" w:rsidRDefault="003D396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15E2" w14:textId="77777777" w:rsidR="003D3966" w:rsidRDefault="003D396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4814" w14:textId="77777777" w:rsidR="003D3966" w:rsidRPr="00E4222D" w:rsidRDefault="003D396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0032452" w14:textId="77777777" w:rsidR="003D3966" w:rsidRPr="00E4222D" w:rsidRDefault="003D396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3953DC5" w14:textId="77777777" w:rsidR="003D3966" w:rsidRPr="00E4222D" w:rsidRDefault="003D396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F6FA28F" w14:textId="77777777" w:rsidR="003D3966" w:rsidRDefault="003D396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0252" w14:textId="77777777" w:rsidR="003D3966" w:rsidRDefault="003D396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CA5E" w14:textId="77777777" w:rsidR="003D3966" w:rsidRDefault="003D396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7C65" w14:textId="77777777" w:rsidR="003D3966" w:rsidRPr="0022092F" w:rsidRDefault="003D396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1F76" w14:textId="77777777" w:rsidR="003D3966" w:rsidRDefault="003D396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17DDFD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3A32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844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6CA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B44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B20CCA" w14:textId="77777777" w:rsidR="003D3966" w:rsidRDefault="003D396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8B0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E5F901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327A88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468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5A1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0A08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C16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5A166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BF3C29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D3966" w14:paraId="28F03CA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4C84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138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0EE2F5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A5E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563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4ACF25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D6B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A9F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EB6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A31E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8CA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F9F2B6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FBC1" w14:textId="77777777" w:rsidR="003D3966" w:rsidRDefault="003D3966" w:rsidP="003D39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9F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34D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B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F2BDB7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78E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C23E7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4CAB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3C7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CDA4" w14:textId="77777777" w:rsidR="003D3966" w:rsidRPr="0022092F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E4C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505C4B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1DBAFF99" w14:textId="77777777" w:rsidR="003D3966" w:rsidRDefault="003D3966" w:rsidP="007F72A5">
      <w:pPr>
        <w:pStyle w:val="Heading1"/>
        <w:spacing w:line="360" w:lineRule="auto"/>
      </w:pPr>
      <w:r>
        <w:t>LINIA 301 O</w:t>
      </w:r>
    </w:p>
    <w:p w14:paraId="29EC6062" w14:textId="77777777" w:rsidR="003D3966" w:rsidRDefault="003D396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D3966" w14:paraId="33ED220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543C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6A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49D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94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892F6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E84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8FEF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CC5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2403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4AF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ACDDC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2BC7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4D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B3E2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E5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057F24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88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F13C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1C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EF07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90B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76424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A43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2C4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AE3B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F2B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AB6065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A1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B7F5F2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C00B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9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61E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C81E" w14:textId="77777777" w:rsidR="003D3966" w:rsidRDefault="003D3966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567B2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66D8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6E1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71D9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779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44382B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975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EA39E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17F5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EA3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51FD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17E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EB6EC6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FEC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2C0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0CF2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51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285A33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6F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21365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A8D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B6F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0AF5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4D5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864AB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3DA2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B7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D9DF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036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B2738A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B3D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C1100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BCFB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93E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033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ED5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492038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C580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856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2AE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264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A55DC5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B79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D6497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08A9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CF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D5EB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65B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D48E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3D3966" w14:paraId="5F91A0C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54F1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87E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8768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562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166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87C5F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5F5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AEC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F6C4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A68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4557E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9E2E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3D3966" w14:paraId="5ED7188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310F" w14:textId="77777777" w:rsidR="003D3966" w:rsidRDefault="003D3966" w:rsidP="003D39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F7D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185F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A94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446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7F95AA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7417F74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88F4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E5F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E8BB" w14:textId="77777777" w:rsidR="003D3966" w:rsidRPr="00F1029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2A0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3E4B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0D5A5E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CD5AE6A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64150071" w14:textId="77777777" w:rsidR="003D3966" w:rsidRDefault="003D3966" w:rsidP="003260D9">
      <w:pPr>
        <w:pStyle w:val="Heading1"/>
        <w:spacing w:line="360" w:lineRule="auto"/>
      </w:pPr>
      <w:r>
        <w:t>LINIA 301 P</w:t>
      </w:r>
    </w:p>
    <w:p w14:paraId="14BEC9CB" w14:textId="77777777" w:rsidR="003D3966" w:rsidRDefault="003D396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77F37C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22F2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9293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0A90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053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8FCCB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27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46D5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3B9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AE9C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4F7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0775FF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30F2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9CBC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CED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10B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C430A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DCD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EA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8F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3830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57F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CCAC66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7522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55F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E3F2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8AD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12D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3BD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909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5A8F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80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C4AB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3D3966" w:rsidRPr="00A8307A" w14:paraId="5D67E09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AC7E" w14:textId="77777777" w:rsidR="003D3966" w:rsidRPr="00A75A00" w:rsidRDefault="003D3966" w:rsidP="003D3966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202A" w14:textId="77777777" w:rsidR="003D3966" w:rsidRPr="00A8307A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9C2F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A85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EB0EA33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8E7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CF8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8045" w14:textId="77777777" w:rsidR="003D3966" w:rsidRPr="00A8307A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D360" w14:textId="77777777" w:rsidR="003D3966" w:rsidRPr="00A8307A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CA8A" w14:textId="77777777" w:rsidR="003D3966" w:rsidRPr="00A8307A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6379FB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774B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620B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2C1E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58F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CB4A11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C82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ECF16A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4A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D6B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E781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75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C417AD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47FC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9A71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9952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C87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634F0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66F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098D5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F46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F20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C660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08B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3D3966" w14:paraId="6258A5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6733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CD32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BD72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A6C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CF96E3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53B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68C43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F87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18D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084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EF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3AEB1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3D3966" w14:paraId="5557C9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520D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49D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9020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F21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5E4DB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853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17BE5C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BA5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B54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3F4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B39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BD28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3D3966" w14:paraId="6C310E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B743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5A03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E24F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38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23698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78C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8DD20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E92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726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CA11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BB6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928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3D3966" w14:paraId="3EADAD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A19D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DFF9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286D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B6B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A656A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20E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962EC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B77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6AA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70A4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086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387C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BD38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3D3966" w14:paraId="3C123A2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C3D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D373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A9A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C5C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8D809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1EA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0C5EC2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401F3C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0D8E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D4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2B94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9DF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DCC8D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3D3966" w14:paraId="69EBBFC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D50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F0CF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F844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BA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47FEF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24A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4400D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3B91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D7E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BBE6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072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9E172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3D3966" w14:paraId="3961B4E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2D4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2C92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9071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9C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FC0EA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DDF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E558F1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6C74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64C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CAF6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2C1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2375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3D3966" w14:paraId="1E893C2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14BB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6F5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1391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953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C83C6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9BC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E82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716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91DC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52E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DC31B2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10F2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6CA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A09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9F4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A4BEE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86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0BE55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BFC8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D3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5BEF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BB2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CFDD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3D3966" w14:paraId="18A1A40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EFFB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1BDE" w14:textId="77777777" w:rsidR="003D3966" w:rsidRDefault="003D39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E985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4CE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6860D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EC4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B3E63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C3B0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015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E9B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6EA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F77DC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3D3966" w14:paraId="49FF78D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3467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0C0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A7F1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923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E4C3E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8901" w14:textId="77777777" w:rsidR="003D3966" w:rsidRDefault="003D396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0BDDBC2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EA466A3" w14:textId="77777777" w:rsidR="003D3966" w:rsidRDefault="003D39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47CB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02A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743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60F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3FAD2F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B886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DB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EA2B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3003" w14:textId="77777777" w:rsidR="003D3966" w:rsidRDefault="003D3966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AE3CC5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023ED7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CF3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CC660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9D2A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3BD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4F3E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A53C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902FD0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950A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80C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BAC5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C9D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CF38B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794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F8C79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1547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0FF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97DF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217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292C95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9AA2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F5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87CA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49C5" w14:textId="77777777" w:rsidR="003D3966" w:rsidRDefault="003D396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DEDF03" w14:textId="77777777" w:rsidR="003D3966" w:rsidRDefault="003D396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44C4" w14:textId="77777777" w:rsidR="003D3966" w:rsidRDefault="003D396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40E267" w14:textId="77777777" w:rsidR="003D3966" w:rsidRDefault="003D396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30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0D09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F81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AB2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0D903B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D896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F09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EC0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CF9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A8AD4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1E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DCE1C8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A4A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BA43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6AB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C82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4938D8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8B7A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94E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08C8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4F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2F0825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67A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8D676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DBCB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AF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091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371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1555CD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4167" w14:textId="77777777" w:rsidR="003D3966" w:rsidRDefault="003D3966" w:rsidP="003D39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C4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DDF9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840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710FF9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2CF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0C6CF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97B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92E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9E14" w14:textId="77777777" w:rsidR="003D3966" w:rsidRPr="001B37B8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1C1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2D8DD21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640AEC53" w14:textId="77777777" w:rsidR="003D3966" w:rsidRDefault="003D3966" w:rsidP="00100E16">
      <w:pPr>
        <w:pStyle w:val="Heading1"/>
        <w:spacing w:line="360" w:lineRule="auto"/>
      </w:pPr>
      <w:r>
        <w:t>LINIA 301 Z2</w:t>
      </w:r>
    </w:p>
    <w:p w14:paraId="12191953" w14:textId="77777777" w:rsidR="003D3966" w:rsidRDefault="003D3966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D3966" w14:paraId="3941E7C8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5194" w14:textId="77777777" w:rsidR="003D3966" w:rsidRDefault="003D3966" w:rsidP="003D39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7F19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DDF" w14:textId="77777777" w:rsidR="003D3966" w:rsidRPr="0035335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7244" w14:textId="77777777" w:rsidR="003D3966" w:rsidRDefault="003D3966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06A07705" w14:textId="77777777" w:rsidR="003D3966" w:rsidRDefault="003D3966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A5E6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A35367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51C37101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D3245B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D9A" w14:textId="77777777" w:rsidR="003D3966" w:rsidRPr="0035335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1EEA" w14:textId="77777777" w:rsidR="003D3966" w:rsidRDefault="003D39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EC46" w14:textId="77777777" w:rsidR="003D3966" w:rsidRPr="00353356" w:rsidRDefault="003D39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F72B" w14:textId="77777777" w:rsidR="003D3966" w:rsidRDefault="003D39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38203D" w14:textId="77777777" w:rsidR="003D3966" w:rsidRDefault="003D39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398221" w14:textId="77777777" w:rsidR="003D3966" w:rsidRDefault="003D39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3065BB8D" w14:textId="77777777" w:rsidR="003D3966" w:rsidRDefault="003D3966">
      <w:pPr>
        <w:spacing w:before="40" w:line="192" w:lineRule="auto"/>
        <w:ind w:right="57"/>
        <w:rPr>
          <w:sz w:val="20"/>
        </w:rPr>
      </w:pPr>
    </w:p>
    <w:p w14:paraId="54484A02" w14:textId="77777777" w:rsidR="004C7410" w:rsidRDefault="004C741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28744A5" w14:textId="77777777" w:rsidR="004C7410" w:rsidRDefault="004C741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E4E34E2" w14:textId="77777777" w:rsidR="004C7410" w:rsidRDefault="004C741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C7FD5C6" w14:textId="594FA395" w:rsidR="003D3966" w:rsidRDefault="003D396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4F38FF32" w14:textId="77777777" w:rsidR="003D3966" w:rsidRDefault="003D396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D3966" w14:paraId="6DB00BA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B27" w14:textId="77777777" w:rsidR="003D3966" w:rsidRDefault="003D3966" w:rsidP="003D39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E6C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170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8B1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645302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75400A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2BD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10444B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0BCC86A2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055B524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FA13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62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B7E9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6374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620B7D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7CC1" w14:textId="77777777" w:rsidR="003D3966" w:rsidRDefault="003D3966" w:rsidP="003D39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BA6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B7EC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A7C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A1A95B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8EDB90A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734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1893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989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D25D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EB9E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EA40F4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4242" w14:textId="77777777" w:rsidR="003D3966" w:rsidRDefault="003D3966" w:rsidP="003D39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80A6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45D1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3160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73A1089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9991761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122EC9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6A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CAF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2B6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3552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68A2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786F39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FD84" w14:textId="77777777" w:rsidR="003D3966" w:rsidRDefault="003D3966" w:rsidP="003D39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B25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1B35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B6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7D75EAB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5C578E33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30B1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713BAF0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4B59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E15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C312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6268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6A7BB9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D074" w14:textId="77777777" w:rsidR="003D3966" w:rsidRDefault="003D3966" w:rsidP="003D39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E1D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8819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CC0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11CAB6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7B5D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67B710F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10DB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9B8B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23F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310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EAAFC0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0058" w14:textId="77777777" w:rsidR="003D3966" w:rsidRDefault="003D3966" w:rsidP="003D39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192A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15B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DF0F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7293E2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34425A2D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3B6C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2169E9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02D" w14:textId="77777777" w:rsidR="003D3966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677" w14:textId="77777777" w:rsidR="003D3966" w:rsidRDefault="003D39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516" w14:textId="77777777" w:rsidR="003D3966" w:rsidRPr="00594E5B" w:rsidRDefault="003D39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F87" w14:textId="77777777" w:rsidR="003D3966" w:rsidRDefault="003D39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94466D" w14:textId="77777777" w:rsidR="003D3966" w:rsidRDefault="003D3966">
      <w:pPr>
        <w:spacing w:before="40" w:after="40" w:line="192" w:lineRule="auto"/>
        <w:ind w:right="57"/>
        <w:rPr>
          <w:sz w:val="20"/>
          <w:lang w:val="en-US"/>
        </w:rPr>
      </w:pPr>
    </w:p>
    <w:p w14:paraId="7878BCBA" w14:textId="77777777" w:rsidR="003D3966" w:rsidRDefault="003D3966" w:rsidP="00F0370D">
      <w:pPr>
        <w:pStyle w:val="Heading1"/>
        <w:spacing w:line="360" w:lineRule="auto"/>
      </w:pPr>
      <w:r>
        <w:t>LINIA 800</w:t>
      </w:r>
    </w:p>
    <w:p w14:paraId="4AED1718" w14:textId="77777777" w:rsidR="003D3966" w:rsidRDefault="003D396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D3966" w14:paraId="6A266CB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C060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CF6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B86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D3B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079880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46DC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4707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C0F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B360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361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0E7742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8A75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814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1AF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787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43B901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4469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6350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AE8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7EC7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720F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6E5286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D9A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B61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5328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23372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FC777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6B37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0129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6561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76AC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59C2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A346F0" w14:textId="77777777" w:rsidR="003D3966" w:rsidRDefault="003D396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3D3966" w:rsidRPr="00A8307A" w14:paraId="52B497D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A846" w14:textId="77777777" w:rsidR="003D3966" w:rsidRPr="00A75A00" w:rsidRDefault="003D3966" w:rsidP="003D3966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4963" w14:textId="77777777" w:rsidR="003D3966" w:rsidRPr="00A8307A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5181" w14:textId="77777777" w:rsidR="003D3966" w:rsidRPr="00A8307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A82FB" w14:textId="77777777" w:rsidR="003D3966" w:rsidRPr="00A8307A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84BD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943149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F338334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3D38E3" w14:textId="77777777" w:rsidR="003D3966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0B84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C9DA" w14:textId="77777777" w:rsidR="003D3966" w:rsidRPr="00A8307A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969F" w14:textId="77777777" w:rsidR="003D3966" w:rsidRPr="00A8307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D3737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1C1092" w14:textId="77777777" w:rsidR="003D3966" w:rsidRPr="00A8307A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3D3966" w14:paraId="26EDCF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F509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439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ED39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81F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413CDE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E35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9F48B4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C4C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6B1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5409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885B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61EE3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E21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30A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1A4E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F44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4998" w14:textId="77777777" w:rsidR="003D3966" w:rsidRDefault="003D3966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6D56A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6B31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F4C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E55C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D276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8B46A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BF1A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40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5D8B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6547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2F1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0DC0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3F6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95FC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9B52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588C6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8AC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ACB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B9B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045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17D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0FE3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324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2B4DE48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BA61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E2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F8472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4EF3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8E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44A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1655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AA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911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33A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99BD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C75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9B5317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CF3DD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D3966" w14:paraId="6BAD5A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273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476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C31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2BE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319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A18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E3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BE9C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6B72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F6C92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FEE1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D3966" w14:paraId="19B1BD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BD14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A3A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D9E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D20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82B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0325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79A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0C5B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CF3C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1F1E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A4B91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3D3966" w14:paraId="7C2D76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65DF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F30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3D742C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CF31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712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C3A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B961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4A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F337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636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4A86A7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904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7E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1C18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97E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D12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10CDE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2A58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6A9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0DD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A63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771CD6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A38ED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D3966" w14:paraId="0AB47F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2335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83B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E18C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8350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6A8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AE68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C53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9FEF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678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5C2F0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53E51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3D3966" w14:paraId="2E333C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403B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E50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512F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3EBC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70C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BB97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14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F646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AA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CE06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A992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D3966" w14:paraId="0D8C87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B89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F7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25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DAED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89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927088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3707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D76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EF7A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D95D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7510D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D9A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DDA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1276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FD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4251C03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A18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0E1C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465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C1BC00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1533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027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D3966" w14:paraId="11FD53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3B3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75D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5CA2F1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921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9B07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10E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E141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6012" w14:textId="77777777" w:rsidR="003D3966" w:rsidRDefault="003D396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88D43C4" w14:textId="77777777" w:rsidR="003D3966" w:rsidRDefault="003D396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9D01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114C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53EEB9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D6E5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DF83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9A00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E40B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A783F01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EE5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604B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F66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961F9D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234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D1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662AFF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D26C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1F5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6ACF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53B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87B8710" w14:textId="77777777" w:rsidR="003D3966" w:rsidRPr="008B2519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9C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8F3BE3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7E7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263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0D44" w14:textId="77777777" w:rsidR="003D3966" w:rsidRPr="008D08DE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9D07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D3966" w14:paraId="105862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183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9D1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748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BAC7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032416D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EA5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A2E8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8AE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5CA8E9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5282" w14:textId="77777777" w:rsidR="003D3966" w:rsidRPr="008D08DE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4307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05F72F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E99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EA26" w14:textId="77777777" w:rsidR="003D3966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A3E6" w14:textId="77777777" w:rsidR="003D3966" w:rsidRPr="001161EA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7E33" w14:textId="77777777" w:rsidR="003D3966" w:rsidRDefault="003D3966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E776DF3" w14:textId="77777777" w:rsidR="003D3966" w:rsidRDefault="003D3966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F431" w14:textId="77777777" w:rsidR="003D3966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9C1F1BC" w14:textId="77777777" w:rsidR="003D3966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B5C1" w14:textId="77777777" w:rsidR="003D3966" w:rsidRPr="001161EA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7BA4" w14:textId="77777777" w:rsidR="003D3966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03D7" w14:textId="77777777" w:rsidR="003D3966" w:rsidRPr="008D08DE" w:rsidRDefault="003D39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30F7" w14:textId="77777777" w:rsidR="003D3966" w:rsidRDefault="003D396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3D3966" w14:paraId="52922B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EEC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71C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BF3B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1AA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98E81C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4E8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F234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884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38B9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1A1B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7C0FE3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988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C1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B6D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57BB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C06052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1D4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3B1CE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B9E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3B2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A434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58F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C3811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D3966" w14:paraId="6DFB2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905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ED5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E72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F1B9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9F0F0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BB63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D1E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DC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53BC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1C5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C865B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D3966" w14:paraId="59962A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47D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CA9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E75E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BE12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1A5F81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DCE9CB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3C4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5D1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9B5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0273F5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7AD8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79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111280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0F3C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5473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B019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6D5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C6F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1268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FDA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373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3C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10A3EA7" w14:textId="77777777" w:rsidR="003D3966" w:rsidRDefault="003D396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3D3966" w14:paraId="7DECB4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ADE5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F4E5" w14:textId="77777777" w:rsidR="003D3966" w:rsidRDefault="003D396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D2B4" w14:textId="77777777" w:rsidR="003D3966" w:rsidRPr="001161EA" w:rsidRDefault="003D396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13E" w14:textId="77777777" w:rsidR="003D3966" w:rsidRDefault="003D3966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46CC" w14:textId="77777777" w:rsidR="003D3966" w:rsidRDefault="003D396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0B0" w14:textId="77777777" w:rsidR="003D3966" w:rsidRPr="001161EA" w:rsidRDefault="003D396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C550" w14:textId="77777777" w:rsidR="003D3966" w:rsidRDefault="003D396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4DD4" w14:textId="77777777" w:rsidR="003D3966" w:rsidRDefault="003D396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8798" w14:textId="77777777" w:rsidR="003D3966" w:rsidRDefault="003D396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979BA4B" w14:textId="77777777" w:rsidR="003D3966" w:rsidRDefault="003D396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3D3966" w14:paraId="026DC8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2EBF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04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F855" w14:textId="77777777" w:rsidR="003D3966" w:rsidRPr="001161EA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A25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C5F4FDB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536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596B3B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17A2B0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B5F0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7E7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A9F9" w14:textId="77777777" w:rsidR="003D3966" w:rsidRPr="001161EA" w:rsidRDefault="003D39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69E7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D3966" w14:paraId="257EF9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C42E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2C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938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CC8D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9C40D65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C32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9461C9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1C4A4B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55EB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11F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B376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713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9B680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A99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F7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72C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DCD9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92F796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298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2590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F96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BFA7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331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BA203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2F1E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3D3966" w14:paraId="707738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7C0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AFD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DE1D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E6E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14D5375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8F0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3CCF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CAC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3979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9B5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EFC34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AC5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75A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FD9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1C83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1DB033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98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9D73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189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6F6A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25AD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DC167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922C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6CC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5953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6885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63385F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31C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0327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0C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AD2B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3ED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BCC52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E530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290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82B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FDCC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E133CBF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49B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0BFC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8AD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B1E7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A330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D02AE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F42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488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19C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7E9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AF79D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BE2FBA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D3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9CA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A48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FB68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AF8D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1FD18C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602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5A8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8E6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A30F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4B58AF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EA1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CBA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B3C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DA71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E71C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F2F0A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906AAC1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3D3966" w14:paraId="5BE0B8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A54B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14A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7212EFE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A1ED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5E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CC4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8BF3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CB4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797A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B8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72B833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7BBB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A7B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4889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91ED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08F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ABBAE3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227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CD0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ED31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495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766972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3D3966" w14:paraId="622984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7D5C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ED6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ED4C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98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7B3BD5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B5D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A1CB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46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3457E9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E551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023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3C4652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DC8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0BB3" w14:textId="77777777" w:rsidR="003D3966" w:rsidRDefault="003D39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C33E" w14:textId="77777777" w:rsidR="003D3966" w:rsidRPr="001161EA" w:rsidRDefault="003D396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0D0C" w14:textId="77777777" w:rsidR="003D3966" w:rsidRDefault="003D3966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51F0" w14:textId="77777777" w:rsidR="003D3966" w:rsidRDefault="003D39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3017" w14:textId="77777777" w:rsidR="003D3966" w:rsidRPr="001161EA" w:rsidRDefault="003D396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BC44" w14:textId="77777777" w:rsidR="003D3966" w:rsidRDefault="003D39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B287BB6" w14:textId="77777777" w:rsidR="003D3966" w:rsidRDefault="003D39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A419" w14:textId="77777777" w:rsidR="003D3966" w:rsidRDefault="003D396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28A6" w14:textId="77777777" w:rsidR="003D3966" w:rsidRDefault="003D3966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D3966" w14:paraId="4C8142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7A6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A0A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FB6A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D5B2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14CC61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805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D5D1B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DC1FB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AA71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74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C76E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B002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B2FE4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91EB6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90C00A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3D3966" w14:paraId="64431B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D0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2F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038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D677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5E793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C84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7B7C4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2DCD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E22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7D83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E806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38D814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F7F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AB7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7037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C25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29BE6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48B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34553E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8536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164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777C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888B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51C9AA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75C2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AC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F6D1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A2C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7A0AC0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33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E7EF9F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8493AE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664BA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B71DA73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D61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08F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C6B2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61C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4F91D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DA7E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76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00C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35D3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A6923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C3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98F783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E08D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6EF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416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E35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6D511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DF1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7A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9AC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E3AA" w14:textId="77777777" w:rsidR="003D3966" w:rsidRDefault="003D39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F8FE72" w14:textId="77777777" w:rsidR="003D3966" w:rsidRDefault="003D39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47D7" w14:textId="77777777" w:rsidR="003D3966" w:rsidRPr="00F565BC" w:rsidRDefault="003D396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13EB03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EECB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C02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9346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CF0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D3966" w14:paraId="7F0884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898F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85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DAAF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51ED" w14:textId="77777777" w:rsidR="003D3966" w:rsidRDefault="003D39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2BCF96" w14:textId="77777777" w:rsidR="003D3966" w:rsidRDefault="003D39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2EB" w14:textId="77777777" w:rsidR="003D3966" w:rsidRDefault="003D396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2A9867" w14:textId="77777777" w:rsidR="003D3966" w:rsidRDefault="003D396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88C0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05B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20C3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A62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D3966" w14:paraId="0C62F2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39D4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371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BE4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3CC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4CA903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D3C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560EA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ED52" w14:textId="77777777" w:rsidR="003D3966" w:rsidRPr="001161EA" w:rsidRDefault="003D396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7E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0F15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94A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4E4FC5F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FB2831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E5C7E4B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D65FB3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3D3966" w14:paraId="197B94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8910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186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2A3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248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D74022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393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D4875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58041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F19D" w14:textId="77777777" w:rsidR="003D3966" w:rsidRPr="001161EA" w:rsidRDefault="003D396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146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F9A5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2D7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03308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82A83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3D3966" w14:paraId="11895B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7D11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BD8E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DC42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AA7D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9B676F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E7F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683" w14:textId="77777777" w:rsidR="003D3966" w:rsidRDefault="003D396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9BA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01A6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2F0C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FA4AF02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BDABCC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3D3966" w14:paraId="70341B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1618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7C0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BBD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C97F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269F54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DDCA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907A4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E536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648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4D94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142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2994A3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16B0A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D3966" w14:paraId="058CC8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BD8D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8F1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EFB3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5C0D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3A372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2071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B836A0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E290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704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1B18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4B60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4016BAE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3D3966" w14:paraId="6A6DAF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45F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92C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723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F371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372C10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EA23EF3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C1A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1F2E130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A6C9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3746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527F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9259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953B8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3D3966" w14:paraId="167DE8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C224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939B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6173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3ED5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CD6B36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DF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2E5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0E0F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1A62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FFA3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066AB0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8F78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F82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299D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5B61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F06F14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01C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C256F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8DE1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D644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CD43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6605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6D8747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AF6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5F52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78FF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EEB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AF256DE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7943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77E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29E7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69F1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976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D3966" w14:paraId="21D496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28F7" w14:textId="77777777" w:rsidR="003D3966" w:rsidRDefault="003D3966" w:rsidP="003D39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784D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0375" w14:textId="77777777" w:rsidR="003D3966" w:rsidRPr="001161EA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5F0A" w14:textId="77777777" w:rsidR="003D3966" w:rsidRDefault="003D39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0409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9B6B" w14:textId="77777777" w:rsidR="003D3966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305" w14:textId="77777777" w:rsidR="003D3966" w:rsidRDefault="003D39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E710" w14:textId="77777777" w:rsidR="003D3966" w:rsidRPr="008D08DE" w:rsidRDefault="003D39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3F41" w14:textId="77777777" w:rsidR="003D3966" w:rsidRDefault="003D39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3A914ED" w14:textId="77777777" w:rsidR="003D3966" w:rsidRDefault="003D3966">
      <w:pPr>
        <w:spacing w:before="40" w:after="40" w:line="192" w:lineRule="auto"/>
        <w:ind w:right="57"/>
        <w:rPr>
          <w:sz w:val="20"/>
        </w:rPr>
      </w:pPr>
    </w:p>
    <w:p w14:paraId="6A9A83FD" w14:textId="77777777" w:rsidR="004C7410" w:rsidRDefault="004C7410">
      <w:pPr>
        <w:spacing w:before="40" w:after="40" w:line="192" w:lineRule="auto"/>
        <w:ind w:right="57"/>
        <w:rPr>
          <w:sz w:val="20"/>
        </w:rPr>
      </w:pPr>
    </w:p>
    <w:p w14:paraId="0A20F794" w14:textId="77777777" w:rsidR="004C7410" w:rsidRDefault="004C7410">
      <w:pPr>
        <w:spacing w:before="40" w:after="40" w:line="192" w:lineRule="auto"/>
        <w:ind w:right="57"/>
        <w:rPr>
          <w:sz w:val="20"/>
        </w:rPr>
      </w:pPr>
    </w:p>
    <w:p w14:paraId="38563D55" w14:textId="77777777" w:rsidR="004C7410" w:rsidRDefault="004C7410">
      <w:pPr>
        <w:spacing w:before="40" w:after="40" w:line="192" w:lineRule="auto"/>
        <w:ind w:right="57"/>
        <w:rPr>
          <w:sz w:val="20"/>
        </w:rPr>
      </w:pPr>
    </w:p>
    <w:p w14:paraId="294309D8" w14:textId="77777777" w:rsidR="004C7410" w:rsidRDefault="004C7410">
      <w:pPr>
        <w:spacing w:before="40" w:after="40" w:line="192" w:lineRule="auto"/>
        <w:ind w:right="57"/>
        <w:rPr>
          <w:sz w:val="20"/>
        </w:rPr>
      </w:pPr>
    </w:p>
    <w:p w14:paraId="4AAA168B" w14:textId="77777777" w:rsidR="004C7410" w:rsidRDefault="004C7410">
      <w:pPr>
        <w:spacing w:before="40" w:after="40" w:line="192" w:lineRule="auto"/>
        <w:ind w:right="57"/>
        <w:rPr>
          <w:sz w:val="20"/>
        </w:rPr>
      </w:pPr>
    </w:p>
    <w:p w14:paraId="508E1DA6" w14:textId="77777777" w:rsidR="003D3966" w:rsidRPr="00C21F42" w:rsidRDefault="003D39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144C0F" w14:textId="77777777" w:rsidR="003D3966" w:rsidRPr="00C21F42" w:rsidRDefault="003D39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0B6C4B9" w14:textId="77777777" w:rsidR="003D3966" w:rsidRPr="00C21F42" w:rsidRDefault="003D39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EA5CEFD" w14:textId="77777777" w:rsidR="003D3966" w:rsidRPr="00C21F42" w:rsidRDefault="003D396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A029B53" w14:textId="77777777" w:rsidR="003D3966" w:rsidRDefault="003D396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10D89B4" w14:textId="77777777" w:rsidR="003D3966" w:rsidRPr="00C21F42" w:rsidRDefault="003D396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F68B454" w14:textId="77777777" w:rsidR="003D3966" w:rsidRPr="00C21F42" w:rsidRDefault="003D396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EDAD0C2" w14:textId="77777777" w:rsidR="003D3966" w:rsidRPr="00C21F42" w:rsidRDefault="003D396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B877EF1" w14:textId="77777777" w:rsidR="003D3966" w:rsidRPr="00C21F42" w:rsidRDefault="003D396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ED1885" w:rsidRDefault="001513BB" w:rsidP="00ED1885"/>
    <w:sectPr w:rsidR="001513BB" w:rsidRPr="00ED1885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5860" w14:textId="77777777" w:rsidR="00900EFE" w:rsidRDefault="00900EFE">
      <w:r>
        <w:separator/>
      </w:r>
    </w:p>
  </w:endnote>
  <w:endnote w:type="continuationSeparator" w:id="0">
    <w:p w14:paraId="46CBA8E1" w14:textId="77777777" w:rsidR="00900EFE" w:rsidRDefault="0090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F3B4" w14:textId="77777777" w:rsidR="00900EFE" w:rsidRDefault="00900EFE">
      <w:r>
        <w:separator/>
      </w:r>
    </w:p>
  </w:footnote>
  <w:footnote w:type="continuationSeparator" w:id="0">
    <w:p w14:paraId="605A1A12" w14:textId="77777777" w:rsidR="00900EFE" w:rsidRDefault="0090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57D01F5F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5F6742">
      <w:rPr>
        <w:b/>
        <w:bCs/>
        <w:i/>
        <w:iCs/>
        <w:sz w:val="22"/>
      </w:rPr>
      <w:t>decada 21-31 mai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376056C0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F6742">
      <w:rPr>
        <w:b/>
        <w:bCs/>
        <w:i/>
        <w:iCs/>
        <w:sz w:val="22"/>
      </w:rPr>
      <w:t>decada 21-31 mai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CA802D12"/>
    <w:lvl w:ilvl="0" w:tplc="035AD5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zFKriuN0NPER++ZkW4PvQXLyEYoU4L9ojgDaRjVsPkIywtDGofDiDlHCQ7ht95gPxtIXWPsE5Naybd591RJeA==" w:salt="RRFvwGa5J/AYK+B4SMLLW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966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410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DCA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6742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92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EFE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1839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5D11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71E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0C1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885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14777</Words>
  <Characters>84229</Characters>
  <Application>Microsoft Office Word</Application>
  <DocSecurity>0</DocSecurity>
  <Lines>701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2026-05-13T07:10:00Z</dcterms:created>
  <dcterms:modified xsi:type="dcterms:W3CDTF">2026-05-13T08:40:00Z</dcterms:modified>
</cp:coreProperties>
</file>