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91F2" w14:textId="77777777" w:rsidR="00A8397B" w:rsidRDefault="00A8397B">
      <w:pPr>
        <w:jc w:val="center"/>
        <w:rPr>
          <w:sz w:val="28"/>
        </w:rPr>
      </w:pPr>
    </w:p>
    <w:p w14:paraId="42272107" w14:textId="77777777" w:rsidR="00A8397B" w:rsidRDefault="00A8397B">
      <w:pPr>
        <w:jc w:val="center"/>
        <w:rPr>
          <w:sz w:val="28"/>
        </w:rPr>
      </w:pPr>
    </w:p>
    <w:p w14:paraId="7087AD9C" w14:textId="77777777" w:rsidR="00A8397B" w:rsidRDefault="00A8397B">
      <w:pPr>
        <w:jc w:val="center"/>
        <w:rPr>
          <w:sz w:val="28"/>
        </w:rPr>
      </w:pPr>
    </w:p>
    <w:p w14:paraId="5047DCD0" w14:textId="4412A906" w:rsidR="006162E8" w:rsidRPr="00AF7584" w:rsidRDefault="002349C1">
      <w:pPr>
        <w:jc w:val="center"/>
        <w:rPr>
          <w:b/>
          <w:bCs/>
          <w:noProof/>
          <w:spacing w:val="80"/>
          <w:sz w:val="40"/>
          <w:szCs w:val="40"/>
          <w:lang w:val="en-US"/>
        </w:rPr>
      </w:pPr>
      <w:r w:rsidRPr="00AF7584">
        <w:rPr>
          <w:b/>
          <w:bCs/>
          <w:noProof/>
          <w:spacing w:val="8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3EE064" wp14:editId="48345046">
                <wp:simplePos x="0" y="0"/>
                <wp:positionH relativeFrom="margin">
                  <wp:align>left</wp:align>
                </wp:positionH>
                <wp:positionV relativeFrom="paragraph">
                  <wp:posOffset>185050</wp:posOffset>
                </wp:positionV>
                <wp:extent cx="6570921" cy="499731"/>
                <wp:effectExtent l="0" t="0" r="0" b="0"/>
                <wp:wrapNone/>
                <wp:docPr id="82268154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70921" cy="49973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0D29C0" w14:textId="77777777" w:rsidR="002349C1" w:rsidRPr="00AF7584" w:rsidRDefault="002349C1" w:rsidP="002349C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58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 U L E T I N  D E  A V I Z A R E  A  R E S T R I C Ţ I I L O R   D E  V I T E Z 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EE06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14.55pt;width:517.4pt;height:39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" filled="f" stroked="f">
                <o:lock v:ext="edit" shapetype="t"/>
                <v:textbox>
                  <w:txbxContent>
                    <w:p w14:paraId="070D29C0" w14:textId="77777777" w:rsidR="002349C1" w:rsidRPr="00AF7584" w:rsidRDefault="002349C1" w:rsidP="002349C1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584"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 U L E T I N  D E  A V I Z A R E  A  R E S T R I C Ţ I I L O R   D E  V I T E Z 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2E8" w:rsidRPr="00AF7584">
        <w:rPr>
          <w:b/>
          <w:bCs/>
          <w:noProof/>
          <w:spacing w:val="80"/>
          <w:sz w:val="40"/>
          <w:szCs w:val="40"/>
          <w:lang w:val="en-US"/>
        </w:rPr>
        <w:t>B.A.R.</w:t>
      </w:r>
      <w:r w:rsidR="00A8397B" w:rsidRPr="00AF7584">
        <w:rPr>
          <w:b/>
          <w:bCs/>
          <w:noProof/>
          <w:spacing w:val="80"/>
          <w:sz w:val="40"/>
          <w:szCs w:val="40"/>
          <w:lang w:val="en-US"/>
        </w:rPr>
        <w:t xml:space="preserve"> </w:t>
      </w:r>
      <w:r w:rsidR="00A8397B" w:rsidRPr="00AF7584">
        <w:rPr>
          <w:b/>
          <w:bCs/>
          <w:spacing w:val="80"/>
          <w:sz w:val="40"/>
          <w:szCs w:val="40"/>
        </w:rPr>
        <w:t>ERAT</w:t>
      </w:r>
      <w:r w:rsidR="00F5585A" w:rsidRPr="00AF7584">
        <w:rPr>
          <w:b/>
          <w:bCs/>
          <w:spacing w:val="80"/>
          <w:sz w:val="40"/>
          <w:szCs w:val="40"/>
        </w:rPr>
        <w:t>Ă</w:t>
      </w:r>
      <w:r w:rsidR="00AF7584">
        <w:rPr>
          <w:b/>
          <w:bCs/>
          <w:spacing w:val="80"/>
          <w:sz w:val="40"/>
          <w:szCs w:val="40"/>
        </w:rPr>
        <w:t xml:space="preserve">  </w:t>
      </w:r>
      <w:r w:rsidR="00A8397B" w:rsidRPr="00AF7584">
        <w:rPr>
          <w:b/>
          <w:bCs/>
          <w:spacing w:val="80"/>
          <w:sz w:val="40"/>
          <w:szCs w:val="40"/>
        </w:rPr>
        <w:t xml:space="preserve"> </w:t>
      </w:r>
    </w:p>
    <w:p w14:paraId="6DDDB718" w14:textId="77777777" w:rsidR="00F5585A" w:rsidRDefault="00F5585A" w:rsidP="00F5585A">
      <w:pPr>
        <w:pStyle w:val="Heading8"/>
        <w:framePr w:w="8282" w:h="357" w:hRule="exact" w:wrap="notBeside" w:vAnchor="page" w:hAnchor="page" w:x="1702" w:y="3236"/>
        <w:jc w:val="center"/>
        <w:rPr>
          <w:rFonts w:ascii="Times New Roman" w:hAnsi="Times New Roman"/>
          <w:caps/>
          <w:sz w:val="10"/>
        </w:rPr>
      </w:pPr>
    </w:p>
    <w:p w14:paraId="6DC6036F" w14:textId="2DCDB74E" w:rsidR="00F5585A" w:rsidRDefault="00F5585A" w:rsidP="00F5585A">
      <w:pPr>
        <w:pStyle w:val="Heading8"/>
        <w:framePr w:w="8282" w:h="357" w:hRule="exact" w:wrap="notBeside" w:vAnchor="page" w:hAnchor="page" w:x="1702" w:y="3236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decada </w:t>
      </w:r>
      <w:r w:rsidR="00947AA6">
        <w:rPr>
          <w:rFonts w:ascii="Times New Roman" w:hAnsi="Times New Roman"/>
          <w:caps/>
          <w:sz w:val="24"/>
        </w:rPr>
        <w:t>2</w:t>
      </w:r>
      <w:r w:rsidR="00AF7584">
        <w:rPr>
          <w:rFonts w:ascii="Times New Roman" w:hAnsi="Times New Roman"/>
          <w:caps/>
          <w:sz w:val="24"/>
        </w:rPr>
        <w:t>1</w:t>
      </w:r>
      <w:r w:rsidR="00966B8B">
        <w:rPr>
          <w:rFonts w:ascii="Times New Roman" w:hAnsi="Times New Roman"/>
          <w:caps/>
          <w:sz w:val="24"/>
        </w:rPr>
        <w:t xml:space="preserve"> </w:t>
      </w:r>
      <w:r w:rsidR="00AF7584">
        <w:rPr>
          <w:rFonts w:ascii="Times New Roman" w:hAnsi="Times New Roman"/>
          <w:caps/>
          <w:sz w:val="24"/>
        </w:rPr>
        <w:t>-</w:t>
      </w:r>
      <w:r w:rsidR="00966B8B">
        <w:rPr>
          <w:rFonts w:ascii="Times New Roman" w:hAnsi="Times New Roman"/>
          <w:caps/>
          <w:sz w:val="24"/>
        </w:rPr>
        <w:t xml:space="preserve"> </w:t>
      </w:r>
      <w:r w:rsidR="00947AA6">
        <w:rPr>
          <w:rFonts w:ascii="Times New Roman" w:hAnsi="Times New Roman"/>
          <w:caps/>
          <w:sz w:val="24"/>
        </w:rPr>
        <w:t>31</w:t>
      </w:r>
      <w:r w:rsidR="001E2BF4" w:rsidRPr="001E2BF4">
        <w:rPr>
          <w:rFonts w:ascii="Times New Roman" w:hAnsi="Times New Roman"/>
          <w:caps/>
          <w:sz w:val="24"/>
        </w:rPr>
        <w:t xml:space="preserve"> </w:t>
      </w:r>
      <w:r w:rsidR="00947AA6">
        <w:rPr>
          <w:rFonts w:ascii="Times New Roman" w:hAnsi="Times New Roman"/>
          <w:caps/>
          <w:sz w:val="24"/>
        </w:rPr>
        <w:t>MAI</w:t>
      </w:r>
      <w:r w:rsidR="00AF7584">
        <w:rPr>
          <w:rFonts w:ascii="Times New Roman" w:hAnsi="Times New Roman"/>
          <w:caps/>
          <w:sz w:val="24"/>
        </w:rPr>
        <w:t xml:space="preserve"> </w:t>
      </w:r>
      <w:r w:rsidR="001E2BF4" w:rsidRPr="001E2BF4">
        <w:rPr>
          <w:rFonts w:ascii="Times New Roman" w:hAnsi="Times New Roman"/>
          <w:caps/>
          <w:sz w:val="24"/>
        </w:rPr>
        <w:t>202</w:t>
      </w:r>
      <w:r w:rsidR="00947AA6">
        <w:rPr>
          <w:rFonts w:ascii="Times New Roman" w:hAnsi="Times New Roman"/>
          <w:caps/>
          <w:sz w:val="24"/>
        </w:rPr>
        <w:t>6</w:t>
      </w:r>
    </w:p>
    <w:p w14:paraId="6FEEF79E" w14:textId="21A09787" w:rsidR="006162E8" w:rsidRDefault="006162E8">
      <w:pPr>
        <w:rPr>
          <w:b/>
          <w:bCs/>
          <w:spacing w:val="40"/>
        </w:rPr>
      </w:pPr>
    </w:p>
    <w:p w14:paraId="77A34D2B" w14:textId="77777777" w:rsidR="00F5585A" w:rsidRDefault="00F5585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162E8" w14:paraId="261449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254124E" w14:textId="77777777" w:rsidR="006162E8" w:rsidRDefault="006162E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E4F252B" w14:textId="77777777" w:rsidR="006162E8" w:rsidRDefault="006162E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D519EB7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F429FE2" w14:textId="77777777" w:rsidR="006162E8" w:rsidRDefault="006162E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9FC6CE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3EBB968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34A78C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00C5464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40E5274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47DE29E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C6B7CE5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2A3518D" w14:textId="77777777" w:rsidR="006162E8" w:rsidRDefault="006162E8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E7C91DE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BF4F766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FC3C05F" w14:textId="77777777" w:rsidR="006162E8" w:rsidRDefault="006162E8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3B7DED2" w14:textId="77777777" w:rsidR="006162E8" w:rsidRDefault="006162E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FEBDDC0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A7092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182246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5E794F3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049E69F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E215DE1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11B6990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3AD9792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9CA936" w14:textId="0BD75C07" w:rsidR="006162E8" w:rsidRDefault="006162E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162E8" w14:paraId="3B44FF7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3430F53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EAFC54E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8313FBD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4671FFC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342D6B8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6343851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C6175B5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ED8B60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108CDEC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9D0ADB9" w14:textId="77777777" w:rsidR="006162E8" w:rsidRDefault="006162E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5A58DFE" w14:textId="77777777" w:rsidR="006162E8" w:rsidRDefault="006162E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1089EC4" w14:textId="6C563470" w:rsidR="006162E8" w:rsidRDefault="006162E8">
      <w:pPr>
        <w:spacing w:line="192" w:lineRule="auto"/>
        <w:jc w:val="center"/>
      </w:pPr>
    </w:p>
    <w:p w14:paraId="22BFA3B1" w14:textId="77777777" w:rsidR="006162E8" w:rsidRDefault="006162E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CF772A7" w14:textId="77777777" w:rsidR="006162E8" w:rsidRDefault="006162E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C9A60C" w14:textId="77777777" w:rsidR="00AF7584" w:rsidRDefault="00AF75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B31F50" w14:textId="77777777" w:rsidR="00AF7584" w:rsidRDefault="00AF758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0DC4E60" w14:textId="5A5F62D8" w:rsidR="00966B8B" w:rsidRDefault="00966B8B" w:rsidP="00966B8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 xml:space="preserve">LINIA </w:t>
      </w:r>
      <w:r w:rsidR="00947AA6">
        <w:rPr>
          <w:b/>
          <w:bCs/>
          <w:spacing w:val="40"/>
        </w:rPr>
        <w:t>300</w:t>
      </w:r>
    </w:p>
    <w:p w14:paraId="454BFCDD" w14:textId="09531C22" w:rsidR="00947AA6" w:rsidRPr="00947AA6" w:rsidRDefault="00947AA6" w:rsidP="00947AA6">
      <w:pPr>
        <w:jc w:val="center"/>
        <w:rPr>
          <w:b/>
          <w:bCs/>
          <w:lang w:val="ro-RO"/>
        </w:rPr>
      </w:pPr>
      <w:r w:rsidRPr="00947AA6">
        <w:rPr>
          <w:b/>
          <w:bCs/>
          <w:lang w:val="ro-RO"/>
        </w:rPr>
        <w:t>TEIUŞ - CLUJ NAPOCA - OŞORHEI - EPISCOPIA BIHOR</w:t>
      </w:r>
    </w:p>
    <w:p w14:paraId="2BF630BC" w14:textId="7D1FF670" w:rsidR="006162E8" w:rsidRDefault="006162E8" w:rsidP="00AF7584">
      <w:pPr>
        <w:spacing w:line="192" w:lineRule="auto"/>
        <w:ind w:left="-57" w:right="-57"/>
        <w:rPr>
          <w:b/>
          <w:bCs/>
          <w:sz w:val="20"/>
          <w:szCs w:val="20"/>
          <w:lang w:val="ro-RO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47AA6" w14:paraId="71F8AAF9" w14:textId="77777777" w:rsidTr="00195233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607" w14:textId="14905E2D" w:rsidR="00947AA6" w:rsidRDefault="00947AA6" w:rsidP="00947AA6">
            <w:pPr>
              <w:spacing w:before="120" w:after="120"/>
              <w:ind w:left="-30" w:firstLine="3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4EBB" w14:textId="65247B58" w:rsidR="00947AA6" w:rsidRDefault="00947AA6" w:rsidP="00947AA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35ED" w14:textId="439CDCEC" w:rsidR="00947AA6" w:rsidRDefault="00947AA6" w:rsidP="00947AA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9B4" w14:textId="77777777" w:rsidR="00947AA6" w:rsidRDefault="00947AA6" w:rsidP="00947AA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54EA9173" w14:textId="77777777" w:rsidR="00947AA6" w:rsidRDefault="00947AA6" w:rsidP="00947AA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28F57E58" w14:textId="45DAD86C" w:rsidR="00947AA6" w:rsidRDefault="00947AA6" w:rsidP="00947AA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C71D" w14:textId="77777777" w:rsidR="00947AA6" w:rsidRDefault="00947AA6" w:rsidP="00947AA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8E0" w14:textId="77777777" w:rsidR="00947AA6" w:rsidRDefault="00947AA6" w:rsidP="00947AA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736F" w14:textId="77777777" w:rsidR="00947AA6" w:rsidRDefault="00947AA6" w:rsidP="00947AA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2C488E3C" w14:textId="54325F1C" w:rsidR="00947AA6" w:rsidRDefault="00947AA6" w:rsidP="00947AA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6ADC" w14:textId="2B77A3B1" w:rsidR="00947AA6" w:rsidRPr="001304AF" w:rsidRDefault="00947AA6" w:rsidP="00947AA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7CAB" w14:textId="6170370D" w:rsidR="00947AA6" w:rsidRDefault="00947AA6" w:rsidP="00947AA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</w:tbl>
    <w:p w14:paraId="64E3FD74" w14:textId="77777777" w:rsidR="00966B8B" w:rsidRDefault="00966B8B" w:rsidP="00AF7584">
      <w:pPr>
        <w:spacing w:line="192" w:lineRule="auto"/>
        <w:ind w:left="-57" w:right="-57"/>
        <w:rPr>
          <w:b/>
          <w:bCs/>
          <w:sz w:val="20"/>
          <w:szCs w:val="20"/>
          <w:lang w:val="ro-RO"/>
        </w:rPr>
      </w:pPr>
    </w:p>
    <w:sectPr w:rsidR="00966B8B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EECA" w14:textId="77777777" w:rsidR="00DB3C05" w:rsidRDefault="00DB3C05">
      <w:r>
        <w:separator/>
      </w:r>
    </w:p>
  </w:endnote>
  <w:endnote w:type="continuationSeparator" w:id="0">
    <w:p w14:paraId="68A416C8" w14:textId="77777777" w:rsidR="00DB3C05" w:rsidRDefault="00DB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72D3" w14:textId="77777777" w:rsidR="00DB3C05" w:rsidRDefault="00DB3C05">
      <w:r>
        <w:separator/>
      </w:r>
    </w:p>
  </w:footnote>
  <w:footnote w:type="continuationSeparator" w:id="0">
    <w:p w14:paraId="0AB4D4BF" w14:textId="77777777" w:rsidR="00DB3C05" w:rsidRDefault="00DB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47119934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25575">
      <w:rPr>
        <w:b/>
        <w:bCs/>
        <w:i/>
        <w:iCs/>
        <w:sz w:val="22"/>
      </w:rPr>
      <w:t xml:space="preserve">decada </w:t>
    </w:r>
    <w:r w:rsidR="00AF7584">
      <w:rPr>
        <w:b/>
        <w:bCs/>
        <w:i/>
        <w:iCs/>
        <w:sz w:val="22"/>
      </w:rPr>
      <w:t>11-20 martie 2025</w:t>
    </w:r>
  </w:p>
  <w:p w14:paraId="7F97AAEC" w14:textId="592BFE61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AF7584">
      <w:rPr>
        <w:rStyle w:val="PageNumber"/>
        <w:b/>
        <w:bCs/>
      </w:rPr>
      <w:t xml:space="preserve">CRAIOVA 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0A24329F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25575">
      <w:rPr>
        <w:b/>
        <w:bCs/>
        <w:i/>
        <w:iCs/>
        <w:sz w:val="22"/>
      </w:rPr>
      <w:t xml:space="preserve">decada </w:t>
    </w:r>
    <w:r w:rsidR="00AF7584">
      <w:rPr>
        <w:b/>
        <w:bCs/>
        <w:i/>
        <w:iCs/>
        <w:sz w:val="22"/>
      </w:rPr>
      <w:t>11</w:t>
    </w:r>
    <w:r w:rsidR="00225575">
      <w:rPr>
        <w:b/>
        <w:bCs/>
        <w:i/>
        <w:iCs/>
        <w:sz w:val="22"/>
      </w:rPr>
      <w:t>-</w:t>
    </w:r>
    <w:r w:rsidR="00AF7584">
      <w:rPr>
        <w:b/>
        <w:bCs/>
        <w:i/>
        <w:iCs/>
        <w:sz w:val="22"/>
      </w:rPr>
      <w:t>20</w:t>
    </w:r>
    <w:r w:rsidR="00225575">
      <w:rPr>
        <w:b/>
        <w:bCs/>
        <w:i/>
        <w:iCs/>
        <w:sz w:val="22"/>
      </w:rPr>
      <w:t xml:space="preserve"> </w:t>
    </w:r>
    <w:r w:rsidR="00AF7584">
      <w:rPr>
        <w:b/>
        <w:bCs/>
        <w:i/>
        <w:iCs/>
        <w:sz w:val="22"/>
      </w:rPr>
      <w:t xml:space="preserve">martie </w:t>
    </w:r>
    <w:r w:rsidR="00225575">
      <w:rPr>
        <w:b/>
        <w:bCs/>
        <w:i/>
        <w:iCs/>
        <w:sz w:val="22"/>
      </w:rPr>
      <w:t xml:space="preserve"> 202</w:t>
    </w:r>
    <w:r w:rsidR="00AF7584">
      <w:rPr>
        <w:b/>
        <w:bCs/>
        <w:i/>
        <w:iCs/>
        <w:sz w:val="22"/>
      </w:rPr>
      <w:t>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0CF09940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AF7584">
      <w:rPr>
        <w:rStyle w:val="PageNumber"/>
        <w:b/>
        <w:bCs/>
      </w:rPr>
      <w:t>CRAIOVA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E7D4A"/>
    <w:multiLevelType w:val="hybridMultilevel"/>
    <w:tmpl w:val="B2944AE8"/>
    <w:lvl w:ilvl="0" w:tplc="817C07D0">
      <w:start w:val="35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4454D924"/>
    <w:lvl w:ilvl="0" w:tplc="3BFA3890">
      <w:start w:val="32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35F2295"/>
    <w:multiLevelType w:val="hybridMultilevel"/>
    <w:tmpl w:val="AE88240C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4FF0B3A"/>
    <w:multiLevelType w:val="hybridMultilevel"/>
    <w:tmpl w:val="BB880AB6"/>
    <w:lvl w:ilvl="0" w:tplc="7CEA8FFC">
      <w:start w:val="6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A273E"/>
    <w:multiLevelType w:val="hybridMultilevel"/>
    <w:tmpl w:val="43D25EFE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3BD219A7"/>
    <w:multiLevelType w:val="hybridMultilevel"/>
    <w:tmpl w:val="99F0F1FA"/>
    <w:lvl w:ilvl="0" w:tplc="28441156">
      <w:start w:val="29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DBE5E00"/>
    <w:multiLevelType w:val="hybridMultilevel"/>
    <w:tmpl w:val="C5DAD5F6"/>
    <w:lvl w:ilvl="0" w:tplc="ECA8967E">
      <w:start w:val="6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5AB3A34"/>
    <w:multiLevelType w:val="hybridMultilevel"/>
    <w:tmpl w:val="4326981A"/>
    <w:lvl w:ilvl="0" w:tplc="F0C41F6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85F4225"/>
    <w:multiLevelType w:val="hybridMultilevel"/>
    <w:tmpl w:val="9A16D8AE"/>
    <w:lvl w:ilvl="0" w:tplc="37A8AAFE">
      <w:start w:val="4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27274">
    <w:abstractNumId w:val="22"/>
  </w:num>
  <w:num w:numId="2" w16cid:durableId="49425750">
    <w:abstractNumId w:val="23"/>
  </w:num>
  <w:num w:numId="3" w16cid:durableId="1084766755">
    <w:abstractNumId w:val="27"/>
  </w:num>
  <w:num w:numId="4" w16cid:durableId="925267448">
    <w:abstractNumId w:val="21"/>
  </w:num>
  <w:num w:numId="5" w16cid:durableId="2121487831">
    <w:abstractNumId w:val="32"/>
  </w:num>
  <w:num w:numId="6" w16cid:durableId="1351300666">
    <w:abstractNumId w:val="29"/>
  </w:num>
  <w:num w:numId="7" w16cid:durableId="500585142">
    <w:abstractNumId w:val="13"/>
  </w:num>
  <w:num w:numId="8" w16cid:durableId="702445140">
    <w:abstractNumId w:val="19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31"/>
  </w:num>
  <w:num w:numId="12" w16cid:durableId="19207109">
    <w:abstractNumId w:val="4"/>
  </w:num>
  <w:num w:numId="13" w16cid:durableId="1236934328">
    <w:abstractNumId w:val="37"/>
  </w:num>
  <w:num w:numId="14" w16cid:durableId="1870335516">
    <w:abstractNumId w:val="35"/>
  </w:num>
  <w:num w:numId="15" w16cid:durableId="2014606414">
    <w:abstractNumId w:val="15"/>
  </w:num>
  <w:num w:numId="16" w16cid:durableId="1359816668">
    <w:abstractNumId w:val="28"/>
  </w:num>
  <w:num w:numId="17" w16cid:durableId="1912083846">
    <w:abstractNumId w:val="26"/>
  </w:num>
  <w:num w:numId="18" w16cid:durableId="176165324">
    <w:abstractNumId w:val="10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6"/>
  </w:num>
  <w:num w:numId="22" w16cid:durableId="910503826">
    <w:abstractNumId w:val="16"/>
  </w:num>
  <w:num w:numId="23" w16cid:durableId="1685790779">
    <w:abstractNumId w:val="34"/>
  </w:num>
  <w:num w:numId="24" w16cid:durableId="1729650970">
    <w:abstractNumId w:val="33"/>
  </w:num>
  <w:num w:numId="25" w16cid:durableId="377441754">
    <w:abstractNumId w:val="14"/>
  </w:num>
  <w:num w:numId="26" w16cid:durableId="1220871115">
    <w:abstractNumId w:val="2"/>
  </w:num>
  <w:num w:numId="27" w16cid:durableId="729811093">
    <w:abstractNumId w:val="24"/>
  </w:num>
  <w:num w:numId="28" w16cid:durableId="854537712">
    <w:abstractNumId w:val="6"/>
  </w:num>
  <w:num w:numId="29" w16cid:durableId="287666559">
    <w:abstractNumId w:val="7"/>
  </w:num>
  <w:num w:numId="30" w16cid:durableId="207105271">
    <w:abstractNumId w:val="17"/>
  </w:num>
  <w:num w:numId="31" w16cid:durableId="2080245308">
    <w:abstractNumId w:val="25"/>
  </w:num>
  <w:num w:numId="32" w16cid:durableId="2015642869">
    <w:abstractNumId w:val="11"/>
  </w:num>
  <w:num w:numId="33" w16cid:durableId="2048676703">
    <w:abstractNumId w:val="20"/>
  </w:num>
  <w:num w:numId="34" w16cid:durableId="359091732">
    <w:abstractNumId w:val="3"/>
  </w:num>
  <w:num w:numId="35" w16cid:durableId="1420566727">
    <w:abstractNumId w:val="12"/>
  </w:num>
  <w:num w:numId="36" w16cid:durableId="694968736">
    <w:abstractNumId w:val="9"/>
  </w:num>
  <w:num w:numId="37" w16cid:durableId="839151267">
    <w:abstractNumId w:val="18"/>
  </w:num>
  <w:num w:numId="38" w16cid:durableId="871113184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588"/>
    <w:rsid w:val="00086325"/>
    <w:rsid w:val="00086881"/>
    <w:rsid w:val="00086AE3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3A97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BF4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9C1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83B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C3B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6A22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903BD"/>
    <w:rsid w:val="00490F9C"/>
    <w:rsid w:val="00491A53"/>
    <w:rsid w:val="00491B8C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318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7B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AAC"/>
    <w:rsid w:val="00723EEF"/>
    <w:rsid w:val="007241E0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88F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0FF9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527"/>
    <w:rsid w:val="008C569A"/>
    <w:rsid w:val="008C5703"/>
    <w:rsid w:val="008C5857"/>
    <w:rsid w:val="008C5907"/>
    <w:rsid w:val="008C5C58"/>
    <w:rsid w:val="008C5E33"/>
    <w:rsid w:val="008C5FB3"/>
    <w:rsid w:val="008C6D20"/>
    <w:rsid w:val="008C7233"/>
    <w:rsid w:val="008C78FC"/>
    <w:rsid w:val="008C7C63"/>
    <w:rsid w:val="008C7C7A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47AA6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B8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0EF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7B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11B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AF7584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8C3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6BB"/>
    <w:rsid w:val="00C12244"/>
    <w:rsid w:val="00C12320"/>
    <w:rsid w:val="00C1246E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670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DD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CD8"/>
    <w:rsid w:val="00D24E34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9F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3C05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EC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211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2F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E4C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85A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2</cp:revision>
  <cp:lastPrinted>2012-08-09T05:47:00Z</cp:lastPrinted>
  <dcterms:created xsi:type="dcterms:W3CDTF">2026-05-14T06:04:00Z</dcterms:created>
  <dcterms:modified xsi:type="dcterms:W3CDTF">2026-05-14T06:04:00Z</dcterms:modified>
</cp:coreProperties>
</file>