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ED5E" w14:textId="7A3EEA7D" w:rsidR="004E1127" w:rsidRPr="004E1127" w:rsidRDefault="00DB6E19" w:rsidP="004E1127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1681282" w14:textId="70DDFF01" w:rsidR="00DB6E19" w:rsidRPr="00484029" w:rsidRDefault="00DB6E19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609AB328" w14:textId="77777777" w:rsidR="00DB6E19" w:rsidRDefault="00DB6E1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9D7ECA2" w14:textId="77777777" w:rsidR="00DB6E19" w:rsidRDefault="00DB6E1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B9DDA4B" w14:textId="77777777" w:rsidR="00DB6E19" w:rsidRDefault="00DB6E1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1CC481C" w14:textId="77777777" w:rsidR="00DB6E19" w:rsidRDefault="00DB6E19">
      <w:pPr>
        <w:jc w:val="center"/>
        <w:rPr>
          <w:sz w:val="28"/>
        </w:rPr>
      </w:pPr>
    </w:p>
    <w:p w14:paraId="24F74459" w14:textId="77777777" w:rsidR="00DB6E19" w:rsidRDefault="00DB6E19">
      <w:pPr>
        <w:jc w:val="center"/>
        <w:rPr>
          <w:sz w:val="28"/>
        </w:rPr>
      </w:pPr>
    </w:p>
    <w:p w14:paraId="3D05CC92" w14:textId="77777777" w:rsidR="00DB6E19" w:rsidRDefault="00DB6E19">
      <w:pPr>
        <w:jc w:val="center"/>
        <w:rPr>
          <w:sz w:val="28"/>
        </w:rPr>
      </w:pPr>
    </w:p>
    <w:p w14:paraId="0118E3DE" w14:textId="77777777" w:rsidR="00DB6E19" w:rsidRDefault="00DB6E19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2EA6097" w14:textId="77777777" w:rsidR="00DB6E19" w:rsidRDefault="00DB6E1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64884963" w14:textId="77777777" w:rsidR="00DB6E19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35897C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B7439B6" w14:textId="77777777" w:rsidR="00DB6E19" w:rsidRDefault="00DB6E1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4D6DC14" w14:textId="77777777" w:rsidR="00DB6E19" w:rsidRDefault="00DB6E1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iunie 2026</w:t>
      </w:r>
    </w:p>
    <w:p w14:paraId="11C5A065" w14:textId="77777777" w:rsidR="00DB6E19" w:rsidRDefault="00DB6E1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B6E19" w14:paraId="1CB0291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5A6EDD9" w14:textId="77777777" w:rsidR="00DB6E19" w:rsidRDefault="00DB6E1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FFF8FA6" w14:textId="77777777" w:rsidR="00DB6E19" w:rsidRDefault="00DB6E1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A36A9C6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E1BDBEF" w14:textId="77777777" w:rsidR="00DB6E19" w:rsidRDefault="00DB6E19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DD132D8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D986C32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7BB14E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34DA99F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570F9A6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A263AB0" w14:textId="77777777" w:rsidR="00DB6E19" w:rsidRDefault="00DB6E1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7A61C45" w14:textId="77777777" w:rsidR="00DB6E19" w:rsidRDefault="00DB6E1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A9774F5" w14:textId="77777777" w:rsidR="00DB6E19" w:rsidRDefault="00DB6E19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F6EB870" w14:textId="77777777" w:rsidR="00DB6E19" w:rsidRDefault="00DB6E1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5A68DEF" w14:textId="77777777" w:rsidR="00DB6E19" w:rsidRDefault="00DB6E1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19FDD38" w14:textId="77777777" w:rsidR="00DB6E19" w:rsidRDefault="00DB6E1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CF68D8C" w14:textId="77777777" w:rsidR="00DB6E19" w:rsidRDefault="00DB6E1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9A13CC2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9A48C8E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8B118A0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D0A8153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71026C3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1AC1055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0FB72B6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96C5DD3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5839D9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B6E19" w14:paraId="0818E1E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D259A2C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69847A7" w14:textId="77777777" w:rsidR="00DB6E19" w:rsidRDefault="00DB6E1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B0197F3" w14:textId="77777777" w:rsidR="00DB6E19" w:rsidRDefault="00DB6E1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72F2DA7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7F73A8F" w14:textId="77777777" w:rsidR="00DB6E19" w:rsidRDefault="00DB6E1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28E4016" w14:textId="77777777" w:rsidR="00DB6E19" w:rsidRDefault="00DB6E1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63D786A" w14:textId="77777777" w:rsidR="00DB6E19" w:rsidRDefault="00DB6E1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F414DFA" w14:textId="77777777" w:rsidR="00DB6E19" w:rsidRDefault="00DB6E1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75956FF" w14:textId="77777777" w:rsidR="00DB6E19" w:rsidRDefault="00DB6E1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96B531E" w14:textId="77777777" w:rsidR="00DB6E19" w:rsidRDefault="00DB6E1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560A7FA" w14:textId="77777777" w:rsidR="00DB6E19" w:rsidRDefault="00DB6E1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D9E808E" w14:textId="77777777" w:rsidR="00DB6E19" w:rsidRDefault="00DB6E19">
      <w:pPr>
        <w:spacing w:line="192" w:lineRule="auto"/>
        <w:jc w:val="center"/>
      </w:pPr>
    </w:p>
    <w:p w14:paraId="04B69F2E" w14:textId="77777777" w:rsidR="00DB6E19" w:rsidRDefault="00DB6E19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D056826" w14:textId="77777777" w:rsidR="00DB6E19" w:rsidRPr="007E3B71" w:rsidRDefault="00DB6E1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3795BBD" w14:textId="77777777" w:rsidR="00DB6E19" w:rsidRPr="007E3B71" w:rsidRDefault="00DB6E1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1C124B8" w14:textId="77777777" w:rsidR="00DB6E19" w:rsidRPr="007E3B71" w:rsidRDefault="00DB6E1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6E92DEF" w14:textId="77777777" w:rsidR="00DB6E19" w:rsidRDefault="00DB6E19" w:rsidP="0095691E">
      <w:pPr>
        <w:pStyle w:val="Heading1"/>
        <w:spacing w:line="360" w:lineRule="auto"/>
      </w:pPr>
      <w:r>
        <w:t>LINIA 300</w:t>
      </w:r>
    </w:p>
    <w:p w14:paraId="2A94022B" w14:textId="77777777" w:rsidR="00DB6E19" w:rsidRDefault="00DB6E1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DB6E19" w14:paraId="706FD5F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E505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A989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D9DE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DF1C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A2F741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80C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6DF7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6E4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7F11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85A4" w14:textId="77777777" w:rsidR="00DB6E19" w:rsidRPr="00D344C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61835A1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780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CF81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351F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B502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BB0A41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5B9E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ADEA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CAF8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4139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D2DD" w14:textId="77777777" w:rsidR="00DB6E19" w:rsidRPr="00D344C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38C9E0C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6DFE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54E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3100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B11B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A42610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F1B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C9619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46C8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1C3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D867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C083" w14:textId="77777777" w:rsidR="00DB6E19" w:rsidRPr="00D344C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C013F1" w14:textId="77777777" w:rsidR="00DB6E19" w:rsidRPr="00D344C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B6E19" w14:paraId="27830DB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6FDD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39E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BA0C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0625" w14:textId="77777777" w:rsidR="00DB6E19" w:rsidRDefault="00DB6E1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50A497" w14:textId="77777777" w:rsidR="00DB6E19" w:rsidRDefault="00DB6E1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04F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E525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BAD8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DAB7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8E33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5490AA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5754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2069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2F65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E199" w14:textId="77777777" w:rsidR="00DB6E19" w:rsidRDefault="00DB6E1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955B" w14:textId="77777777" w:rsidR="00DB6E19" w:rsidRPr="00E4222D" w:rsidRDefault="00DB6E1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ACB97AE" w14:textId="77777777" w:rsidR="00DB6E19" w:rsidRPr="00E4222D" w:rsidRDefault="00DB6E1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F86BCF6" w14:textId="77777777" w:rsidR="00DB6E19" w:rsidRPr="00E4222D" w:rsidRDefault="00DB6E1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0BFF88" w14:textId="77777777" w:rsidR="00DB6E19" w:rsidRDefault="00DB6E1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0043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EDD9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59B4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06E3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DB6E19" w14:paraId="4819368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A0DB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B28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84AA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3A43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3FE147" w14:textId="77777777" w:rsidR="00DB6E19" w:rsidRDefault="00DB6E1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187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561657F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47F9213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D40B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8EA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67CA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9E27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9201C0D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FE10F6B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B6E19" w14:paraId="7BC1B87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2E9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2441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C3CD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88C9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09493D6C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06C3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5F54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CFFD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2586F8C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91EE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34AB" w14:textId="77777777" w:rsidR="00DB6E19" w:rsidRPr="00A00A4F" w:rsidRDefault="00DB6E1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3BE282D3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DB6E19" w14:paraId="6B95024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5319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CF3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F807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DADD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24F44493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91A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4367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A5CE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00668C1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B69A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1BE5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DB6E19" w14:paraId="425656C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85A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452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2CED41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31D2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0E1E" w14:textId="77777777" w:rsidR="00DB6E19" w:rsidRDefault="00DB6E1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840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75AE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6117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70C5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FEFE" w14:textId="77777777" w:rsidR="00DB6E19" w:rsidRPr="00E4222D" w:rsidRDefault="00DB6E19" w:rsidP="00E4222D"/>
        </w:tc>
      </w:tr>
      <w:tr w:rsidR="00DB6E19" w14:paraId="0BA3C1E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D78E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0C19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F71E6B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ABFB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7EF3" w14:textId="77777777" w:rsidR="00DB6E19" w:rsidRDefault="00DB6E1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69FDDB0" w14:textId="77777777" w:rsidR="00DB6E19" w:rsidRDefault="00DB6E1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5F4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5B45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15F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C160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7642" w14:textId="77777777" w:rsidR="00DB6E19" w:rsidRPr="00E4222D" w:rsidRDefault="00DB6E19" w:rsidP="00E4222D"/>
        </w:tc>
      </w:tr>
      <w:tr w:rsidR="00DB6E19" w14:paraId="79F8877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B0FA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314C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1F95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4B0F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4DF2D34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0AE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A9EC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8053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073D5D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1296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E5E5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39DEC2A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A5A5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7FB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71F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5557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2EBC5B8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F8E3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B4FC8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7547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DB0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FBF5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9A01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FF0F473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6D4B21D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846C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FCB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3438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3656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09773F6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5B7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E8C4EF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E3AF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88E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58C5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3649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187B9D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B6E19" w14:paraId="6610799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B701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A9A9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A3C7B7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00CA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EB39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B92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1582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F2FF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E126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57B4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3ACCAAC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8B7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8793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1993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E9F3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0F67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D3A2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D94C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69A249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383B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E994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0C1D28B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8B15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9433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1B9F2DC3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6563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4EBE" w14:textId="77777777" w:rsidR="00DB6E19" w:rsidRDefault="00DB6E19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5CA2CFAD" w14:textId="77777777" w:rsidR="00DB6E19" w:rsidRDefault="00DB6E19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F50A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6EA1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E2D7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2F77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CE81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7B63CCFD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E0DB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179C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A4A6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3A36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22C1583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3203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5464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35C1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0284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6DFF" w14:textId="77777777" w:rsidR="00DB6E19" w:rsidRPr="00D344C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3FD8739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01C4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9FC8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A4DC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404D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B467C2E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98A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FEAEB07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247336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08BB14F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A1E1B1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F5ED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590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D913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99F3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320D646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DC8EA7D" w14:textId="77777777" w:rsidR="00DB6E19" w:rsidRPr="004870EE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B6E19" w14:paraId="495BD3C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187B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227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11DE0BC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E7644A2" w14:textId="77777777" w:rsidR="00DB6E19" w:rsidRDefault="00DB6E19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A33B9F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2A24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8DE1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D2A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D378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8B4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A678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F940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448F9C1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7195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429C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4094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2271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171F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0ACF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5521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970BA17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DBCB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F9F9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E5AFA1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B6E19" w14:paraId="0E3166C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E7B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044A" w14:textId="77777777" w:rsidR="00DB6E19" w:rsidRDefault="00DB6E1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95A562F" w14:textId="77777777" w:rsidR="00DB6E19" w:rsidRDefault="00DB6E1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37F8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F856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F3E1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C326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5C6D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9059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7C7F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CB0FFE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B6E19" w14:paraId="5B97B3C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C28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6D8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1F52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84F9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2BC8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8401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E6DD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A8B979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0D2A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DC86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84D978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B6E19" w14:paraId="1A10074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85D4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055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70A711D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4572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ED12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B06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D8E6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D10A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2C2C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6F07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50919F0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2CCB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52F8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CB3C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A026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CC7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B1F9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4E8A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B3FB6A3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4F07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81C8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43D9B1B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094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1AA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7E38F48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7912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9C0E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89E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001D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12AE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7541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0280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3716AA8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31FE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8A7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7249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34F6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7E0E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E43D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AEA3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5DA658B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327B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75E4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4282F4B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33C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2137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FDBD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35CA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44F8995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F51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8F622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FE87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802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0180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55FA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8646CA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568D98" w14:textId="77777777" w:rsidR="00DB6E19" w:rsidRPr="00D344C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B6E19" w14:paraId="7D5CEE6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952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F698" w14:textId="77777777" w:rsidR="00DB6E19" w:rsidRDefault="00DB6E1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FDA27F8" w14:textId="77777777" w:rsidR="00DB6E19" w:rsidRDefault="00DB6E1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2D95" w14:textId="77777777" w:rsidR="00DB6E19" w:rsidRPr="00600D25" w:rsidRDefault="00DB6E1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9AD3" w14:textId="77777777" w:rsidR="00DB6E19" w:rsidRDefault="00DB6E19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1919677F" w14:textId="77777777" w:rsidR="00DB6E19" w:rsidRDefault="00DB6E19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3A9D" w14:textId="77777777" w:rsidR="00DB6E19" w:rsidRDefault="00DB6E1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A42C" w14:textId="77777777" w:rsidR="00DB6E19" w:rsidRDefault="00DB6E1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3806" w14:textId="77777777" w:rsidR="00DB6E19" w:rsidRDefault="00DB6E1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D8E2AC1" w14:textId="77777777" w:rsidR="00DB6E19" w:rsidRDefault="00DB6E1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E928" w14:textId="77777777" w:rsidR="00DB6E19" w:rsidRPr="00600D25" w:rsidRDefault="00DB6E1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8277" w14:textId="77777777" w:rsidR="00DB6E19" w:rsidRDefault="00DB6E19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DB6E19" w14:paraId="73AAF81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400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345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F74B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D95A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9B43B1F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DD9F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C991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B158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5C81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8B0C" w14:textId="77777777" w:rsidR="00DB6E19" w:rsidRPr="00D344C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7684D9D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750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66BC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3389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C9BD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2FA1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F067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931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62185E07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2FF9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3FD8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8319E3" w14:textId="77777777" w:rsidR="00DB6E19" w:rsidRPr="00D344C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B6E19" w14:paraId="1C6858C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74FA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8871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4D026EC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1DB3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406E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A51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10C4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E587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39F8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B557" w14:textId="77777777" w:rsidR="00DB6E19" w:rsidRDefault="00DB6E1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3A80B4" w14:textId="77777777" w:rsidR="00DB6E19" w:rsidRPr="00D344C9" w:rsidRDefault="00DB6E1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B6E19" w14:paraId="330B656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868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111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6ED22C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402C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ADB4" w14:textId="77777777" w:rsidR="00DB6E19" w:rsidRDefault="00DB6E1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B49A471" w14:textId="77777777" w:rsidR="00DB6E19" w:rsidRDefault="00DB6E1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328F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3E5191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7ECC1BA9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774E297D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0C9A8D6F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3099E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8D02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3CA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DC58B9E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E1AC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62F1" w14:textId="77777777" w:rsidR="00DB6E19" w:rsidRDefault="00DB6E1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17A11F" w14:textId="77777777" w:rsidR="00DB6E19" w:rsidRDefault="00DB6E1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8D1FD8" w14:textId="77777777" w:rsidR="00DB6E19" w:rsidRPr="00D344C9" w:rsidRDefault="00DB6E1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DB6E19" w14:paraId="04D7EA1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FD2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E8D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E0EF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1B72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798D076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15DD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8D6E57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DC24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376E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5572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D220" w14:textId="77777777" w:rsidR="00DB6E19" w:rsidRDefault="00DB6E1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8EFC0D" w14:textId="77777777" w:rsidR="00DB6E19" w:rsidRDefault="00DB6E1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68642E" w14:textId="77777777" w:rsidR="00DB6E19" w:rsidRDefault="00DB6E1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B6E19" w14:paraId="7D3DA3E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42BA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D9A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92DD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E38D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8258C10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149C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3D2737E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AC45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CAE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DE4D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EB2A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079721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B6E19" w14:paraId="430B8F0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C9BB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EBAA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C5B4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686D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9C8F5DD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D8CF813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415D41B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FC88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B663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CAA7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DFA6EF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DA35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081B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F1E088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3F8A77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EAFAE86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4C74CD4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CDB4E7C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45ED35A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4DED12E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B6E19" w14:paraId="43027FA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E32B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BF3D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6019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903A" w14:textId="77777777" w:rsidR="00DB6E19" w:rsidRDefault="00DB6E19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BF3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5E2C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674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9F21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9665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5B15E0C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FC4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4A39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2E0B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44D2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43D0A8D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8A2D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E114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722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998E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CB8D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66200C2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E69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4CE9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56E4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5745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F0EE83B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E41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48B3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E3C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2097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E580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3761587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3E4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81E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E068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B087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D59EE1A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4B1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1D7DB5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06C6630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992CAE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08F8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F24E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5682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673C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603082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31A3B0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B6E19" w14:paraId="221EE6B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8DE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CA91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CDC0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3DFC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85F9575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8A16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BF4D01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DF21" w14:textId="77777777" w:rsidR="00DB6E19" w:rsidRPr="00600D25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BE92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A8C0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B30E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87E9BE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B6E19" w14:paraId="219F8FD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689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996F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64FFC7B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EDA0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DF08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E974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0624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8EC9" w14:textId="77777777" w:rsidR="00DB6E19" w:rsidRDefault="00DB6E1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8A96" w14:textId="77777777" w:rsidR="00DB6E19" w:rsidRDefault="00DB6E1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86F7" w14:textId="77777777" w:rsidR="00DB6E19" w:rsidRDefault="00DB6E1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B6E19" w14:paraId="2361E02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0A5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804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0A8E10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FE6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84F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209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112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E0C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6484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075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DB6E19" w14:paraId="20945D4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32AC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F00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82EC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7DC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A0E70F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AC7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5C85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4DDB" w14:textId="77777777" w:rsidR="00DB6E19" w:rsidRPr="00E731A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3DBA7D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CC2E8C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F5E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8AEB" w14:textId="77777777" w:rsidR="00DB6E19" w:rsidRDefault="00DB6E1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67142F1" w14:textId="77777777" w:rsidR="00DB6E19" w:rsidRDefault="00DB6E1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72221534" w14:textId="77777777" w:rsidR="00DB6E19" w:rsidRPr="001D4392" w:rsidRDefault="00DB6E19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B6E19" w14:paraId="30A67FB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801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1D3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79D1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F36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DFEBF1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BAE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74C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F079" w14:textId="77777777" w:rsidR="00DB6E19" w:rsidRPr="00E731A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22A1C10" w14:textId="77777777" w:rsidR="00DB6E19" w:rsidRPr="00E731A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4835DF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EB7AF0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AC00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78E9" w14:textId="77777777" w:rsidR="00DB6E19" w:rsidRPr="00616BAF" w:rsidRDefault="00DB6E1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5B2E41" w14:textId="77777777" w:rsidR="00DB6E19" w:rsidRDefault="00DB6E1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C0A4282" w14:textId="77777777" w:rsidR="00DB6E19" w:rsidRPr="003B726B" w:rsidRDefault="00DB6E1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B6E19" w14:paraId="02E8C4D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9CE9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A14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62A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70C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FBE15C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558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FAA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EEB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822E8D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DAA4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A64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A311A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003D90A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C35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E80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4176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1047" w14:textId="77777777" w:rsidR="00DB6E19" w:rsidRDefault="00DB6E19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05F476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7C4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C625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4F1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CA13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EE8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7A19DC6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27D0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4BE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B003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4DC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B810B0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2B2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D9E0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191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286D329" w14:textId="77777777" w:rsidR="00DB6E19" w:rsidRPr="00E731A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95FA821" w14:textId="77777777" w:rsidR="00DB6E19" w:rsidRPr="00E731A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5C1EAD5" w14:textId="77777777" w:rsidR="00DB6E19" w:rsidRPr="001D4392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B5FC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5EC2" w14:textId="77777777" w:rsidR="00DB6E19" w:rsidRDefault="00DB6E1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B42CFE" w14:textId="77777777" w:rsidR="00DB6E19" w:rsidRDefault="00DB6E1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2ED123" w14:textId="77777777" w:rsidR="00DB6E19" w:rsidRPr="003B726B" w:rsidRDefault="00DB6E1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B6E19" w14:paraId="654C631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D14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A97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27ED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85F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80A360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B5A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E02D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03E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A6B86F0" w14:textId="77777777" w:rsidR="00DB6E19" w:rsidRPr="00E731A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A246180" w14:textId="77777777" w:rsidR="00DB6E19" w:rsidRPr="00E731A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0BD742B" w14:textId="77777777" w:rsidR="00DB6E19" w:rsidRPr="001D4392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7B7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BED9" w14:textId="77777777" w:rsidR="00DB6E19" w:rsidRPr="00616BAF" w:rsidRDefault="00DB6E1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105D07" w14:textId="77777777" w:rsidR="00DB6E19" w:rsidRDefault="00DB6E1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CDB958" w14:textId="77777777" w:rsidR="00DB6E19" w:rsidRPr="003B726B" w:rsidRDefault="00DB6E1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B6E19" w14:paraId="6DE4F88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9E5A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C35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39AD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5D7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ABB74B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E82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E453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0FA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2B463A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9E30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6AD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C34D9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84560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B6E19" w14:paraId="7736BEE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00E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7DD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1AC5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B3B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F7007A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F2D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8256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F67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A1AB35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BE3D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F56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B6E19" w14:paraId="54F3F0E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083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383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457C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860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08AAE8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782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CF2A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446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8E8FAB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992B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CF13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2AAFE8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08EE219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1EDD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DB6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C7F3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AFF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0B84AE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3D8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B000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B3D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F4CC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25D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960943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B6E19" w14:paraId="1CB8640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487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110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ECE550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76FC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770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0A409E2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86F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D0C6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144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7AD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CFB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AE4C7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40FB5D34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F825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859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287167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FC44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B48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F08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B326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7F4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F6F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C9A3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21F2C82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76C21687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75E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C28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D9C8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9E8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0D8945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FBF2FB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20C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321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ECC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F6A811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0D20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6B6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B6E19" w14:paraId="6ECF4692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2265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3F2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996D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D7C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37A6CF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309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B9661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CB56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7E8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DF09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20D5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14F5E67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3BE9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30A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B2A2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CD6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DAD355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42E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C05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497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9C9FF8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A91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BE28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7D51CB5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263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F4A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A15A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EF1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D0E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E014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19C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2AD0088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6BC8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7C60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93B228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CA7681C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DB6E19" w14:paraId="763F9885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D7C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3F0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1FE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D72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F1BBF0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C95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C063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7A5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34D514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BE33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873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9416E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59B9AEA6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2925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299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363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BA9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E1D92C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0CC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16F29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F65B10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45EE8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853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81B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670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377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29D5B05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518A78A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FC5B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180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D71B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E56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03D610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0D0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E509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65E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13D154B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C03C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950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FC7E6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5E7A1C0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92B0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3DD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E52F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01C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846467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3F0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2032A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0A7A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C8C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628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7B4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8084F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B6E19" w14:paraId="03696EA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DF3D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E9B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36E5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B1E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0F6D18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7BF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8C9A1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B136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2F5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3A4C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69D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3892E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B6E19" w14:paraId="693E630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E83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927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413F59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50B8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5DA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0CC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668A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AF1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FF737F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737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792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7D8B683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E4EC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F71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206F1B6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3E24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C61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3AF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46A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AF6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1574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051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4635D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DB6E19" w14:paraId="1B19DC6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14C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770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EB04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C24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349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814842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E3BF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01D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3459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30B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2E767CC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77C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5DB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0236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851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BB6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33FC4B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951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9F4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E33A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FFE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526D5E9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E6C5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D7A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E5F5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C73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43D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B1DFF9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536B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0A9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B3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817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4675ADA7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8EB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BD6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0A2DCE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3E6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357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17AC3C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59B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A251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EFF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5C1B2C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250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5CBC" w14:textId="77777777" w:rsidR="00DB6E19" w:rsidRPr="0019324E" w:rsidRDefault="00DB6E1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2785943" w14:textId="77777777" w:rsidR="00DB6E19" w:rsidRPr="000160B5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E052553" w14:textId="77777777" w:rsidR="00DB6E19" w:rsidRPr="006B78FD" w:rsidRDefault="00DB6E1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0FDB938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CAF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43C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8E7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6A6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3614E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EF6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0AD13D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365A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1D7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76E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699D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E6482E1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B6E19" w14:paraId="1F45B35C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7E1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50D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13CF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F13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8EF4E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1558D9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C87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E79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05B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1B1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563D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D538E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F5C2F9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B6E19" w14:paraId="4716D8C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8F49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CC9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C9D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1DF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72478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FC7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3B9B4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8C0CD2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8B539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B74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FC3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7089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335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A5E53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578F06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B6E19" w14:paraId="656AEE7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576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259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F2C9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CAF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B31ECD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247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17C993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A99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2B8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7E75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32FB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E13B747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B6E19" w14:paraId="371841D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421C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1CF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0B31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0EC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9C38FB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DB0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B33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9DA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B503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12A7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66A4CFD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B6E19" w14:paraId="4EBFE89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2E0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703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1972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0E3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25B521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468E47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710A3B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3CB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B3F0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EE8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AF6A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6C91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3FB17DF5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E01D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7F6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FF44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B3E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02D42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F9296B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5ACD88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6C8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E9B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B7F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B946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7DA9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5394816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F760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C96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8E2891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8621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6CD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524421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295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E98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EFD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C0487B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0A7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68E6" w14:textId="77777777" w:rsidR="00DB6E19" w:rsidRPr="0019324E" w:rsidRDefault="00DB6E1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9C30815" w14:textId="77777777" w:rsidR="00DB6E19" w:rsidRPr="000160B5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A1A073C" w14:textId="77777777" w:rsidR="00DB6E19" w:rsidRPr="005C2BB7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96881F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43E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16A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D8D17E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E6D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B9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1B4FBC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49C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F3F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208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B3CA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1BCE" w14:textId="77777777" w:rsidR="00DB6E19" w:rsidRPr="00DE4F3A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8AC9C5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0F725D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472F687" w14:textId="77777777" w:rsidR="00DB6E19" w:rsidRPr="00DE4F3A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B6E19" w14:paraId="41BBC6D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DFC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BE5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E2902C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2060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D06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F12BF5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D441D7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220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0874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3BA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7D11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B159" w14:textId="77777777" w:rsidR="00DB6E19" w:rsidRPr="00DE4F3A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32D515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C963E5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AE15662" w14:textId="77777777" w:rsidR="00DB6E19" w:rsidRPr="00DE4F3A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B6E19" w14:paraId="7EA02EF5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0CC1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427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E72F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DDF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B467D5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510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014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5C1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6B0C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934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78A08BE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6C3B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FDC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B2DCBA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86C7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7A9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108440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863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360F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D93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88F9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787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49750CC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D244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612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E09147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0ACA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DC3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DC04AE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202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BC9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2A5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8055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B3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20DAC2" w14:textId="77777777" w:rsidR="00DB6E19" w:rsidRPr="00CB2A72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748E53D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395D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5D0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CBB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C97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FA159E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2A0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990C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20A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52F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419F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1C52FD9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57B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B26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696C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10B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EFA934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9BA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2902A7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C891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1D4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BB8F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081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53E5A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9D0198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B6E19" w14:paraId="25A1D60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5FF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BBC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8F19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940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322207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515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2D1C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5A3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4C2086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82FA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6F7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B6E19" w14:paraId="48223EC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214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B79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1B2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BEA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019B0F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BD7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BF278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D004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F3D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0090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4C49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D905A4B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5E4DDEA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B6E19" w14:paraId="6917371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8A9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DB4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8471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C5B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3E9793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FEF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2F03F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8661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1B0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4CB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BD0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CEDBF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D9301B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B6E19" w14:paraId="0E0B25C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C7BE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96D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C51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C6A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4B585D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067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4CD56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7450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EBC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9BB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8954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D95127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B6E19" w14:paraId="61A289F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15C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999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98E4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248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1BCA77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3D5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5EE21A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BE7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8B7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3336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6B32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692911" w14:textId="77777777" w:rsidR="00DB6E19" w:rsidRPr="00D344C9" w:rsidRDefault="00DB6E19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9594B17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B6E19" w14:paraId="463131D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D0E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22E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0056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9A9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6A75BC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3DA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4333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EE5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A207DC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3746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29F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A4785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DA88CDF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B6E19" w14:paraId="4B04DC8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9FA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EEF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21A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6FD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795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EC5466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FB25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7B8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CA8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A17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B5FE1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E1B5B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B6E19" w14:paraId="462EB33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5050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BDB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04B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E36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68CE69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0D5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0479E5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6FDB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E3A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2EE6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EDF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040B34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B6E19" w14:paraId="3A3457D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13D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C91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603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5CB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590F6C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0557557C" w14:textId="77777777" w:rsidR="00DB6E19" w:rsidRDefault="00DB6E19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23D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552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A56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1BC02D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A75A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ED9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2C2FD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51F106A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F1C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230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A52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7CD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9B77D7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739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B815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CF0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52716E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947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CA0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1F6EF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2DB9ABCF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C19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6DC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81A2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D8D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AFD009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E7A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1F6B4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31F4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345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80CA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8C0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B3407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BDC19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B6E19" w14:paraId="567B81E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DCC5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50B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BD45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E7C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A4330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71C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88B2A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3071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4A5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165E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EC6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E6774C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B6E19" w14:paraId="7FF4B422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D52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246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E765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EA1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9DD9A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CEF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73A82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A746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10B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A9C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1B0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D985F4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B6E19" w14:paraId="4160C78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7C0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062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4922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68F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103D0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B81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35E511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5C7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0B0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2EE2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9368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38260DE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9D6E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4EB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6DFABF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6656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E20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DF94EB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13E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790E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FCE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1CA2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5037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B6E19" w14:paraId="34B2B4C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E1B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BC9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AC8B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397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6729CD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B64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D200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238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8C5414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C41F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A5FD" w14:textId="77777777" w:rsidR="00DB6E19" w:rsidRPr="00FF6B4A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B6E19" w14:paraId="6E95B20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FB6C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37A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520C35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1F74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4AD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8ED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AB32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813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2172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FAF0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3650B62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FB6C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527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D521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142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DD3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2D4C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A90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6B60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290D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2E38E402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0B1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824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4FC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86C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8B4089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28C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19426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1B8C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914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BB83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7A4F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4E344B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B6E19" w14:paraId="59945BB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F47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88D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D494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080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46C113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3DD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3C83E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C38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FC1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F2D8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F3D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42D28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B6E19" w14:paraId="0E28DC2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6181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614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A841C0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8266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69E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F9BB85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86A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776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8AB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049F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15B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681D72F" w14:textId="77777777" w:rsidR="00DB6E19" w:rsidRPr="00F10273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B6E19" w14:paraId="0C43B4B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635E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EFC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65959A7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17BA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0E4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1C6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2D48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F91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1B09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F1C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901A0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24A65CA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D9F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E51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0927F5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5B50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BC7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139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18DB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6F3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3D4B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40B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0AF4E19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6B4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2DA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359C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88A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5C72BA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A09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DAD0A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133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3E0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A2CF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C57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88B0D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B6E19" w14:paraId="1B7A06E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AA74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0D1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FDC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B3B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5CDFC5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E65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0CFE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67A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5E5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3188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16D8E64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6CE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174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A8FF92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3E7D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270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56B6839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230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D38D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CCC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87D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40F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0DE362" w14:textId="77777777" w:rsidR="00DB6E19" w:rsidRPr="00056F61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B6E19" w14:paraId="1D8C635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8DDC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F6C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2F0A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862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AF9236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AD3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910B2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265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E0D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C23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DE2C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B7132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679358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B6E19" w14:paraId="60CB656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1E2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7E1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C324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424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F035D8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008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2E9E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575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91EE1B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61B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0F9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82C05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1A8594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38357C9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B6E19" w14:paraId="139D69F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00C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9C6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C141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D06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C79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292C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3DA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D9C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844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D698198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B6E19" w14:paraId="3A946F8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9C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BEF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935738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CB0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A1F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4B25E5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1E3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220A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BA9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F0B0E5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177E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083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4530CD78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CC2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2DB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690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025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691AFE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E10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C4944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387E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054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3869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DB06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F546EF0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B6E19" w14:paraId="0A3A869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5E1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8EF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8840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60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C103E5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056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98BC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4D5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1C48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E4E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613373A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B6E19" w14:paraId="27C8F2E1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EC2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6ED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B2F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0A3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DC2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29D4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531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EE6C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7C01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B6E19" w14:paraId="1C071A44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644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B6A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3414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D66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1AC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FDC51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B7FE9A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533E97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390317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0409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9F6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9C2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D31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5C41FCA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598D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4E8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CA13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F3C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089C799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1C2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5343A1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8574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B21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2AFE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0C91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B6E19" w14:paraId="37099F2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74AC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DAC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CF07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103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176E60E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9645E28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11C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DE28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565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D93F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06D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4CC021E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743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26E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BD0C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2743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0E2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EB3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A38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14A9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6E1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4A0B3400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6194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2942" w14:textId="77777777" w:rsidR="00DB6E19" w:rsidRDefault="00DB6E1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8F2F" w14:textId="77777777" w:rsidR="00DB6E19" w:rsidRDefault="00DB6E1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F67D" w14:textId="77777777" w:rsidR="00DB6E19" w:rsidRDefault="00DB6E1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6B39C8EA" w14:textId="77777777" w:rsidR="00DB6E19" w:rsidRDefault="00DB6E1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22DD98FE" w14:textId="77777777" w:rsidR="00DB6E19" w:rsidRDefault="00DB6E19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15FA" w14:textId="77777777" w:rsidR="00DB6E19" w:rsidRDefault="00DB6E1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D928" w14:textId="77777777" w:rsidR="00DB6E19" w:rsidRDefault="00DB6E1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BC5B" w14:textId="77777777" w:rsidR="00DB6E19" w:rsidRDefault="00DB6E1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7FBFCD51" w14:textId="77777777" w:rsidR="00DB6E19" w:rsidRDefault="00DB6E19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8998" w14:textId="77777777" w:rsidR="00DB6E19" w:rsidRDefault="00DB6E19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7F16" w14:textId="77777777" w:rsidR="00DB6E19" w:rsidRDefault="00DB6E19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7354153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C901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FF8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F765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970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A04263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8A1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1941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BEB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1055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6525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3BA8AA5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5BA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68E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5765883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9042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16B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ED5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ABB3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E4B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2A6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D7E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0BECF06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3F51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E85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D469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829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BE2529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71D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4CA5E4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28EEE4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087F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A1A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D312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2AF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787F537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2D4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EDC8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0E90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7C5B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AB4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1604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730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E7738F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633E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3EB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5AEBC9D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CE2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B62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DA836BC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9D17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708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61A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554D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F7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7618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415A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37D2A869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6859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ED3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D489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7F62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B6E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23DBAAB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D302729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B5B281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A5D0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03E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07E2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62F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2AC5200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B6E19" w14:paraId="19D4890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98E4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270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832B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E3BD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F2F7857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81A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2B81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B80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3A98970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68CE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5584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2B0848F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0CB0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722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4091626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970F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D02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0AE3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9DAD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CF6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E521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E6A7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50B590D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3AB1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880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FB10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671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7B67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F20A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386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632CDDC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A40F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B6F5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B6E19" w14:paraId="4DDB51D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99D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D834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14B6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7171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E87A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6F3D6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65C6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3B5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4D5A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39E2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5F1AAE0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9A09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46A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3AFB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8ABF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FFA99E0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1412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CD61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F015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3A68" w14:textId="77777777" w:rsidR="00DB6E19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8D75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387F263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1071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7BBF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06CE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046C" w14:textId="77777777" w:rsidR="00DB6E19" w:rsidRDefault="00DB6E1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792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F8A9A4D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34E457B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CCC3A6E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1EA5106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1C75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A711" w14:textId="77777777" w:rsidR="00DB6E19" w:rsidRDefault="00DB6E1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2CF7" w14:textId="77777777" w:rsidR="00DB6E19" w:rsidRPr="00600D25" w:rsidRDefault="00DB6E1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C7E3" w14:textId="77777777" w:rsidR="00DB6E19" w:rsidRPr="00D344C9" w:rsidRDefault="00DB6E1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B6E19" w14:paraId="75C578B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8C50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9B99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21CF" w14:textId="77777777" w:rsidR="00DB6E19" w:rsidRPr="00600D25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F6B6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57C58F57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D3BF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08029BE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0FCE3252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46D3486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C84F67D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33F0CBFD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CE73B0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0B6C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D199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D097" w14:textId="77777777" w:rsidR="00DB6E19" w:rsidRPr="00600D25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3448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50026C0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ADB1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358B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F1F5" w14:textId="77777777" w:rsidR="00DB6E19" w:rsidRPr="00600D25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2363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78876F91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0F60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BFE7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B54B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D6D1" w14:textId="77777777" w:rsidR="00DB6E19" w:rsidRPr="00600D25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B7DE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62A7377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509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4564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B7F6" w14:textId="77777777" w:rsidR="00DB6E19" w:rsidRPr="00600D25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3FC4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3585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86F7C6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00DC3336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4EA6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FA57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BE40" w14:textId="77777777" w:rsidR="00DB6E19" w:rsidRPr="00600D25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68EE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DB6E19" w14:paraId="50ED802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DB99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50B9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1A5C8BC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B422" w14:textId="77777777" w:rsidR="00DB6E19" w:rsidRPr="00600D25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3C0A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02D349B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0A82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DBCB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C7EB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8605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4D34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6DB3E84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73B0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10E2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A829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02B0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F2F4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4C64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5252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0442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241A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4BAD4AC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450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0785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6691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75B6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80F6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3FE5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2EED" w14:textId="77777777" w:rsidR="00DB6E19" w:rsidRDefault="00DB6E19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01CD" w14:textId="77777777" w:rsidR="00DB6E19" w:rsidRDefault="00DB6E19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0F27" w14:textId="77777777" w:rsidR="00DB6E19" w:rsidRDefault="00DB6E19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DB6E19" w14:paraId="7F8C3D9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4E4B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6E35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D4BA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A581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4012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D645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E5D8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3B99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5C42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DB6E19" w14:paraId="6E53BA9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E68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C20D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CD453F9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5CFD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0E2F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10EE45C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7B9C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CF83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A523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13AB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6CCD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6F232C6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6C0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D085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5F8B3DB4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15DA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48E0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D829CCF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6619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B00F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2DA1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4ED5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16F2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6BD7A7C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B02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8816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26156526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1C47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8F7C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F184AA8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FB3A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C4FF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5E40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A180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AD0C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B6E19" w14:paraId="2461464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932E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2399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A741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606D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FA29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B216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E2DE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0F33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0C57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2BC4EA4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5E51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2B6E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0B47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876C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11E7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9253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57F7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6217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F182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DB6E19" w14:paraId="624BE5C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A99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1931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643D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4051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3A32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50AE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E5BF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B59D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3115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DB6E19" w14:paraId="30CC20C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7DA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5E01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485E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2FAB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6DB8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E0F7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5B9D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87DA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8CAA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DB6E19" w14:paraId="2C901AA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ABDD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FAA7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296EA971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268D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A22D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5F9B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8D2F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0FAE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4440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3461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6F094E3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08A2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ED6A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EF0C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7CA5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A540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DF63E2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DAED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7974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62A8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A943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B6E19" w14:paraId="4F88857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D2B8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AEBE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76F5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56DE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4F86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25AF74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E4EF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7EF6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90E9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2A10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B6E19" w14:paraId="36C2D33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4EB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BC6C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3634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40DA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F4D7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A981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AC0F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6808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D7AB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B59004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062BB94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B6E19" w14:paraId="4ABEB23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A705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5F2D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4500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CA05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046D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7E93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90FD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0D9B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C906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2FE398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73AEDBA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B6E19" w14:paraId="305E612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CF6E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6955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A876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94C1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3237A71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2215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6216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B364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F584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C243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B6E19" w14:paraId="43140F4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D73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009E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4D6F8A9C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5B03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61D8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2B3A0EA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1E2E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9724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E0B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CE27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860E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E47C9C3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DB6E19" w14:paraId="38A4D522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4E5D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46BD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8B5E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4C4C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026CD76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F725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00A8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3266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7F8C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E785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0157BA3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334D709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2A3E4C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B6E19" w14:paraId="1974DFB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45EE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875D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D4B3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AFAB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6DD0864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B2EE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1CB1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9009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8C06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AB74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1CD62D8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F55F346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62B98B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B6E19" w14:paraId="4B57431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321F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AEA5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D28B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2032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CCD0831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F41A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5B0B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876A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E638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BDCC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3621193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44925C6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3AC9A9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B6E19" w14:paraId="234C38E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BC5E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5B61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948C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7F87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0828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9D27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CAF8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51DB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F628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50B2DD4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E9FAED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B6E19" w14:paraId="542436D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CC57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0330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439E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F5EB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27F2F6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C937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3AF0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01FA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7FCD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CD38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16A867C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B5EBCE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B6E19" w14:paraId="77EDD1C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EF56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7B2D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4B61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C6DF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4E0B96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6AA3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AD7B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1F5A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8719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CE41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0D17D57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C23166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B6E19" w14:paraId="2EA0DE5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69D9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B0A0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926E1A2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F944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7162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DEF819B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22AC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1AFE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5B70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B75F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8FA1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04F9F90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9B0D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2DB2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158D5C2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7A58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8060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218A6D7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2FEA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0B7B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67F7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595A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BDBD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68917D2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E3F3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9E6C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511B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314D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5587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E02EDF1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FE7C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9CE8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6385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CD18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EFDB25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B71AF3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B6E19" w14:paraId="2B80CCF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D0DD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6A88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2EB9861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AB30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2449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C1CF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125F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76C4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1624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5439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B6E19" w14:paraId="45C01E8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4420" w14:textId="77777777" w:rsidR="00DB6E19" w:rsidRDefault="00DB6E19" w:rsidP="00DB6E1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4708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30FDBB7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E534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E10B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453B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A0ED" w14:textId="77777777" w:rsidR="00DB6E19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A2A7" w14:textId="77777777" w:rsidR="00DB6E19" w:rsidRDefault="00DB6E19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B292" w14:textId="77777777" w:rsidR="00DB6E19" w:rsidRPr="00600D25" w:rsidRDefault="00DB6E19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2C9B" w14:textId="77777777" w:rsidR="00DB6E19" w:rsidRDefault="00DB6E19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6603AB8" w14:textId="77777777" w:rsidR="00DB6E19" w:rsidRPr="00836022" w:rsidRDefault="00DB6E19" w:rsidP="0095691E">
      <w:pPr>
        <w:spacing w:before="40" w:line="192" w:lineRule="auto"/>
        <w:ind w:right="57"/>
        <w:rPr>
          <w:sz w:val="20"/>
          <w:lang w:val="en-US"/>
        </w:rPr>
      </w:pPr>
    </w:p>
    <w:p w14:paraId="64B99396" w14:textId="77777777" w:rsidR="00DB6E19" w:rsidRPr="00DE2227" w:rsidRDefault="00DB6E19" w:rsidP="0095691E"/>
    <w:p w14:paraId="3E5FCD50" w14:textId="77777777" w:rsidR="00DB6E19" w:rsidRPr="0095691E" w:rsidRDefault="00DB6E19" w:rsidP="0095691E"/>
    <w:p w14:paraId="663B9D71" w14:textId="77777777" w:rsidR="00DB6E19" w:rsidRDefault="00DB6E1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813F52F" w14:textId="77777777" w:rsidR="00DB6E19" w:rsidRPr="005D215B" w:rsidRDefault="00DB6E1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B6E19" w14:paraId="55371B9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CC96" w14:textId="77777777" w:rsidR="00DB6E19" w:rsidRDefault="00DB6E19" w:rsidP="00DB6E1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7F6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048F" w14:textId="77777777" w:rsidR="00DB6E19" w:rsidRPr="00B3607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A4A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CE0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504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FEF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63E47C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CB4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192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DB6E19" w14:paraId="039C7B4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B764" w14:textId="77777777" w:rsidR="00DB6E19" w:rsidRDefault="00DB6E19" w:rsidP="00DB6E1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460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638F" w14:textId="77777777" w:rsidR="00DB6E19" w:rsidRPr="00B3607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64E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BB3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A6B85D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BCC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0E6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7564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589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447BD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74F988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DB6E19" w14:paraId="26A72F6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C1D1" w14:textId="77777777" w:rsidR="00DB6E19" w:rsidRDefault="00DB6E19" w:rsidP="00DB6E1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330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BE61" w14:textId="77777777" w:rsidR="00DB6E19" w:rsidRPr="00B3607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6E7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06AECA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99B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889779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B69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BDC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967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5A4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DB6E19" w14:paraId="232045A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65E4" w14:textId="77777777" w:rsidR="00DB6E19" w:rsidRDefault="00DB6E19" w:rsidP="00DB6E1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CAD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AE58" w14:textId="77777777" w:rsidR="00DB6E19" w:rsidRPr="00B3607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3DE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92EDD1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5E5222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5D9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A78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62E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950F95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216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443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F872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81CB591" w14:textId="77777777" w:rsidR="00DB6E19" w:rsidRDefault="00DB6E19">
      <w:pPr>
        <w:spacing w:before="40" w:after="40" w:line="192" w:lineRule="auto"/>
        <w:ind w:right="57"/>
        <w:rPr>
          <w:sz w:val="20"/>
          <w:lang w:val="en-US"/>
        </w:rPr>
      </w:pPr>
    </w:p>
    <w:p w14:paraId="1DC969AA" w14:textId="77777777" w:rsidR="00DB6E19" w:rsidRDefault="00DB6E19" w:rsidP="00F14E3C">
      <w:pPr>
        <w:pStyle w:val="Heading1"/>
        <w:spacing w:line="360" w:lineRule="auto"/>
      </w:pPr>
      <w:r>
        <w:t>LINIA 301 F1</w:t>
      </w:r>
    </w:p>
    <w:p w14:paraId="52E76544" w14:textId="77777777" w:rsidR="00DB6E19" w:rsidRDefault="00DB6E1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B6E19" w14:paraId="710F6FF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B8A0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7A3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4A4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456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2588C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775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02D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FCA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669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993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82481C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AEF8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68A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06E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783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0ADD8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742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587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5B3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321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6AA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D0E17EA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90F9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5B6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3C9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439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9DEB8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1EB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4FE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7A0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5D5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F98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09C00A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597B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85B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D87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9FD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685EB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4BE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BF7D58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DC86CF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464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20B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55BE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092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0F4C6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A8B7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535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08CC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4BE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08D0C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9B5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31A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989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29F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5A7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2D19E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8BE1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237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3A4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DDB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726AD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538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91E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0A5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5158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4BE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5CEFAF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A50E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C17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884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354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EDBA0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A05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6413FE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8FA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E04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57B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EED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FEDDC4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7A13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E22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BA7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729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5905A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F35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39222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8DF177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193208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595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71C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F5E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7C3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7EB0C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028F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159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51E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499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67CA1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240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F44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7DE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BC7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02B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99845C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4CFE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804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A24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FF2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6D125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D89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33072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14A6250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70C8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906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BBC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B54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75B4D1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6C04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A52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936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B68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BBF4B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53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E8F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2B9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D33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D32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3DDA77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41DF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C07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338C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57C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1D3A6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311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93A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518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2079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B4E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417FDF2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0D7E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7A6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D2C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DEB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CD4A4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754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562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C77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345C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B19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71093086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EBB3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3A7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04F5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EC0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7E45F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60F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3EEA5D2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E22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D53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CA7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151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09688DA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6E7B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2A7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0F0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B76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E32DE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CD3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EC4342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810D9F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A115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74C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C69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445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6251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DB6E19" w14:paraId="38B28EB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703D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9C3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566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EDE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6AA96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C38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18920D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4BD2D4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A7A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618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EE3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08C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DB6E19" w14:paraId="475B9EF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B769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0D5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8B8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AA1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72169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575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F008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690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10C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76F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2E98E6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931E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9A4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47FE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CFF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ABFCF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1E5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FFA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54A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54B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424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960943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2C36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D3D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5F68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E82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E6218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860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545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93D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BF4E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D42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5546878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D6B9" w14:textId="77777777" w:rsidR="00DB6E19" w:rsidRDefault="00DB6E19" w:rsidP="00DB6E1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61C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0E3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48E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C20E0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E8D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F52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7EE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393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B53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AA8C89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824B7C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3AC16F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BFA570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DEA6C9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0238A35B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065B4209" w14:textId="77777777" w:rsidR="00DB6E19" w:rsidRDefault="00DB6E19" w:rsidP="007E3B63">
      <w:pPr>
        <w:pStyle w:val="Heading1"/>
        <w:spacing w:line="360" w:lineRule="auto"/>
      </w:pPr>
      <w:r>
        <w:t>LINIA 301 G</w:t>
      </w:r>
    </w:p>
    <w:p w14:paraId="76010013" w14:textId="77777777" w:rsidR="00DB6E19" w:rsidRDefault="00DB6E1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B6E19" w14:paraId="406578CE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CCA92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40BA5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9328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33AF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D4855C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CEA84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8DD0D2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106B1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9EA0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3060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09AF5" w14:textId="77777777" w:rsidR="00DB6E19" w:rsidRDefault="00DB6E1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D3925D9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83B79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E531E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8EA6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84DC0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BB7140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8E6C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08ADD6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601B41A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A66F642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1E6EB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48DE8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AA29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0DF87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4C3FD2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B6E19" w14:paraId="7CAD4A61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9F0A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B3F16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23E0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D565C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470FB7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2C8E8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523591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2DDA185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A1461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C9565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C3173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1FDAB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B946B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7376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320A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157A4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F648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5421D8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30E59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A2C9F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EA3C2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D14B4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02551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3F1DF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1CA4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ADE0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2C3D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3ED09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C95A0C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047CB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EA86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7DDDE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3032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9787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3A916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CEF8D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B69B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055F7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EBB20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4D7EAA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0F08A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89B20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3FA6C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AD0A8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3AB8C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D6E9BD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CEF0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9DA8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3962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281D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D0AD43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BD2E" w14:textId="77777777" w:rsidR="00DB6E19" w:rsidRDefault="00DB6E1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CD5F61" w14:textId="77777777" w:rsidR="00DB6E19" w:rsidRDefault="00DB6E1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0BFD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DD92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2333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2A5A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490EDB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0BBF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A8A1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0746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D9A7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BBB19C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94A0" w14:textId="77777777" w:rsidR="00DB6E19" w:rsidRDefault="00DB6E1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E787A1" w14:textId="77777777" w:rsidR="00DB6E19" w:rsidRDefault="00DB6E1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4B0C99" w14:textId="77777777" w:rsidR="00DB6E19" w:rsidRDefault="00DB6E1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0CA5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DF39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59E8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0F11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2ED1DF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9C6E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0ED7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10A4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48CF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CBEFE3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A444" w14:textId="77777777" w:rsidR="00DB6E19" w:rsidRDefault="00DB6E1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FB0A584" w14:textId="77777777" w:rsidR="00DB6E19" w:rsidRDefault="00DB6E1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6025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1ED8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0F2D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E880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4F33BB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4230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E5CE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FCC9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62B1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5FF891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AB78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F1D770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7E2AA0B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5757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7B72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B243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72C1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FA408AE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D816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A087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4165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9E2D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150010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25E1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E7D3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879C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2C30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EFF9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C059800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0A9F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6914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ECA6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619E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299E8C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4AE2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A99AD7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02AC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4EC8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47BE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0BE1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498C16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E2A2" w14:textId="77777777" w:rsidR="00DB6E19" w:rsidRDefault="00DB6E19" w:rsidP="00DB6E1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4841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B290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2D0E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D35DC1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B612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74E2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B940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9A1A" w14:textId="77777777" w:rsidR="00DB6E19" w:rsidRDefault="00DB6E1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A6B8" w14:textId="77777777" w:rsidR="00DB6E19" w:rsidRDefault="00DB6E1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41519B" w14:textId="77777777" w:rsidR="00DB6E19" w:rsidRDefault="00DB6E19">
      <w:pPr>
        <w:spacing w:before="40" w:line="192" w:lineRule="auto"/>
        <w:ind w:right="57"/>
        <w:rPr>
          <w:sz w:val="20"/>
          <w:lang w:val="ro-RO"/>
        </w:rPr>
      </w:pPr>
    </w:p>
    <w:p w14:paraId="5F037EAC" w14:textId="77777777" w:rsidR="00DB6E19" w:rsidRDefault="00DB6E19" w:rsidP="00956F37">
      <w:pPr>
        <w:pStyle w:val="Heading1"/>
        <w:spacing w:line="360" w:lineRule="auto"/>
      </w:pPr>
      <w:r>
        <w:t>LINIA 301 N</w:t>
      </w:r>
    </w:p>
    <w:p w14:paraId="241F6859" w14:textId="77777777" w:rsidR="00DB6E19" w:rsidRDefault="00DB6E1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B6E19" w14:paraId="645B96D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EC55" w14:textId="77777777" w:rsidR="00DB6E19" w:rsidRDefault="00DB6E19" w:rsidP="00DB6E1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561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88B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F48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C8923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246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BC5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3A8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66F3" w14:textId="77777777" w:rsidR="00DB6E19" w:rsidRPr="0022092F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2F3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2C679F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6B62" w14:textId="77777777" w:rsidR="00DB6E19" w:rsidRDefault="00DB6E19" w:rsidP="00DB6E1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47B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613C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387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F2852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AF8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057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993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D8D5" w14:textId="77777777" w:rsidR="00DB6E19" w:rsidRPr="0022092F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402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2FD118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1794" w14:textId="77777777" w:rsidR="00DB6E19" w:rsidRDefault="00DB6E19" w:rsidP="00DB6E1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659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A0D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F35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B6887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A6E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E6E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221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4444" w14:textId="77777777" w:rsidR="00DB6E19" w:rsidRPr="0022092F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A6D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DA550A" w14:textId="77777777" w:rsidR="00DB6E19" w:rsidRPr="00474FB0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B6E19" w14:paraId="6D4562A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8C3D" w14:textId="77777777" w:rsidR="00DB6E19" w:rsidRDefault="00DB6E19" w:rsidP="00DB6E1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F29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D954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42E2" w14:textId="77777777" w:rsidR="00DB6E19" w:rsidRDefault="00DB6E1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25AA00" w14:textId="77777777" w:rsidR="00DB6E19" w:rsidRDefault="00DB6E1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89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57A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C7E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3E48" w14:textId="77777777" w:rsidR="00DB6E19" w:rsidRPr="0022092F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42C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CCC792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72A4" w14:textId="77777777" w:rsidR="00DB6E19" w:rsidRDefault="00DB6E19" w:rsidP="00DB6E1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CCA1" w14:textId="77777777" w:rsidR="00DB6E19" w:rsidRDefault="00DB6E1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082B" w14:textId="77777777" w:rsidR="00DB6E19" w:rsidRDefault="00DB6E1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1EA0" w14:textId="77777777" w:rsidR="00DB6E19" w:rsidRDefault="00DB6E19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EB7F" w14:textId="77777777" w:rsidR="00DB6E19" w:rsidRPr="00E4222D" w:rsidRDefault="00DB6E1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B5F14EB" w14:textId="77777777" w:rsidR="00DB6E19" w:rsidRPr="00E4222D" w:rsidRDefault="00DB6E1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9B25489" w14:textId="77777777" w:rsidR="00DB6E19" w:rsidRPr="00E4222D" w:rsidRDefault="00DB6E1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961EB74" w14:textId="77777777" w:rsidR="00DB6E19" w:rsidRDefault="00DB6E1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9942" w14:textId="77777777" w:rsidR="00DB6E19" w:rsidRDefault="00DB6E1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43D5" w14:textId="77777777" w:rsidR="00DB6E19" w:rsidRDefault="00DB6E1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0777" w14:textId="77777777" w:rsidR="00DB6E19" w:rsidRPr="0022092F" w:rsidRDefault="00DB6E1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25D7" w14:textId="77777777" w:rsidR="00DB6E19" w:rsidRDefault="00DB6E19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31A3B6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C088" w14:textId="77777777" w:rsidR="00DB6E19" w:rsidRDefault="00DB6E19" w:rsidP="00DB6E1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D73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CFC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5EE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02AA4D" w14:textId="77777777" w:rsidR="00DB6E19" w:rsidRDefault="00DB6E1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1DA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51A1C5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BDB71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529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2A4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39C4" w14:textId="77777777" w:rsidR="00DB6E19" w:rsidRPr="0022092F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E8B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42DD6D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D98344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B6E19" w14:paraId="5BB8BED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577A" w14:textId="77777777" w:rsidR="00DB6E19" w:rsidRDefault="00DB6E19" w:rsidP="00DB6E1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DAD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075EC6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03A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6F9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9D9B28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864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515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967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7813" w14:textId="77777777" w:rsidR="00DB6E19" w:rsidRPr="0022092F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52C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2A8CBEE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C45A" w14:textId="77777777" w:rsidR="00DB6E19" w:rsidRDefault="00DB6E19" w:rsidP="00DB6E1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A70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CA4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A60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6DDC52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EB6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B42C9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194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DD9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5AFA" w14:textId="77777777" w:rsidR="00DB6E19" w:rsidRPr="0022092F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F03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83A776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1141FE9D" w14:textId="77777777" w:rsidR="00DB6E19" w:rsidRDefault="00DB6E19" w:rsidP="007F72A5">
      <w:pPr>
        <w:pStyle w:val="Heading1"/>
        <w:spacing w:line="360" w:lineRule="auto"/>
      </w:pPr>
      <w:r>
        <w:t>LINIA 301 O</w:t>
      </w:r>
    </w:p>
    <w:p w14:paraId="2BD17A71" w14:textId="77777777" w:rsidR="00DB6E19" w:rsidRDefault="00DB6E1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B6E19" w14:paraId="45EF78E1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1DBD" w14:textId="77777777" w:rsidR="00DB6E19" w:rsidRDefault="00DB6E19" w:rsidP="00DB6E1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A99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B5BC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C9D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C61D6B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A26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BEA9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206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D6ED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406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13F3F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1D11" w14:textId="77777777" w:rsidR="00DB6E19" w:rsidRDefault="00DB6E19" w:rsidP="00DB6E1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DA0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6255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59A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2514DF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5D9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47AB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2E7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09D6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4FD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F08FF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2F44" w14:textId="77777777" w:rsidR="00DB6E19" w:rsidRDefault="00DB6E19" w:rsidP="00DB6E1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3B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C7D3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E2E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7B4F46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20B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02195C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BA95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A93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9477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8701" w14:textId="77777777" w:rsidR="00DB6E19" w:rsidRDefault="00DB6E19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7C887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AF38" w14:textId="77777777" w:rsidR="00DB6E19" w:rsidRDefault="00DB6E19" w:rsidP="00DB6E1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DD5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74CB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800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195CA5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48F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DA381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12A4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E53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14F8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4B7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518C652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EB64" w14:textId="77777777" w:rsidR="00DB6E19" w:rsidRDefault="00DB6E19" w:rsidP="00DB6E1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14C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BC29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5A0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035459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682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987AB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7554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EFD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8452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F68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2CA64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239C" w14:textId="77777777" w:rsidR="00DB6E19" w:rsidRDefault="00DB6E19" w:rsidP="00DB6E1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001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870B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8C7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DF4429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A67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C2063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4388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651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FA8A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774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BDED8D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815E" w14:textId="77777777" w:rsidR="00DB6E19" w:rsidRDefault="00DB6E19" w:rsidP="00DB6E1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D88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83AA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FBA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35723C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03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F6C6E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14B0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611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1E80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CCF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932AD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DB6E19" w14:paraId="740366B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7112" w14:textId="77777777" w:rsidR="00DB6E19" w:rsidRDefault="00DB6E19" w:rsidP="00DB6E1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858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322E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FA1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DCB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ACE6D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A7B1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115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CB04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351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2942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9B6B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DB6E19" w14:paraId="3423713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6B53" w14:textId="77777777" w:rsidR="00DB6E19" w:rsidRDefault="00DB6E19" w:rsidP="00DB6E1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17E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076F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F33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0A5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81E27F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7EED97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45D6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E9C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3242" w14:textId="77777777" w:rsidR="00DB6E19" w:rsidRPr="00F1029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0C4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4BEFC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E3A0D7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EBAFC6F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1FDFE6BE" w14:textId="77777777" w:rsidR="00DB6E19" w:rsidRDefault="00DB6E19" w:rsidP="003260D9">
      <w:pPr>
        <w:pStyle w:val="Heading1"/>
        <w:spacing w:line="360" w:lineRule="auto"/>
      </w:pPr>
      <w:r>
        <w:t>LINIA 301 P</w:t>
      </w:r>
    </w:p>
    <w:p w14:paraId="6BA3C656" w14:textId="77777777" w:rsidR="00DB6E19" w:rsidRDefault="00DB6E1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B6E19" w14:paraId="0D3351D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BDBE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D619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6024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FDA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08A87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AA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5429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91B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1E1B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B89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982B26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EFFC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5257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AB7F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037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D1243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898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E72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73F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145D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05C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4A202E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F0FB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9A6F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7893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A0F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8CB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9E7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7F2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6E17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172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C541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B6E19" w:rsidRPr="00A8307A" w14:paraId="071D0D1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C230" w14:textId="77777777" w:rsidR="00DB6E19" w:rsidRPr="00A75A00" w:rsidRDefault="00DB6E19" w:rsidP="00DB6E19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91B7" w14:textId="77777777" w:rsidR="00DB6E19" w:rsidRPr="00A8307A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F112" w14:textId="77777777" w:rsidR="00DB6E19" w:rsidRPr="00A8307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265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4B9B98A" w14:textId="77777777" w:rsidR="00DB6E19" w:rsidRPr="00A8307A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A61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B59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98BA" w14:textId="77777777" w:rsidR="00DB6E19" w:rsidRPr="00A8307A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E69F" w14:textId="77777777" w:rsidR="00DB6E19" w:rsidRPr="00A8307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2D71" w14:textId="77777777" w:rsidR="00DB6E19" w:rsidRPr="00A8307A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3F1016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DD75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7F48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ECAF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E0B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7DAE94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35D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85F778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A079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318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CD48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F05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D946D8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0D41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4BBB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2BF7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4CD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09B11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A93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F8092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43BC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6BF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FFC7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6AB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B6E19" w14:paraId="4E4B686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E048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EBA5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E958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84A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6DB5A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BFF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D3FB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69B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7E1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53E8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C86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02823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B6E19" w14:paraId="4F3941E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1634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9A1C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207B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CF4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ECC79E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A6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106E1E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8ABE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8D9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A948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F75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898ED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B6E19" w14:paraId="48A52BD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B0BA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B4CC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DF29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F4D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83F13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904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B1417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99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160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293E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FE6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B9595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B6E19" w14:paraId="5739B81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54D1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8AC0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C3C4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EBC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25064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116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9F81A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A615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647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3EB6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B44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FB80F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8FBC5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B6E19" w14:paraId="3FFF46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0E32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6FF3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AAAD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69D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3D4EE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641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F5537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B911A5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129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01B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B149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208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BEA65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B6E19" w14:paraId="5A07217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C923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07D3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07C2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A31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3AE4A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789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B8185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586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AFE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F3A2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744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D4AD3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B6E19" w14:paraId="54586D3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2C1F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8332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D826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127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AA4C91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00B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9FF87C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D86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D1B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7C6B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FE2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30B33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B6E19" w14:paraId="43E77F91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E8AF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7364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99CC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F21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24158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CC5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103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470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8A7E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F16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23808C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A948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ED33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804B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6AA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05655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220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3D76A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09B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512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450B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799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7C1B8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B6E19" w14:paraId="0F8EBCE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20ED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DB06" w14:textId="77777777" w:rsidR="00DB6E19" w:rsidRDefault="00DB6E1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2E21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5D4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F8B2C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3CC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57DA0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52F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142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8251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5B1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CFFFA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B6E19" w14:paraId="7E6B60E9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9ABD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3BC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D3C2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7A5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BE272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46E2" w14:textId="77777777" w:rsidR="00DB6E19" w:rsidRDefault="00DB6E1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F3910A9" w14:textId="77777777" w:rsidR="00DB6E19" w:rsidRDefault="00DB6E1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B4104F4" w14:textId="77777777" w:rsidR="00DB6E19" w:rsidRDefault="00DB6E1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CB26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47B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52A9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D7B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5214E88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D303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0A6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1C68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BFCF" w14:textId="77777777" w:rsidR="00DB6E19" w:rsidRDefault="00DB6E19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E3A561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F06A8A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A36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0A4C2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B5C0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7B3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C49F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B59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0B03F7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92F9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239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161F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7B0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C3A3B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635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89376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5898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8CB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5B75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8CB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AA83B0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7D10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8C5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5CB8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F67B" w14:textId="77777777" w:rsidR="00DB6E19" w:rsidRDefault="00DB6E1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0DA9D1" w14:textId="77777777" w:rsidR="00DB6E19" w:rsidRDefault="00DB6E1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AEA9" w14:textId="77777777" w:rsidR="00DB6E19" w:rsidRDefault="00DB6E1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916D6C" w14:textId="77777777" w:rsidR="00DB6E19" w:rsidRDefault="00DB6E1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B4E2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041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A759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EC5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7BAEA9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D763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A1E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991F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1D6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3A6B1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D1B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BCC95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5F8C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7B5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8224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736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E4F75C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6079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013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5266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E33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560F8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41C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AB59E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520E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BA1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7225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F05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637E3F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DE30" w14:textId="77777777" w:rsidR="00DB6E19" w:rsidRDefault="00DB6E19" w:rsidP="00DB6E1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B16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8236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FC6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CBCA6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54E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65F9B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06AB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A24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E3DF" w14:textId="77777777" w:rsidR="00DB6E19" w:rsidRPr="001B37B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B5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32787D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7FFFCABB" w14:textId="77777777" w:rsidR="00DB6E19" w:rsidRDefault="00DB6E19" w:rsidP="00E81B3B">
      <w:pPr>
        <w:pStyle w:val="Heading1"/>
        <w:spacing w:line="360" w:lineRule="auto"/>
      </w:pPr>
      <w:r>
        <w:lastRenderedPageBreak/>
        <w:t>LINIA 314 G</w:t>
      </w:r>
    </w:p>
    <w:p w14:paraId="13115F5F" w14:textId="77777777" w:rsidR="00DB6E19" w:rsidRDefault="00DB6E19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B6E19" w14:paraId="25E83DE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87AC" w14:textId="77777777" w:rsidR="00DB6E19" w:rsidRDefault="00DB6E19" w:rsidP="00DB6E1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81E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C858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9A8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422C1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BA2576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FDB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DDC2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016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2FB8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9BB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DF0A850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B362" w14:textId="77777777" w:rsidR="00DB6E19" w:rsidRDefault="00DB6E19" w:rsidP="00DB6E1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9DD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9993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6D0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E76A1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0DE491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51B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B8D2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1F1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78AC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2FE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243CA78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B94A" w14:textId="77777777" w:rsidR="00DB6E19" w:rsidRDefault="00DB6E19" w:rsidP="00DB6E1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68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7622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C85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A37E70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C1D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AF45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A7F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3D32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5CD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F08737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7A135C04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36AF" w14:textId="77777777" w:rsidR="00DB6E19" w:rsidRDefault="00DB6E19" w:rsidP="00DB6E1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B04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E31E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E6D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494AF8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979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70BE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10A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9229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114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A01973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6F2A8F6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FE63" w14:textId="77777777" w:rsidR="00DB6E19" w:rsidRDefault="00DB6E19" w:rsidP="00DB6E1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FC6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A621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07F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F648A7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F20E65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C31CC7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76F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5A9D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090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5DFD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8F1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3E59FF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A23C" w14:textId="77777777" w:rsidR="00DB6E19" w:rsidRDefault="00DB6E19" w:rsidP="00DB6E1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B1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8BE4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5CD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7A90BC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B35F82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07E041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3C5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F373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5E9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A7B5" w14:textId="77777777" w:rsidR="00DB6E19" w:rsidRPr="00DF53C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AC1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B365D4A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715C7F86" w14:textId="77777777" w:rsidR="00DB6E19" w:rsidRDefault="00DB6E19" w:rsidP="003A5387">
      <w:pPr>
        <w:pStyle w:val="Heading1"/>
        <w:spacing w:line="360" w:lineRule="auto"/>
      </w:pPr>
      <w:r>
        <w:lastRenderedPageBreak/>
        <w:t>LINIA 316</w:t>
      </w:r>
    </w:p>
    <w:p w14:paraId="04952215" w14:textId="77777777" w:rsidR="00DB6E19" w:rsidRDefault="00DB6E1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B6E19" w14:paraId="4C1CC68C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3068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E92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B80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0BD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1E89B7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B07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D03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CC4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AFE2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671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61A09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5AD7F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B6E19" w14:paraId="479DA7C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C733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6F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63D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AD4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C1F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E32571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C4484F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BAEEA8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068FAD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66AE45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DC7A5B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46E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FB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6F75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D42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022DA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B6E19" w14:paraId="58B537E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1D71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289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90C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433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47F353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C36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DD83D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89C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536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CA5E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440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380A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AC5D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B6E19" w14:paraId="4B74713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6E7D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758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4D6C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2DD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0DC192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A4C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7E4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44E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4D53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493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9BDFEF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013A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FB6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05B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336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BBB3FD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1ED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B76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262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BA9A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794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798CFE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4A35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80E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FB64FB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213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856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D92EB9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A16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947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3FB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43CC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D8F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4EC5665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A085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FDF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92B8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7A3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032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603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DE6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90CD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08D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8B089D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C95D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994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484FDE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667E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F41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1D5348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09E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4A6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B57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C60B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660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049FF77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C36B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BB6F" w14:textId="77777777" w:rsidR="00DB6E19" w:rsidRDefault="00DB6E1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D9169D0" w14:textId="77777777" w:rsidR="00DB6E19" w:rsidRDefault="00DB6E1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3E42" w14:textId="77777777" w:rsidR="00DB6E19" w:rsidRDefault="00DB6E1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40D2" w14:textId="77777777" w:rsidR="00DB6E19" w:rsidRDefault="00DB6E1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5FD7FC5" w14:textId="77777777" w:rsidR="00DB6E19" w:rsidRDefault="00DB6E1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8D58" w14:textId="77777777" w:rsidR="00DB6E19" w:rsidRDefault="00DB6E1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4E93" w14:textId="77777777" w:rsidR="00DB6E19" w:rsidRDefault="00DB6E1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1C90" w14:textId="77777777" w:rsidR="00DB6E19" w:rsidRDefault="00DB6E1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C53C" w14:textId="77777777" w:rsidR="00DB6E19" w:rsidRPr="00F6236C" w:rsidRDefault="00DB6E1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71A1" w14:textId="77777777" w:rsidR="00DB6E19" w:rsidRDefault="00DB6E1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339D873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8E9C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A10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9541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BC0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54D059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DEB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7F9A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F31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73E8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52F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36AB32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BBAC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9C2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BEB6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175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72E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A1492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24A29B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22F3BA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9105E4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466D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876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8961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3DF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F9CCAA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90A7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1F3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BAC5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103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4E75F7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A05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924C9E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362617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9F39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2AF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3195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FCC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B6E19" w14:paraId="00A93EE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9EF9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72C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353682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30AE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751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2E143E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FBFD" w14:textId="77777777" w:rsidR="00DB6E19" w:rsidRPr="00273EC0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C5F1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A5C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0361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7C6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5D02593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FD42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D42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8EE6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BFE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F8B038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CFC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8DB6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7FB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9DD1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1FB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2730B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737D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5A7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D806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4DB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CD583F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2E1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1693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E6A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B264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8DB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A7C814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CBD8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092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8498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7EE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FFA586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390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20DF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03B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9BAA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78D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FDD4EF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C6E8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6FA5" w14:textId="77777777" w:rsidR="00DB6E19" w:rsidRDefault="00DB6E19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88F041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45E9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E2E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237509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C1B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3B30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94E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398F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D0C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29AAEFF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5BA7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148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201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C9C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101A73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0E5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1B81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1B2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613C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323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F4B020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3A69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8EA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ABEF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AEB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7647EF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7CB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32ED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7BA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6912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A23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398309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E11E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319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DA2154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E678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459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5E7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F18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341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5075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820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D92C2D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BF1D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B1B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0852E4B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EFC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FD02" w14:textId="77777777" w:rsidR="00DB6E19" w:rsidRPr="00830247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33D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40C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05C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73A6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698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7EA2E72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F872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D95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FBA098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ACEE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1B9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11EACA5" w14:textId="77777777" w:rsidR="00DB6E19" w:rsidRPr="00830247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126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D8C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132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A178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84C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32FC81E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0F6C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821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AC3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160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1E7903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8CB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AF1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A27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41E2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841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E3BDEB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5853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3BD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C98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F84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A5144F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64C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26D4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4D6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958C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F9B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EF6528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F383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CB1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069238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668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4F4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E34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0DF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76E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6D83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FC2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4006650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E4F4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2B4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E777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867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623581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6FA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38D4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EAB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562E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0B8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7775E86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AAB6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FAE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44F17A9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94D3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60E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80A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F88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868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9119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598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17D423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0E87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0E5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C30B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79F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59544C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B79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0CE2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DD7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143E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6B9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7DAEDFA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F031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662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1A7E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1C3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903CFB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4F8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18B3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692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42F4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38F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4F7F7E" w14:textId="77777777" w:rsidR="00DB6E19" w:rsidRPr="000D7AA7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B6E19" w14:paraId="11A59D5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4431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0AB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7661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6E4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09DC01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956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DF0B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67F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2BD9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DD2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051E35B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BF29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4B1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2207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2A8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181670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ABB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924F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A4F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370C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C4D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697028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88D1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A3E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50B9C3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F3FF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6DF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5A40E3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650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FDA1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E5A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FB2F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E07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13D60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C6B7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33D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C03D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AFE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BC66FF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F76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9B0B7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4354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B89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7934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C5F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105A913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3B0F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95C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82BB94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A54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198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851C78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84A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9345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C7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7E93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966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ABD044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B6E19" w14:paraId="3CD3A158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520E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EA2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D3BC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91C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D4EB89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5A4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9B46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AB9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8D8F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684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4786D9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8B3B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1D3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9FF3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119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322497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322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ABA6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D7B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9491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800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685E37E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3CB5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E4B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1439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91D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9F8DBB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E9E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F90C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13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71BF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6F8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B6E19" w14:paraId="2C16725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6D8C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3D4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13F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AB8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0B8A15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B3B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1130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026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0A75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CE9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B6E19" w14:paraId="46842E9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5A5C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6FF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0F0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166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2FF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9CC5F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726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421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4001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4EA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98FA39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374608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93C0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035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061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6B2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DBD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A9441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B5D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165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4519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B81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C25DBF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0A6CD9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23AF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BCD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CD96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DDE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20D568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9B8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A7963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4FDF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C9D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4746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372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B7EA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B6E19" w14:paraId="7E274477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1763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2DE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95FB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B37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8CC008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BB9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5F48E0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9E85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2C3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C991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911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F33D1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C35C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B6E19" w14:paraId="161E86B9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8623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BEC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14B6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43B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1B1774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0C4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DF4E03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BC0D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177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FFEE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F19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55836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9DADB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B6E19" w14:paraId="26F7304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2BFE" w14:textId="77777777" w:rsidR="00DB6E19" w:rsidRDefault="00DB6E19" w:rsidP="00DB6E1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7F5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4005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D7D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93BD6C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8C6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93370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67FF" w14:textId="77777777" w:rsidR="00DB6E19" w:rsidRPr="00514DA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8FC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C5F3" w14:textId="77777777" w:rsidR="00DB6E19" w:rsidRPr="00F6236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AA0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79DBE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404B098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1789F8E0" w14:textId="77777777" w:rsidR="00DB6E19" w:rsidRDefault="00DB6E19" w:rsidP="00380064">
      <w:pPr>
        <w:pStyle w:val="Heading1"/>
        <w:spacing w:line="360" w:lineRule="auto"/>
      </w:pPr>
      <w:r>
        <w:lastRenderedPageBreak/>
        <w:t>LINIA 500</w:t>
      </w:r>
    </w:p>
    <w:p w14:paraId="231D60E6" w14:textId="77777777" w:rsidR="00DB6E19" w:rsidRPr="00071303" w:rsidRDefault="00DB6E19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B6E19" w14:paraId="0088230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21E2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BC2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46CE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409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B791FC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0C4C1E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8B2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B3C929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3CDD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F47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DDE1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F57B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34D3B8C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EDD4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994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5E7F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F8B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F126DE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10E007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CA1E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13AC88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9E89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D02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2E9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99E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7D26ED8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0820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940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174D48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E0B0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88D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963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B9D4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E6A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C9E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251F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74F7D46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2B8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3301" w14:textId="77777777" w:rsidR="00DB6E19" w:rsidRDefault="00DB6E1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9536" w14:textId="77777777" w:rsidR="00DB6E19" w:rsidRPr="00D33E71" w:rsidRDefault="00DB6E1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2F62" w14:textId="77777777" w:rsidR="00DB6E19" w:rsidRDefault="00DB6E19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7243" w14:textId="77777777" w:rsidR="00DB6E19" w:rsidRDefault="00DB6E1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1589" w14:textId="77777777" w:rsidR="00DB6E19" w:rsidRDefault="00DB6E1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EE27" w14:textId="77777777" w:rsidR="00DB6E19" w:rsidRDefault="00DB6E1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0D13B26" w14:textId="77777777" w:rsidR="00DB6E19" w:rsidRDefault="00DB6E1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1564" w14:textId="77777777" w:rsidR="00DB6E19" w:rsidRPr="00D33E71" w:rsidRDefault="00DB6E1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8F72" w14:textId="77777777" w:rsidR="00DB6E19" w:rsidRDefault="00DB6E19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5070ED2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E135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A93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D37593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F363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1DC5" w14:textId="77777777" w:rsidR="00DB6E19" w:rsidRPr="0008670B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C46CB55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2F361A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511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36C6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2C2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FFC1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674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:rsidRPr="00456545" w14:paraId="51C24FE3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FEDC" w14:textId="77777777" w:rsidR="00DB6E19" w:rsidRPr="00456545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03E8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A7C8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8EF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8D404AE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3931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C632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4B40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9CF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3501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B6E19" w:rsidRPr="00456545" w14:paraId="6650770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A04B" w14:textId="77777777" w:rsidR="00DB6E19" w:rsidRPr="00456545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1525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F33F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AAA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058932E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0781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B7C1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436D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7E0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56D8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B6E19" w:rsidRPr="00456545" w14:paraId="2EEFE7A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4514" w14:textId="77777777" w:rsidR="00DB6E19" w:rsidRPr="00456545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E6C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A45652D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17E3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1D34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3A9478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043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ADF5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67E6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9880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5E50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B6E19" w:rsidRPr="00456545" w14:paraId="69B85D8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A052" w14:textId="77777777" w:rsidR="00DB6E19" w:rsidRPr="00456545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304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C2DAA86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CB7E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816E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BBC3EF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5F3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CB1E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228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7556CB6" w14:textId="77777777" w:rsidR="00DB6E19" w:rsidRPr="00456545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4986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777E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619E022" w14:textId="77777777" w:rsidR="00DB6E19" w:rsidRPr="00A3090B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:rsidRPr="00456545" w14:paraId="4E3281ED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0B68" w14:textId="77777777" w:rsidR="00DB6E19" w:rsidRPr="00456545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840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B672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177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21C36B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F6B333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E97A13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85B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21DD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E75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154B61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871F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5FEB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:rsidRPr="00456545" w14:paraId="7CAB57A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4CD9" w14:textId="77777777" w:rsidR="00DB6E19" w:rsidRPr="00456545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DBF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DF2E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D9C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BB58645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F80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6F330A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6A6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CA0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76B7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3F7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0C0A6" w14:textId="77777777" w:rsidR="00DB6E19" w:rsidRPr="005F21B7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B6E19" w:rsidRPr="00456545" w14:paraId="3CD1FB7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6A9A" w14:textId="77777777" w:rsidR="00DB6E19" w:rsidRPr="00456545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7F6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28CB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BFF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ECD9CB4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6D8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ED46AA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6301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EB6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9BEE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E2E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2057B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B6E19" w:rsidRPr="00456545" w14:paraId="0B0D9A4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0B53" w14:textId="77777777" w:rsidR="00DB6E19" w:rsidRPr="00456545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5C1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08F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DC6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846FC4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9F2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B0EB57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B02E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9F6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8304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24AB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08365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B6E19" w:rsidRPr="00456545" w14:paraId="1DE408D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4E71" w14:textId="77777777" w:rsidR="00DB6E19" w:rsidRPr="00456545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04D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8F81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2FF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3A8EF7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7E6E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2170AA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16C3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00D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302B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D49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07643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A9C6BE5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B6E19" w:rsidRPr="00456545" w14:paraId="6C01538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A8A6" w14:textId="77777777" w:rsidR="00DB6E19" w:rsidRPr="00456545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B6E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AA84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415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EFE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978F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219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056732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613A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B64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2BE785B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DB6E19" w14:paraId="6B79E4F6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8B81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8F4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9892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E39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37B0DCB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FAD6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CBFD8A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6E6801E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BA78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509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2671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8D6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E26AE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A2CD1C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478844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E7862F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B6E19" w14:paraId="096DF05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B0F8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00D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5340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ABB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8FD9A3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12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8F4AB1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D53755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F72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7DF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5A2C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18B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E4BA7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AD23CBA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E7068B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B6E19" w14:paraId="4EAEB03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6531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E0F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EDC421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7A0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E46B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B65B05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72AE0C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372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3BCA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9AC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DCA7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CA42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C2CC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B6E19" w14:paraId="01A8FF9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640F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55C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328EA2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1C4F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CE6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1E8244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69F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03D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4A8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63A7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ABE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122732A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DB6E19" w14:paraId="260B2BE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AB21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ED13" w14:textId="77777777" w:rsidR="00DB6E19" w:rsidRDefault="00DB6E1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E045" w14:textId="77777777" w:rsidR="00DB6E19" w:rsidRDefault="00DB6E1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A656" w14:textId="77777777" w:rsidR="00DB6E19" w:rsidRDefault="00DB6E1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613010B" w14:textId="77777777" w:rsidR="00DB6E19" w:rsidRDefault="00DB6E1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C7A2" w14:textId="77777777" w:rsidR="00DB6E19" w:rsidRDefault="00DB6E1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5403" w14:textId="77777777" w:rsidR="00DB6E19" w:rsidRDefault="00DB6E1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DFD7" w14:textId="77777777" w:rsidR="00DB6E19" w:rsidRDefault="00DB6E1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C451265" w14:textId="77777777" w:rsidR="00DB6E19" w:rsidRDefault="00DB6E1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9DFB" w14:textId="77777777" w:rsidR="00DB6E19" w:rsidRPr="00D33E71" w:rsidRDefault="00DB6E1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9898" w14:textId="77777777" w:rsidR="00DB6E19" w:rsidRDefault="00DB6E1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47370D6F" w14:textId="77777777" w:rsidR="00DB6E19" w:rsidRDefault="00DB6E1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DB6E19" w14:paraId="3E88F1B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EDF8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026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6953C4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4A3C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9C7E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6E2463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BD6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54E9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2F3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DA4D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9D14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58BC760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DC95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0C5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DC0E84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C07D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788B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BCA2D2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4E5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4949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46E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7CB5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0A8A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70215B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06CE0C6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C4F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8E2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028C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9E4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8EC1FC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C7A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075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B076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F894B26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D80F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769E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E204399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4262422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960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B0F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DAF2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44A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DDB940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AB96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4133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4C1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22D6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2C7A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1196CC9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9E7D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0B9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3BBB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3E49" w14:textId="77777777" w:rsidR="00DB6E19" w:rsidRDefault="00DB6E19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8F3700F" w14:textId="77777777" w:rsidR="00DB6E19" w:rsidRDefault="00DB6E19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948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4899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071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28302B1E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DA11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928C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1C675B5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A9FF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74E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9C06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8CB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198151A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662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D81A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4EA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6F994E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C7F2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8155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51A0E49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F58C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D1E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07606C4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6512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25A1" w14:textId="77777777" w:rsidR="00DB6E19" w:rsidRDefault="00DB6E19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B794CE7" w14:textId="77777777" w:rsidR="00DB6E19" w:rsidRDefault="00DB6E19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3BB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E63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C1E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2A77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E5D4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6C43941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1269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028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2B0B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26B5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0619BD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2F6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EB12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EB3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FA2B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2541" w14:textId="77777777" w:rsidR="00DB6E19" w:rsidRPr="00534A55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578FC16" w14:textId="77777777" w:rsidR="00DB6E19" w:rsidRPr="00534A55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D6BD127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B6E19" w14:paraId="07C85D9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3447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7B6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291D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F955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A0BE36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E91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263F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014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B1B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D136" w14:textId="77777777" w:rsidR="00DB6E19" w:rsidRPr="00534A55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707D7B6" w14:textId="77777777" w:rsidR="00DB6E19" w:rsidRPr="00534A55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2EB4BD1" w14:textId="77777777" w:rsidR="00DB6E19" w:rsidRPr="00534A55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B6E19" w14:paraId="0344AD2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C9A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480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4DBD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43C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F38BD0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7A1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F2E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9D7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74F1A1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330E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65FE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75E8CFE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3A09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6F4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831C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B478" w14:textId="77777777" w:rsidR="00DB6E19" w:rsidRPr="000C4604" w:rsidRDefault="00DB6E19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3DA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F821C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133C1E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9E1F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F7F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787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DCBC" w14:textId="77777777" w:rsidR="00DB6E19" w:rsidRPr="000C4604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DB2F835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B6E19" w14:paraId="2A246C05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027F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AED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F6FB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B28F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DAAD45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F6E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2F2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E10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0BB48C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BAD9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138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408B82E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D714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FD4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49B31B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9BBC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67D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252350B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6C9C3D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9E3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7E85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B7E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7E2C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1761" w14:textId="77777777" w:rsidR="00DB6E19" w:rsidRPr="00BB30B6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4A0C35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6720DE2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B6E19" w14:paraId="65E1719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802F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6CD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E8FA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630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A1139AA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1BD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6605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8FE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72B3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187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73189BA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16E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B23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F6B0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A59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742672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BF0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4FCB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150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3766B31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86F7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BD7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0ED8284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4790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166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82D9AD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4A39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734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4D5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3D86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058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3A0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EFB1" w14:textId="77777777" w:rsidR="00DB6E19" w:rsidRPr="000C4604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B6E19" w14:paraId="195E717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F081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4DF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EDE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8E9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E366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958C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FF5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903750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F950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4A42" w14:textId="77777777" w:rsidR="00DB6E19" w:rsidRPr="000C4604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B6E19" w14:paraId="40DF297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96A6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4AA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D9EB52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1DEB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9E6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052D40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A94E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B9C1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ED9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0D6015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B811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489E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36AEDE" w14:textId="77777777" w:rsidR="00DB6E19" w:rsidRPr="006C1F61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7212DB5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1B51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BEC7" w14:textId="77777777" w:rsidR="00DB6E19" w:rsidRDefault="00DB6E19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B5A8" w14:textId="77777777" w:rsidR="00DB6E19" w:rsidRDefault="00DB6E19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ADF3" w14:textId="77777777" w:rsidR="00DB6E19" w:rsidRDefault="00DB6E19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F46E" w14:textId="77777777" w:rsidR="00DB6E19" w:rsidRDefault="00DB6E19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FFCA" w14:textId="77777777" w:rsidR="00DB6E19" w:rsidRDefault="00DB6E19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F4CD" w14:textId="77777777" w:rsidR="00DB6E19" w:rsidRDefault="00DB6E19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1F3D" w14:textId="77777777" w:rsidR="00DB6E19" w:rsidRDefault="00DB6E19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1491" w14:textId="77777777" w:rsidR="00DB6E19" w:rsidRPr="004143AF" w:rsidRDefault="00DB6E19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0E4E9DF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4CB6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B85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7DE2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267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45B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D2E1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C13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BBF5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9EB6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7F841A6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B05D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D81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8F6EC4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84BD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320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B8D41E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5BC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2D8C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338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AA2339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D8E4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67EA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70A419E" w14:textId="77777777" w:rsidR="00DB6E19" w:rsidRPr="00D84BDE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39C0989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7AC7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DA2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A4E6E1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A40D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60F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7DFA55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BF6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2F94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08D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3CA2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D77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1D15B55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01CA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79A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ACC7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1A5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37389D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0DB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EEF5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F49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94A14B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EF71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A8C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1462D59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4BF4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B3D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5383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825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23CDEF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420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4940F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1A92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40E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02E2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576B" w14:textId="77777777" w:rsidR="00DB6E19" w:rsidRPr="00534C03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C216A00" w14:textId="77777777" w:rsidR="00DB6E19" w:rsidRPr="00534C03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8EC82CE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B6E19" w14:paraId="575143B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5AB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522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AA0924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9DC3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437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3170F5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222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E59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02D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746A71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9437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D5AD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3B02391" w14:textId="77777777" w:rsidR="00DB6E19" w:rsidRPr="00D84BDE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7C01BE2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E61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46E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48E401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931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9FF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B44981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18AE99F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2EA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EDB1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99B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93A4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EC52" w14:textId="77777777" w:rsidR="00DB6E19" w:rsidRPr="001F07B1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CC5D57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C9A06C0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B6E19" w14:paraId="14FAD37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C62B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3DF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ADC8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99F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F5A5712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2C2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6A7DA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8E0A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D57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5381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FD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53DBA9A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C2C927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B6E19" w14:paraId="0AD5FD2C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4576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C50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FBC0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D1AA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E1233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31F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B614D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371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D1F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AB53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6AC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DEA6D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CB36FD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B6E19" w14:paraId="63B191AE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3CDA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560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2F47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889E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276D65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73C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08191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8C79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DBFE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852C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EA6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C0A61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B6E19" w14:paraId="4945322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B6D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84B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F019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B3B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BE5C02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7B1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DED4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360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30D5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657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04A3CF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60CEF4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B6E19" w14:paraId="1EB513D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6340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80F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612A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758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D92A96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E8F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8655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42E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1B9F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6C1E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F68E12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B6E19" w14:paraId="5D08AE8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0E00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E93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E828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314E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1BB50F4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95C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C06E35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F685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2BB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54A1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A63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C06697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B6E19" w14:paraId="5676E6C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6901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1DC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7A5E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338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60918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50A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6DB66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A967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968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B4A6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F95A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50E29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812709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B6E19" w14:paraId="134433AB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BBBB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B63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7E05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6833" w14:textId="77777777" w:rsidR="00DB6E19" w:rsidRPr="00AD0C48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BC3E6D" w14:textId="77777777" w:rsidR="00DB6E19" w:rsidRPr="00AD0C48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A38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955A4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D605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463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D7D7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0742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3C32A4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6F71E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D709655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B6E19" w14:paraId="321064A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D31B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7E3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C6EF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B450" w14:textId="77777777" w:rsidR="00DB6E19" w:rsidRDefault="00DB6E1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CA433B5" w14:textId="77777777" w:rsidR="00DB6E19" w:rsidRDefault="00DB6E1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2608E01" w14:textId="77777777" w:rsidR="00DB6E19" w:rsidRDefault="00DB6E1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D34A1BD" w14:textId="77777777" w:rsidR="00DB6E19" w:rsidRPr="002532C4" w:rsidRDefault="00DB6E1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C6A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92DD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09D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69F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72D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826AF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D4EFBB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A1BA83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B6E19" w14:paraId="704CCB7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1005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4FE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5032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3F64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777C62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C1E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3DB8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A48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52A3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2CA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53E82B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AFE7EA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B6E19" w14:paraId="47CA3491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74EB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349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2B52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E34D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96B3C6" w14:textId="77777777" w:rsidR="00DB6E19" w:rsidRPr="0037264C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929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6926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C806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5344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1D4F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C561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1EF638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B6E19" w14:paraId="737F9E2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888D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55F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251D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C192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AA6D794" w14:textId="77777777" w:rsidR="00DB6E19" w:rsidRPr="003A070D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24EE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81F9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FA2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B6E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00A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6EC9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B6E19" w14:paraId="7BF2A6F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C9BE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23B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E4F9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E57F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BAE0617" w14:textId="77777777" w:rsidR="00DB6E19" w:rsidRPr="00F401CD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68B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8BADFF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079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AF55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2A8A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E81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AB324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7073E6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B6E19" w14:paraId="3E9074E3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9452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DCF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AF87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8ACF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A00CF5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91DB9BE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845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E108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F18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D189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5A8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AB93C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85135F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B6E19" w14:paraId="6448CB9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03BA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D98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CE0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2AFA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4A48E63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7F7566F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6BBE4CC" w14:textId="77777777" w:rsidR="00DB6E19" w:rsidRPr="002532C4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455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15A3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F1CC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E1F3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DBA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5B6E3B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AA0C23F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B6E19" w14:paraId="17D18C9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5958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62D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20535E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2680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B898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EDC6C9F" w14:textId="77777777" w:rsidR="00DB6E19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93FDB97" w14:textId="77777777" w:rsidR="00DB6E19" w:rsidRDefault="00DB6E19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02CE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4F3C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85B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A96D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711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B79B6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B6E19" w14:paraId="4F6C9A5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81D2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4BB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E543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ED05" w14:textId="77777777" w:rsidR="00DB6E19" w:rsidRPr="002D1130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6C19CB3" w14:textId="77777777" w:rsidR="00DB6E19" w:rsidRPr="002D1130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CA56E98" w14:textId="77777777" w:rsidR="00DB6E19" w:rsidRPr="002D1130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A8E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0D6A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8C9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89CC0E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9ED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2D3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CAB7E5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3FDB923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7B4519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BAB4B4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5739D7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B6E19" w14:paraId="41D0283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2F8E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266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8374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D5E7" w14:textId="77777777" w:rsidR="00DB6E19" w:rsidRPr="002D1130" w:rsidRDefault="00DB6E1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D3D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A4AF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AA6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00EB5A0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CCE0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988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B6E19" w14:paraId="0F767D72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AB0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8B3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E514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E70A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48B3C02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D63E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E73C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B30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3CA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AC98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FC3369B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F12CE04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B6E19" w14:paraId="7671C2E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39FB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3B8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B914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2AF4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451A1B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CEFB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3831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94CF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76FB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545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82BBA05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08C039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B6E19" w14:paraId="7F41E95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9047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B98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3430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C060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97ED96C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E710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410F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93D3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C20C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0945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90C7DC6" w14:textId="77777777" w:rsidR="00DB6E19" w:rsidRPr="00CB3447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B6E19" w14:paraId="1C34DEC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D68D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AE9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FE96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C1BE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17A7C9A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ECF9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DBCE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5564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13A920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FE71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F2DE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40202DE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05E61A7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7A38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8ED6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6F14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02BF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20DE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4A1C96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4046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A9ED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C38A" w14:textId="77777777" w:rsidR="00DB6E19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41D3" w14:textId="77777777" w:rsidR="00DB6E19" w:rsidRPr="004143AF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29507FE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0BE8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BF96" w14:textId="77777777" w:rsidR="00DB6E19" w:rsidRDefault="00DB6E1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C472" w14:textId="77777777" w:rsidR="00DB6E19" w:rsidRPr="00D33E71" w:rsidRDefault="00DB6E1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12EA" w14:textId="77777777" w:rsidR="00DB6E19" w:rsidRDefault="00DB6E1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F27A27B" w14:textId="77777777" w:rsidR="00DB6E19" w:rsidRDefault="00DB6E1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0BBE" w14:textId="77777777" w:rsidR="00DB6E19" w:rsidRDefault="00DB6E1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67AB" w14:textId="77777777" w:rsidR="00DB6E19" w:rsidRDefault="00DB6E1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D779" w14:textId="77777777" w:rsidR="00DB6E19" w:rsidRDefault="00DB6E1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1A52" w14:textId="77777777" w:rsidR="00DB6E19" w:rsidRDefault="00DB6E1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7BB3" w14:textId="77777777" w:rsidR="00DB6E19" w:rsidRPr="004143AF" w:rsidRDefault="00DB6E19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B6E19" w14:paraId="47176CC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C71E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8997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2878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496D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73FBF86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6B38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20C8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5F8A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0488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8F41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B6E19" w14:paraId="3F8F723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0907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3042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F7DF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D9B7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01B1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D6B1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13A6" w14:textId="77777777" w:rsidR="00DB6E19" w:rsidRDefault="00DB6E1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AEDC" w14:textId="77777777" w:rsidR="00DB6E19" w:rsidRPr="00D33E71" w:rsidRDefault="00DB6E1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E29A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1296D5A9" w14:textId="77777777" w:rsidR="00DB6E19" w:rsidRDefault="00DB6E1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DB6E19" w14:paraId="2DD7D52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55D5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D2DF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510B702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CD8D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5D96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6C960248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663D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0328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FCEF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29C7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7FAD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B6E19" w14:paraId="630FC48A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3A0B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A204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747B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646E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60EB051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03E4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3451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F63E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9B3C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5099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03178C1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BC7E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303A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4ADDDB1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80C2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4175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FB13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CC04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6D33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1CC5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5083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B6E19" w14:paraId="7CC5B0E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C279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6D8F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CA03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9E5F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43C6EB6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31E7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596F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F475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ED04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9B5A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277BDB62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36C9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89F8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DDD8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466B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5552B05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5457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9076F4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5750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8ED4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0AAC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300A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03A39303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F9B8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EDBF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936D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8AAD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3A0CCAB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69FB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667BF3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1B34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7288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A0AD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DB74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67E87D1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9177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559E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5F5C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1D28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62769B0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5CD4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0C0D54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C6820F6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1C56837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D3BE0B8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CB6A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971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6D23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9F93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AF854C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199859B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9A772B6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B6E19" w14:paraId="2768D66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E3EB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9A0B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7283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CF40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9C4A4EB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8D9B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6306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D6C9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D5BB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3263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B6E19" w14:paraId="29BA549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2B5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0889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5380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2646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76B1DEC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E669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FF37C4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2A14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0CDE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850E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2CD9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5B762BF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74A1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38C7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0088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643B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E050AF8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9645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6CBCE86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3BED561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B0CB6E4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1BB3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77D2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8C4E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5E15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5DFC51F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5303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8C95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F897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5EC5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79181F5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7E68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6850C8F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93FAD4D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AE85DA2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D0AA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E82C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8E5E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7055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6F88599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FF1E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F6F1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5B9D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4444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8D3C150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762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14F7" w14:textId="77777777" w:rsidR="00DB6E19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23D2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EBD4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1B3A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7B057B85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91D5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8266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8416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EB60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B01A23B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A1E7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84E71F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9A35FB0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B9AAB18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7A28E7D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11ED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73A3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F316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4652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20FA8894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A550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BB9D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4FCC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362D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A5939DC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7AC5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2BCD35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247A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14F7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2DDC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1A80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022FAAA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54B5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6D68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1DD4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08FC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1248383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1BE0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0F80757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5977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0CCD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D91C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C956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B6E19" w14:paraId="531606E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B9C7" w14:textId="77777777" w:rsidR="00DB6E19" w:rsidRDefault="00DB6E19" w:rsidP="00DB6E1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F897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75A0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3A84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D0FA70E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C889A67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44D9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1418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BFB2" w14:textId="77777777" w:rsidR="00DB6E19" w:rsidRDefault="00DB6E1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0DEB" w14:textId="77777777" w:rsidR="00DB6E19" w:rsidRPr="00D33E71" w:rsidRDefault="00DB6E1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CCC1" w14:textId="77777777" w:rsidR="00DB6E19" w:rsidRDefault="00DB6E1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133F8F" w14:textId="77777777" w:rsidR="00DB6E19" w:rsidRPr="00BA7DAE" w:rsidRDefault="00DB6E19" w:rsidP="000A5D7E">
      <w:pPr>
        <w:tabs>
          <w:tab w:val="left" w:pos="2748"/>
        </w:tabs>
        <w:rPr>
          <w:sz w:val="20"/>
          <w:lang w:val="ro-RO"/>
        </w:rPr>
      </w:pPr>
    </w:p>
    <w:p w14:paraId="4E4934D0" w14:textId="77777777" w:rsidR="00DB6E19" w:rsidRDefault="00DB6E19" w:rsidP="00F663CA">
      <w:pPr>
        <w:pStyle w:val="Heading1"/>
        <w:spacing w:line="360" w:lineRule="auto"/>
      </w:pPr>
      <w:r>
        <w:t>LINIA 501</w:t>
      </w:r>
    </w:p>
    <w:p w14:paraId="697BFC6E" w14:textId="77777777" w:rsidR="00DB6E19" w:rsidRPr="003A27E1" w:rsidRDefault="00DB6E19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B6E19" w14:paraId="2993F2D3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053D" w14:textId="77777777" w:rsidR="00DB6E19" w:rsidRDefault="00DB6E19" w:rsidP="00DB6E1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E9F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2D8DD61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FC8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0F99" w14:textId="77777777" w:rsidR="00DB6E19" w:rsidRDefault="00DB6E19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2A8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AE52" w14:textId="77777777" w:rsidR="00DB6E19" w:rsidRPr="00E240C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76D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54B9" w14:textId="77777777" w:rsidR="00DB6E19" w:rsidRPr="00B754A2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1AA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07E4ADBB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5C0D" w14:textId="77777777" w:rsidR="00DB6E19" w:rsidRDefault="00DB6E19" w:rsidP="00DB6E1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189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2C02553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A6B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EFB4" w14:textId="77777777" w:rsidR="00DB6E19" w:rsidRDefault="00DB6E19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9BB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8936" w14:textId="77777777" w:rsidR="00DB6E19" w:rsidRPr="00E240C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B78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B65D" w14:textId="77777777" w:rsidR="00DB6E19" w:rsidRPr="00B754A2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FA3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AE996AE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0BF9D2BD" w14:textId="77777777" w:rsidR="00DB6E19" w:rsidRDefault="00DB6E19" w:rsidP="00E7698F">
      <w:pPr>
        <w:pStyle w:val="Heading1"/>
        <w:spacing w:line="360" w:lineRule="auto"/>
      </w:pPr>
      <w:r>
        <w:t>LINIA 504</w:t>
      </w:r>
    </w:p>
    <w:p w14:paraId="0A1645F3" w14:textId="77777777" w:rsidR="00DB6E19" w:rsidRPr="00A16A49" w:rsidRDefault="00DB6E19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B6E19" w14:paraId="5C6AE3A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31FA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0E3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78688B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661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4E2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C4636A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AFC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7DE1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E6E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D37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C5D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4DC5B2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4A22B7C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DB6E19" w14:paraId="189FED6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5814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C0C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91626A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7DE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1CE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EC77C4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7C6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3A83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64D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DE68CB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9D8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20EE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B6E19" w14:paraId="262E85D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6E71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B47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747B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431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0CE89D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F28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CA16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971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B972DA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D5C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341F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B6E19" w14:paraId="0B6AB50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722F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5B6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187431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5857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E80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964605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812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F6A3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7E8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2B15E3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DF10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5CA8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4794577" w14:textId="77777777" w:rsidR="00DB6E19" w:rsidRPr="00D0576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55C7B5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B739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D714" w14:textId="77777777" w:rsidR="00DB6E19" w:rsidRDefault="00DB6E19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3754FE25" w14:textId="77777777" w:rsidR="00DB6E19" w:rsidRDefault="00DB6E19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B03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724A" w14:textId="77777777" w:rsidR="00DB6E19" w:rsidRDefault="00DB6E19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8047D30" w14:textId="77777777" w:rsidR="00DB6E19" w:rsidRDefault="00DB6E19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816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A2D6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A67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CC7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073D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B6E19" w14:paraId="09513B8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6E36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D5C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E3B3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0A8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DEF390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D6BCD2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7A6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8E38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DB2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34B7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509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608AECF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6F21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0A9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5F9C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96D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87BDF0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ABA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DAAE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1F7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D6B8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3D6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B6E19" w14:paraId="06CDAE5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8BD0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859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3305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2B2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2A20C9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217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FB44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578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2783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AE2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B6E19" w14:paraId="6993308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09FB" w14:textId="77777777" w:rsidR="00DB6E19" w:rsidRDefault="00DB6E19" w:rsidP="00DB6E1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B0A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1782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BC3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023F8E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598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B4C9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2D5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C796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AE6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1A3878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B6E19" w14:paraId="4106F0D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1610" w14:textId="77777777" w:rsidR="00DB6E19" w:rsidRDefault="00DB6E19" w:rsidP="00DB6E1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430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F808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081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C44767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679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7DF3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A88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D176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641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DB6E19" w14:paraId="1B5B59F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64AE" w14:textId="77777777" w:rsidR="00DB6E19" w:rsidRDefault="00DB6E19" w:rsidP="00DB6E1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507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86C2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6E9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FF032A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F35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90C4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925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ACA2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8FF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DB6E19" w14:paraId="08660FB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EF70" w14:textId="77777777" w:rsidR="00DB6E19" w:rsidRDefault="00DB6E19" w:rsidP="00DB6E1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509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6D78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92C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36B8B4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D213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E9EDFA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902D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C7A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C33D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C60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554C8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DB6E19" w14:paraId="3CB8B4D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BC0C" w14:textId="77777777" w:rsidR="00DB6E19" w:rsidRDefault="00DB6E19" w:rsidP="00DB6E1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F1E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E0B8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B65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6B98DC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31DC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6296AB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FE7A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7EC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D782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850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FA5F51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DB6E19" w14:paraId="107F667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B5FB" w14:textId="77777777" w:rsidR="00DB6E19" w:rsidRDefault="00DB6E19" w:rsidP="00DB6E1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21E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1601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F1D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71B97E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47BE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212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F34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3055B9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41D7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9F5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37BC4BC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89A1" w14:textId="77777777" w:rsidR="00DB6E19" w:rsidRDefault="00DB6E19" w:rsidP="00DB6E1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8C2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27AC838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5D82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160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FD8B1A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72EC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946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6CD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238A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17C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6412A8D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7E8F" w14:textId="77777777" w:rsidR="00DB6E19" w:rsidRDefault="00DB6E19" w:rsidP="00DB6E1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246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E90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6D7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4AEEDC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E80D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A6FEC3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2F9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A3C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F769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37E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C5B08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DB6E19" w14:paraId="5BABD2E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F8B5" w14:textId="77777777" w:rsidR="00DB6E19" w:rsidRDefault="00DB6E19" w:rsidP="00DB6E1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0A1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52D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384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C28BF0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86AD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7C5C7B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DF6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807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B16A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101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2B215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DB6E19" w14:paraId="121F545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2496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769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7DFB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CFD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38333C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875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5FA9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B9A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EF2D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563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CA0065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B6E19" w14:paraId="37320BF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DA81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655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2FDE30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036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2BC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6C7B66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49B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939B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60C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5FFF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B232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B6E19" w14:paraId="6A79D56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00D6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E01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530B89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3C98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4E7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9A2DEE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7D6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01FB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D61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383B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088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B6E19" w14:paraId="0FF7BAA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5FED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F7F1" w14:textId="77777777" w:rsidR="00DB6E19" w:rsidRDefault="00DB6E19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44CA127" w14:textId="77777777" w:rsidR="00DB6E19" w:rsidRDefault="00DB6E19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55BF" w14:textId="77777777" w:rsidR="00DB6E19" w:rsidRDefault="00DB6E19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4E8A" w14:textId="77777777" w:rsidR="00DB6E19" w:rsidRDefault="00DB6E19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8E6C8EB" w14:textId="77777777" w:rsidR="00DB6E19" w:rsidRDefault="00DB6E19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AF78" w14:textId="77777777" w:rsidR="00DB6E19" w:rsidRDefault="00DB6E19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6F19" w14:textId="77777777" w:rsidR="00DB6E19" w:rsidRPr="00D0473F" w:rsidRDefault="00DB6E19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107D" w14:textId="77777777" w:rsidR="00DB6E19" w:rsidRDefault="00DB6E19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4F5F" w14:textId="77777777" w:rsidR="00DB6E19" w:rsidRPr="00D0473F" w:rsidRDefault="00DB6E19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BFB0" w14:textId="77777777" w:rsidR="00DB6E19" w:rsidRPr="004C4194" w:rsidRDefault="00DB6E19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195840C" w14:textId="77777777" w:rsidR="00DB6E19" w:rsidRDefault="00DB6E19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A80310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1034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609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697BE6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FE1D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54B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6E28A1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0C4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74F5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C16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7E6A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8019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7E25E2" w14:textId="77777777" w:rsidR="00DB6E19" w:rsidRPr="00D0576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34933B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E942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4B7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984E5F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6217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B26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ED2973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61C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2E56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716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8126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4FC5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03FE8C" w14:textId="77777777" w:rsidR="00DB6E19" w:rsidRPr="00D0576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7BB98E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2B93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B1C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74D6A6B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6D48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42F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425C9F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CB7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748B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D52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3A00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E83E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1716EFD" w14:textId="77777777" w:rsidR="00DB6E19" w:rsidRPr="00D0576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165ED7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C512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F88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A38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CFD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EB0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64DA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DBF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1AE5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BBAD" w14:textId="77777777" w:rsidR="00DB6E19" w:rsidRPr="00E03C2B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29CB8B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DB6E19" w14:paraId="11C4E1F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AFB0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D02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6801A2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DD34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CCC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F55298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43C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1F1C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56E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D5AE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77E6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2B98234" w14:textId="77777777" w:rsidR="00DB6E19" w:rsidRPr="00D0576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50B2CF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180B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45F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2FA25F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8F4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98F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2EE690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83B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F093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233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2A29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2250" w14:textId="77777777" w:rsidR="00DB6E19" w:rsidRPr="00E4349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426327B" w14:textId="77777777" w:rsidR="00DB6E19" w:rsidRPr="00E4349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86B3CE0" w14:textId="77777777" w:rsidR="00DB6E19" w:rsidRPr="00E4349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DB6E19" w14:paraId="22C20FD4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3C5F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D70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5065BE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420D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A8B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477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2375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EBB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8567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838F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76AAED7" w14:textId="77777777" w:rsidR="00DB6E19" w:rsidRPr="00D0576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9409EC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F873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0019" w14:textId="77777777" w:rsidR="00DB6E19" w:rsidRDefault="00DB6E1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7B0596A2" w14:textId="77777777" w:rsidR="00DB6E19" w:rsidRDefault="00DB6E1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BB64" w14:textId="77777777" w:rsidR="00DB6E19" w:rsidRPr="00D0473F" w:rsidRDefault="00DB6E1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AC9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9D6FEB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6E7F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EAEF" w14:textId="77777777" w:rsidR="00DB6E19" w:rsidRDefault="00DB6E1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A2C6" w14:textId="77777777" w:rsidR="00DB6E19" w:rsidRDefault="00DB6E1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5881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06C9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681027" w14:textId="77777777" w:rsidR="00DB6E19" w:rsidRPr="00D0576C" w:rsidRDefault="00DB6E1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C8563AF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26D0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D068" w14:textId="77777777" w:rsidR="00DB6E19" w:rsidRDefault="00DB6E1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3A68ED43" w14:textId="77777777" w:rsidR="00DB6E19" w:rsidRDefault="00DB6E1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081E" w14:textId="77777777" w:rsidR="00DB6E19" w:rsidRDefault="00DB6E1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4C81" w14:textId="77777777" w:rsidR="00DB6E19" w:rsidRDefault="00DB6E19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DF2B006" w14:textId="77777777" w:rsidR="00DB6E19" w:rsidRDefault="00DB6E19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DB1A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6583" w14:textId="77777777" w:rsidR="00DB6E19" w:rsidRDefault="00DB6E1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3019" w14:textId="77777777" w:rsidR="00DB6E19" w:rsidRDefault="00DB6E1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234C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E9E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DB6E19" w14:paraId="0E82D789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0F96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AD4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4DB868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DDA9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81B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ADD79A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F754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39AB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1B08" w14:textId="77777777" w:rsidR="00DB6E19" w:rsidRDefault="00DB6E1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C771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031A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B40078" w14:textId="77777777" w:rsidR="00DB6E19" w:rsidRPr="00D0576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4FFD2A2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5160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A8F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04FE47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C5A7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622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0F4146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DA5C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C99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D130" w14:textId="77777777" w:rsidR="00DB6E19" w:rsidRDefault="00DB6E1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EE89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DE46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5521D5" w14:textId="77777777" w:rsidR="00DB6E19" w:rsidRPr="00D0576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25AF47A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33B1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F8E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4558631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A44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FF3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4B95" w14:textId="77777777" w:rsidR="00DB6E19" w:rsidRDefault="00DB6E1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622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4A63" w14:textId="77777777" w:rsidR="00DB6E19" w:rsidRDefault="00DB6E1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A37C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BEF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433DBBD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DB6E19" w14:paraId="7A0DD0A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C4F5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E6A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915C9D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1F28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1F4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5E0567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AFC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46FF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9F7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A717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EC8E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97DD33" w14:textId="77777777" w:rsidR="00DB6E19" w:rsidRPr="00D0576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EFB1FC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A2C8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C64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296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E9D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0D201B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F28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A9C3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88C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8265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498F" w14:textId="77777777" w:rsidR="00DB6E19" w:rsidRPr="00423757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EDDF03B" w14:textId="77777777" w:rsidR="00DB6E19" w:rsidRPr="00423757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355D5E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DB6E19" w14:paraId="000396D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3B75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B33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62A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9AE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69720C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6D3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5315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3BC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F69C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B1E9" w14:textId="77777777" w:rsidR="00DB6E19" w:rsidRPr="00F94F88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71F9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3D2FB6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DB6E19" w14:paraId="42252CC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18F6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55F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27E6F5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F178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8C3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22605E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77E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1AC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146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46EE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EE2E" w14:textId="77777777" w:rsidR="00DB6E19" w:rsidRPr="00F94F88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2325F4E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E459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E3F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72BD54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726F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F94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4FAAA1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7FB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41E8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447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35C4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8F8D" w14:textId="77777777" w:rsidR="00DB6E19" w:rsidRPr="004C4194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D2BC4B3" w14:textId="77777777" w:rsidR="00DB6E19" w:rsidRPr="00D0576C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0A4BC2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F3CB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71F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B61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EC7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0ED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BDBE26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D89B8A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7E993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EC8C10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E30B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F63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4274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09C7" w14:textId="77777777" w:rsidR="00DB6E19" w:rsidRPr="006E4685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0239A2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3274" w14:textId="77777777" w:rsidR="00DB6E19" w:rsidRDefault="00DB6E19" w:rsidP="00DB6E1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957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8DF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0C8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9505BF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3DC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1223C6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129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016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7806" w14:textId="77777777" w:rsidR="00DB6E19" w:rsidRPr="00D0473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737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0DDBDC9" w14:textId="77777777" w:rsidR="00DB6E19" w:rsidRDefault="00DB6E19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8714301" w14:textId="77777777" w:rsidR="00DB6E19" w:rsidRDefault="00DB6E19" w:rsidP="00547665">
      <w:pPr>
        <w:pStyle w:val="Heading1"/>
        <w:spacing w:line="360" w:lineRule="auto"/>
      </w:pPr>
      <w:r>
        <w:t>LINIA 505</w:t>
      </w:r>
    </w:p>
    <w:p w14:paraId="5C246776" w14:textId="77777777" w:rsidR="00DB6E19" w:rsidRPr="009479E0" w:rsidRDefault="00DB6E19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B6E19" w14:paraId="52678D9C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FB7F" w14:textId="77777777" w:rsidR="00DB6E19" w:rsidRDefault="00DB6E19" w:rsidP="00DB6E19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2AF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8BC5" w14:textId="77777777" w:rsidR="00DB6E19" w:rsidRPr="00277A5C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BAF6" w14:textId="77777777" w:rsidR="00DB6E19" w:rsidRDefault="00DB6E1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6AA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6D4E5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B62839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35F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ECB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0EB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8D9463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69B08D82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2F53AA21" w14:textId="77777777" w:rsidR="00DB6E19" w:rsidRDefault="00DB6E19" w:rsidP="00F04622">
      <w:pPr>
        <w:pStyle w:val="Heading1"/>
        <w:spacing w:line="360" w:lineRule="auto"/>
      </w:pPr>
      <w:r>
        <w:t>LINIA 600</w:t>
      </w:r>
    </w:p>
    <w:p w14:paraId="37B29279" w14:textId="77777777" w:rsidR="00DB6E19" w:rsidRDefault="00DB6E19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B6E19" w14:paraId="2F9A3EE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07AB" w14:textId="77777777" w:rsidR="00DB6E19" w:rsidRDefault="00DB6E1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118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DAF0D5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8DA8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2678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DA9AB87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1D0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7E37" w14:textId="77777777" w:rsidR="00DB6E19" w:rsidRPr="002F6CE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FAA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412B" w14:textId="77777777" w:rsidR="00DB6E19" w:rsidRPr="00C1413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00AA" w14:textId="77777777" w:rsidR="00DB6E19" w:rsidRPr="009E2C90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04E0E9A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89F3" w14:textId="77777777" w:rsidR="00DB6E19" w:rsidRDefault="00DB6E1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FB2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5A54EDA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EBC5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9378" w14:textId="77777777" w:rsidR="00DB6E19" w:rsidRDefault="00DB6E1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DEF578E" w14:textId="77777777" w:rsidR="00DB6E19" w:rsidRDefault="00DB6E1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D12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AF72" w14:textId="77777777" w:rsidR="00DB6E19" w:rsidRPr="002F6CE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8B2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D9E6" w14:textId="77777777" w:rsidR="00DB6E19" w:rsidRPr="00C1413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07E6" w14:textId="77777777" w:rsidR="00DB6E19" w:rsidRPr="005D499E" w:rsidRDefault="00DB6E19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E4CD700" w14:textId="77777777" w:rsidR="00DB6E19" w:rsidRPr="009E2C90" w:rsidRDefault="00DB6E19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678881B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610C" w14:textId="77777777" w:rsidR="00DB6E19" w:rsidRDefault="00DB6E1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E2F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3A44D9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595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72DB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3F9F3445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068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F2C9" w14:textId="77777777" w:rsidR="00DB6E19" w:rsidRPr="002F6CE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D40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BD34" w14:textId="77777777" w:rsidR="00DB6E19" w:rsidRPr="00C1413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3143" w14:textId="77777777" w:rsidR="00DB6E19" w:rsidRPr="00DD03D3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B6E19" w14:paraId="36504BF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753E" w14:textId="77777777" w:rsidR="00DB6E19" w:rsidRDefault="00DB6E1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CB3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512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EEC1" w14:textId="77777777" w:rsidR="00DB6E19" w:rsidRDefault="00DB6E19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34B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FDDC" w14:textId="77777777" w:rsidR="00DB6E19" w:rsidRPr="002F6CE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A40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A3B2" w14:textId="77777777" w:rsidR="00DB6E19" w:rsidRPr="00C1413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D21C" w14:textId="77777777" w:rsidR="00DB6E19" w:rsidRPr="00DD03D3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B6E19" w14:paraId="56DAA88F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5417" w14:textId="77777777" w:rsidR="00DB6E19" w:rsidRDefault="00DB6E1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DEE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7778467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00B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C464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64329B6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0ED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6B9A" w14:textId="77777777" w:rsidR="00DB6E19" w:rsidRPr="002F6CE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EBC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1726" w14:textId="77777777" w:rsidR="00DB6E19" w:rsidRPr="00C1413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FA6D" w14:textId="77777777" w:rsidR="00DB6E19" w:rsidRPr="005D499E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618F779" w14:textId="77777777" w:rsidR="00DB6E19" w:rsidRPr="009E2C90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6397C34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5A5B" w14:textId="77777777" w:rsidR="00DB6E19" w:rsidRDefault="00DB6E1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17D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EC2A70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C72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57A4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A4A04D3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C8C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4D22" w14:textId="77777777" w:rsidR="00DB6E19" w:rsidRPr="002F6CE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F3F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D957" w14:textId="77777777" w:rsidR="00DB6E19" w:rsidRPr="00C1413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C88F" w14:textId="77777777" w:rsidR="00DB6E19" w:rsidRPr="005D20EA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B6E19" w14:paraId="57D8C23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76E0" w14:textId="77777777" w:rsidR="00DB6E19" w:rsidRDefault="00DB6E1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416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FE6A21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9F6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0CA9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E4C972B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3C7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6885" w14:textId="77777777" w:rsidR="00DB6E19" w:rsidRPr="002F6CE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796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4786" w14:textId="77777777" w:rsidR="00DB6E19" w:rsidRPr="00C1413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93E8" w14:textId="77777777" w:rsidR="00DB6E19" w:rsidRPr="005D499E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49AF5E9" w14:textId="77777777" w:rsidR="00DB6E19" w:rsidRPr="009E2C90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6926509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7D69" w14:textId="77777777" w:rsidR="00DB6E19" w:rsidRDefault="00DB6E1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F40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BC82E1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68B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58FF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250EA82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35B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D267" w14:textId="77777777" w:rsidR="00DB6E19" w:rsidRPr="002F6CE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64E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CCB5" w14:textId="77777777" w:rsidR="00DB6E19" w:rsidRPr="00C1413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F260" w14:textId="77777777" w:rsidR="00DB6E19" w:rsidRPr="005D499E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F0836AD" w14:textId="77777777" w:rsidR="00DB6E19" w:rsidRPr="009E2C90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2B20E7B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2844" w14:textId="77777777" w:rsidR="00DB6E19" w:rsidRDefault="00DB6E1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B05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BC2BCC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BB5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CAE9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B65043D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8FD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4834" w14:textId="77777777" w:rsidR="00DB6E19" w:rsidRPr="002F6CE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AF5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264D" w14:textId="77777777" w:rsidR="00DB6E19" w:rsidRPr="00C1413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358F" w14:textId="77777777" w:rsidR="00DB6E19" w:rsidRPr="005D499E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E5983C4" w14:textId="77777777" w:rsidR="00DB6E19" w:rsidRPr="009E2C90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4F721D7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5ECD" w14:textId="77777777" w:rsidR="00DB6E19" w:rsidRDefault="00DB6E1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B9F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5F9DE3E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6D48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399F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7A2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1715" w14:textId="77777777" w:rsidR="00DB6E19" w:rsidRPr="002F6CE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6B5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422B" w14:textId="77777777" w:rsidR="00DB6E19" w:rsidRPr="00C1413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3E9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DB6E19" w14:paraId="007E35E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26BB" w14:textId="77777777" w:rsidR="00DB6E19" w:rsidRDefault="00DB6E1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B3FE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017EBDD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8042" w14:textId="77777777" w:rsidR="00DB6E19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514C" w14:textId="77777777" w:rsidR="00DB6E19" w:rsidRDefault="00DB6E1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AAF8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EE8B" w14:textId="77777777" w:rsidR="00DB6E19" w:rsidRPr="002F6CED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2D7A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7923" w14:textId="77777777" w:rsidR="00DB6E19" w:rsidRPr="00C14131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0910" w14:textId="77777777" w:rsidR="00DB6E19" w:rsidRDefault="00DB6E19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50845A04" w14:textId="77777777" w:rsidR="00DB6E19" w:rsidRDefault="00DB6E19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DB6E19" w14:paraId="4ED57A93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A336" w14:textId="77777777" w:rsidR="00DB6E19" w:rsidRDefault="00DB6E1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077D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2694" w14:textId="77777777" w:rsidR="00DB6E19" w:rsidRPr="00C14131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C006" w14:textId="77777777" w:rsidR="00DB6E19" w:rsidRDefault="00DB6E1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A84923B" w14:textId="77777777" w:rsidR="00DB6E19" w:rsidRDefault="00DB6E1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A912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6764BD87" w14:textId="77777777" w:rsidR="00DB6E19" w:rsidRDefault="00DB6E19" w:rsidP="00DB6E19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1EC7C168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05372B1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EE2E" w14:textId="77777777" w:rsidR="00DB6E19" w:rsidRPr="002F6CED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3A8C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CC8D" w14:textId="77777777" w:rsidR="00DB6E19" w:rsidRPr="00C14131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FFD5" w14:textId="77777777" w:rsidR="00DB6E19" w:rsidRDefault="00DB6E1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1A47E73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3E54" w14:textId="77777777" w:rsidR="00DB6E19" w:rsidRDefault="00DB6E1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100E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C685" w14:textId="77777777" w:rsidR="00DB6E19" w:rsidRPr="00C14131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C991" w14:textId="77777777" w:rsidR="00DB6E19" w:rsidRDefault="00DB6E1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5F16CB5" w14:textId="77777777" w:rsidR="00DB6E19" w:rsidRDefault="00DB6E1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59E43BF6" w14:textId="77777777" w:rsidR="00DB6E19" w:rsidRDefault="00DB6E1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2EE6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5D01EC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461FA8CE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BA3B" w14:textId="77777777" w:rsidR="00DB6E19" w:rsidRPr="002F6CED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9A4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FB1C" w14:textId="77777777" w:rsidR="00DB6E19" w:rsidRPr="00C14131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358B" w14:textId="77777777" w:rsidR="00DB6E19" w:rsidRDefault="00DB6E1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B19DD34" w14:textId="77777777" w:rsidR="00DB6E19" w:rsidRDefault="00DB6E1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DB6E19" w14:paraId="59EC071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DBDB" w14:textId="77777777" w:rsidR="00DB6E19" w:rsidRDefault="00DB6E1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4736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B69D" w14:textId="77777777" w:rsidR="00DB6E19" w:rsidRPr="00C14131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7043" w14:textId="77777777" w:rsidR="00DB6E19" w:rsidRDefault="00DB6E1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9E1A243" w14:textId="77777777" w:rsidR="00DB6E19" w:rsidRDefault="00DB6E1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E211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25F9E97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B65D" w14:textId="77777777" w:rsidR="00DB6E19" w:rsidRPr="002F6CED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C769" w14:textId="77777777" w:rsidR="00DB6E19" w:rsidRDefault="00DB6E1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C568" w14:textId="77777777" w:rsidR="00DB6E19" w:rsidRPr="00C14131" w:rsidRDefault="00DB6E1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24CF" w14:textId="77777777" w:rsidR="00DB6E19" w:rsidRDefault="00DB6E1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4ED9F5B8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601A449A" w14:textId="77777777" w:rsidR="00DB6E19" w:rsidRDefault="00DB6E19" w:rsidP="003C645F">
      <w:pPr>
        <w:pStyle w:val="Heading1"/>
        <w:spacing w:line="360" w:lineRule="auto"/>
      </w:pPr>
      <w:r>
        <w:t>LINIA 602</w:t>
      </w:r>
    </w:p>
    <w:p w14:paraId="6AC6B39D" w14:textId="77777777" w:rsidR="00DB6E19" w:rsidRDefault="00DB6E19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B6E19" w14:paraId="04CB9D0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8EE9" w14:textId="77777777" w:rsidR="00DB6E19" w:rsidRDefault="00DB6E19" w:rsidP="00DB6E1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6AA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010FCC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7CC4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4BA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FF37D4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47E4" w14:textId="77777777" w:rsidR="00DB6E19" w:rsidRPr="00406474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BEBB" w14:textId="77777777" w:rsidR="00DB6E19" w:rsidRPr="00DA41E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020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0985DD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141D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84E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E84B975" w14:textId="77777777" w:rsidR="00DB6E19" w:rsidRPr="0007619C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03AD4ED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52D1" w14:textId="77777777" w:rsidR="00DB6E19" w:rsidRDefault="00DB6E19" w:rsidP="00DB6E1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C8A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493BFB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359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8E5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98D5B9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15C8" w14:textId="77777777" w:rsidR="00DB6E19" w:rsidRPr="00406474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6B67" w14:textId="77777777" w:rsidR="00DB6E19" w:rsidRPr="00DA41E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2EC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C4B526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DF2E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D68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DBCEBC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AB65BCF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54B32CF9" w14:textId="77777777" w:rsidR="00DB6E19" w:rsidRDefault="00DB6E19" w:rsidP="004F6534">
      <w:pPr>
        <w:pStyle w:val="Heading1"/>
        <w:spacing w:line="360" w:lineRule="auto"/>
      </w:pPr>
      <w:r>
        <w:t>LINIA 700</w:t>
      </w:r>
    </w:p>
    <w:p w14:paraId="78D12817" w14:textId="77777777" w:rsidR="00DB6E19" w:rsidRDefault="00DB6E1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B6E19" w14:paraId="498EF9A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002E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A81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9FB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2B6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F32B0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744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6FD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31B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420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8BA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0E5CCE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A5E1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5D0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1A3B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1BD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5972E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F9A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97E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FB5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251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0AC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072201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E533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DE9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696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1AA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4AE21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9F1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D57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ACB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BFB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F9F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432F1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DB6E19" w14:paraId="07E7109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7FBA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ED32" w14:textId="77777777" w:rsidR="00DB6E19" w:rsidRDefault="00DB6E1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5CD9" w14:textId="77777777" w:rsidR="00DB6E19" w:rsidRDefault="00DB6E1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C7D4" w14:textId="77777777" w:rsidR="00DB6E19" w:rsidRDefault="00DB6E19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BF12" w14:textId="77777777" w:rsidR="00DB6E19" w:rsidRPr="00E4222D" w:rsidRDefault="00DB6E1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F10F213" w14:textId="77777777" w:rsidR="00DB6E19" w:rsidRPr="00E4222D" w:rsidRDefault="00DB6E1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823A942" w14:textId="77777777" w:rsidR="00DB6E19" w:rsidRPr="00E4222D" w:rsidRDefault="00DB6E1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B210119" w14:textId="77777777" w:rsidR="00DB6E19" w:rsidRDefault="00DB6E1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F7CC" w14:textId="77777777" w:rsidR="00DB6E19" w:rsidRDefault="00DB6E1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0D2D" w14:textId="77777777" w:rsidR="00DB6E19" w:rsidRDefault="00DB6E1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3670" w14:textId="77777777" w:rsidR="00DB6E19" w:rsidRDefault="00DB6E1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3E48" w14:textId="77777777" w:rsidR="00DB6E19" w:rsidRDefault="00DB6E19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858209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7926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902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499F10D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FED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60A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47A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A398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DFB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BBE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748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0136D14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8B94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A76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C15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D7B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E442D7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0BD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23DF8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E10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E97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5F5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FCF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9A3CE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24BA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B33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FF9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CFB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8FADF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AF7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84BCF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63E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195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ED9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31D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5B2C4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C3EB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137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C6A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682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41B9C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C88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6F617B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98C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0D4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FD1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3FF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014E4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C5E6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BE6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4C7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53A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7C32E3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F50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B2456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C1DEA1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6F5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52C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143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E80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1D4BD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BC92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FB9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AAF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9B0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9FD76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6AA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F07186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E412CE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2D7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647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ACC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303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D2A74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715E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E54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F07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433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E66943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9F9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C10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7E9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D7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98B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E806F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91A1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90E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99DB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500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7FDAFC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192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12894AF" w14:textId="77777777" w:rsidR="00DB6E19" w:rsidRPr="00B401EA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E66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B56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8B1B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531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14894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92F1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11B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CED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A48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B40AEC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13C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486CA83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0CB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67D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B43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822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24B6F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F1F9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8C9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3A0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CDD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619C8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FF6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4FC7DB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D6A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A47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827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ADC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B6E19" w14:paraId="2D81C5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A67E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089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5F8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37A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BBB0D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8BD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3B13E6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DA3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95C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65B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959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B6E19" w14:paraId="6F04C1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DF56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CC7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01F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1E5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BF157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62B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083540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93AB3D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BE5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D02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B19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37D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B2731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736E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16C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C07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6B9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E90E36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FF8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424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5BE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D44C37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E96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A0A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6EF8D5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D1F7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E0E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AE2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A6E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8849CD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21D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985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FE6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5CF8E5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2A3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CB0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4C2B7C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B927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EA4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83B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9AA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157178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B99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C9D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1E1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4ACE11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A2F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C53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223948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2501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6B3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B3E8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BB73" w14:textId="77777777" w:rsidR="00DB6E19" w:rsidRDefault="00DB6E1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CD60178" w14:textId="77777777" w:rsidR="00DB6E19" w:rsidRDefault="00DB6E19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388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9B738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9A2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503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493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553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58F19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B6E19" w14:paraId="14A355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D9DC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8F6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80D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6517" w14:textId="77777777" w:rsidR="00DB6E19" w:rsidRDefault="00DB6E1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3201626" w14:textId="77777777" w:rsidR="00DB6E19" w:rsidRDefault="00DB6E1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6DC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00B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911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486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1C2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DCD0D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4FE6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1B8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  <w:p w14:paraId="60A1A06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616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083A" w14:textId="77777777" w:rsidR="00DB6E19" w:rsidRDefault="00DB6E1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Moara Vlăsiei - Căciulați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7D2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F49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75D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6DE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2AF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4EB361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8F4D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64E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A2E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09A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4C953C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07E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35FB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9F9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7A0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9F3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7D448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B374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46C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578A024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8B7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7CB6" w14:textId="77777777" w:rsidR="00DB6E19" w:rsidRDefault="00DB6E19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2144C54" w14:textId="77777777" w:rsidR="00DB6E19" w:rsidRDefault="00DB6E19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EFE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81E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410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441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25B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79EF6B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74F6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BD6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30C456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2A0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3AE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E60C31C" w14:textId="77777777" w:rsidR="00DB6E19" w:rsidRPr="008A1A04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CC5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C2F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AC5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20A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BC8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00C7C1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03A1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2F4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C6E618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7FF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ED3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5EF142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F19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E408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C6E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1DA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518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DB6E19" w14:paraId="711F07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6555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1F1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03E4411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BFC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128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70A010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864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9EB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CAC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5CC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383C" w14:textId="77777777" w:rsidR="00DB6E19" w:rsidRPr="00C20CA5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ADB10C3" w14:textId="77777777" w:rsidR="00DB6E19" w:rsidRPr="00EB107D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50031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E00D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2E0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DF6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1FB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0C6DE7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73A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CE307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658B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876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12E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F0B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20986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3DE9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DB6E19" w14:paraId="26855C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2777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AE8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3CAA15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BC8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882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1E8CC0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AE7370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DA4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2A8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913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6F4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D1A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957C09F" w14:textId="77777777" w:rsidR="00DB6E19" w:rsidRPr="00C401D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DB6E19" w14:paraId="4891F9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9C9E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562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009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91D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F5EE24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61BB87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07FFAF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411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8E445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7DAB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EE9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54F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7B1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7BD69D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B6E19" w14:paraId="5D30A8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48B6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366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B1E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22D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BC0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A43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C09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77AECB3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76D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F3C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245A48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AD18B4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A8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24F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2F9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91A2E8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1B9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C6E67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2E8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2C6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EFB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1A5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07B16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9E5E55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A82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2C6213F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3B4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D3A3" w14:textId="77777777" w:rsidR="00DB6E19" w:rsidRDefault="00DB6E1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85AE5D0" w14:textId="77777777" w:rsidR="00DB6E19" w:rsidRDefault="00DB6E1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2EF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4BE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5B9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BF8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E04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18E6B1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1FB903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8D9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C4F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CDB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E8994E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19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CBB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309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55DA7F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539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B00D" w14:textId="77777777" w:rsidR="00DB6E19" w:rsidRPr="00C20CA5" w:rsidRDefault="00DB6E1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E78BC90" w14:textId="77777777" w:rsidR="00DB6E19" w:rsidRPr="00EB107D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A39E1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E9EF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6A6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304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466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5A5524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5F0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B8750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585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264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EEC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D7C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60A8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F1A8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DB6E19" w14:paraId="122FB0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20E7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0BB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73F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D5E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FD5B19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B99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DAA7F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D89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EA8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F05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0A2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CA85E1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B6E19" w14:paraId="279359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D3C2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9AE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AF0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CB6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2108A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231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18D388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0AC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7B4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6C0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E71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ED219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DB64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3B7A72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DB6E19" w14:paraId="6C4BE8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06BC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49A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EF4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09F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1A5827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672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001EFB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BBC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D1D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CE9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953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D791E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5683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A7B03C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B6E19" w14:paraId="033CCB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79E1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872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AC6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CA3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6CFFE1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747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534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6DE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4AE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75E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4704EB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9C19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6D48D4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B6E19" w14:paraId="368273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92D4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B5E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EBB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411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37D1F9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EDF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540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495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8266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73F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745773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B0ED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075E94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B6E19" w14:paraId="6FAC56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A1AA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C85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1D7B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CA0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5F9604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A00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5DAAEF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263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336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4F0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EAD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CEA9B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0F3F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DB6E19" w14:paraId="030E4C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6FCE" w14:textId="77777777" w:rsidR="00DB6E19" w:rsidRDefault="00DB6E19" w:rsidP="00DB6E1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042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4A7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13A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AD949B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510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AD8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ACD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B908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243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3B810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D135E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6975D3F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3C005E86" w14:textId="77777777" w:rsidR="00DB6E19" w:rsidRDefault="00DB6E1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5371ACF" w14:textId="77777777" w:rsidR="00DB6E19" w:rsidRDefault="00DB6E1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B6E19" w14:paraId="16B4EF16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7920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994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9AF8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110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3F834A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D4F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3B2AA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0E0CB8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832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C84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4195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B94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BCFC4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7638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422C25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48613D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B6E19" w14:paraId="404D50B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E4C0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77B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526A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896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B7FB0B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B34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BAC3BA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9794A7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689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3D4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5B8F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281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A685A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961219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E528F3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B6E19" w14:paraId="2AB2D0A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D34C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01B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058CF0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4D28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DCE8" w14:textId="77777777" w:rsidR="00DB6E19" w:rsidRDefault="00DB6E1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C76A745" w14:textId="77777777" w:rsidR="00DB6E19" w:rsidRDefault="00DB6E1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C6A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C9A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051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CD9F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222F" w14:textId="77777777" w:rsidR="00DB6E19" w:rsidRPr="006A2576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E891B40" w14:textId="77777777" w:rsidR="00DB6E19" w:rsidRPr="006A2576" w:rsidRDefault="00DB6E19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CE7263D" w14:textId="77777777" w:rsidR="00DB6E19" w:rsidRDefault="00DB6E19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B6E19" w14:paraId="195F810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25A8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5E1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B86A42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039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0534" w14:textId="77777777" w:rsidR="00DB6E19" w:rsidRDefault="00DB6E1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7DD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CAA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B7E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7627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853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B6E19" w14:paraId="0214A90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882F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7E7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54D893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1C5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A233" w14:textId="77777777" w:rsidR="00DB6E19" w:rsidRDefault="00DB6E1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56A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C2C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D13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30C5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EC0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B6E19" w14:paraId="174D707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2FC3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361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3BEF0A4" w14:textId="77777777" w:rsidR="00DB6E19" w:rsidRDefault="00DB6E19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86B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EAB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D00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F94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F74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146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E8E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B6E19" w14:paraId="0A6EA89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0FFA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B5E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C0413D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D5B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7097" w14:textId="77777777" w:rsidR="00DB6E19" w:rsidRPr="001904F7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3EC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1DA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575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177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1EC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DB6E19" w14:paraId="009585D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4D3A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7AC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A318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AD2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9E6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1C0E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0CD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E1D7AF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1E4E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7D5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5943295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B6E19" w14:paraId="782359C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2210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5F9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7A6BD1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0FE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ECC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5C8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DFD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521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F00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2FA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B6E19" w14:paraId="477125A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435D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54C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11D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0E4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55B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2A6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474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8C4502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6D5F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90C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FD3162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004E926" w14:textId="77777777" w:rsidR="00DB6E19" w:rsidRPr="00B56D0E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B6E19" w14:paraId="05CF3CA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6E9F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C18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891090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BD2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BE84" w14:textId="77777777" w:rsidR="00DB6E19" w:rsidRPr="00DA3842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81A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CA3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B6E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1BA8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BE0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86C86CF" w14:textId="77777777" w:rsidR="00DB6E19" w:rsidRDefault="00DB6E1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67C9E3C" w14:textId="77777777" w:rsidR="00DB6E19" w:rsidRDefault="00DB6E1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B6E19" w14:paraId="254CF0B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0991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E84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1D9B52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460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32F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250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10FA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3BE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15FE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86C5" w14:textId="77777777" w:rsidR="00DB6E19" w:rsidRPr="00175A2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B6E19" w14:paraId="1D9992D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31FD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6F6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0B3C0F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E24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A51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5C3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A96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264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B660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5923" w14:textId="77777777" w:rsidR="00DB6E19" w:rsidRPr="00175A2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6283510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31EE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44C9" w14:textId="77777777" w:rsidR="00DB6E19" w:rsidRDefault="00DB6E1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BE3F" w14:textId="77777777" w:rsidR="00DB6E19" w:rsidRDefault="00DB6E1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2797" w14:textId="77777777" w:rsidR="00DB6E19" w:rsidRDefault="00DB6E1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2EDA83E" w14:textId="77777777" w:rsidR="00DB6E19" w:rsidRDefault="00DB6E1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2AF1" w14:textId="77777777" w:rsidR="00DB6E19" w:rsidRDefault="00DB6E1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E81FEB" w14:textId="77777777" w:rsidR="00DB6E19" w:rsidRDefault="00DB6E1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2EF8" w14:textId="77777777" w:rsidR="00DB6E19" w:rsidRDefault="00DB6E1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E492" w14:textId="77777777" w:rsidR="00DB6E19" w:rsidRDefault="00DB6E1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6DEA" w14:textId="77777777" w:rsidR="00DB6E19" w:rsidRPr="001304AF" w:rsidRDefault="00DB6E1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5850" w14:textId="77777777" w:rsidR="00DB6E19" w:rsidRDefault="00DB6E1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29D8A4" w14:textId="77777777" w:rsidR="00DB6E19" w:rsidRDefault="00DB6E1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8F4C6" w14:textId="77777777" w:rsidR="00DB6E19" w:rsidRPr="00175A24" w:rsidRDefault="00DB6E1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DB6E19" w14:paraId="28BBB01B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788B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682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889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D11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44E16B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C06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43F94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B63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710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1E9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A3E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37A43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4862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B6E19" w14:paraId="115C6C7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D426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959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946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D3C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3B6B1D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6D8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764C25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6B8F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3DD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3D4D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69A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38B5E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6AD8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B6E19" w14:paraId="3DF8142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CE58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CEA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977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607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943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A832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521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80C301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BAFF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B4E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159D5AC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F1C3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C9D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C11FF3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02A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FF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F2F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440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86E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14E7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924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B6E19" w14:paraId="3E33C90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21C5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5E5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9018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A3B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5E56EE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773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DD5ACD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126A" w14:textId="77777777" w:rsidR="00DB6E19" w:rsidRPr="00CA307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69F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F8B9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B78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14C76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B6E19" w14:paraId="4B81938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44B2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461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2DAC47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D636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B78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8C5F35" w14:textId="77777777" w:rsidR="00DB6E19" w:rsidRPr="00180EA2" w:rsidRDefault="00DB6E19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5CE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E6C8" w14:textId="77777777" w:rsidR="00DB6E19" w:rsidRPr="00CA307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7C1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8A4B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2B3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550A9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984176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B6E19" w14:paraId="3D3DC03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2065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9CA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9ED1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AF6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C32AB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606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8E7C" w14:textId="77777777" w:rsidR="00DB6E19" w:rsidRPr="00CA307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0BE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D6F7DF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DBD3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1F1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3BB5D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7BC801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8B54B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B6E19" w14:paraId="7343DD0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6EEC" w14:textId="77777777" w:rsidR="00DB6E19" w:rsidRDefault="00DB6E19" w:rsidP="00DB6E1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1A0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F3D4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E6E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7F6126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7F4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A7933B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6C1DAA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3D71" w14:textId="77777777" w:rsidR="00DB6E19" w:rsidRPr="00CA307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ECC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124B" w14:textId="77777777" w:rsidR="00DB6E19" w:rsidRPr="001304A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AC5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65C74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39A50B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2188F72" w14:textId="77777777" w:rsidR="00DB6E19" w:rsidRPr="00B71446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D827257" w14:textId="77777777" w:rsidR="00DB6E19" w:rsidRDefault="00DB6E19">
      <w:pPr>
        <w:tabs>
          <w:tab w:val="left" w:pos="6382"/>
        </w:tabs>
        <w:rPr>
          <w:sz w:val="20"/>
        </w:rPr>
      </w:pPr>
    </w:p>
    <w:p w14:paraId="5D06F83E" w14:textId="77777777" w:rsidR="00DB6E19" w:rsidRDefault="00DB6E19" w:rsidP="00B52218">
      <w:pPr>
        <w:pStyle w:val="Heading1"/>
        <w:spacing w:line="360" w:lineRule="auto"/>
      </w:pPr>
      <w:r>
        <w:t>LINIA 704</w:t>
      </w:r>
    </w:p>
    <w:p w14:paraId="6F6E5C48" w14:textId="77777777" w:rsidR="00DB6E19" w:rsidRDefault="00DB6E19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B6E19" w14:paraId="6050112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165C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D05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C2187D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44AF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E32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AC78F6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4C8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4597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58F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380F4E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9DA7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ECCF" w14:textId="77777777" w:rsidR="00DB6E19" w:rsidRPr="001467E0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07C6C36" w14:textId="77777777" w:rsidR="00DB6E19" w:rsidRPr="00C00026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79B3E2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240F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44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1A50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5C9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0AC595B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90DDE3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593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A6BC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81F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C551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786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0830B2A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AC31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A7B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2877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494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154FFC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4E5977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803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FC9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E70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7CD1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466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3CAD9AF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B271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89F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BEAB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7C3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982188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EF2F47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414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B03C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C22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B354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70D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F47F10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1F75D5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66B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2BF7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6B4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47B0BC9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23F98C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5B9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69A8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20C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6ED2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6A2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615E7A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F63604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123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C5DBA5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7674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EC7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EB4B25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2E6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8A5F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227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6134C2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7578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2A27" w14:textId="77777777" w:rsidR="00DB6E19" w:rsidRPr="001467E0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D44DE6E" w14:textId="77777777" w:rsidR="00DB6E19" w:rsidRPr="008D7F2C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2167EF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647BEF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553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01A080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0DE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2FE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78B8F7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1E0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C84E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3E2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A55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59B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B6E19" w14:paraId="74C9901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12DB58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AF9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E7A1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F90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15D972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69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B92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965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B02A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161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BF1E69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F314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3FE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46B9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F29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FB933F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667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C4099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092C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9C5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DBFA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DC3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82EE0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DB6E19" w14:paraId="3E4F63D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3893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33B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1AC4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A8A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13C9AC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BB0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2468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53B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6F13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F79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CBDFA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DB6E19" w14:paraId="72CCC5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1035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873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FBA9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6DB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9ECFD5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A48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16E80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C4B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2D9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17FB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F5B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54444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DB6E19" w14:paraId="44FD82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263C" w14:textId="77777777" w:rsidR="00DB6E19" w:rsidRDefault="00DB6E19" w:rsidP="00DB6E1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A33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3407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B45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B7CC94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31F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E0A3E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A039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733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BE68" w14:textId="77777777" w:rsidR="00DB6E19" w:rsidRPr="00E4080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6E0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4BD37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C8E1B3A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160E63B2" w14:textId="77777777" w:rsidR="00DB6E19" w:rsidRDefault="00DB6E19" w:rsidP="00D06EF4">
      <w:pPr>
        <w:pStyle w:val="Heading1"/>
        <w:spacing w:line="360" w:lineRule="auto"/>
      </w:pPr>
      <w:r>
        <w:t>LINIA 705</w:t>
      </w:r>
    </w:p>
    <w:p w14:paraId="4113641A" w14:textId="77777777" w:rsidR="00DB6E19" w:rsidRDefault="00DB6E19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B6E19" w14:paraId="09A358E4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1B61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1B3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74E0426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7A00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81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4E86EF3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052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64A9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89C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5DBA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788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215087E9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DCBF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74E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0A8AF8B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4C9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001C" w14:textId="77777777" w:rsidR="00DB6E19" w:rsidRDefault="00DB6E19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CD31D2C" w14:textId="77777777" w:rsidR="00DB6E19" w:rsidRDefault="00DB6E19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E32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EB30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8E1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F9A6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215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65D3BE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C60B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6A0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E303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AF7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7168967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4602C9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77E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5A44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C6E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A052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49E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5C506CD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4241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668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CAEB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619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2E392EA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ABF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920C0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41E364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B82DAF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C438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8DE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D6F9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D23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BE836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DB6E19" w14:paraId="1AF8AB6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B946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5AE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B9F7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0A1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5846B5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2DD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418A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253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D5BE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A70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95841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DB6E19" w14:paraId="7DE1BA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D0C0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432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30A8C3C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5AE5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E67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75B87D4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1E6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4661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DA9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CD83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01B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54D57D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E3E3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65C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5281C68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1D1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C2B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7EE96A8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B5A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DEFF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99A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89C8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A4C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431EF0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793D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DCF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6FD0FEB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BC05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DF0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406E3B1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7F8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25C7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302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922D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96C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563CB8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752F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47B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2FF727C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A1A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C77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478C9F0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D35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9DDA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87B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4BCE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F81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DB6E19" w14:paraId="39BC19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380C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1B3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66AF2A4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9D6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FCB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5F48F96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E1F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242F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F10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2842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501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35B0311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CE72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88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69D3A8E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D6BF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510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5EFA515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E5A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CF61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722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6CE2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0506" w14:textId="77777777" w:rsidR="00DB6E19" w:rsidRPr="00D84B80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CE198D0" w14:textId="77777777" w:rsidR="00DB6E19" w:rsidRPr="00577556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2D9D1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FF4D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F7A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855B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E84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001B94B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D249DF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387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21BF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612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A515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F72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3D895A7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C35C" w14:textId="77777777" w:rsidR="00DB6E19" w:rsidRDefault="00DB6E19" w:rsidP="00DB6E1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8FF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C882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F6C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774ED1B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25D00D6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23F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33F57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495C2F7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7096D22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650848A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2015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86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1C1C" w14:textId="77777777" w:rsidR="00DB6E19" w:rsidRPr="006A1A9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212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6DE43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46F1FDB0" w14:textId="77777777" w:rsidR="00DB6E19" w:rsidRPr="00454E32" w:rsidRDefault="00DB6E1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355814B" w14:textId="77777777" w:rsidR="00DB6E19" w:rsidRDefault="00DB6E19" w:rsidP="00BD6EB6">
      <w:pPr>
        <w:pStyle w:val="Heading1"/>
        <w:spacing w:line="360" w:lineRule="auto"/>
      </w:pPr>
      <w:r>
        <w:t>LINIA 706 A</w:t>
      </w:r>
    </w:p>
    <w:p w14:paraId="724DF97A" w14:textId="77777777" w:rsidR="00DB6E19" w:rsidRDefault="00DB6E19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B6E19" w14:paraId="4FEFD4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B85B" w14:textId="77777777" w:rsidR="00DB6E19" w:rsidRDefault="00DB6E19" w:rsidP="00DB6E1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386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7E5F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D50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F16870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784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257E" w14:textId="77777777" w:rsidR="00DB6E19" w:rsidRPr="000B62B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80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6F7E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1DE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DB898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50D7" w14:textId="77777777" w:rsidR="00DB6E19" w:rsidRDefault="00DB6E19" w:rsidP="00DB6E1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160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0725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194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016253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5F5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195FB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40B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EC3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1994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18B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9BEB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5EF4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DB6E19" w14:paraId="7AE408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26EC" w14:textId="77777777" w:rsidR="00DB6E19" w:rsidRDefault="00DB6E19" w:rsidP="00DB6E1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174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0B8E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127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1C71F5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8BC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C00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280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6964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060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443F8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67AD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DB6E19" w14:paraId="704B20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F012" w14:textId="77777777" w:rsidR="00DB6E19" w:rsidRDefault="00DB6E19" w:rsidP="00DB6E1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AF7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3D27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ECD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528CEB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4D5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ECA8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DD3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892A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CA7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13895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841A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B6E19" w14:paraId="7D07A5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5657" w14:textId="77777777" w:rsidR="00DB6E19" w:rsidRDefault="00DB6E19" w:rsidP="00DB6E1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097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0D79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9C5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E5FB1F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503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3DB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88F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A853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594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5A396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90AF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DB6E19" w14:paraId="3BBF990D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3A1C" w14:textId="77777777" w:rsidR="00DB6E19" w:rsidRDefault="00DB6E19" w:rsidP="00DB6E1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057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552E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A81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477672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131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6793387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5EA33E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54D501E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BEA0" w14:textId="77777777" w:rsidR="00DB6E19" w:rsidRPr="000B62B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C83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690D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02C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42153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E35A9C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DB6E19" w14:paraId="3A01BE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6C6D" w14:textId="77777777" w:rsidR="00DB6E19" w:rsidRDefault="00DB6E19" w:rsidP="00DB6E1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703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7115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10D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98DE1C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ECC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65B5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901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C8AD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48E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F368C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7EC5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DB6E19" w14:paraId="4A1570FC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4E31" w14:textId="77777777" w:rsidR="00DB6E19" w:rsidRDefault="00DB6E19" w:rsidP="00DB6E1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958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3854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A66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996F75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AAD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B99518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3D963D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5D7E0C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5D742E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877C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8BA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0C7D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DF3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78351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9887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339C4405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77D07C9B" w14:textId="77777777" w:rsidR="00DB6E19" w:rsidRDefault="00DB6E19" w:rsidP="0094622D">
      <w:pPr>
        <w:pStyle w:val="Heading1"/>
        <w:spacing w:line="360" w:lineRule="auto"/>
      </w:pPr>
      <w:r>
        <w:lastRenderedPageBreak/>
        <w:t>LINIA 706 B</w:t>
      </w:r>
    </w:p>
    <w:p w14:paraId="14494E9B" w14:textId="77777777" w:rsidR="00DB6E19" w:rsidRDefault="00DB6E19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DB6E19" w14:paraId="16200D9B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535E" w14:textId="77777777" w:rsidR="00DB6E19" w:rsidRDefault="00DB6E19" w:rsidP="00DB6E1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2CC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33F4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C0B3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6C9818C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AEA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2E7170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43F9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93A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69AC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DCE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E4D4A1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DB6E19" w14:paraId="5138885B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9E17" w14:textId="77777777" w:rsidR="00DB6E19" w:rsidRDefault="00DB6E19" w:rsidP="00DB6E1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CDB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EA60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2E01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D4BC0FF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A80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8356FD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50FF1B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FB8707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11C04D0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6C8D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109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94D4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669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0E5F6C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DB6E19" w14:paraId="141B30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EC05" w14:textId="77777777" w:rsidR="00DB6E19" w:rsidRDefault="00DB6E19" w:rsidP="00DB6E1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30F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5F14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32D3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59270BE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E35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8067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D17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EC6B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CBA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B6E19" w14:paraId="4B554AD1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960A" w14:textId="77777777" w:rsidR="00DB6E19" w:rsidRDefault="00DB6E19" w:rsidP="00DB6E1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E8B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30F5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129A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588717E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B68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463FE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497E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4DC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81F3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FDE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F744A5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DB6E19" w14:paraId="78BC55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11E3" w14:textId="77777777" w:rsidR="00DB6E19" w:rsidRDefault="00DB6E19" w:rsidP="00DB6E1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02C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CFC1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DB94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85BAD02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035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E8E2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F14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2B93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5B8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AE61B9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DB6E19" w14:paraId="2D2BDD3B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A974" w14:textId="77777777" w:rsidR="00DB6E19" w:rsidRDefault="00DB6E19" w:rsidP="00DB6E1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B8A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E611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D644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CBDE278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E17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9F0E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8E5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5B0D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F6B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3F5863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DB6E19" w14:paraId="11FD1075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D8B5" w14:textId="77777777" w:rsidR="00DB6E19" w:rsidRDefault="00DB6E19" w:rsidP="00DB6E19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5B0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6CD2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7422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78BE688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F9B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1409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715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E8CD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E448" w14:textId="77777777" w:rsidR="00DB6E19" w:rsidRPr="00484EAF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3B2669E" w14:textId="77777777" w:rsidR="00DB6E19" w:rsidRPr="00484EAF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E17614F" w14:textId="77777777" w:rsidR="00DB6E19" w:rsidRPr="00484EAF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DB6E19" w14:paraId="3FECC78D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1C9D" w14:textId="77777777" w:rsidR="00DB6E19" w:rsidRDefault="00DB6E19" w:rsidP="00DB6E1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912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17AC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1C85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187D7B0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255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3A2799D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1C45335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0B23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0D9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2575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DDE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A8FF66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DB6E19" w14:paraId="6BEF14CD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48E8" w14:textId="77777777" w:rsidR="00DB6E19" w:rsidRDefault="00DB6E19" w:rsidP="00DB6E1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E09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1747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01B1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B50C9BB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CA0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1FC6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F5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8B14" w14:textId="77777777" w:rsidR="00DB6E19" w:rsidRPr="00147184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679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9B4E62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4DFDEF1D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76177CA2" w14:textId="77777777" w:rsidR="00DB6E19" w:rsidRDefault="00DB6E19" w:rsidP="00155979">
      <w:pPr>
        <w:pStyle w:val="Heading1"/>
        <w:spacing w:line="360" w:lineRule="auto"/>
      </w:pPr>
      <w:r>
        <w:t>LINIA 706 E</w:t>
      </w:r>
    </w:p>
    <w:p w14:paraId="7E1547A9" w14:textId="77777777" w:rsidR="00DB6E19" w:rsidRDefault="00DB6E19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B6E19" w14:paraId="762DA485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257E" w14:textId="77777777" w:rsidR="00DB6E19" w:rsidRDefault="00DB6E19" w:rsidP="00DB6E1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196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75D1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9922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ED18EC2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876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D7DA64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61CC0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7ADD5CF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19447EE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3C5DBB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7C88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35D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2B90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09B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0D428C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DB6E19" w14:paraId="513AD31E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8C09" w14:textId="77777777" w:rsidR="00DB6E19" w:rsidRDefault="00DB6E19" w:rsidP="00DB6E1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09B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8027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4DBB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662D88C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55F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B0A9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36D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6C3D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439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B6E19" w14:paraId="6529CE2C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08E1" w14:textId="77777777" w:rsidR="00DB6E19" w:rsidRDefault="00DB6E19" w:rsidP="00DB6E1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778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57EE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1B07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B61C604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659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A3248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E387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959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DDF6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011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A85415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DB6E19" w14:paraId="0A0C4E51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6726" w14:textId="77777777" w:rsidR="00DB6E19" w:rsidRDefault="00DB6E19" w:rsidP="00DB6E1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C54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9ED6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6F7A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B7B7F5A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65F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1031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28F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DE5A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133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65DE4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DB6E19" w14:paraId="5A90440D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1FB8" w14:textId="77777777" w:rsidR="00DB6E19" w:rsidRDefault="00DB6E19" w:rsidP="00DB6E1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825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8C7E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706C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28AD759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2B5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FF9F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59E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6594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D23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DE0F7D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DB6E19" w14:paraId="01D89845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7DDD" w14:textId="77777777" w:rsidR="00DB6E19" w:rsidRDefault="00DB6E19" w:rsidP="00DB6E1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6A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EA05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B6EE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5279EB3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3BD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F9BC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451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3CA1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E50C" w14:textId="77777777" w:rsidR="00DB6E19" w:rsidRPr="001A5376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A02E13C" w14:textId="77777777" w:rsidR="00DB6E19" w:rsidRPr="001A5376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B87BFDE" w14:textId="77777777" w:rsidR="00DB6E19" w:rsidRPr="001A5376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DB6E19" w14:paraId="6E964CFF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42C4" w14:textId="77777777" w:rsidR="00DB6E19" w:rsidRDefault="00DB6E19" w:rsidP="00DB6E1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3FC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BFB0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8938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9BA11B9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9AA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A7FE9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2CDDCAD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53BC06A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F581F5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22B825C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D8EFC6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71A2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28B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F983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CD0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CD0BAA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DB6E19" w14:paraId="6C531977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BDDD" w14:textId="77777777" w:rsidR="00DB6E19" w:rsidRDefault="00DB6E19" w:rsidP="00DB6E1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781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E12B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02EA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AE9B21D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B39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66E6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6FB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1B2B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305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AA4CD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DB6E19" w14:paraId="2277EFDA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D501" w14:textId="77777777" w:rsidR="00DB6E19" w:rsidRDefault="00DB6E19" w:rsidP="00DB6E1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5B1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3EEE242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57AB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10FD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17E699E5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B3D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39A9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CEF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2AB4" w14:textId="77777777" w:rsidR="00DB6E19" w:rsidRPr="00ED347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2C1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8C902A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6E394B98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76DF38AE" w14:textId="77777777" w:rsidR="00DB6E19" w:rsidRDefault="00DB6E19" w:rsidP="00D762FB">
      <w:pPr>
        <w:pStyle w:val="Heading1"/>
        <w:spacing w:line="360" w:lineRule="auto"/>
      </w:pPr>
      <w:r>
        <w:t>LINIA 706 F</w:t>
      </w:r>
    </w:p>
    <w:p w14:paraId="6C8E595A" w14:textId="77777777" w:rsidR="00DB6E19" w:rsidRDefault="00DB6E19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DB6E19" w14:paraId="068CA88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D280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354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5774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F09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86C40B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FD6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6D915B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D717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689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5861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590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A9436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B6E19" w14:paraId="2BA4C121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2D84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FF1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2AE5E80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E907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952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56D8AF7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1C9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3EE0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E5A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F091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D8E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2FAA8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25ADAEA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1311D33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2DE0FF0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DB6E19" w14:paraId="5839DD1C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E60D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837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9160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D03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5618F2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85B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3D633F3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37DB4A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2887DB3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EF2569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2890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F54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8965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A5C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72BFE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DB6E19" w14:paraId="2AC78E6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583C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C03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4C87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B56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DD6180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19C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3D0C2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1F59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5C9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F796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F55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C03CD21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CF8D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39E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190D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E22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11621F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460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89A50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2036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9EA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F07C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CF7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FE86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DB6E19" w14:paraId="4C47F67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1B51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D25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F3E6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A36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F5CB95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931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2B61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076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B8C2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C91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9020D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DB6E19" w14:paraId="3CDC6C81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663B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E35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53E5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5E3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301598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495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26CF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A06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6029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E43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0F7A8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DB6E19" w14:paraId="7FB19CFF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5412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341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4D3A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53E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686C63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FFF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E50C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E54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F8F6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CE3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44979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8FDE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DB6E19" w14:paraId="3FFC6E12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DC2B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4F7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5228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938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53FC1C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461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60974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0199843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79714B7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A6974F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0AB81D0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543EDA2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A43FBF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C903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697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809A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584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1D8EC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DB6E19" w14:paraId="2B772375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7E55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5BE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31F1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A48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9AD58F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C7D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120B6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5484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225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745E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114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1D273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DB6E19" w14:paraId="4C01C92B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003F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21F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1E79D99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8664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92E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7DD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8E18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208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FE50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150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2D6A81E3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5AB9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5ED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829F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C98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DCE247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685A441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3C9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279A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020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D002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A8E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0BB2A34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A99E" w14:textId="77777777" w:rsidR="00DB6E19" w:rsidRDefault="00DB6E19" w:rsidP="00DB6E1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0F8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94EB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E45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1DAF03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401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89488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4DAF5A8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5B30A27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3D59C9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E6877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6B8B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9DB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71BE" w14:textId="77777777" w:rsidR="00DB6E19" w:rsidRPr="00D5555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593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BB9E7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274EC0BE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2DF37475" w14:textId="77777777" w:rsidR="00DB6E19" w:rsidRDefault="00DB6E19" w:rsidP="002F1D47">
      <w:pPr>
        <w:pStyle w:val="Heading1"/>
        <w:spacing w:line="360" w:lineRule="auto"/>
      </w:pPr>
      <w:r>
        <w:t>LINIA 706 H</w:t>
      </w:r>
    </w:p>
    <w:p w14:paraId="6FC76539" w14:textId="77777777" w:rsidR="00DB6E19" w:rsidRDefault="00DB6E19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B6E19" w14:paraId="71AE45A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28CD" w14:textId="77777777" w:rsidR="00DB6E19" w:rsidRDefault="00DB6E19" w:rsidP="00DB6E1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2C4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21B3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8B98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7022F92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B67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2AC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41C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097A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430A" w14:textId="77777777" w:rsidR="00DB6E19" w:rsidRPr="00211C81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0BDFE7" w14:textId="77777777" w:rsidR="00DB6E19" w:rsidRPr="00211C81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89971C4" w14:textId="77777777" w:rsidR="00DB6E19" w:rsidRPr="00211C81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DB6E19" w14:paraId="47EE0166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8651" w14:textId="77777777" w:rsidR="00DB6E19" w:rsidRDefault="00DB6E19" w:rsidP="00DB6E1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992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80AC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1FBA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6E9E2DD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E5E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339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5C8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BE98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9F1E" w14:textId="77777777" w:rsidR="00DB6E19" w:rsidRPr="00211C81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1AB09D4" w14:textId="77777777" w:rsidR="00DB6E19" w:rsidRPr="00211C81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9A4F23D" w14:textId="77777777" w:rsidR="00DB6E19" w:rsidRPr="00211C81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DB6E19" w14:paraId="17779AC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8DFC" w14:textId="77777777" w:rsidR="00DB6E19" w:rsidRDefault="00DB6E19" w:rsidP="00DB6E1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AD8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CC1F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8931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7A80507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AA6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B2A7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53B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2D70" w14:textId="77777777" w:rsidR="00DB6E19" w:rsidRPr="005650BB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E8DF" w14:textId="77777777" w:rsidR="00DB6E19" w:rsidRPr="00211C81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6637BEB" w14:textId="77777777" w:rsidR="00DB6E19" w:rsidRPr="00211C81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195B618" w14:textId="77777777" w:rsidR="00DB6E19" w:rsidRPr="00211C81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DB6E19" w14:paraId="46E9CED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7E1B" w14:textId="77777777" w:rsidR="00DB6E19" w:rsidRDefault="00DB6E19" w:rsidP="00DB6E1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C12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3D20CBD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96D5" w14:textId="77777777" w:rsidR="00DB6E19" w:rsidRPr="004C242C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3009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55ABAE1F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7F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D786" w14:textId="77777777" w:rsidR="00DB6E19" w:rsidRPr="004F0B2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2CB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0835" w14:textId="77777777" w:rsidR="00DB6E19" w:rsidRPr="004F0B2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9FE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95F927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7283FEB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4CCF472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12B07A2D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69802053" w14:textId="77777777" w:rsidR="00DB6E19" w:rsidRDefault="00DB6E19" w:rsidP="00661BBB">
      <w:pPr>
        <w:pStyle w:val="Heading1"/>
        <w:spacing w:line="360" w:lineRule="auto"/>
      </w:pPr>
      <w:r>
        <w:t>LINIA 706 J</w:t>
      </w:r>
    </w:p>
    <w:p w14:paraId="7364FB5F" w14:textId="77777777" w:rsidR="00DB6E19" w:rsidRDefault="00DB6E19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B6E19" w14:paraId="796F08D2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68F2" w14:textId="77777777" w:rsidR="00DB6E19" w:rsidRDefault="00DB6E19" w:rsidP="00DB6E1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C21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2F7CAC5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8A9A" w14:textId="77777777" w:rsidR="00DB6E19" w:rsidRPr="009B367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1F97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5C5EE867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40069DB2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8D2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FD8C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A38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1AD5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4993" w14:textId="77777777" w:rsidR="00DB6E19" w:rsidRPr="000B6A72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13B7155" w14:textId="77777777" w:rsidR="00DB6E19" w:rsidRPr="000B6A72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077970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06EAD16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DB6E19" w14:paraId="37A0FB42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476E" w14:textId="77777777" w:rsidR="00DB6E19" w:rsidRDefault="00DB6E19" w:rsidP="00DB6E1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0ED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7B24492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6113" w14:textId="77777777" w:rsidR="00DB6E19" w:rsidRPr="009B367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D704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3C558860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8F2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F765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DB0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30DA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FEB2" w14:textId="77777777" w:rsidR="00DB6E19" w:rsidRPr="000B6A72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B6E19" w14:paraId="4B558406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F1E9" w14:textId="77777777" w:rsidR="00DB6E19" w:rsidRDefault="00DB6E19" w:rsidP="00DB6E1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56C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EA8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7178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33F9F16B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16AF7422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032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0851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161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5F22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53DA" w14:textId="77777777" w:rsidR="00DB6E19" w:rsidRPr="000B6A72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B6E19" w14:paraId="3621B8BC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AC01" w14:textId="77777777" w:rsidR="00DB6E19" w:rsidRDefault="00DB6E19" w:rsidP="00DB6E1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635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5380" w14:textId="77777777" w:rsidR="00DB6E19" w:rsidRPr="009B367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2201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7D1454C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25C52A4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5C3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3632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E6F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9008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4CB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B6E19" w14:paraId="6B1EFD94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DD3D" w14:textId="77777777" w:rsidR="00DB6E19" w:rsidRDefault="00DB6E19" w:rsidP="00DB6E1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37F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D6AB" w14:textId="77777777" w:rsidR="00DB6E19" w:rsidRPr="009B367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27DA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CF7A5D9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13A22C88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F9327CF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183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3ADD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FE1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741E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879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B6E19" w14:paraId="13CE9B64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007E" w14:textId="77777777" w:rsidR="00DB6E19" w:rsidRDefault="00DB6E19" w:rsidP="00DB6E1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A0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7643" w14:textId="77777777" w:rsidR="00DB6E19" w:rsidRPr="009B3676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DBA7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CDD846A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9BF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5C53B2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0A7C357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FE2F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41F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7CDA" w14:textId="77777777" w:rsidR="00DB6E19" w:rsidRPr="008C7758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66E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F360A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782C06D2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53767E2C" w14:textId="77777777" w:rsidR="00DB6E19" w:rsidRDefault="00DB6E19" w:rsidP="00A97D04">
      <w:pPr>
        <w:pStyle w:val="Heading1"/>
        <w:spacing w:line="360" w:lineRule="auto"/>
      </w:pPr>
      <w:r>
        <w:t>LINIA 706 K</w:t>
      </w:r>
    </w:p>
    <w:p w14:paraId="03D33714" w14:textId="77777777" w:rsidR="00DB6E19" w:rsidRDefault="00DB6E19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B6E19" w14:paraId="2BF119DF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AC9E" w14:textId="77777777" w:rsidR="00DB6E19" w:rsidRDefault="00DB6E19" w:rsidP="00DB6E1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05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32D808B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5D46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FA4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7E9E6A4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1D7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EE4C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A1B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D31A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511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354C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4D18B22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477699A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DB6E19" w14:paraId="5934218E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4C10" w14:textId="77777777" w:rsidR="00DB6E19" w:rsidRDefault="00DB6E19" w:rsidP="00DB6E1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E9A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EF29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A7A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E0673A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8E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766B225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5FCF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4EB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4CAB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30E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92E4CD9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3188" w14:textId="77777777" w:rsidR="00DB6E19" w:rsidRDefault="00DB6E19" w:rsidP="00DB6E1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0C4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6393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DF6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47987C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D10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4812F84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1ACB8EB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C56D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952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E51D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400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14689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4CFD36D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DB6E19" w14:paraId="3B86E664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D9C6" w14:textId="77777777" w:rsidR="00DB6E19" w:rsidRDefault="00DB6E19" w:rsidP="00DB6E1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82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C3FF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D7D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3517400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EA9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767B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F5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89B5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BA4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191399F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6C8F" w14:textId="77777777" w:rsidR="00DB6E19" w:rsidRDefault="00DB6E19" w:rsidP="00DB6E1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88D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4564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DF2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3F429C2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796C8A5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D1B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5166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74B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A4CE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725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3AEC767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4873" w14:textId="77777777" w:rsidR="00DB6E19" w:rsidRDefault="00DB6E19" w:rsidP="00DB6E1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4CC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4DF3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21D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96728A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363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2204BA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C04084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9E16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6E3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CF24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4C4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5016F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DD84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DB6E19" w14:paraId="4A499EDA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8952" w14:textId="77777777" w:rsidR="00DB6E19" w:rsidRDefault="00DB6E19" w:rsidP="00DB6E1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CC8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4AA8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F34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A5D12D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458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1BDC76E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73CB2EB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54CD4E9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634DFFB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4257835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3256907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5311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763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CB70" w14:textId="77777777" w:rsidR="00DB6E19" w:rsidRPr="007C168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7A6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5FFE72" w14:textId="77777777" w:rsidR="00DB6E19" w:rsidRPr="00487DEA" w:rsidRDefault="00DB6E1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54F5428" w14:textId="77777777" w:rsidR="00DB6E19" w:rsidRDefault="00DB6E19" w:rsidP="0005618A">
      <w:pPr>
        <w:pStyle w:val="Heading1"/>
        <w:spacing w:line="360" w:lineRule="auto"/>
      </w:pPr>
      <w:r>
        <w:t>LINIA 706 K+F</w:t>
      </w:r>
    </w:p>
    <w:p w14:paraId="6F5C412B" w14:textId="77777777" w:rsidR="00DB6E19" w:rsidRDefault="00DB6E19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B6E19" w14:paraId="1B429710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0921" w14:textId="77777777" w:rsidR="00DB6E19" w:rsidRDefault="00DB6E19" w:rsidP="00DB6E1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103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143F67B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F833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AE1F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48749CD3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220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EBB6" w14:textId="77777777" w:rsidR="00DB6E19" w:rsidRPr="00E021B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936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0B5E" w14:textId="77777777" w:rsidR="00DB6E19" w:rsidRPr="00E021B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086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A9CA5E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0694F33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DB6E19" w14:paraId="29507239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08BE" w14:textId="77777777" w:rsidR="00DB6E19" w:rsidRDefault="00DB6E19" w:rsidP="00DB6E1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493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26ECE92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5866" w14:textId="77777777" w:rsidR="00DB6E19" w:rsidRPr="00E021B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30D9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6772CEF8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EDA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757C" w14:textId="77777777" w:rsidR="00DB6E19" w:rsidRPr="00E021B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E5C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9A99" w14:textId="77777777" w:rsidR="00DB6E19" w:rsidRPr="00E021B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A5D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9A40EA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55D3618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0E3ABED1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31BD235A" w14:textId="77777777" w:rsidR="00DB6E19" w:rsidRDefault="00DB6E19" w:rsidP="006A59BE">
      <w:pPr>
        <w:pStyle w:val="Heading1"/>
        <w:spacing w:line="360" w:lineRule="auto"/>
      </w:pPr>
      <w:r>
        <w:t xml:space="preserve">LINIA 706 L </w:t>
      </w:r>
    </w:p>
    <w:p w14:paraId="4001F8B4" w14:textId="77777777" w:rsidR="00DB6E19" w:rsidRDefault="00DB6E19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B6E19" w14:paraId="107EFB8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F665" w14:textId="77777777" w:rsidR="00DB6E19" w:rsidRDefault="00DB6E19" w:rsidP="00DB6E1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54D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6EE8" w14:textId="77777777" w:rsidR="00DB6E19" w:rsidRPr="00951D7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99F7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E4470D8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FFB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C818" w14:textId="77777777" w:rsidR="00DB6E19" w:rsidRPr="00951D7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33A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A672" w14:textId="77777777" w:rsidR="00DB6E19" w:rsidRPr="00951D7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4B4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FC3401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DB6E19" w14:paraId="671B45E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ABA8" w14:textId="77777777" w:rsidR="00DB6E19" w:rsidRDefault="00DB6E19" w:rsidP="00DB6E1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33A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95F7" w14:textId="77777777" w:rsidR="00DB6E19" w:rsidRPr="00951D7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E7B7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D534028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0ED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B69C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4A5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23B4" w14:textId="77777777" w:rsidR="00DB6E19" w:rsidRPr="00951D7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956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AAC17D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DB6E19" w14:paraId="0C0E163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B4F8" w14:textId="77777777" w:rsidR="00DB6E19" w:rsidRDefault="00DB6E19" w:rsidP="00DB6E1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3FD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32B0" w14:textId="77777777" w:rsidR="00DB6E19" w:rsidRPr="00951D7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4F06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C1F5ECA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3B6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DE5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CC0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F306" w14:textId="77777777" w:rsidR="00DB6E19" w:rsidRPr="00951D7A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F5C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95C113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13783480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496944A3" w14:textId="77777777" w:rsidR="00DB6E19" w:rsidRDefault="00DB6E19" w:rsidP="00BC4232">
      <w:pPr>
        <w:pStyle w:val="Heading1"/>
        <w:spacing w:line="360" w:lineRule="auto"/>
      </w:pPr>
      <w:r>
        <w:t>LINIA 708 A</w:t>
      </w:r>
    </w:p>
    <w:p w14:paraId="667AF7D4" w14:textId="77777777" w:rsidR="00DB6E19" w:rsidRDefault="00DB6E19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B6E19" w14:paraId="197AD2DA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7F52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379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9A27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BA4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5EB6BF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A5F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DE0BD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DEED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E21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9A51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DDB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6533A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DB6E19" w14:paraId="7199A586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B87C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24D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3EDA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01B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873B9F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917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84A1A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9E49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5FF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5920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D96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03D1F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DB6E19" w14:paraId="7BF965DA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EE81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A93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D74D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93A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8ACDF4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ABC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114E0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6717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C38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157F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8D1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0B910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7CC6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DB6E19" w14:paraId="32F4BC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659E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16F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0741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165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41E2C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3BA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7EEC70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D1A0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CA8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84DA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5BF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67D21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DB6E19" w14:paraId="1C08E1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D1D7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26A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D71E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7CC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7FBBB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021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6DEEB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239D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2F0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F615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7BF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DB81A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DB6E19" w14:paraId="7164A17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5179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4CD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FC04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27D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7ECBF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249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804DC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0A8F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C5D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FA22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B2F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D83B3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DB6E19" w14:paraId="030FAB59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49EC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B2F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35A1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314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F8A88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0565B87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09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CED5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8C4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7EC1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739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1AD47A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24FD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C57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68F8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E19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39A1C1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A8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9E79D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1775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CD3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0F39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DFC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3E194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DA5C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DB6E19" w14:paraId="4865634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2695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115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65E8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5D6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9CF313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905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CDD5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0F7C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E3F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0F83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140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97C2C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87C4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DB6E19" w14:paraId="348E029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45D4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D37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98F3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88A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9866F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3A2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5CB6A0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33D0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8A2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E0F8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6C0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40B9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B6E19" w14:paraId="19F859F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2735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F99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E24F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EE9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1C1839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47E26AA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B1D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D7DA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84C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FA04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48B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1F68A4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5ABB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976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C0E6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352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A7943A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141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DDCB2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DA36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F5D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7FEF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DD5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7FC896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E2FFC8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DB6E19" w14:paraId="10AFA49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709B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D2D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1E22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AF4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2E281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A00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3CADD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2E3B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637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20B3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386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3603F5A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0F2E10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834366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B634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CD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FFC2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959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F25D3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9F4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7FBEA13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91D2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133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C400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157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7643F5A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75CE7F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D75F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3C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2906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A4A5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7E232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BD5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CBAE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D5F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1841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34B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E5B4FC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DB6E19" w14:paraId="0323C850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9BFB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BDD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53F3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5F81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71A39D" w14:textId="77777777" w:rsidR="00DB6E19" w:rsidRDefault="00DB6E1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B06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33E8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2DB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7910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26A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D8348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3D58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240304D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22DC93E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DB6E19" w14:paraId="1F848C5C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570B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FA6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C469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FA8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DA4467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323118C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7AC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3B6710B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7BFA360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48F828D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7343F98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11C9859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E284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CFC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AA0A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0EC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77F87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DB6E19" w14:paraId="4EBC66AC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5AB2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3E1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14D6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2D0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917D3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D99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EA9F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7FF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4ADE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0C7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E9786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DB6E19" w14:paraId="0603C636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C63A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6E9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A62A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6BE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FD642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AAF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EFA0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91A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C821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870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603CA9" w14:textId="77777777" w:rsidR="00DB6E19" w:rsidRPr="00245F94" w:rsidRDefault="00DB6E19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DB6E19" w14:paraId="7553F869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BC8A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D97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9FB1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026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4D1C64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F5E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7A22B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D6D7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B73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B344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FBF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73FF506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D180" w14:textId="77777777" w:rsidR="00DB6E19" w:rsidRDefault="00DB6E19" w:rsidP="00DB6E1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F0F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23C8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6B8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27AD28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D05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A3D1F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24C9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F91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47BD" w14:textId="77777777" w:rsidR="00DB6E19" w:rsidRPr="00DB1BA1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DE9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B661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691B1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4BA7DA92" w14:textId="77777777" w:rsidR="00DB6E19" w:rsidRDefault="00DB6E19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3D8C1D88" w14:textId="77777777" w:rsidR="00DB6E19" w:rsidRDefault="00DB6E19" w:rsidP="00CA1B1F">
      <w:pPr>
        <w:pStyle w:val="Heading1"/>
        <w:spacing w:line="360" w:lineRule="auto"/>
      </w:pPr>
      <w:r>
        <w:t>LINIA 708 B</w:t>
      </w:r>
    </w:p>
    <w:p w14:paraId="4355D1A8" w14:textId="77777777" w:rsidR="00DB6E19" w:rsidRDefault="00DB6E19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B6E19" w14:paraId="25891A7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FF69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2FC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5D21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762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133AF9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BE0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FEA0D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05D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888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D1C6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893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DB6E19" w14:paraId="6969A76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31C0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5E4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A73B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496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05A5BB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457C716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C5D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CCDC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ED6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C429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2087" w14:textId="77777777" w:rsidR="00DB6E19" w:rsidRPr="005D0EFE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558EB5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AB0E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F7F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EF84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7AC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C3571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368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682BC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AE6A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DDA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B5B3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601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1930C71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F539A7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95D552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5AF9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FCE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892C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4EB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8FA053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126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79EA2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F526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983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13B2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7E9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704E220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07D136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BA12024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1FCC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BDD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785D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60A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FFAA7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F2E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6DE3111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7287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707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8E9B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9B7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58F0DED3" w14:textId="77777777" w:rsidR="00DB6E19" w:rsidRPr="005D0EFE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D982F0C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D699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9D6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2885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67B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57779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E5F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E9830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1D8B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25D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7E12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77F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D4241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4D785D18" w14:textId="77777777" w:rsidR="00DB6E19" w:rsidRPr="005D0EFE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DB6E19" w14:paraId="0AE6D568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A437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CF6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CBAD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B89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114AF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0F9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62E2E5A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3590DF1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11CAF0F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3189E58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12374AA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B87E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BE5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3610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01B1" w14:textId="77777777" w:rsidR="00DB6E19" w:rsidRPr="00B2271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4CC322" w14:textId="77777777" w:rsidR="00DB6E19" w:rsidRPr="00B2271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DB6E19" w14:paraId="69E89F2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B964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1D8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829C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67D8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2ECD1E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D74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C7C3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5F2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2B4C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D64D" w14:textId="77777777" w:rsidR="00DB6E19" w:rsidRPr="00B2271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BD440E" w14:textId="77777777" w:rsidR="00DB6E19" w:rsidRPr="00B2271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DB6E19" w14:paraId="362FCA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B139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915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1125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72D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DF5C2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D55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C1EB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3C6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E6DA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E09C" w14:textId="77777777" w:rsidR="00DB6E19" w:rsidRPr="00B2271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7788F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CEC387" w14:textId="77777777" w:rsidR="00DB6E19" w:rsidRPr="00B2271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DB6E19" w14:paraId="3966C5A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48B6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4C4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0C2E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EAE6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B9A3725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6C1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D3AA76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A822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DD0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CDC9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42E0" w14:textId="77777777" w:rsidR="00DB6E19" w:rsidRPr="00B2271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BF87A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78C5053C" w14:textId="77777777" w:rsidR="00DB6E19" w:rsidRPr="00B2271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DB6E19" w14:paraId="188AFD74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B4FD" w14:textId="77777777" w:rsidR="00DB6E19" w:rsidRDefault="00DB6E19" w:rsidP="00DB6E1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1F4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2430F10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C4FC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9B6F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51B7F1C0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395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188A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5BD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5519" w14:textId="77777777" w:rsidR="00DB6E19" w:rsidRPr="00EE47D6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5B9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EF8C9" w14:textId="77777777" w:rsidR="00DB6E19" w:rsidRPr="00B22714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272A1B17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2CC15245" w14:textId="77777777" w:rsidR="00DB6E19" w:rsidRDefault="00DB6E19" w:rsidP="00C025C3">
      <w:pPr>
        <w:pStyle w:val="Heading1"/>
        <w:spacing w:line="360" w:lineRule="auto"/>
      </w:pPr>
      <w:r>
        <w:t xml:space="preserve">LINIA 708 C </w:t>
      </w:r>
    </w:p>
    <w:p w14:paraId="0F7DF91C" w14:textId="77777777" w:rsidR="00DB6E19" w:rsidRDefault="00DB6E19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B6E19" w14:paraId="229CFC4D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6B0E" w14:textId="77777777" w:rsidR="00DB6E19" w:rsidRDefault="00DB6E19" w:rsidP="00DB6E1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E7A7" w14:textId="77777777" w:rsidR="00DB6E19" w:rsidRDefault="00DB6E1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DD56" w14:textId="77777777" w:rsidR="00DB6E19" w:rsidRPr="0047363B" w:rsidRDefault="00DB6E1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2D1E" w14:textId="77777777" w:rsidR="00DB6E19" w:rsidRDefault="00DB6E1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F9FC1EC" w14:textId="77777777" w:rsidR="00DB6E19" w:rsidRDefault="00DB6E1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5566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FBA8" w14:textId="77777777" w:rsidR="00DB6E19" w:rsidRPr="004B2FA4" w:rsidRDefault="00DB6E1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0817" w14:textId="77777777" w:rsidR="00DB6E19" w:rsidRDefault="00DB6E1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2CB4" w14:textId="77777777" w:rsidR="00DB6E19" w:rsidRPr="0047363B" w:rsidRDefault="00DB6E1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C0C5" w14:textId="77777777" w:rsidR="00DB6E19" w:rsidRDefault="00DB6E1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F881510" w14:textId="77777777" w:rsidR="00DB6E19" w:rsidRDefault="00DB6E1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DB6E19" w14:paraId="0BC9A751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E89E" w14:textId="77777777" w:rsidR="00DB6E19" w:rsidRDefault="00DB6E19" w:rsidP="00DB6E1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DCA7" w14:textId="77777777" w:rsidR="00DB6E19" w:rsidRDefault="00DB6E1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B1D5" w14:textId="77777777" w:rsidR="00DB6E19" w:rsidRPr="0047363B" w:rsidRDefault="00DB6E1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16F1" w14:textId="77777777" w:rsidR="00DB6E19" w:rsidRDefault="00DB6E1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6E07D7DE" w14:textId="77777777" w:rsidR="00DB6E19" w:rsidRDefault="00DB6E1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41F4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1377" w14:textId="77777777" w:rsidR="00DB6E19" w:rsidRPr="004B2FA4" w:rsidRDefault="00DB6E1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B6AB" w14:textId="77777777" w:rsidR="00DB6E19" w:rsidRDefault="00DB6E1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6A1B" w14:textId="77777777" w:rsidR="00DB6E19" w:rsidRPr="0047363B" w:rsidRDefault="00DB6E1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5930" w14:textId="77777777" w:rsidR="00DB6E19" w:rsidRDefault="00DB6E1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D8C55EF" w14:textId="77777777" w:rsidR="00DB6E19" w:rsidRDefault="00DB6E1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DB6E19" w14:paraId="55CED05B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7AB5" w14:textId="77777777" w:rsidR="00DB6E19" w:rsidRDefault="00DB6E19" w:rsidP="00DB6E1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5901" w14:textId="77777777" w:rsidR="00DB6E19" w:rsidRDefault="00DB6E1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60BD" w14:textId="77777777" w:rsidR="00DB6E19" w:rsidRPr="0047363B" w:rsidRDefault="00DB6E1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29A6" w14:textId="77777777" w:rsidR="00DB6E19" w:rsidRDefault="00DB6E1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3C7589DD" w14:textId="77777777" w:rsidR="00DB6E19" w:rsidRDefault="00DB6E1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C4D9" w14:textId="77777777" w:rsidR="00DB6E19" w:rsidRDefault="00DB6E1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58FA" w14:textId="77777777" w:rsidR="00DB6E19" w:rsidRPr="004B2FA4" w:rsidRDefault="00DB6E1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45BD" w14:textId="77777777" w:rsidR="00DB6E19" w:rsidRDefault="00DB6E1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321C" w14:textId="77777777" w:rsidR="00DB6E19" w:rsidRPr="0047363B" w:rsidRDefault="00DB6E1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3CD4" w14:textId="77777777" w:rsidR="00DB6E19" w:rsidRDefault="00DB6E1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3D176FE" w14:textId="77777777" w:rsidR="00DB6E19" w:rsidRDefault="00DB6E1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7A1C03FA" w14:textId="77777777" w:rsidR="00DB6E19" w:rsidRDefault="00DB6E19">
      <w:pPr>
        <w:spacing w:line="192" w:lineRule="auto"/>
        <w:ind w:right="57"/>
        <w:rPr>
          <w:sz w:val="20"/>
          <w:lang w:val="ro-RO"/>
        </w:rPr>
      </w:pPr>
    </w:p>
    <w:p w14:paraId="38980312" w14:textId="77777777" w:rsidR="00DB6E19" w:rsidRDefault="00DB6E19" w:rsidP="002030C7">
      <w:pPr>
        <w:pStyle w:val="Heading1"/>
        <w:spacing w:line="360" w:lineRule="auto"/>
      </w:pPr>
      <w:r>
        <w:t>LINIA 708 D</w:t>
      </w:r>
    </w:p>
    <w:p w14:paraId="3ABAA21B" w14:textId="77777777" w:rsidR="00DB6E19" w:rsidRDefault="00DB6E19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B6E19" w14:paraId="73BE82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B41C" w14:textId="77777777" w:rsidR="00DB6E19" w:rsidRDefault="00DB6E19" w:rsidP="00DB6E1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68E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E10C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6A9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44006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0A2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22E78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83C2" w14:textId="77777777" w:rsidR="00DB6E19" w:rsidRPr="009A4F9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6F2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5A63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6C2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4F69BA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DB6E19" w14:paraId="05B2FE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509A" w14:textId="77777777" w:rsidR="00DB6E19" w:rsidRDefault="00DB6E19" w:rsidP="00DB6E1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22F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999F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3E5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B2606F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F60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78FD0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065" w14:textId="77777777" w:rsidR="00DB6E19" w:rsidRPr="009A4F9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CFE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E07C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A96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32B784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DB6E19" w14:paraId="4518D8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76DE" w14:textId="77777777" w:rsidR="00DB6E19" w:rsidRDefault="00DB6E19" w:rsidP="00DB6E1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FDA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A71D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ED4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12E22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EE1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AEF97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1216" w14:textId="77777777" w:rsidR="00DB6E19" w:rsidRPr="009A4F9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B74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E33F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CF4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72016D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B6E19" w14:paraId="6E9336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08EF" w14:textId="77777777" w:rsidR="00DB6E19" w:rsidRDefault="00DB6E19" w:rsidP="00DB6E1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935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3444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EF5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28BAB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03E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4ECE6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A620" w14:textId="77777777" w:rsidR="00DB6E19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0FD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5CE3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54F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34F91A6" w14:textId="77777777" w:rsidR="00DB6E19" w:rsidRPr="00E66186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DB6E19" w14:paraId="4FE137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1BEB" w14:textId="77777777" w:rsidR="00DB6E19" w:rsidRDefault="00DB6E19" w:rsidP="00DB6E1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D0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E3AD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139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76E34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758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DE14" w14:textId="77777777" w:rsidR="00DB6E19" w:rsidRPr="009A4F9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AE0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6F9A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179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DB6E19" w14:paraId="572ACB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4FD4" w14:textId="77777777" w:rsidR="00DB6E19" w:rsidRDefault="00DB6E19" w:rsidP="00DB6E1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380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5CD9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CC8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B0D6E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5032013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660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0159" w14:textId="77777777" w:rsidR="00DB6E19" w:rsidRPr="009A4F9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6EE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56E7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C49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3739F7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426B" w14:textId="77777777" w:rsidR="00DB6E19" w:rsidRDefault="00DB6E19" w:rsidP="00DB6E1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CA6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A359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487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5749A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734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FC2C5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5BD5" w14:textId="77777777" w:rsidR="00DB6E19" w:rsidRPr="009A4F9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DD3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9A65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ECB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645AC2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B504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DB6E19" w14:paraId="7487AD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72BF" w14:textId="77777777" w:rsidR="00DB6E19" w:rsidRDefault="00DB6E19" w:rsidP="00DB6E1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CD0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2007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57C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0873FB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21D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B28D6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2B58" w14:textId="77777777" w:rsidR="00DB6E19" w:rsidRPr="009A4F9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85A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BB87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EBA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D2E508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4D8A4" w14:textId="77777777" w:rsidR="00DB6E19" w:rsidRPr="00130084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B6E19" w14:paraId="6F4150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AC06" w14:textId="77777777" w:rsidR="00DB6E19" w:rsidRDefault="00DB6E19" w:rsidP="00DB6E1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1A7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976D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0EC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60F4D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6C7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5B41B8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AF8A" w14:textId="77777777" w:rsidR="00DB6E19" w:rsidRPr="009A4F9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075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7604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300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89355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0184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DB6E19" w14:paraId="4818CE5D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5218" w14:textId="77777777" w:rsidR="00DB6E19" w:rsidRDefault="00DB6E19" w:rsidP="00DB6E1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410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83DE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7D9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27EE9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C29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F0CEC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47C4" w14:textId="77777777" w:rsidR="00DB6E19" w:rsidRPr="009A4F95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E8C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9ABE" w14:textId="77777777" w:rsidR="00DB6E19" w:rsidRPr="00091C1D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485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73DE0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7AB1A53E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59508F64" w14:textId="77777777" w:rsidR="00DB6E19" w:rsidRDefault="00DB6E19" w:rsidP="000457EA">
      <w:pPr>
        <w:pStyle w:val="Heading1"/>
        <w:spacing w:line="276" w:lineRule="auto"/>
      </w:pPr>
      <w:r>
        <w:t>LINIA 708 E</w:t>
      </w:r>
    </w:p>
    <w:p w14:paraId="0299C50D" w14:textId="77777777" w:rsidR="00DB6E19" w:rsidRDefault="00DB6E19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B6E19" w14:paraId="514813F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2F67" w14:textId="77777777" w:rsidR="00DB6E19" w:rsidRDefault="00DB6E19" w:rsidP="00DB6E1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7EA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9D4B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0AC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C29626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835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50ABD22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41A5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385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8D44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48D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3C99F0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923F" w14:textId="77777777" w:rsidR="00DB6E19" w:rsidRDefault="00DB6E19" w:rsidP="00DB6E1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63B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1B61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1F0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9C2DBC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925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427C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8D4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9F5D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64D6" w14:textId="77777777" w:rsidR="00DB6E19" w:rsidRPr="00337FC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7984C78" w14:textId="77777777" w:rsidR="00DB6E19" w:rsidRPr="00337FC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A728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B6E19" w14:paraId="12D57B1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C464" w14:textId="77777777" w:rsidR="00DB6E19" w:rsidRDefault="00DB6E19" w:rsidP="00DB6E1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DDD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31DA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685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B148E7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BE3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A417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EB4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1CC5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95E6" w14:textId="77777777" w:rsidR="00DB6E19" w:rsidRPr="00337FC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F75546B" w14:textId="77777777" w:rsidR="00DB6E19" w:rsidRPr="00337FC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34921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B6E19" w14:paraId="7F1316D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CE36" w14:textId="77777777" w:rsidR="00DB6E19" w:rsidRDefault="00DB6E19" w:rsidP="00DB6E1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BD5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96A3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B17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9323D8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A56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3FF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3DE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5454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080F" w14:textId="77777777" w:rsidR="00DB6E19" w:rsidRPr="00337FC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B6E19" w14:paraId="07E847E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2063" w14:textId="77777777" w:rsidR="00DB6E19" w:rsidRDefault="00DB6E19" w:rsidP="00DB6E1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326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9634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267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E2AEB2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8F3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02AB6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F6F6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413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B829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E20C" w14:textId="77777777" w:rsidR="00DB6E19" w:rsidRPr="00337FC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DC6C870" w14:textId="77777777" w:rsidR="00DB6E19" w:rsidRPr="00337FC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467F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1A159BE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4A0A4AE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B6E19" w14:paraId="4FEB0F82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17ED" w14:textId="77777777" w:rsidR="00DB6E19" w:rsidRDefault="00DB6E19" w:rsidP="00DB6E1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CE3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FC36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4A22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471BBC4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17A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C07BF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8675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FF6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2EDD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DEA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4B7F9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2269CD0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B6E19" w14:paraId="6712F162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CE23" w14:textId="77777777" w:rsidR="00DB6E19" w:rsidRDefault="00DB6E19" w:rsidP="00DB6E1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DB5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B05E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CC5B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118A076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D42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2E7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6C7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0EA2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1FB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C37DA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66B92E69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693666CF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B6E19" w14:paraId="2C510E09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22CD" w14:textId="77777777" w:rsidR="00DB6E19" w:rsidRDefault="00DB6E19" w:rsidP="00DB6E1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096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943D88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A543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E7D6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1E29D72F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E2C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57F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562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2C4B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203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942A17" w14:textId="77777777" w:rsidR="00DB6E19" w:rsidRPr="0099384A" w:rsidRDefault="00DB6E19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69E999EF" w14:textId="77777777" w:rsidR="00DB6E19" w:rsidRDefault="00DB6E19" w:rsidP="00E44A86">
      <w:pPr>
        <w:pStyle w:val="Heading1"/>
        <w:spacing w:line="276" w:lineRule="auto"/>
      </w:pPr>
      <w:r>
        <w:t>LINIA 708 F</w:t>
      </w:r>
    </w:p>
    <w:p w14:paraId="41C345E2" w14:textId="77777777" w:rsidR="00DB6E19" w:rsidRDefault="00DB6E19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B6E19" w14:paraId="433AF4F9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C3B1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604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2B964AC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821D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6EA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ACA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ECF8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BF8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A625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A113" w14:textId="77777777" w:rsidR="00DB6E19" w:rsidRPr="0052422F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7C224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02BC300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DABC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35D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4C65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A4B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DCF60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1AD623D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874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AEE0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A4A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C6B4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C308" w14:textId="77777777" w:rsidR="00DB6E19" w:rsidRPr="00DF516B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272FD3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C093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9E9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FDB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726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7FDAB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726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9DAD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E1E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E52F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117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812EB50" w14:textId="77777777" w:rsidR="00DB6E19" w:rsidRPr="00DF516B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8DA1C0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AF5D1C0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B5F7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AB2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02FC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552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AFA068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D7E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E273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3E7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B877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7C4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24CBA1D6" w14:textId="77777777" w:rsidR="00DB6E19" w:rsidRPr="00DF516B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30C53C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D25046F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AD42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963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A2A1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F4D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2EF42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AB5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4301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4B8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CBBC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E1C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9EB00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50E7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039884A3" w14:textId="77777777" w:rsidR="00DB6E19" w:rsidRPr="009D322E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DB6E19" w14:paraId="4CC96EC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D809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B69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EF0F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DB3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684420A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65E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3AD0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2CF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76EB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F83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AFACC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3DF2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4B14AFF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73B0480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DB6E19" w14:paraId="024729BB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5734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455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50E9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AB7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A61176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AC0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E31C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7D2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A5DA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5DC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D7B2D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4DA5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7D6A101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8F7B77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DB6E19" w14:paraId="0E7B2E5E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8CF3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31F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28CC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D4C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AD9B8B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6B2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7EC882F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6D56439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216B87F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354BEAA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C76771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8672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9C2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7A39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CD8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5262F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BF8F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DB6E19" w14:paraId="46A143B8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91AF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AFA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9126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3A9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B8EA04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989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642B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AFD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C738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74A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55052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49FB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2660CA0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A3393D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57BB470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DB6E19" w14:paraId="68BD8DEA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B1B3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014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1E85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956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2770E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525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BE7F7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F596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50E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D72E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E61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7FD24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B3895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5DA7F53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0F77247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DB6E19" w14:paraId="7F60C3FE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30CF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5721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7656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AA12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4F2C7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8B7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BC538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5DE9FA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8CF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3C0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E3A3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DC6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041C6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C1A195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DB6E19" w14:paraId="6E3E220F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D292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091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F62B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A890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69671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C1D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AACF87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099B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5C5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72EA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630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B6E19" w14:paraId="7755923B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8DA9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821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2D5C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FD76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0C65F1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B2B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68843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8C2D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4B6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6D77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320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32A6912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D127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986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ECC8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793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551489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B8A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154E1C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5C8A" w14:textId="77777777" w:rsidR="00DB6E19" w:rsidRPr="008A45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083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8636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9EDC" w14:textId="77777777" w:rsidR="00DB6E19" w:rsidRPr="00337FC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3181E36" w14:textId="77777777" w:rsidR="00DB6E19" w:rsidRPr="00337FC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BD19C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4AB53F43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648D544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B6E19" w14:paraId="5E522DE5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A970" w14:textId="77777777" w:rsidR="00DB6E19" w:rsidRDefault="00DB6E19" w:rsidP="00DB6E1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F59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54C0969F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4500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F8C7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07E2B3C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7A3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7969" w14:textId="77777777" w:rsidR="00DB6E19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5410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B603" w14:textId="77777777" w:rsidR="00DB6E19" w:rsidRPr="00E5716F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86E0" w14:textId="77777777" w:rsidR="00DB6E19" w:rsidRPr="00337FC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B78109" w14:textId="77777777" w:rsidR="00DB6E19" w:rsidRDefault="00DB6E19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6F72D42E" w14:textId="77777777" w:rsidR="00DB6E19" w:rsidRDefault="00DB6E19" w:rsidP="002F0159">
      <w:pPr>
        <w:pStyle w:val="Heading1"/>
        <w:spacing w:line="276" w:lineRule="auto"/>
      </w:pPr>
      <w:r>
        <w:t>LINIA 708 H</w:t>
      </w:r>
    </w:p>
    <w:p w14:paraId="2342DECD" w14:textId="77777777" w:rsidR="00DB6E19" w:rsidRDefault="00DB6E19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B6E19" w14:paraId="021694C6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1C23" w14:textId="77777777" w:rsidR="00DB6E19" w:rsidRDefault="00DB6E19" w:rsidP="00DB6E1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575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0124CC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08EC" w14:textId="77777777" w:rsidR="00DB6E19" w:rsidRPr="00B724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2545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0C3A9FE3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767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C8FB" w14:textId="77777777" w:rsidR="00DB6E19" w:rsidRPr="00B724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2FA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1E37" w14:textId="77777777" w:rsidR="00DB6E19" w:rsidRPr="00DA56C3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0A30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1B77D9F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275B20B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6E02F24E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DB6E19" w14:paraId="0465F336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1BEA" w14:textId="77777777" w:rsidR="00DB6E19" w:rsidRDefault="00DB6E19" w:rsidP="00DB6E1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AB6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DB78" w14:textId="77777777" w:rsidR="00DB6E19" w:rsidRPr="00B724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50A6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E82EA22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280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3D5F40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320090A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5AB95EA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1470472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2660533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0EE23632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1745C64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6AD4486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6CEAF44E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0CAB407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20D4A68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1905D46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0FB225D9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4062B2A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256D5D35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6F9D833B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6B7E" w14:textId="77777777" w:rsidR="00DB6E19" w:rsidRPr="00B724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7A64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4251" w14:textId="77777777" w:rsidR="00DB6E19" w:rsidRPr="00DA56C3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FE2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CBB317B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DB6E19" w14:paraId="0B42866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0295" w14:textId="77777777" w:rsidR="00DB6E19" w:rsidRDefault="00DB6E19" w:rsidP="00DB6E1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EF2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DA5A" w14:textId="77777777" w:rsidR="00DB6E19" w:rsidRPr="00B724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7C18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07CC96EA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3B97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EC9E" w14:textId="77777777" w:rsidR="00DB6E19" w:rsidRPr="00B724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3E4A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955E" w14:textId="77777777" w:rsidR="00DB6E19" w:rsidRPr="00DA56C3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13F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B6E19" w14:paraId="655691F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3826" w14:textId="77777777" w:rsidR="00DB6E19" w:rsidRDefault="00DB6E19" w:rsidP="00DB6E1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CC28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DB29" w14:textId="77777777" w:rsidR="00DB6E19" w:rsidRPr="00B724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6DB3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1E7E5E42" w14:textId="77777777" w:rsidR="00DB6E19" w:rsidRDefault="00DB6E1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CD56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4166" w14:textId="77777777" w:rsidR="00DB6E19" w:rsidRPr="00B724A5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A1ED" w14:textId="77777777" w:rsidR="00DB6E19" w:rsidRDefault="00DB6E1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B999" w14:textId="77777777" w:rsidR="00DB6E19" w:rsidRPr="00DA56C3" w:rsidRDefault="00DB6E1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D469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452AA38F" w14:textId="77777777" w:rsidR="00DB6E19" w:rsidRPr="00C67EA9" w:rsidRDefault="00DB6E19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03D97D28" w14:textId="77777777" w:rsidR="00DB6E19" w:rsidRDefault="00DB6E19" w:rsidP="00F0370D">
      <w:pPr>
        <w:pStyle w:val="Heading1"/>
        <w:spacing w:line="360" w:lineRule="auto"/>
      </w:pPr>
      <w:r>
        <w:lastRenderedPageBreak/>
        <w:t>LINIA 800</w:t>
      </w:r>
    </w:p>
    <w:p w14:paraId="49A31F47" w14:textId="77777777" w:rsidR="00DB6E19" w:rsidRDefault="00DB6E1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B6E19" w14:paraId="4E1AFB9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C608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CF36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A2E32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1D5C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525386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B143E" w14:textId="77777777" w:rsidR="00DB6E19" w:rsidRDefault="00DB6E1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8330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9B28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23BC0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B1616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626ACC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2D97F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ED0D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19E0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37D71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103470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8851B" w14:textId="77777777" w:rsidR="00DB6E19" w:rsidRDefault="00DB6E1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71D2C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FBF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6063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A77E6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D506A7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9891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FE9C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9A30F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4FD7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00B954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BDA1" w14:textId="77777777" w:rsidR="00DB6E19" w:rsidRDefault="00DB6E1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1BBE8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274D8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959D7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838A3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01B383" w14:textId="77777777" w:rsidR="00DB6E19" w:rsidRDefault="00DB6E1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B6E19" w:rsidRPr="00A8307A" w14:paraId="1A8867A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B105" w14:textId="77777777" w:rsidR="00DB6E19" w:rsidRPr="00A75A00" w:rsidRDefault="00DB6E19" w:rsidP="00DB6E19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3CE3A" w14:textId="77777777" w:rsidR="00DB6E19" w:rsidRPr="00A8307A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B76DD" w14:textId="77777777" w:rsidR="00DB6E19" w:rsidRPr="00A8307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BD66C" w14:textId="77777777" w:rsidR="00DB6E19" w:rsidRPr="00A8307A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DAC8" w14:textId="77777777" w:rsidR="00DB6E19" w:rsidRDefault="00DB6E1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DEF3B7" w14:textId="77777777" w:rsidR="00DB6E19" w:rsidRDefault="00DB6E1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B386AC8" w14:textId="77777777" w:rsidR="00DB6E19" w:rsidRDefault="00DB6E1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653014" w14:textId="77777777" w:rsidR="00DB6E19" w:rsidRDefault="00DB6E1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25CA9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A0B9" w14:textId="77777777" w:rsidR="00DB6E19" w:rsidRPr="00A8307A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D79D" w14:textId="77777777" w:rsidR="00DB6E19" w:rsidRPr="00A8307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65FF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B0B7CF" w14:textId="77777777" w:rsidR="00DB6E19" w:rsidRPr="00A8307A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B6E19" w14:paraId="57A906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2BC4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E8D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D2C6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D3E5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37CA320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DF8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1DAE6D9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76D3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5A3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AAFA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2A57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2A60B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8DE4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0AD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B27B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C545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B574" w14:textId="77777777" w:rsidR="00DB6E19" w:rsidRDefault="00DB6E19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B82C7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F90A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D691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3BBD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8AF1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DBC59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BA89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084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D5A7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282E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559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6E6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2E9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BD1B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BBFB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C5F6E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5B0F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3FA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4847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BEBB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FE5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8441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AF58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319D950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9053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79C5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2F3B6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1E52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F65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7865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AB63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AFA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BC4E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F01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E146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0D60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9BF8A3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9E5A1C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B6E19" w14:paraId="19B1FC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3814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597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04C6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FD24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266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B6A1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1DB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16E0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72F5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B0E3D6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189D8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B6E19" w14:paraId="2D379F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9370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24A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E2E7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6F4B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4CA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F27E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871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5E57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24A6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C8AB87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692EDD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B6E19" w14:paraId="567485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6CA5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D16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63F3A7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7280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6EF8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EB1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F119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562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CD33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D0A2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22A9BF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5235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9E9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9AF7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DCD6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AED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188728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CD58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6B3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999C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C8D7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46D1C7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A6177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B6E19" w14:paraId="1BD3A2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8DCE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029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EE4A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81FE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E9E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3947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18C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8F24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33CB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C8B2CF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094A6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B6E19" w14:paraId="69C8F1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A4DB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2818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05F2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FDF7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B9AE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4AF36F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1A51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499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766D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0E42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3A3F8F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569B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710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9831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85D0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017E59A1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198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380B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E7C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45842D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1C9B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5E1F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B6E19" w14:paraId="7C7CAB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4CD9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E756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62CCB8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A222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ACA6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1BE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E861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9B31" w14:textId="77777777" w:rsidR="00DB6E19" w:rsidRDefault="00DB6E1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7008B5A" w14:textId="77777777" w:rsidR="00DB6E19" w:rsidRDefault="00DB6E1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F2C2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C801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1FC978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9E5B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DC9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EE17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C2A6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967090F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6B7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F7CC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03B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F6D06B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200E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970C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6504AB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A1F2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7D61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E27B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6645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BEA39E3" w14:textId="77777777" w:rsidR="00DB6E19" w:rsidRPr="008B25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849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DB825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B8B2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643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C2B5" w14:textId="77777777" w:rsidR="00DB6E19" w:rsidRPr="008D08DE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6CDA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B6E19" w14:paraId="405057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4D0E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0B5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1EBB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D2E3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F8B17F9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663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9BF3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A8E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9F0321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536D" w14:textId="77777777" w:rsidR="00DB6E19" w:rsidRPr="008D08DE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69D7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78DAF7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FC3C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6416" w14:textId="77777777" w:rsidR="00DB6E19" w:rsidRDefault="00DB6E1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751C" w14:textId="77777777" w:rsidR="00DB6E19" w:rsidRPr="001161EA" w:rsidRDefault="00DB6E1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9A34" w14:textId="77777777" w:rsidR="00DB6E19" w:rsidRDefault="00DB6E19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56C6701" w14:textId="77777777" w:rsidR="00DB6E19" w:rsidRDefault="00DB6E19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47FC" w14:textId="77777777" w:rsidR="00DB6E19" w:rsidRDefault="00DB6E1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AAE7859" w14:textId="77777777" w:rsidR="00DB6E19" w:rsidRDefault="00DB6E1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B417" w14:textId="77777777" w:rsidR="00DB6E19" w:rsidRPr="001161EA" w:rsidRDefault="00DB6E1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B451" w14:textId="77777777" w:rsidR="00DB6E19" w:rsidRDefault="00DB6E1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58BA" w14:textId="77777777" w:rsidR="00DB6E19" w:rsidRPr="008D08DE" w:rsidRDefault="00DB6E1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8E1F" w14:textId="77777777" w:rsidR="00DB6E19" w:rsidRDefault="00DB6E1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B6E19" w14:paraId="24E942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8AD1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2B4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E55D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0A0F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5BC328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A9F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AA7F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995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51DA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21B1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A2336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2D46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A8A1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E5EE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B334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FA9A044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2A6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45286E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BF3B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07E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4871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E5DF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B9F83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B6E19" w14:paraId="143E9A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E21E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73A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0CC7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22F5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874E3CE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FE4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86BF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1EC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DC5C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6DC4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6E8D1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B6E19" w14:paraId="47D0F6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3538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753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B0F3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1851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28C48C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70928FF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74F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CF4B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467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1DF05DE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1B8C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941E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4A9DA7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3229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1BE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FC16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9941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347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C1F9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5A5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1F6E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B3C6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83093AA" w14:textId="77777777" w:rsidR="00DB6E19" w:rsidRDefault="00DB6E1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B6E19" w14:paraId="1B69B3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927E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B61A" w14:textId="77777777" w:rsidR="00DB6E19" w:rsidRDefault="00DB6E1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E47B" w14:textId="77777777" w:rsidR="00DB6E19" w:rsidRPr="001161EA" w:rsidRDefault="00DB6E1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FEC6" w14:textId="77777777" w:rsidR="00DB6E19" w:rsidRDefault="00DB6E19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E5B2" w14:textId="77777777" w:rsidR="00DB6E19" w:rsidRDefault="00DB6E1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A97D" w14:textId="77777777" w:rsidR="00DB6E19" w:rsidRPr="001161EA" w:rsidRDefault="00DB6E1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19B9" w14:textId="77777777" w:rsidR="00DB6E19" w:rsidRDefault="00DB6E1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849A" w14:textId="77777777" w:rsidR="00DB6E19" w:rsidRDefault="00DB6E1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0334" w14:textId="77777777" w:rsidR="00DB6E19" w:rsidRDefault="00DB6E1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EBFB402" w14:textId="77777777" w:rsidR="00DB6E19" w:rsidRDefault="00DB6E1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B6E19" w14:paraId="71EEF6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6709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993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9240" w14:textId="77777777" w:rsidR="00DB6E19" w:rsidRPr="001161EA" w:rsidRDefault="00DB6E1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79F6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282D4F7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F8A6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1BFC7E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563D8D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31E8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698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F8A7" w14:textId="77777777" w:rsidR="00DB6E19" w:rsidRPr="001161EA" w:rsidRDefault="00DB6E1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DB83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B6E19" w14:paraId="6054FD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A842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E00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C768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D093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4AE718B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A8A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8C1E41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15922B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F1BD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A8C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3203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74C2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67B8DD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A4EA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685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C34D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430D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9E14103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CA28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57F9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8D40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A705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36CB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AFEAA1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C8F701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B6E19" w14:paraId="053432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50AA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6AB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C9F8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009D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AFB78D9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19A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59E8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209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8F95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2697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745FD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8D65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1FA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19D8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3495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67F0C0C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12F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133B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956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4C04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11FD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0E9C2B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D1D3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675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4136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9A12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31E7C47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A488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CF19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B5D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F48F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DF6D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015F1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9085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F516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44BA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7799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B9A153B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3A9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C1F8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1E6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86E4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CB3E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D1B3A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C046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137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EA56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AAA0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D809D9A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A2B2936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D7A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161B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EE2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96DE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C0E8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373932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9AC1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E7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8949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7CA0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1F1F9EE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DBA1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83DD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6DA1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AA1A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A7F2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DDC76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8CF63ED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B6E19" w14:paraId="76806D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287B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BDB6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060AF6D1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619A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3B31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B68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DF7C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89B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FA03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1855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002267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255D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347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2867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C978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B01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4D98F11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4CCD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353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F8D5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07C8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7C35A2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DB6E19" w14:paraId="05495F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AAC2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9B36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3A77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A486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09A727C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D5A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B3B2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A4CE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9A85750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8827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362E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35A6BA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D934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83C5" w14:textId="77777777" w:rsidR="00DB6E19" w:rsidRDefault="00DB6E1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FB5A" w14:textId="77777777" w:rsidR="00DB6E19" w:rsidRPr="001161EA" w:rsidRDefault="00DB6E1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7CEB" w14:textId="77777777" w:rsidR="00DB6E19" w:rsidRDefault="00DB6E19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1951" w14:textId="77777777" w:rsidR="00DB6E19" w:rsidRDefault="00DB6E1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F903" w14:textId="77777777" w:rsidR="00DB6E19" w:rsidRPr="001161EA" w:rsidRDefault="00DB6E1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D7F5" w14:textId="77777777" w:rsidR="00DB6E19" w:rsidRDefault="00DB6E1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5FA7B31C" w14:textId="77777777" w:rsidR="00DB6E19" w:rsidRDefault="00DB6E1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2299" w14:textId="77777777" w:rsidR="00DB6E19" w:rsidRDefault="00DB6E1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10DC" w14:textId="77777777" w:rsidR="00DB6E19" w:rsidRDefault="00DB6E19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B6E19" w14:paraId="159530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1CE8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E5C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8937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C3DE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680107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3A2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50482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0EDEE4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9393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455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293D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E9D1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E4DCE8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B6BEE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6682D0D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B6E19" w14:paraId="101C60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E4A5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410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1831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D76E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64689AC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8F4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B1AA7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E4AE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E9A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DB60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C9B1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71A58C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6F83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B8B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8924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E2F3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6C58F3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1F7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DCE0DF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E432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2AB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163D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CE85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DAB8B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553D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FCA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2189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5072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0510C9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D40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D0FBE5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054F51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6C0B64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A1CE80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3D84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DD26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DFBD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FC7A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5AA1F6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A8D6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CF0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ABE9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F338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EA8290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924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6BB579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966B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812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9FCB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F46D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CA1BB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C423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2FD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C6CB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123E" w14:textId="77777777" w:rsidR="00DB6E19" w:rsidRDefault="00DB6E1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8BACB7" w14:textId="77777777" w:rsidR="00DB6E19" w:rsidRDefault="00DB6E1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BA4D" w14:textId="77777777" w:rsidR="00DB6E19" w:rsidRPr="00F565BC" w:rsidRDefault="00DB6E1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791034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66F4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918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ED3B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FBCD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DB6E19" w14:paraId="33DB05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7591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F4F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B2C0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60F7" w14:textId="77777777" w:rsidR="00DB6E19" w:rsidRDefault="00DB6E1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16CF2D" w14:textId="77777777" w:rsidR="00DB6E19" w:rsidRDefault="00DB6E1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DD79" w14:textId="77777777" w:rsidR="00DB6E19" w:rsidRDefault="00DB6E1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3B228E" w14:textId="77777777" w:rsidR="00DB6E19" w:rsidRDefault="00DB6E1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72E1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250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C6ED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159D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DB6E19" w14:paraId="56106E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7994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144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EF31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E6E6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FCAC97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0F0C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2C124E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1719" w14:textId="77777777" w:rsidR="00DB6E19" w:rsidRPr="001161EA" w:rsidRDefault="00DB6E1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EEF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BEF1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0063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79AB1D3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4A4E004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432D6AA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D62101A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B6E19" w14:paraId="49749A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0D30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D788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683A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6199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93ECF8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BD6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CC49E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03BA23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0C61" w14:textId="77777777" w:rsidR="00DB6E19" w:rsidRPr="001161EA" w:rsidRDefault="00DB6E1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8F46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54D4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FC7D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D93F72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3D1CF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B6E19" w14:paraId="41FB19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2391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3DA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108E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C5BE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AFDFAB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6E34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7483" w14:textId="77777777" w:rsidR="00DB6E19" w:rsidRDefault="00DB6E1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CB8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2475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91D8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16AD053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9C6FD95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DB6E19" w14:paraId="47687C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B55E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BDE1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1556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71B7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9D33B6C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4BB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B49AA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37AC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724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57B2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1BF6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FB76D1B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17C40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B6E19" w14:paraId="50143D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4EB6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5E5B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9269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BFAD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4654183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2D90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ED3A129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9668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FEEE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C0B6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CE33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B344A53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B6E19" w14:paraId="010983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C355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5645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45FF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1290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87510BA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E0F976C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DAC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8460E9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5C80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6E9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A93D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4699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FC59B0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B6E19" w14:paraId="620048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6DC0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48DA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99ED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04EB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D4893D3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C11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AAF4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1D32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D6BE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E6C1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1D0334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7CD7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25F6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30C0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FC2F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4D76706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23B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A05D08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E57B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76E6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3FE0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6AFC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45368A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4705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524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1263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4592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77B135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F673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7C76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76CF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C906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E59E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B6E19" w14:paraId="2B0749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DD3D" w14:textId="77777777" w:rsidR="00DB6E19" w:rsidRDefault="00DB6E19" w:rsidP="00DB6E1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44E7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204B" w14:textId="77777777" w:rsidR="00DB6E19" w:rsidRPr="001161EA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B6F0" w14:textId="77777777" w:rsidR="00DB6E19" w:rsidRDefault="00DB6E1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D8ED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B75F" w14:textId="77777777" w:rsidR="00DB6E19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5EA0" w14:textId="77777777" w:rsidR="00DB6E19" w:rsidRDefault="00DB6E1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F2EC" w14:textId="77777777" w:rsidR="00DB6E19" w:rsidRPr="008D08DE" w:rsidRDefault="00DB6E1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1690" w14:textId="77777777" w:rsidR="00DB6E19" w:rsidRDefault="00DB6E1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18BA25D" w14:textId="77777777" w:rsidR="00DB6E19" w:rsidRDefault="00DB6E19">
      <w:pPr>
        <w:spacing w:before="40" w:after="40" w:line="192" w:lineRule="auto"/>
        <w:ind w:right="57"/>
        <w:rPr>
          <w:sz w:val="20"/>
          <w:lang w:val="ro-RO"/>
        </w:rPr>
      </w:pPr>
    </w:p>
    <w:p w14:paraId="2F716758" w14:textId="77777777" w:rsidR="00DB6E19" w:rsidRDefault="00DB6E19" w:rsidP="00FF5C69">
      <w:pPr>
        <w:pStyle w:val="Heading1"/>
        <w:spacing w:line="276" w:lineRule="auto"/>
      </w:pPr>
      <w:r>
        <w:t>LINIA 804</w:t>
      </w:r>
    </w:p>
    <w:p w14:paraId="2C9678DB" w14:textId="77777777" w:rsidR="00DB6E19" w:rsidRDefault="00DB6E1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B6E19" w14:paraId="5144EF5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33E4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6C7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D152697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629E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39AA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F5B08AC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8720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ABE5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3ECB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B9FA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898D" w14:textId="77777777" w:rsidR="00DB6E19" w:rsidRPr="00436B1D" w:rsidRDefault="00DB6E1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DB6E19" w14:paraId="0079713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C607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EA2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D67FFA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060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1C85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0D8F115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998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D2D6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47F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A71E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F713" w14:textId="77777777" w:rsidR="00DB6E19" w:rsidRPr="00436B1D" w:rsidRDefault="00DB6E1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B6E19" w14:paraId="192A637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1DBF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040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999451B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D800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64DF" w14:textId="77777777" w:rsidR="00DB6E19" w:rsidRDefault="00DB6E1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2E59600" w14:textId="77777777" w:rsidR="00DB6E19" w:rsidRDefault="00DB6E1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79C9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CA31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A027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D6CE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602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B6E19" w14:paraId="787844F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F29F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67F2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80592DE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345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40A5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170FABF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2E28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73EC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F1D5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750F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A3E1" w14:textId="77777777" w:rsidR="00DB6E19" w:rsidRPr="00E25A4B" w:rsidRDefault="00DB6E1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D5ECA0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B6E19" w14:paraId="7F15ACF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2900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BA59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7D9978A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4D3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21A1" w14:textId="77777777" w:rsidR="00DB6E19" w:rsidRDefault="00DB6E1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2C62316" w14:textId="77777777" w:rsidR="00DB6E19" w:rsidRDefault="00DB6E1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D7BC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31D9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10B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65B6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EA48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B6E19" w14:paraId="4A93A6B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4D47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9CFE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B462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F40A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B5BCE58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C07CDF9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B8A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A76C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C26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DA615D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F7E8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6EB3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362FA3C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89BA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6B9A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F7AD44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7FC2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18E8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310578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4FB527A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897EA36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700F5EF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7CE8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BB21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BB9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E765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E43D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4F0AC12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8B77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385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087E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AE07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3621DB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61B6AF2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4E2A1DA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FD2A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0D5A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E80C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5D6F099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E80F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766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B6E19" w14:paraId="49CC8A54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1703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B51E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105F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E98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3EF96EF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97E3AF3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33D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DAE9AC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4865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2D85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378F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46B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2F47D23B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A1CA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A417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71DDACD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B927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B60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4A91DFA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E2F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6A1C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61E2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C6F0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A2A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DB6E19" w14:paraId="78ADFB8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EFE1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91C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39FA59A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F4F6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7068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CFF4D7A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195C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8AB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37B0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468A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C95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20AF036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B6E19" w14:paraId="4DF4223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D89E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FD2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9C51C7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67FB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D9D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CD87FF3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5B8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2F9F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8C6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1FC1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2A0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FCBF147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B6E19" w14:paraId="7074080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31F0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8B5E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B39846B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CCAB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A71E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111126D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6FCA1FC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4DF17D7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DA25E09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8FE4B53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70A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13FB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33E9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6688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6E1C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4655E484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F46B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6FA2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6D9E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4973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1D38EC6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458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8C3E3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30A6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2F6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D610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E945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5665070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7DE2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307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9474" w14:textId="77777777" w:rsidR="00DB6E19" w:rsidRPr="00A152FB" w:rsidRDefault="00DB6E1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F677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2C00249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4FD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89C1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86C2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8B8E" w14:textId="77777777" w:rsidR="00DB6E19" w:rsidRPr="00F9444C" w:rsidRDefault="00DB6E1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A093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670D4B5B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CF3C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262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B2CD19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CB78" w14:textId="77777777" w:rsidR="00DB6E19" w:rsidRPr="00A152FB" w:rsidRDefault="00DB6E1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96F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5BEF399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1B4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80A9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C0DD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C696" w14:textId="77777777" w:rsidR="00DB6E19" w:rsidRPr="00F9444C" w:rsidRDefault="00DB6E1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3C56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42192E6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B6E19" w14:paraId="3BE9D77F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DF0B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5B9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74AE12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8631" w14:textId="77777777" w:rsidR="00DB6E19" w:rsidRPr="00A152FB" w:rsidRDefault="00DB6E1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CF88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A83640F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4A2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5E36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FF4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3EF4" w14:textId="77777777" w:rsidR="00DB6E19" w:rsidRPr="00F9444C" w:rsidRDefault="00DB6E1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BE0E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3F0E765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B6E19" w14:paraId="3CD8A48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F9C2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3A0E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F5DE" w14:textId="77777777" w:rsidR="00DB6E19" w:rsidRPr="00A152FB" w:rsidRDefault="00DB6E1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03C4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E33FEE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8379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789618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E818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9E3D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4281" w14:textId="77777777" w:rsidR="00DB6E19" w:rsidRPr="00F9444C" w:rsidRDefault="00DB6E1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3F7A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0052BC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C251D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B6E19" w14:paraId="5FBBBD8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899B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E79C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1F85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EE9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323A079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3F0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3613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4487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D7ACFC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CBE0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2E68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3C4A7D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40256E1" w14:textId="77777777" w:rsidR="00DB6E19" w:rsidRDefault="00DB6E1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CBDBC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B6E19" w14:paraId="18513C0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F7FF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CE5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1414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1982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7496CB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7B5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16DB65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8D07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2F7E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C878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794F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F55C41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DB6E19" w14:paraId="5DB59C8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2BC3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D9C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0CD7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8FBD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D431443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1692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BCC6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DAB0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38F54D8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EA8A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901D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B6E19" w14:paraId="069545A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A16A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2617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1E3D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FAD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ACD5E3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3A4B986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3D7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0A3E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BF78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0D73B5C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E6F4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F0C4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B6E19" w14:paraId="3EB169A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D9B6" w14:textId="77777777" w:rsidR="00DB6E19" w:rsidRDefault="00DB6E19" w:rsidP="00DB6E1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E91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011C" w14:textId="77777777" w:rsidR="00DB6E19" w:rsidRPr="00A152F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6784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2C0EC59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E37F16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5C9A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6BC5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26A7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77CB67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3530" w14:textId="77777777" w:rsidR="00DB6E19" w:rsidRPr="00F9444C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635A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72E4218" w14:textId="77777777" w:rsidR="00DB6E19" w:rsidRDefault="00DB6E19" w:rsidP="00802827">
      <w:pPr>
        <w:spacing w:line="276" w:lineRule="auto"/>
        <w:ind w:right="57"/>
        <w:rPr>
          <w:sz w:val="20"/>
          <w:lang w:val="ro-RO"/>
        </w:rPr>
      </w:pPr>
    </w:p>
    <w:p w14:paraId="06A905B2" w14:textId="77777777" w:rsidR="00DB6E19" w:rsidRDefault="00DB6E19" w:rsidP="00A73B8F">
      <w:pPr>
        <w:pStyle w:val="Heading1"/>
        <w:spacing w:line="360" w:lineRule="auto"/>
      </w:pPr>
      <w:r>
        <w:t>LINIA 813 B</w:t>
      </w:r>
    </w:p>
    <w:p w14:paraId="1D4C2441" w14:textId="77777777" w:rsidR="00DB6E19" w:rsidRDefault="00DB6E19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B6E19" w14:paraId="1E142912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99FF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90F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6E6D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359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6BEEF6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FA3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BD2229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3785A6D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517C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D18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B6FC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B43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AF8A30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6F940F1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DB6E19" w14:paraId="26A3C3AB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5C1A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0C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C5BB61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40E8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F91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D9BEE6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BF0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52F2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CFA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126F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DB1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61E53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B6E19" w14:paraId="5929C7A6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2DF7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5B6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9129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919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93CEA1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D3A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EDD1F8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8B66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CBB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97C6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699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02867F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DB6E19" w14:paraId="616A370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FF73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B7F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783C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6DE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B3774D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077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6CFD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182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5042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F2F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4C5C8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867CB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DB6E19" w14:paraId="2A884A7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6E71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C4A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588C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9B7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58D35A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AA4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3DE1" w14:textId="77777777" w:rsidR="00DB6E19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B86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3530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505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2BFAE849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31B7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1BE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9397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D3A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DA1B38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D21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66381E4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9CC3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931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F627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FD1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6E58EF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AB5C2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DB6E19" w14:paraId="20106878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0120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02D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C041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68C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FD2D11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278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A35B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C11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3978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673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1C92C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D37C86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DB6E19" w14:paraId="32E41B14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94E4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CBB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F47D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4FA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1B0974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6D6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067B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574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1A48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0DA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8297A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012B3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DB6E19" w14:paraId="472B78BE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91EC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0BC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0996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9FD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F13384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AE1A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E3E7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E13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118F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5F1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E6A08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AA6D3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B6E19" w14:paraId="0700916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F49A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A12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E32F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344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C93561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A97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50231BE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7489" w14:textId="77777777" w:rsidR="00DB6E19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A32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1077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792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2441319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EEA5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06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D43F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2B1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5ECC4C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CAF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1E4F4B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F6E8" w14:textId="77777777" w:rsidR="00DB6E19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07B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A5E4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F98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7E4EC1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DB6E19" w14:paraId="4A3F22D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AA4C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1F2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99E5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BCB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BA24A4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081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2C329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99D1CC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6B65BCE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F0F8" w14:textId="77777777" w:rsidR="00DB6E19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335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2A89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7767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8C575A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B6E19" w14:paraId="06579F1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7616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2939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33AA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F74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33BDFD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4FD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ECDA0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2B58" w14:textId="77777777" w:rsidR="00DB6E19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788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B229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88D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7F17D0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DB6E19" w14:paraId="25E630F5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F0F7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30D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4ECD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D11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861FED2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C99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2661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3B7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2C1D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181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348A0B4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FCBA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174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EE7C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C4A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0DEA1BF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1432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AD03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26A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ABD7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2DA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1E15267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71B2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768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9E08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7D2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D73691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26A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3D83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C60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A7C6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0C2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04D7E02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0404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E44C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FF16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FA2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F18D00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891D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E25FEF1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427B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6E3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B51C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9C14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51B23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2EA0B3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DB6E19" w14:paraId="37583990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F115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9B14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300D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17C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F24D17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519E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16DB" w14:textId="77777777" w:rsidR="00DB6E19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9E16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7342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6678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DCEBF9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559C40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DB6E19" w14:paraId="3A1C6F5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1BE2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8D63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D21A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FFB1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3B917B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ED0CA56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17D0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66D9" w14:textId="77777777" w:rsidR="00DB6E19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55F7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DB58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92AA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D3597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DB6E19" w14:paraId="3CE875C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3F03" w14:textId="77777777" w:rsidR="00DB6E19" w:rsidRDefault="00DB6E19" w:rsidP="00DB6E1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5C6F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0264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77AB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CD19D95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46E5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6E53" w14:textId="77777777" w:rsidR="00DB6E19" w:rsidRPr="00305F8E" w:rsidRDefault="00DB6E1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234B" w14:textId="77777777" w:rsidR="00DB6E19" w:rsidRDefault="00DB6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D679" w14:textId="77777777" w:rsidR="00DB6E19" w:rsidRPr="00305F8E" w:rsidRDefault="00DB6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E52E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7AEE0D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0B487C" w14:textId="77777777" w:rsidR="00DB6E19" w:rsidRDefault="00DB6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3CFACD4D" w14:textId="77777777" w:rsidR="00DB6E19" w:rsidRDefault="00DB6E19" w:rsidP="002242FB">
      <w:pPr>
        <w:spacing w:before="40" w:after="40" w:line="192" w:lineRule="auto"/>
        <w:ind w:right="57"/>
        <w:rPr>
          <w:lang w:val="ro-RO"/>
        </w:rPr>
      </w:pPr>
    </w:p>
    <w:p w14:paraId="315E3481" w14:textId="77777777" w:rsidR="00DB6E19" w:rsidRDefault="00DB6E1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610F988" w14:textId="77777777" w:rsidR="00DB6E19" w:rsidRDefault="00DB6E1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B6E19" w14:paraId="6989A88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8084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24F0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F4FC" w14:textId="77777777" w:rsidR="00DB6E19" w:rsidRPr="002B6917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53A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06A514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E7ED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4C02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CB8E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F6D5" w14:textId="77777777" w:rsidR="00DB6E19" w:rsidRPr="002A6824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00C0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3933C6B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4623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8E6D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99AF" w14:textId="77777777" w:rsidR="00DB6E19" w:rsidRPr="002B6917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76E3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22B1AB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A05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9433FA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5C5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F5FB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7481" w14:textId="77777777" w:rsidR="00DB6E19" w:rsidRPr="002A6824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35EE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7BC8FF2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8A31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2B4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31F4" w14:textId="77777777" w:rsidR="00DB6E19" w:rsidRPr="002B6917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5993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1B2083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1FB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2BBF54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FBCE002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BEA904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E98A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078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DECA" w14:textId="77777777" w:rsidR="00DB6E19" w:rsidRPr="002A6824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E00C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4DA7537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705B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303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BF8A" w14:textId="77777777" w:rsidR="00DB6E19" w:rsidRPr="002B6917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CEA6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219504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84B5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F15EDD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5181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8EE4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902E" w14:textId="77777777" w:rsidR="00DB6E19" w:rsidRPr="002A6824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F5E6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485219E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FC8E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99A5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2269" w14:textId="77777777" w:rsidR="00DB6E19" w:rsidRPr="002B6917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FD53" w14:textId="77777777" w:rsidR="00DB6E19" w:rsidRDefault="00DB6E1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031133" w14:textId="77777777" w:rsidR="00DB6E19" w:rsidRDefault="00DB6E1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A64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5728F9D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5F1E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B6A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D359" w14:textId="77777777" w:rsidR="00DB6E19" w:rsidRPr="002A6824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DD64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B6E19" w14:paraId="1ACAE13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4F59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D04A" w14:textId="77777777" w:rsidR="00DB6E19" w:rsidRDefault="00DB6E1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813F" w14:textId="77777777" w:rsidR="00DB6E19" w:rsidRPr="002B6917" w:rsidRDefault="00DB6E1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29F9" w14:textId="77777777" w:rsidR="00DB6E19" w:rsidRDefault="00DB6E1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8A185C" w14:textId="77777777" w:rsidR="00DB6E19" w:rsidRDefault="00DB6E1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78A2" w14:textId="77777777" w:rsidR="00DB6E19" w:rsidRDefault="00DB6E1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281B865" w14:textId="77777777" w:rsidR="00DB6E19" w:rsidRDefault="00DB6E1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B07E" w14:textId="77777777" w:rsidR="00DB6E19" w:rsidRDefault="00DB6E1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9549" w14:textId="77777777" w:rsidR="00DB6E19" w:rsidRDefault="00DB6E1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DE40" w14:textId="77777777" w:rsidR="00DB6E19" w:rsidRPr="002A6824" w:rsidRDefault="00DB6E1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F0B9" w14:textId="77777777" w:rsidR="00DB6E19" w:rsidRDefault="00DB6E19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B6E19" w14:paraId="31706B0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E0E9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3F3B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AC8D" w14:textId="77777777" w:rsidR="00DB6E19" w:rsidRPr="002B6917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6947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9758A48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D46BC8F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699B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2C26DF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D808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8C63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A641" w14:textId="77777777" w:rsidR="00DB6E19" w:rsidRPr="002A6824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E1DC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1F09A62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7E33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4D23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ECB0" w14:textId="77777777" w:rsidR="00DB6E19" w:rsidRPr="002B6917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05E2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66A928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5FB0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487BC06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3142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8D36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4176" w14:textId="77777777" w:rsidR="00DB6E19" w:rsidRPr="002A6824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1479" w14:textId="77777777" w:rsidR="00DB6E19" w:rsidRDefault="00DB6E1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EB402C" w14:textId="77777777" w:rsidR="00DB6E19" w:rsidRDefault="00DB6E1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DB6E19" w14:paraId="33BD328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5180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6B98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AD16" w14:textId="77777777" w:rsidR="00DB6E19" w:rsidRPr="002B6917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2366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05C405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9DA1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EA9A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E9DE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ADE9" w14:textId="77777777" w:rsidR="00DB6E19" w:rsidRPr="002A6824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8955" w14:textId="77777777" w:rsidR="00DB6E19" w:rsidRDefault="00DB6E1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DB6E19" w14:paraId="546B9F9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7AA4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E87A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B3B76BF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62D6" w14:textId="77777777" w:rsidR="00DB6E19" w:rsidRPr="002B6917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A9D9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F2BB834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B46A2F1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E1B9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5EE3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D46C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3EF28A6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33FB" w14:textId="77777777" w:rsidR="00DB6E19" w:rsidRPr="002A6824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0F8E" w14:textId="77777777" w:rsidR="00DB6E19" w:rsidRDefault="00DB6E1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B6E19" w14:paraId="61FCB37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3800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312B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F7F0" w14:textId="77777777" w:rsidR="00DB6E19" w:rsidRPr="002B6917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B0AB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88F5AFA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EDE7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530A2E4" w14:textId="77777777" w:rsidR="00DB6E19" w:rsidRPr="00810F5B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D4ED" w14:textId="77777777" w:rsidR="00DB6E19" w:rsidRPr="00557C88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689C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DA59" w14:textId="77777777" w:rsidR="00DB6E19" w:rsidRPr="002A6824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7295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C88757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DB6E19" w14:paraId="520A201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22DE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7D6F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DC8D" w14:textId="77777777" w:rsidR="00DB6E19" w:rsidRPr="002B6917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BCCD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EB6D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A947E41" w14:textId="77777777" w:rsidR="00DB6E19" w:rsidRDefault="00DB6E1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4C4A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BA6E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D810" w14:textId="77777777" w:rsidR="00DB6E19" w:rsidRPr="002A6824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D04D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99C08CA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DB6E19" w14:paraId="2AA1B62A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3C71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A154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EB09" w14:textId="77777777" w:rsidR="00DB6E19" w:rsidRPr="002B6917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71BE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45B6" w14:textId="77777777" w:rsidR="00DB6E19" w:rsidRDefault="00DB6E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4018" w14:textId="77777777" w:rsidR="00DB6E19" w:rsidRPr="00557C88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9EA1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4C05" w14:textId="77777777" w:rsidR="00DB6E19" w:rsidRPr="002A6824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4B3D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571A88" w14:textId="77777777" w:rsidR="00DB6E19" w:rsidRPr="00D83307" w:rsidRDefault="00DB6E1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DB6E19" w14:paraId="1A5DAB8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2C2C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4F53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1DF6" w14:textId="77777777" w:rsidR="00DB6E19" w:rsidRPr="002B6917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351E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7A19610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DFAC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86B3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6A3A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0DCF" w14:textId="77777777" w:rsidR="00DB6E19" w:rsidRPr="002A6824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96C3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5D07A74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46A9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9038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917A" w14:textId="77777777" w:rsidR="00DB6E19" w:rsidRPr="002B6917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ED0E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62115F7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8370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504F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9A7A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0180" w14:textId="77777777" w:rsidR="00DB6E19" w:rsidRPr="002A6824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7AC5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6765BC49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A5EA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C84A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A743" w14:textId="77777777" w:rsidR="00DB6E19" w:rsidRPr="002B6917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69CA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28649EA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868D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A278" w14:textId="77777777" w:rsidR="00DB6E19" w:rsidRPr="00557C88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A7DD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B40E" w14:textId="77777777" w:rsidR="00DB6E19" w:rsidRPr="002A6824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7711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B6E19" w14:paraId="39E0C46A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390D" w14:textId="77777777" w:rsidR="00DB6E19" w:rsidRDefault="00DB6E19" w:rsidP="00DB6E1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7D38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8A7C" w14:textId="77777777" w:rsidR="00DB6E19" w:rsidRPr="002B6917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9947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ED017A8" w14:textId="77777777" w:rsidR="00DB6E19" w:rsidRPr="006315B8" w:rsidRDefault="00DB6E1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39DC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7EBF" w14:textId="77777777" w:rsidR="00DB6E19" w:rsidRPr="00557C88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2659" w14:textId="77777777" w:rsidR="00DB6E19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10AE" w14:textId="77777777" w:rsidR="00DB6E19" w:rsidRPr="002A6824" w:rsidRDefault="00DB6E1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AFB6" w14:textId="77777777" w:rsidR="00DB6E19" w:rsidRDefault="00DB6E1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EDBF48A" w14:textId="77777777" w:rsidR="00DB6E19" w:rsidRPr="00930181" w:rsidRDefault="00DB6E19">
      <w:pPr>
        <w:tabs>
          <w:tab w:val="left" w:pos="3183"/>
        </w:tabs>
      </w:pPr>
    </w:p>
    <w:p w14:paraId="08A41071" w14:textId="77777777" w:rsidR="00DB6E19" w:rsidRPr="00C21F42" w:rsidRDefault="00DB6E1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176544" w14:textId="77777777" w:rsidR="00DB6E19" w:rsidRPr="00C21F42" w:rsidRDefault="00DB6E1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194AD9B" w14:textId="77777777" w:rsidR="00DB6E19" w:rsidRPr="00C21F42" w:rsidRDefault="00DB6E1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FD4ED39" w14:textId="77777777" w:rsidR="00DB6E19" w:rsidRPr="00C21F42" w:rsidRDefault="00DB6E1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69D7C5A" w14:textId="77777777" w:rsidR="00DB6E19" w:rsidRDefault="00DB6E1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2B8379A" w14:textId="77777777" w:rsidR="00DB6E19" w:rsidRPr="00C21F42" w:rsidRDefault="00DB6E1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039DD8B" w14:textId="77777777" w:rsidR="00DB6E19" w:rsidRPr="00C21F42" w:rsidRDefault="00DB6E1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6F50C18" w14:textId="77777777" w:rsidR="00DB6E19" w:rsidRPr="00C21F42" w:rsidRDefault="00DB6E1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1DDAC18" w14:textId="77777777" w:rsidR="00DB6E19" w:rsidRPr="00C21F42" w:rsidRDefault="00DB6E1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8E0C58" w:rsidRDefault="00FB37F1" w:rsidP="008E0C58"/>
    <w:sectPr w:rsidR="00FB37F1" w:rsidRPr="008E0C5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2B04" w14:textId="77777777" w:rsidR="008A5EC3" w:rsidRDefault="008A5EC3">
      <w:r>
        <w:separator/>
      </w:r>
    </w:p>
  </w:endnote>
  <w:endnote w:type="continuationSeparator" w:id="0">
    <w:p w14:paraId="77F38A6E" w14:textId="77777777" w:rsidR="008A5EC3" w:rsidRDefault="008A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B772" w14:textId="77777777" w:rsidR="008A5EC3" w:rsidRDefault="008A5EC3">
      <w:r>
        <w:separator/>
      </w:r>
    </w:p>
  </w:footnote>
  <w:footnote w:type="continuationSeparator" w:id="0">
    <w:p w14:paraId="1403EBDF" w14:textId="77777777" w:rsidR="008A5EC3" w:rsidRDefault="008A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3584DB1B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74350">
      <w:rPr>
        <w:b/>
        <w:bCs/>
        <w:i/>
        <w:iCs/>
        <w:sz w:val="22"/>
      </w:rPr>
      <w:t>decada 1-10 iunie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7273D3E8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74350">
      <w:rPr>
        <w:b/>
        <w:bCs/>
        <w:i/>
        <w:iCs/>
        <w:sz w:val="22"/>
      </w:rPr>
      <w:t>decada 1-10 iunie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JNoGN4iTzAB433qAgNK+/QFiY3pDDRZGkzcOcMNkeSDR1YYkI2IC1yqmj5QoXhkmE/oggc7ARBka6oMmiTtqA==" w:salt="X/wfwxqdqZE0x3u1vo4zR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0F4F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9D1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A7E8D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1AA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AFF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0FDC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CAC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27"/>
    <w:rsid w:val="004E117C"/>
    <w:rsid w:val="004E1AC1"/>
    <w:rsid w:val="004E20D3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1D51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D9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B3A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7A9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D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3D3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6A1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EC3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C58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71D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8BE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648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50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A83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531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57C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B6E19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550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57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331"/>
    <w:rsid w:val="00E72453"/>
    <w:rsid w:val="00E724EE"/>
    <w:rsid w:val="00E7270A"/>
    <w:rsid w:val="00E72FB7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13394</Words>
  <Characters>76350</Characters>
  <Application>Microsoft Office Word</Application>
  <DocSecurity>0</DocSecurity>
  <Lines>636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2026-05-22T06:29:00Z</dcterms:created>
  <dcterms:modified xsi:type="dcterms:W3CDTF">2026-05-22T08:22:00Z</dcterms:modified>
</cp:coreProperties>
</file>