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E3FA" w14:textId="77777777" w:rsidR="005F1DC5" w:rsidRPr="00484029" w:rsidRDefault="005F1DC5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E6A17F4" w14:textId="31CAD882" w:rsidR="005F1DC5" w:rsidRPr="00484029" w:rsidRDefault="005F1DC5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5725DA3C" w14:textId="77777777" w:rsidR="005F1DC5" w:rsidRDefault="005F1DC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2320D88" w14:textId="77777777" w:rsidR="005F1DC5" w:rsidRDefault="005F1DC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53DFD2A" w14:textId="77777777" w:rsidR="005F1DC5" w:rsidRDefault="005F1DC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625F72C" w14:textId="77777777" w:rsidR="005F1DC5" w:rsidRDefault="005F1DC5">
      <w:pPr>
        <w:jc w:val="center"/>
        <w:rPr>
          <w:sz w:val="28"/>
        </w:rPr>
      </w:pPr>
    </w:p>
    <w:p w14:paraId="19880E55" w14:textId="77777777" w:rsidR="005F1DC5" w:rsidRDefault="005F1DC5">
      <w:pPr>
        <w:jc w:val="center"/>
        <w:rPr>
          <w:sz w:val="28"/>
        </w:rPr>
      </w:pPr>
    </w:p>
    <w:p w14:paraId="139A80F6" w14:textId="77777777" w:rsidR="005F1DC5" w:rsidRDefault="005F1DC5">
      <w:pPr>
        <w:jc w:val="center"/>
        <w:rPr>
          <w:sz w:val="28"/>
        </w:rPr>
      </w:pPr>
    </w:p>
    <w:p w14:paraId="50707132" w14:textId="77777777" w:rsidR="005F1DC5" w:rsidRDefault="005F1DC5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4B364C8" w14:textId="77777777" w:rsidR="005F1DC5" w:rsidRDefault="005F1DC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712E096C" w14:textId="77777777" w:rsidR="005F1DC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9D5174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E2C59FE" w14:textId="77777777" w:rsidR="005F1DC5" w:rsidRDefault="005F1DC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6850C29" w14:textId="77777777" w:rsidR="005F1DC5" w:rsidRDefault="005F1DC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49306526" w14:textId="77777777" w:rsidR="005F1DC5" w:rsidRDefault="005F1DC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F1DC5" w14:paraId="698F69B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0A53DFE" w14:textId="77777777" w:rsidR="005F1DC5" w:rsidRDefault="005F1DC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E481549" w14:textId="77777777" w:rsidR="005F1DC5" w:rsidRDefault="005F1DC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E656D74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424F679" w14:textId="77777777" w:rsidR="005F1DC5" w:rsidRDefault="005F1DC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9105932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33AB9D0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EF75AEB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267DAF6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547F74A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4E6CF9C" w14:textId="77777777" w:rsidR="005F1DC5" w:rsidRDefault="005F1DC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5B78C16" w14:textId="77777777" w:rsidR="005F1DC5" w:rsidRDefault="005F1DC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D85D77F" w14:textId="77777777" w:rsidR="005F1DC5" w:rsidRDefault="005F1DC5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2A9031F" w14:textId="77777777" w:rsidR="005F1DC5" w:rsidRDefault="005F1DC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8E989F6" w14:textId="77777777" w:rsidR="005F1DC5" w:rsidRDefault="005F1DC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25E8A11" w14:textId="77777777" w:rsidR="005F1DC5" w:rsidRDefault="005F1DC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FE39700" w14:textId="77777777" w:rsidR="005F1DC5" w:rsidRDefault="005F1DC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924B943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0E40625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6CCAC3B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4F837C4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18015FF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9D8AF86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8D2AA5B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4DE3682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BDDDDB6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F1DC5" w14:paraId="4938519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DD70F62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E75F924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EE3D26B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50BFB8E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7BE68A0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EC0AD7F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0CCC623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ADA2738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E1F8EF3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BBC0A4" w14:textId="77777777" w:rsidR="005F1DC5" w:rsidRDefault="005F1DC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CDA2E8B" w14:textId="77777777" w:rsidR="005F1DC5" w:rsidRDefault="005F1DC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09F6940" w14:textId="77777777" w:rsidR="005F1DC5" w:rsidRDefault="005F1DC5">
      <w:pPr>
        <w:spacing w:line="192" w:lineRule="auto"/>
        <w:jc w:val="center"/>
      </w:pPr>
    </w:p>
    <w:p w14:paraId="4E9569BB" w14:textId="77777777" w:rsidR="005F1DC5" w:rsidRDefault="005F1DC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5060E96" w14:textId="77777777" w:rsidR="005F1DC5" w:rsidRPr="007E3B71" w:rsidRDefault="005F1DC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46A80A8" w14:textId="77777777" w:rsidR="005F1DC5" w:rsidRPr="007E3B71" w:rsidRDefault="005F1DC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4D6AA02" w14:textId="77777777" w:rsidR="005F1DC5" w:rsidRPr="007E3B71" w:rsidRDefault="005F1DC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324554D" w14:textId="77777777" w:rsidR="005F1DC5" w:rsidRDefault="005F1DC5" w:rsidP="0095691E">
      <w:pPr>
        <w:pStyle w:val="Heading1"/>
        <w:spacing w:line="360" w:lineRule="auto"/>
      </w:pPr>
      <w:r>
        <w:t>LINIA 300</w:t>
      </w:r>
    </w:p>
    <w:p w14:paraId="03E955AD" w14:textId="77777777" w:rsidR="005F1DC5" w:rsidRDefault="005F1DC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F1DC5" w14:paraId="7846848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742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359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914A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769D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1D1764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0D3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655E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56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73F3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2411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34C3934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2B0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36D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59CE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236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73120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F70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82C8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0CF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7509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9AF0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4C1B95D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A79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5C0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F194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725E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1E2B1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A18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AD0DF6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869C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EC6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348A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550C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F668B5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F1DC5" w14:paraId="24FF150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016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351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CD28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344D" w14:textId="77777777" w:rsidR="005F1DC5" w:rsidRDefault="005F1DC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412D5D" w14:textId="77777777" w:rsidR="005F1DC5" w:rsidRDefault="005F1DC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15E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7BC9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8B16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A641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EE99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37FBA8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CF9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8F9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F16B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3FC" w14:textId="77777777" w:rsidR="005F1DC5" w:rsidRDefault="005F1DC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436B" w14:textId="77777777" w:rsidR="005F1DC5" w:rsidRPr="00E4222D" w:rsidRDefault="005F1DC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F133489" w14:textId="77777777" w:rsidR="005F1DC5" w:rsidRPr="00E4222D" w:rsidRDefault="005F1DC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ED375B7" w14:textId="77777777" w:rsidR="005F1DC5" w:rsidRPr="00E4222D" w:rsidRDefault="005F1DC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57B065" w14:textId="77777777" w:rsidR="005F1DC5" w:rsidRDefault="005F1DC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CE0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03B6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5229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97BC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5F1DC5" w14:paraId="45315F9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6FF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22A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A0DC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EE3D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267D98" w14:textId="77777777" w:rsidR="005F1DC5" w:rsidRDefault="005F1DC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E51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5DE92E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6B5998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1EE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CD0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7004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279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18C9E8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AAB358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F1DC5" w14:paraId="77B9D7E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3FF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9B1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3360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B82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2CA46912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9F6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C6F4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294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640749D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48D6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EA73" w14:textId="77777777" w:rsidR="005F1DC5" w:rsidRPr="00A00A4F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4E74F3C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5F1DC5" w14:paraId="09C391F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11A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CF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4F94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DC0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4AEAA44D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AD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B30F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3AD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058A1AD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D625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FEB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5F1DC5" w14:paraId="4567DA4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8DE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08C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01D5C3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94CD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3D82" w14:textId="77777777" w:rsidR="005F1DC5" w:rsidRDefault="005F1DC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978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7F4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97E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E8C3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6B3D" w14:textId="77777777" w:rsidR="005F1DC5" w:rsidRPr="00E4222D" w:rsidRDefault="005F1DC5" w:rsidP="00E4222D"/>
        </w:tc>
      </w:tr>
      <w:tr w:rsidR="005F1DC5" w14:paraId="22E9449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9F5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2DC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621454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726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255F" w14:textId="77777777" w:rsidR="005F1DC5" w:rsidRDefault="005F1DC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89C97AF" w14:textId="77777777" w:rsidR="005F1DC5" w:rsidRDefault="005F1DC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D4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5093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E67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BBD2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2C4C" w14:textId="77777777" w:rsidR="005F1DC5" w:rsidRPr="00E4222D" w:rsidRDefault="005F1DC5" w:rsidP="00E4222D"/>
        </w:tc>
      </w:tr>
      <w:tr w:rsidR="005F1DC5" w14:paraId="437C6FC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0F2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30E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E10E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D492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825898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EB7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1D64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25E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AABA91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002C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549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37B84C2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6130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1DA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070D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5BD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7F5D99C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0B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1B4D1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6F09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EE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BE42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CF5C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565A6AE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526A684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95E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D22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F916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8F71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931C2B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7FB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BC0AF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898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E6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1F9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EFA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954AFC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F1DC5" w14:paraId="77287E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727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424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08F921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05DF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1878" w14:textId="77777777" w:rsidR="005F1DC5" w:rsidRDefault="005F1DC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D31B957" w14:textId="77777777" w:rsidR="005F1DC5" w:rsidRDefault="005F1DC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37A02149" w14:textId="77777777" w:rsidR="005F1DC5" w:rsidRDefault="005F1DC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CFD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B77C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BDC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74F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332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1CF0159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1C2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28A2" w14:textId="77777777" w:rsidR="005F1DC5" w:rsidRDefault="005F1DC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BFEC398" w14:textId="77777777" w:rsidR="005F1DC5" w:rsidRDefault="005F1DC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518B" w14:textId="77777777" w:rsidR="005F1DC5" w:rsidRDefault="005F1DC5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2B98" w14:textId="77777777" w:rsidR="005F1DC5" w:rsidRDefault="005F1DC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47D9" w14:textId="77777777" w:rsidR="005F1DC5" w:rsidRDefault="005F1DC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43AC" w14:textId="77777777" w:rsidR="005F1DC5" w:rsidRDefault="005F1DC5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F06F" w14:textId="77777777" w:rsidR="005F1DC5" w:rsidRDefault="005F1DC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88BA" w14:textId="77777777" w:rsidR="005F1DC5" w:rsidRDefault="005F1DC5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F61A" w14:textId="77777777" w:rsidR="005F1DC5" w:rsidRDefault="005F1DC5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05B90C4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388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57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9124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EF4A" w14:textId="77777777" w:rsidR="005F1DC5" w:rsidRDefault="005F1DC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C23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E476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885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1C3523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44C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12F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08D8910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417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D42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A3FEF2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BFF2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838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98F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6F5D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1F0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F3A8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632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0D60096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ACC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5C7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D7D5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C12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ABA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4838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58B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0E5820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069C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4DC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5A3DFD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A7C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C5C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FEB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9CD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75A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DB63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316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529ADA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E83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5154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54ECA5C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997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2EB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FD39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25E9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D3429F2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FBA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6412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E7E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0A3A2DF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B319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9C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232635A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D7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D12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10AD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7D36" w14:textId="77777777" w:rsidR="005F1DC5" w:rsidRDefault="005F1DC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5B9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35BD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643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79C992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F0E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1DF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4F98312" w14:textId="77777777" w:rsidR="005F1DC5" w:rsidRDefault="005F1DC5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B4B9AB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726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BE3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8FDD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CE34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EAF6E3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1F3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E4F5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76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3FBF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42C0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3B27704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259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3C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E697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1282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0C3F58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BA2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884354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2FD45A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965F57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787330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1227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E0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1E21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B02E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D6FA689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F5496BC" w14:textId="77777777" w:rsidR="005F1DC5" w:rsidRPr="004870EE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F1DC5" w14:paraId="1830878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46A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865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008228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322537D" w14:textId="77777777" w:rsidR="005F1DC5" w:rsidRDefault="005F1DC5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6E9BB3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845F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F91E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CE1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CAF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B0B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794F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85D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6FFC74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707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C186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1D47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005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D16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9D4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A73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EE663F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CDC9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489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29FDD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F1DC5" w14:paraId="0F20AB0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B52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3B11" w14:textId="77777777" w:rsidR="005F1DC5" w:rsidRDefault="005F1DC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5A0CC1A" w14:textId="77777777" w:rsidR="005F1DC5" w:rsidRDefault="005F1DC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BB85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880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3C8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B60D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FD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C342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80E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2149F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F1DC5" w14:paraId="268BA88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15B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1C2D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B175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977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9DE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3DD8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77A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DFA7EE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6A30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A07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B18D6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F1DC5" w14:paraId="64CA3EB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13C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E55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A327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EEB4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399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6923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280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FAA476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0C0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752D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1EF84E8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375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EC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8B62F2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AAC0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7692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8B6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58B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3E5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5B3D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AC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7D92A6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592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68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AEA1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26C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C89D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FAC9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E35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B10217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4199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57F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7DECD40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77D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900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179E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DA8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089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693E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532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965D58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FF9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5CFA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1998CCE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48B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809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2F8371E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AE1E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90C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56D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535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22C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98F6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F474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061510A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72D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DD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CFCC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09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DF1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DA44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12C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9865A3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4FE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16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1D25AEA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99C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441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C825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309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7FC37E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F4E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D354D8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5D46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399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5D1A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82F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49136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7914F5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F1DC5" w14:paraId="08C37C1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361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39BA" w14:textId="77777777" w:rsidR="005F1DC5" w:rsidRDefault="005F1DC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3EC9897" w14:textId="77777777" w:rsidR="005F1DC5" w:rsidRDefault="005F1DC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DB28" w14:textId="77777777" w:rsidR="005F1DC5" w:rsidRPr="00600D25" w:rsidRDefault="005F1DC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6293" w14:textId="77777777" w:rsidR="005F1DC5" w:rsidRDefault="005F1DC5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59FC8176" w14:textId="77777777" w:rsidR="005F1DC5" w:rsidRDefault="005F1DC5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6076" w14:textId="77777777" w:rsidR="005F1DC5" w:rsidRDefault="005F1DC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6B7A" w14:textId="77777777" w:rsidR="005F1DC5" w:rsidRDefault="005F1DC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14A4" w14:textId="77777777" w:rsidR="005F1DC5" w:rsidRDefault="005F1DC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9F0B1F1" w14:textId="77777777" w:rsidR="005F1DC5" w:rsidRDefault="005F1DC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6A4" w14:textId="77777777" w:rsidR="005F1DC5" w:rsidRPr="00600D25" w:rsidRDefault="005F1DC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BE1E" w14:textId="77777777" w:rsidR="005F1DC5" w:rsidRDefault="005F1DC5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5F1DC5" w14:paraId="4C6445D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17B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7D4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F6AB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CAD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87AC0AC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83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AFCA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8D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1F66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5B7A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2DC601A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1FF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74C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1B42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723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8D8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92C9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0BB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000B456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06B5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21D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1F6DDA" w14:textId="77777777" w:rsidR="005F1DC5" w:rsidRPr="00D344C9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F1DC5" w14:paraId="5FB41FD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A1F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0DE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FAC591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1874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D8DA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4A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AF87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AE1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F00A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C3F" w14:textId="77777777" w:rsidR="005F1DC5" w:rsidRDefault="005F1DC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8613D9" w14:textId="77777777" w:rsidR="005F1DC5" w:rsidRPr="00D344C9" w:rsidRDefault="005F1DC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F1DC5" w14:paraId="7B04CD1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0A7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5A2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65AC19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8AC6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97D" w14:textId="77777777" w:rsidR="005F1DC5" w:rsidRDefault="005F1DC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376880A" w14:textId="77777777" w:rsidR="005F1DC5" w:rsidRDefault="005F1DC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DA5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BE65C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152FD7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7D1F82D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D2A903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EA8A5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B33F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65F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CCA3B5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B865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BAFB" w14:textId="77777777" w:rsidR="005F1DC5" w:rsidRDefault="005F1DC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AA032E" w14:textId="77777777" w:rsidR="005F1DC5" w:rsidRDefault="005F1DC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48C6F0" w14:textId="77777777" w:rsidR="005F1DC5" w:rsidRPr="00D344C9" w:rsidRDefault="005F1DC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5F1DC5" w14:paraId="77B8BD8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A8E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7F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149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2892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FF02D9A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282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9AB396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868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829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E1E0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345A" w14:textId="77777777" w:rsidR="005F1DC5" w:rsidRDefault="005F1DC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542B5" w14:textId="77777777" w:rsidR="005F1DC5" w:rsidRDefault="005F1DC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BCBD59" w14:textId="77777777" w:rsidR="005F1DC5" w:rsidRDefault="005F1DC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F1DC5" w14:paraId="7D206A4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99E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270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CA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966B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DDE7DB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65E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116AD33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618F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713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CCD0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FC0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23DE9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F1DC5" w14:paraId="4ECCE66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056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37B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FAEC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D81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2AFF36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31A987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E577DA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052C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5ED9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7A0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FC45E85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F772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B62C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905CE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47BB44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3E8066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749FE0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CA301E5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48CA69A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2E037E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F1DC5" w14:paraId="671B9AB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606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23F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3D9B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5308" w14:textId="77777777" w:rsidR="005F1DC5" w:rsidRDefault="005F1DC5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06CA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45A7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0270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7CC0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812E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749A4F6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A35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3AC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B20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C6C1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297A29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8752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4D1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C75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AFAB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F7E9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6316407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1CB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A36D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76D8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2C3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7DD00A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0BD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483D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4624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C83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D60C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14BD95B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A7E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921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97E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5667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1CE61B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A17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493E7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7EE7A4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D6CDB7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B4FB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D04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3958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CC38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7465D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74FA93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F1DC5" w14:paraId="42FB2C1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962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15A1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BBED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1EEF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5D7446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436F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21FC1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5148" w14:textId="77777777" w:rsidR="005F1DC5" w:rsidRPr="00600D2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F6D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A571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CC40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6071D1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F1DC5" w14:paraId="6177650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BEB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EB3E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5998529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555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4744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F948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97B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23DB" w14:textId="77777777" w:rsidR="005F1DC5" w:rsidRDefault="005F1DC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700A" w14:textId="77777777" w:rsidR="005F1DC5" w:rsidRDefault="005F1DC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DD31" w14:textId="77777777" w:rsidR="005F1DC5" w:rsidRDefault="005F1DC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F1DC5" w14:paraId="20F3FDA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DC7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B2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4A4866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205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A9C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15C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4F0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BFC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8DD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225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5F1DC5" w14:paraId="370096F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DE2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F46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E24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67C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624262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4E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9032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B33D" w14:textId="77777777" w:rsidR="005F1DC5" w:rsidRPr="00E731A9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19C2CA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F693E4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4A0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0FDE" w14:textId="77777777" w:rsidR="005F1DC5" w:rsidRDefault="005F1DC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9146DE6" w14:textId="77777777" w:rsidR="005F1DC5" w:rsidRDefault="005F1DC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FC8D783" w14:textId="77777777" w:rsidR="005F1DC5" w:rsidRPr="001D4392" w:rsidRDefault="005F1DC5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F1DC5" w14:paraId="6D7F1D5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AB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C47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4D2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441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EEFD52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5A1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30E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7830" w14:textId="77777777" w:rsidR="005F1DC5" w:rsidRPr="00E731A9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4F5AFDE" w14:textId="77777777" w:rsidR="005F1DC5" w:rsidRPr="00E731A9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06896B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76BA84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860F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910B" w14:textId="77777777" w:rsidR="005F1DC5" w:rsidRPr="00616BAF" w:rsidRDefault="005F1DC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32112F" w14:textId="77777777" w:rsidR="005F1DC5" w:rsidRDefault="005F1DC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CA2F23" w14:textId="77777777" w:rsidR="005F1DC5" w:rsidRPr="003B726B" w:rsidRDefault="005F1DC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F1DC5" w14:paraId="66B09C8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90D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FE2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7ED8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278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CB1E75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EBA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A48E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BB5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82BFE0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25D2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AEC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E5BDD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0DD6644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9C2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EF2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29E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0CA9" w14:textId="77777777" w:rsidR="005F1DC5" w:rsidRDefault="005F1DC5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F317A6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6E1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B2A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C1A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E9C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11D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308A93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D4F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A5E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56B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116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AFEBBF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B6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DA8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B39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86E4BF6" w14:textId="77777777" w:rsidR="005F1DC5" w:rsidRPr="00E731A9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A650E38" w14:textId="77777777" w:rsidR="005F1DC5" w:rsidRPr="00E731A9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1DF6771" w14:textId="77777777" w:rsidR="005F1DC5" w:rsidRPr="001D4392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1F8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A6AD" w14:textId="77777777" w:rsidR="005F1DC5" w:rsidRDefault="005F1DC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A81CA0" w14:textId="77777777" w:rsidR="005F1DC5" w:rsidRDefault="005F1DC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5F27E6" w14:textId="77777777" w:rsidR="005F1DC5" w:rsidRPr="003B726B" w:rsidRDefault="005F1DC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F1DC5" w14:paraId="419C260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589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0F5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79EB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E0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43AA10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B09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5929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5E9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97EF237" w14:textId="77777777" w:rsidR="005F1DC5" w:rsidRPr="00E731A9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61F11A2" w14:textId="77777777" w:rsidR="005F1DC5" w:rsidRPr="00E731A9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0F42BD3" w14:textId="77777777" w:rsidR="005F1DC5" w:rsidRPr="001D4392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0B6D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4344" w14:textId="77777777" w:rsidR="005F1DC5" w:rsidRPr="00616BAF" w:rsidRDefault="005F1DC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CA6C7A" w14:textId="77777777" w:rsidR="005F1DC5" w:rsidRDefault="005F1DC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B09049" w14:textId="77777777" w:rsidR="005F1DC5" w:rsidRPr="003B726B" w:rsidRDefault="005F1DC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F1DC5" w14:paraId="415ACB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78E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B20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7F08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55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314B19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735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1AF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00C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3E26DC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AB88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442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80FAB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1EE59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F1DC5" w14:paraId="0D3B87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274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ABE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9AD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C14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058DFB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2D3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ADE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26D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25FB95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0169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00B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F1DC5" w14:paraId="45A24DD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D28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E34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1142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B3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DF41C2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AA1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E41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149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BD689F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0579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E213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6CBDB2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394335E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FF0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D23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6EA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36F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25A847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4C4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10F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E29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02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794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1B3EC1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F1DC5" w14:paraId="69500B4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875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B79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84C3BC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266B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9F6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D0B05A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1D0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807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36C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A9E5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66D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495BB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79ABE85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FC3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84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7776DD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41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25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64A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1B1B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BCB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880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9D67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0FE5FBF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65CAA47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510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B7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52DF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092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9AC282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C8D849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4FB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3A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76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65C8C7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43C5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A46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F1DC5" w14:paraId="6F8730AD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46C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DAF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290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79B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ABF335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1E6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97CC5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735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620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2C3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F282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7B4ACCA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59A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335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57B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EFA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85C05E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45B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578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561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814E3E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F0D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1CC0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CF411E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6FB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ABE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907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ED0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666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6C5B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C61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41D60A7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543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ABC8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725DD6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AC0978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5F1DC5" w14:paraId="32F40CCD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34B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97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C0B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842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5F0905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8BA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FA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FA3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139D6D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899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220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10149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58D0BF2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E3D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D6D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D0FE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86C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58E465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E2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E5387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3B2D8B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31790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5F2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4CC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C7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292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A6FA9C4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2691668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648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963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637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9BC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197DDD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2B9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1952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3F7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AC1DE6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845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A13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16DFB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39BA0D7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AE0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F99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94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428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73AFB6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8D7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5CEF2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264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12F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7F84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CE3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28A12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F1DC5" w14:paraId="595DFDB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251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A5E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272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C38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4061ED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B6D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47E11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30A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B6E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60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D48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5EEAA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F1DC5" w14:paraId="4927F0D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FE0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E9A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1E9769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97A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09B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0EC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16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03F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F836A3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4BAB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C5D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02C260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91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552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6BC4D3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40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55B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28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B949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FC5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4345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6C7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80904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5F1DC5" w14:paraId="0D26442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78E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B20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7F0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155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B19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FD735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1AF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00B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DC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B8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68E63DA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FAB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E59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CB0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275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8BC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FD04B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1175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B70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702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2AE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50B5ECF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EF4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A54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9C9D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D90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988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CD7D7E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D4CF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CC3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0FB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091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78C7C7E9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185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6C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1F4653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BD8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9F4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C38D3C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B46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E2E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D82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A6CDDE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E3C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C188" w14:textId="77777777" w:rsidR="005F1DC5" w:rsidRPr="0019324E" w:rsidRDefault="005F1DC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3E84FA2" w14:textId="77777777" w:rsidR="005F1DC5" w:rsidRPr="000160B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243A96F" w14:textId="77777777" w:rsidR="005F1DC5" w:rsidRPr="006B78FD" w:rsidRDefault="005F1DC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1415D2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58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0AB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556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11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345BA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779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2D1350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BD6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95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EBE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C674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60D2495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F1DC5" w14:paraId="72F801B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09D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96E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FF0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551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C906A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D10718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51D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A0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BB5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F6C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525D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008F5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885A2A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F1DC5" w14:paraId="1194E54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422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405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1A54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13F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59793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28D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A98F7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CF2F67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E632B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3C4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BF1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D2BE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8BA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279B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F3BC8B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F1DC5" w14:paraId="3FD684A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CB4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5D2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464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E23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536DE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6F3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134711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876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0EF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514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D1D5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DFA556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F1DC5" w14:paraId="6185907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94D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FED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9E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A5C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152032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2E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65A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916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1A0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5C0F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B8752F1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F1DC5" w14:paraId="777C671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DF7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1DC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8E2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116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954C4A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40A062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F9ACFD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9A5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900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7FD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46A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5B11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3585F995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442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715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5F0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D83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35070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75A693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282164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725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579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EEA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5CA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1A33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5BC6840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A80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4CF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D45BA4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37F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2C3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C6D1A7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DF5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92A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0BE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87C2F2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BDC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95B9" w14:textId="77777777" w:rsidR="005F1DC5" w:rsidRPr="0019324E" w:rsidRDefault="005F1DC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4D9B8C" w14:textId="77777777" w:rsidR="005F1DC5" w:rsidRPr="000160B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A550C52" w14:textId="77777777" w:rsidR="005F1DC5" w:rsidRPr="005C2BB7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0C65D8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AD8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06D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50CFDB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AE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48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255981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2F1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D6C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E5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FA3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A656" w14:textId="77777777" w:rsidR="005F1DC5" w:rsidRPr="00DE4F3A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776299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B25E1A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74F1ADE" w14:textId="77777777" w:rsidR="005F1DC5" w:rsidRPr="00DE4F3A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1DC5" w14:paraId="265C323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350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025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B41B7A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490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159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B0B3A7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8CDFE8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70F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1D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C29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327B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18C" w14:textId="77777777" w:rsidR="005F1DC5" w:rsidRPr="00DE4F3A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CCFF20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085059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A33F574" w14:textId="77777777" w:rsidR="005F1DC5" w:rsidRPr="00DE4F3A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1DC5" w14:paraId="4A7DC6A5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D7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2CB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674E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EF7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19D1AD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6A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1DC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772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BF4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0C8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5DB88D5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859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40B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FD4335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FED9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A2E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3272F4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E68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4E1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24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727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D95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0881B40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E97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B13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06FC13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04AD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074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EA15C5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D01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F5F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94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032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B95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8B567B" w14:textId="77777777" w:rsidR="005F1DC5" w:rsidRPr="00CB2A72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5C71C3D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65F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ED7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8B3B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153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56B0DC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CF4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C3C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2DA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49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A766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4BBD1E1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6D3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D95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2DE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E3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70AB88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9EE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31B387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08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CDC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85F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33E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B0394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934B50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F1DC5" w14:paraId="08CB358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627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605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473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D48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50B5CA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ACA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E2F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4AA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0363E4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714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925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F1DC5" w14:paraId="33718DF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1D9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ABC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CD2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6BA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9E3B40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BD9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DF364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154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928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05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B487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3338998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B324AEF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F1DC5" w14:paraId="001B6DAF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053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887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1E5E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D8C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51E77C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A77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B3A93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ADA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5B8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E41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7B0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B8CD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78171D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F1DC5" w14:paraId="0AF5C65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844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757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71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642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DC7347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7C3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8E32A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275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9D1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06D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9E35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1515E4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F1DC5" w14:paraId="4C49E70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AA7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175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123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796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274B2E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AC3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7DCC1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49B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E63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F22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9D8E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E60197" w14:textId="77777777" w:rsidR="005F1DC5" w:rsidRPr="00D344C9" w:rsidRDefault="005F1DC5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2D7CFC1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F1DC5" w14:paraId="75E0670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793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4C9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D7E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A8B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30A284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333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54AB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161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0A22E6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C1D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42B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ED835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4D4E1A0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F1DC5" w14:paraId="7C75BA5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6DD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172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569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BEA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924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49EC4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95D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84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11F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7A6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EACD8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DBCDD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F1DC5" w14:paraId="5A43989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0BF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1E4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673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E33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A7AD76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42A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CB489C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AA2E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9AB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A5C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F06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663D1E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F1DC5" w14:paraId="0C3567A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B9E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BE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FA4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9C4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AFA673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356D33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93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2270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034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3FE4D1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B80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D47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1B811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7E0BEC2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CF4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A25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013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D4F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236680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017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87D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8A9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00FA46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16ED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34F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BB1B1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37761A5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162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724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78F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628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FC149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964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6B03F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592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A2E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7C4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4DF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A7C47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28F61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F1DC5" w14:paraId="33B5BEC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303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4E7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9E1E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C6E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407C3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EE5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C6C36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C53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D2C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098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C68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FE0941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F1DC5" w14:paraId="66549C7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30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7B3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199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CF4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746BD8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725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ECDB2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8B8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B4A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3E4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458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DB97A0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F1DC5" w14:paraId="1ADBCAD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0B5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CD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3C5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BB3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76C5C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683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F40E8A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7DC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01C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C7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66A6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445D7E0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807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E6F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A0F53B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C10E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3DC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757F9B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0BE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D93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D84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697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1196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F1DC5" w14:paraId="40B98E1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F13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A66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615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13D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E199CD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B2C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4BC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53C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630CE4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B96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89AD" w14:textId="77777777" w:rsidR="005F1DC5" w:rsidRPr="00FF6B4A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F1DC5" w14:paraId="63013DF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AC7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669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A887C8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153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E3F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B15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906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D7A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98D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C639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4806D9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1A1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F8D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109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AC8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515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6D7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650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F41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1C4C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016BAAE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4B5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FF2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5E0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EFF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2D3483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76D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2DC7D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540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4AE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938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4F57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7EC581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F1DC5" w14:paraId="4D84244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120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F79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8D3F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982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F6704F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381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B4A59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5B4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9A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EF9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C9A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B99B3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F1DC5" w14:paraId="3029989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CAC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02D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07719A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AE7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489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46E097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00F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91F8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9E3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F2D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82D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9551593" w14:textId="77777777" w:rsidR="005F1DC5" w:rsidRPr="00F10273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F1DC5" w14:paraId="647E428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EFA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D8F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CAC933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494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F28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CE5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49A8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5D1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0C6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E63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F5B06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4101570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20D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80A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605F7B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C1D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9FE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627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719B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234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FCD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36A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245A519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370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DE9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296E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491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50AA37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11F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16605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7A8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DBE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B3C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478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1E2AB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F1DC5" w14:paraId="1EC32F6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681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259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75D5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48C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F095F9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72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019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C4F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F9AB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8F8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7773DE9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B2C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062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4BA120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EE3B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31E9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3E0A7B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D4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2CC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FF3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D58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540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74EB4E" w14:textId="77777777" w:rsidR="005F1DC5" w:rsidRPr="00056F61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F1DC5" w14:paraId="00CFD67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E74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7B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A4C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924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F77561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5F3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AB35D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906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F58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856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057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C312A0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AE751E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F1DC5" w14:paraId="67B2388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7F0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D81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66D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E4F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3A71E5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C3E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5BC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A9D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06290A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0D6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BFA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98029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A9624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C2C39CD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F1DC5" w14:paraId="5A9A816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533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1E3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6838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FB5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3D7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20B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84F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B17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9D4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210D3D0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F1DC5" w14:paraId="3D2FEAF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75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9E8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D1EB5A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5629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323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77E5C1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1FC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EE2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C08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F13A82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A0FB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9B9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456CD78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C9E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FB1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562E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FEB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356DB2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EF6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EA683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9E8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E3D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069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DE9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3080320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F1DC5" w14:paraId="0D2BE69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A43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B3D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FB4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0C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211002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B80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E42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461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DAB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69B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8512CAD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F1DC5" w14:paraId="6198FB3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8DA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7AB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9A2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0A2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B92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0DB7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0072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DC86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C29E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F1DC5" w14:paraId="7418A33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5D2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778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D99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8EFB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FDF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EFAAAD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179109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7D33F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3F416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EEDE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8AF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D18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3F0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74FCC43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681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7A8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234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38A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D0E0F7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BC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9FA38D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370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B8A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84A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D84D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F1DC5" w14:paraId="033DC3A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14F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67B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36A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DC2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1B8313F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245E64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E19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9713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B4B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408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141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585B83D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40E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74A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EA0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E876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A92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C5B5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5B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4C26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328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5C0F067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789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573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5530BE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BA3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CDC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9054AC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13E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792E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966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CC3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B81D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40F0BB1C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5D4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0FEF" w14:textId="77777777" w:rsidR="005F1DC5" w:rsidRDefault="005F1DC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4EE" w14:textId="77777777" w:rsidR="005F1DC5" w:rsidRDefault="005F1DC5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A7E2" w14:textId="77777777" w:rsidR="005F1DC5" w:rsidRDefault="005F1DC5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Turzii- Ax. Hm Valea Florilor (cuprinde linia III </w:t>
            </w:r>
          </w:p>
          <w:p w14:paraId="5B6178BE" w14:textId="77777777" w:rsidR="005F1DC5" w:rsidRDefault="005F1DC5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03BD" w14:textId="77777777" w:rsidR="005F1DC5" w:rsidRDefault="005F1DC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4705" w14:textId="77777777" w:rsidR="005F1DC5" w:rsidRDefault="005F1DC5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7118" w14:textId="77777777" w:rsidR="005F1DC5" w:rsidRDefault="005F1DC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67B27D3C" w14:textId="77777777" w:rsidR="005F1DC5" w:rsidRDefault="005F1DC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46A1" w14:textId="77777777" w:rsidR="005F1DC5" w:rsidRDefault="005F1DC5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748B" w14:textId="77777777" w:rsidR="005F1DC5" w:rsidRDefault="005F1DC5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5FE7796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E70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F64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688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B46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5AB3B8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12F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69AC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9A2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1D50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8105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78F354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37E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0CB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30E5646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E68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A12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E47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9F3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C47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E28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2257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25F188F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BE30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DF4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58B9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A38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00912B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D78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1F9C52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60CC12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F58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CEE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B3F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DEDD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366EFA8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67C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AED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F90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08C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250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CDD0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89B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B35139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C3D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7A3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2F08614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153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67A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9B8543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B6C0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B0A1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D1E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545A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B47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4D24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26F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1E34E6AA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781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D5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614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FC7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9F1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7FC407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34207A5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72C2CC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3824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B97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AB6D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39F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E7233AB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F1DC5" w14:paraId="70240E4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BC6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BC6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796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86C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6ADAF5E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A2C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BED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700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C98C0C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F614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17EF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2858B6E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AD8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12D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49B70F1C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7DD1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9D5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DEF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0B6A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BF3E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9048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DD12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6EBB90D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D08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5988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AC1F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E27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30A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D042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606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04C6FC87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87DB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BAF9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F1DC5" w14:paraId="6446BAB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4C4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981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5338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7E83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390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52F91F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CE7C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5C0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C22D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0A52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6B9B664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D60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314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2225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A44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61EFEB8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8E6B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73D7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D833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CEE1" w14:textId="77777777" w:rsidR="005F1DC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69FA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129B5B9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609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E80D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3635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4FEC" w14:textId="77777777" w:rsidR="005F1DC5" w:rsidRDefault="005F1DC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BAD9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16ACD74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958C4F1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D881750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8F30FAA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97B0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3E36" w14:textId="77777777" w:rsidR="005F1DC5" w:rsidRDefault="005F1DC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8073" w14:textId="77777777" w:rsidR="005F1DC5" w:rsidRPr="00600D25" w:rsidRDefault="005F1DC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85A8" w14:textId="77777777" w:rsidR="005F1DC5" w:rsidRPr="00D344C9" w:rsidRDefault="005F1DC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1DC5" w14:paraId="5898442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913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C8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D52C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B51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16858DA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A507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6FFB118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3A39BE5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448A4B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1E2E8E8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790DAE2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DEC58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38E5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630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32CD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B6D8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84344E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45AB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8A5D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D213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F6E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09CCA0C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0096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B7E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90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1648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6A9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28C604C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53F8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F79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DD15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5E80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0F52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C686D1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5C2EEB72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676F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B9D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F62C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CF00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5F1DC5" w14:paraId="10ADF5C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F3B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B07D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1169DE7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6F5F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8227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48AE8B6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6018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2141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9EB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D3BB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9370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696BDB8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73D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7FB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2DC8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2D72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3573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37BF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725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C9FA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493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554F124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E9B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E3E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5963956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FBFE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1C1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3A0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3946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E948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2122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F51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03E6E7C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34B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EF9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739C2D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6FA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803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959485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744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5128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606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D07E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79FE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502C123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9E3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1EF6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077996B1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B72D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2000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E1E73FE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C8DE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AE36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24F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A972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425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1EE3FB6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D50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C868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1ADC2D9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A8B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ADA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152B51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0F9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2ACB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7F7D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E522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139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1DC5" w14:paraId="7D6445C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5217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0962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5F0DC3F3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28D4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27E8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AF6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884B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78B7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EBA9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6A71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852958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674C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8D7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4402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D88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94D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3CBF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4527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B3E0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4F86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63F0BF5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51AE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60C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AE72AC1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143E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581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C58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64B2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D14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C870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789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7745780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DE5F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A8B8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7C40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822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243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6B0DF7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F2D7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E492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CF0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F9FE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F1DC5" w14:paraId="337B940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E22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615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F28E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3024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A6E6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90ACE1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2029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985E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0EF6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D1C6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F1DC5" w14:paraId="1BAD057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07E5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A1E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E55E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1C92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C336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D4F8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0C9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657A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DFB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1887D7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5201AB2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F1DC5" w14:paraId="401EB19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882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763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133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A1DA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F73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F790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3AB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30A7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51C7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093AB4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B1DC51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F1DC5" w14:paraId="60C75BE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A42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46A3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B175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B1F7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C80301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AB2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5F6B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4F7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0F32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ED40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F1DC5" w14:paraId="21DA5E5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B5B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274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1348E926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112C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B1E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2786D57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17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C514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6F8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562C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9332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695F4BA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5F1DC5" w14:paraId="474439E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D54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6002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916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E8DA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46AE17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795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591A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E108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DEA6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71FA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6875E6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23DACC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19FE78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1DC5" w14:paraId="3A0B770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2E8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234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D313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64E8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D6EC6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EAC3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1A87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5EE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62D6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783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D812FE6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01761C6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0EACE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1DC5" w14:paraId="3D5C304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2279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763E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ECC8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A0B4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31F061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B50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5D5B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2C0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A6D8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882E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2E6332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444AB3E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6A481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1DC5" w14:paraId="39F04A2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2902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F131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B8DF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153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761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F530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272D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C309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1A5E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9D169C8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D3EB2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1DC5" w14:paraId="2923FD2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62A1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AEA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1ECB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367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BBCB86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7DC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B314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A67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303D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608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B485EF2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6F768E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1DC5" w14:paraId="4A7828C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8E26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29BC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FAA6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74C4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636177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F00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95B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1D4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6292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47D7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F8DE3E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6D558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1DC5" w14:paraId="3C611C4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9F0D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B57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0E1D79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C17C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9E6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EF1742D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B37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DE1D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C33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1104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AB1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5AF69D4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5703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124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1237E10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10F8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B5D1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D0EBD7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1E7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25D5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2B5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06C5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7CB2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3E53D28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1DEA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616B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FD51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F625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F4F5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9A13D3D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05A9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639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1A88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945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F5C67F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CCC2A4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F1DC5" w14:paraId="523E274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C9A0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D76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3A1F01E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921B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DC2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269A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B8A3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251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0349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C603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1DC5" w14:paraId="5FE368A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7004" w14:textId="77777777" w:rsidR="005F1DC5" w:rsidRDefault="005F1DC5" w:rsidP="005F1DC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286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97E3D1F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C254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D1DB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8106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7B14" w14:textId="77777777" w:rsidR="005F1DC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7514" w14:textId="77777777" w:rsidR="005F1DC5" w:rsidRDefault="005F1DC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654" w14:textId="77777777" w:rsidR="005F1DC5" w:rsidRPr="00600D25" w:rsidRDefault="005F1DC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48D9" w14:textId="77777777" w:rsidR="005F1DC5" w:rsidRDefault="005F1DC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2319A04" w14:textId="77777777" w:rsidR="005F1DC5" w:rsidRPr="00836022" w:rsidRDefault="005F1DC5" w:rsidP="0095691E">
      <w:pPr>
        <w:spacing w:before="40" w:line="192" w:lineRule="auto"/>
        <w:ind w:right="57"/>
        <w:rPr>
          <w:sz w:val="20"/>
          <w:lang w:val="en-US"/>
        </w:rPr>
      </w:pPr>
    </w:p>
    <w:p w14:paraId="5C0F9BA6" w14:textId="77777777" w:rsidR="005F1DC5" w:rsidRPr="0095691E" w:rsidRDefault="005F1DC5" w:rsidP="0095691E"/>
    <w:p w14:paraId="6BA94025" w14:textId="77777777" w:rsidR="005F1DC5" w:rsidRDefault="005F1DC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70EB743" w14:textId="77777777" w:rsidR="005F1DC5" w:rsidRPr="005D215B" w:rsidRDefault="005F1DC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1DC5" w14:paraId="16D0741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DDD" w14:textId="77777777" w:rsidR="005F1DC5" w:rsidRDefault="005F1DC5" w:rsidP="005F1DC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A00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5090" w14:textId="77777777" w:rsidR="005F1DC5" w:rsidRPr="00B3607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6F3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699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1440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D20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9E4932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409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153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5F1DC5" w14:paraId="42AFE4D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388D" w14:textId="77777777" w:rsidR="005F1DC5" w:rsidRDefault="005F1DC5" w:rsidP="005F1DC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66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9DC4" w14:textId="77777777" w:rsidR="005F1DC5" w:rsidRPr="00B3607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3AC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9E3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825671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BA2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BF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B32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063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6C7F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CE25A5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F1DC5" w14:paraId="3827957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D90E" w14:textId="77777777" w:rsidR="005F1DC5" w:rsidRDefault="005F1DC5" w:rsidP="005F1DC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DCD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9CD7" w14:textId="77777777" w:rsidR="005F1DC5" w:rsidRPr="00B3607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64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25D677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46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AEF014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E6A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EF9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043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BC4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5F1DC5" w14:paraId="24E3CB8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BDC1" w14:textId="77777777" w:rsidR="005F1DC5" w:rsidRDefault="005F1DC5" w:rsidP="005F1DC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8DA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E34B" w14:textId="77777777" w:rsidR="005F1DC5" w:rsidRPr="00B3607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5A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1FA798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113FD3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048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DD68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85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DB274F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DCB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F56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274B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2048F80" w14:textId="77777777" w:rsidR="005F1DC5" w:rsidRDefault="005F1DC5">
      <w:pPr>
        <w:spacing w:before="40" w:after="40" w:line="192" w:lineRule="auto"/>
        <w:ind w:right="57"/>
        <w:rPr>
          <w:sz w:val="20"/>
          <w:lang w:val="en-US"/>
        </w:rPr>
      </w:pPr>
    </w:p>
    <w:p w14:paraId="090703BD" w14:textId="77777777" w:rsidR="005F1DC5" w:rsidRDefault="005F1DC5" w:rsidP="00F14E3C">
      <w:pPr>
        <w:pStyle w:val="Heading1"/>
        <w:spacing w:line="360" w:lineRule="auto"/>
      </w:pPr>
      <w:r>
        <w:lastRenderedPageBreak/>
        <w:t>LINIA 301 F1</w:t>
      </w:r>
    </w:p>
    <w:p w14:paraId="6D271651" w14:textId="77777777" w:rsidR="005F1DC5" w:rsidRDefault="005F1DC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F1DC5" w14:paraId="59AEDD9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0529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A06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82B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089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B42A2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F0F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458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B2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55F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39F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D7B955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D509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7D8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EC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01C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14B31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37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F81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509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85C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A2A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0FF3117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1F0C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CD5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CB4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6D9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B2162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11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141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E4A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2E1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8E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E397412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4661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B70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6AF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87A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3AEA6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79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C08411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3B57D7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6EE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A0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BFE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5A2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8846E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BCF8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352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23A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178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0EAAE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631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2BA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0F8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375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A5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BEA784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A931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8A4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989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A7A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0C9B5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76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BB4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24C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B08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C4E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97F4B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6216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DB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700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B5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7A581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E41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E709C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506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C6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BB18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7E5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8B0C30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6F0A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93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DB5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7DD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263D6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71E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91E67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8432F8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482649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EBC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C84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229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689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67317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ACE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E35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46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F1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C61E8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44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8D3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DBE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69E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C0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BE3BEF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08EE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71F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0DD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DE2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83104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786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FE419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D26E63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AEB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91F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BBF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D94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B4F089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416C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C19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E94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86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BF202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F58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0E3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F7E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02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9F5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E4A682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BAB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43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F58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051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776DB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DD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0B9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A78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A43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8B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93916FB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24D9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498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E928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7BF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36D9A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438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099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029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5DE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51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14D7A3DB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ACA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EE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B63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343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D373E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A8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15D717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330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41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8C5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8EF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636D184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C85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DA7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D4E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DC7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36661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8EA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32827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678D39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C8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F5D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1FE0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C31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341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F1DC5" w14:paraId="1027182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D706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02F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3B8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AC8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4166C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887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34FB1C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3638E1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B7D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2CC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F78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2F2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F1DC5" w14:paraId="27C2D2B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5FD9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D81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5B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C6E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AFEA0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10E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BD3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E4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4E6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CB5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EF8644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EDCC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A3F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3A7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754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DACA3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390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889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76D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78A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CD7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2BE33C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FC50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5B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05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F27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F77E6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ED5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295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459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B0E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34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1309A1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EF80" w14:textId="77777777" w:rsidR="005F1DC5" w:rsidRDefault="005F1DC5" w:rsidP="005F1DC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EB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ADB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90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B8B91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9B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771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4F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3B9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36E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62C97E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7CC848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C04585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DBE487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7EEDA1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0951F80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46B5FAD5" w14:textId="77777777" w:rsidR="005F1DC5" w:rsidRDefault="005F1DC5" w:rsidP="007E3B63">
      <w:pPr>
        <w:pStyle w:val="Heading1"/>
        <w:spacing w:line="360" w:lineRule="auto"/>
      </w:pPr>
      <w:r>
        <w:t>LINIA 301 G</w:t>
      </w:r>
    </w:p>
    <w:p w14:paraId="4E649B30" w14:textId="77777777" w:rsidR="005F1DC5" w:rsidRDefault="005F1DC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F1DC5" w14:paraId="0A95B80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26A2A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8C0C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8A70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E1F9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C4EDE4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14E7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19A9EC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B1EF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EC037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E621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77CD" w14:textId="77777777" w:rsidR="005F1DC5" w:rsidRDefault="005F1DC5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4C2DDAA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EC77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57BD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C493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3038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BF8EA4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E932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31F5D0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8AFED74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0353A27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E127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8017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4D3FD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5E64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2CEC3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F1DC5" w14:paraId="514A778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AB5B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B1C8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F28A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6A67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9FDC31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176C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C258FC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DC91B6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EEEFA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2AA0A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0477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4A55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0BF58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FE96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8F17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453F4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56F03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A0A8D9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4FBE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0DBB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9361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3BEEB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FE635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5455E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1FC8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FB0B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C876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2D30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0C4781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FB20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DD9B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5B21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AFF9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92A9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BCA8A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0A32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4E5B2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CD15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7C4A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D0FEAC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D385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5049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D87D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F054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93D8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C00EA0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F96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2384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575E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97E0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C84756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9BB6" w14:textId="77777777" w:rsidR="005F1DC5" w:rsidRDefault="005F1DC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137D6B" w14:textId="77777777" w:rsidR="005F1DC5" w:rsidRDefault="005F1DC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45B7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6124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45AC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95AD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5EEDC0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A893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DD8D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555E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ED9D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DD5A2E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6EC0" w14:textId="77777777" w:rsidR="005F1DC5" w:rsidRDefault="005F1DC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7AA5FF" w14:textId="77777777" w:rsidR="005F1DC5" w:rsidRDefault="005F1DC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3F175A" w14:textId="77777777" w:rsidR="005F1DC5" w:rsidRDefault="005F1DC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13B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8FE4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CDEF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14D4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B206BA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900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B5C6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3F6D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11EA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9D0543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D193" w14:textId="77777777" w:rsidR="005F1DC5" w:rsidRDefault="005F1DC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77E65E" w14:textId="77777777" w:rsidR="005F1DC5" w:rsidRDefault="005F1DC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8A0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5238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FDFE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D656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B5A999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80F2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7BE3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813D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EFD4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CD7CB8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7D7A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789AF8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FDDFA48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5BFE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162F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D1A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EB2B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593ACB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7FA3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7020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4249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A902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CD9E4C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AB18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7741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FA03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399B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B42C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546924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B852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2091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4167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E762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5C61B6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450D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EEFDEF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7731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6393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D0E7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E0E0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BC9534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47F0" w14:textId="77777777" w:rsidR="005F1DC5" w:rsidRDefault="005F1DC5" w:rsidP="005F1DC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570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CD1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33AE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BF6751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3E62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F2AC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6562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4394" w14:textId="77777777" w:rsidR="005F1DC5" w:rsidRDefault="005F1D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82F2" w14:textId="77777777" w:rsidR="005F1DC5" w:rsidRDefault="005F1D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8BE08B" w14:textId="77777777" w:rsidR="005F1DC5" w:rsidRDefault="005F1DC5">
      <w:pPr>
        <w:spacing w:before="40" w:line="192" w:lineRule="auto"/>
        <w:ind w:right="57"/>
        <w:rPr>
          <w:sz w:val="20"/>
          <w:lang w:val="ro-RO"/>
        </w:rPr>
      </w:pPr>
    </w:p>
    <w:p w14:paraId="4CC58A2B" w14:textId="77777777" w:rsidR="005F1DC5" w:rsidRDefault="005F1DC5" w:rsidP="00956F37">
      <w:pPr>
        <w:pStyle w:val="Heading1"/>
        <w:spacing w:line="360" w:lineRule="auto"/>
      </w:pPr>
      <w:r>
        <w:t>LINIA 301 N</w:t>
      </w:r>
    </w:p>
    <w:p w14:paraId="51525EB3" w14:textId="77777777" w:rsidR="005F1DC5" w:rsidRDefault="005F1DC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F1DC5" w14:paraId="613833E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D304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201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D6F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6A5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9076A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A5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803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557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7DA3" w14:textId="77777777" w:rsidR="005F1DC5" w:rsidRPr="0022092F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B40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5FA6E5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0A12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369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42A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140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DE61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BD7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E08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F0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37E7" w14:textId="77777777" w:rsidR="005F1DC5" w:rsidRPr="0022092F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853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0608D7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A24D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1B4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01D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F59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6E833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A07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529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743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5A1F" w14:textId="77777777" w:rsidR="005F1DC5" w:rsidRPr="0022092F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2AC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190EFC" w14:textId="77777777" w:rsidR="005F1DC5" w:rsidRPr="00474FB0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F1DC5" w14:paraId="7FA7C9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3014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2FE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DE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E6F6" w14:textId="77777777" w:rsidR="005F1DC5" w:rsidRDefault="005F1DC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CE3CD0" w14:textId="77777777" w:rsidR="005F1DC5" w:rsidRDefault="005F1DC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26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B0B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E6E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E8A3" w14:textId="77777777" w:rsidR="005F1DC5" w:rsidRPr="0022092F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AD8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16534D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8E70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5959" w14:textId="77777777" w:rsidR="005F1DC5" w:rsidRDefault="005F1DC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6C13" w14:textId="77777777" w:rsidR="005F1DC5" w:rsidRDefault="005F1DC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C5FC" w14:textId="77777777" w:rsidR="005F1DC5" w:rsidRDefault="005F1DC5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070D" w14:textId="77777777" w:rsidR="005F1DC5" w:rsidRPr="00E4222D" w:rsidRDefault="005F1DC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9054189" w14:textId="77777777" w:rsidR="005F1DC5" w:rsidRPr="00E4222D" w:rsidRDefault="005F1DC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9AFE702" w14:textId="77777777" w:rsidR="005F1DC5" w:rsidRPr="00E4222D" w:rsidRDefault="005F1DC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C3E0114" w14:textId="77777777" w:rsidR="005F1DC5" w:rsidRDefault="005F1DC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55CC" w14:textId="77777777" w:rsidR="005F1DC5" w:rsidRDefault="005F1DC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64C7" w14:textId="77777777" w:rsidR="005F1DC5" w:rsidRDefault="005F1DC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EED4" w14:textId="77777777" w:rsidR="005F1DC5" w:rsidRPr="0022092F" w:rsidRDefault="005F1DC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E7E6" w14:textId="77777777" w:rsidR="005F1DC5" w:rsidRDefault="005F1DC5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23C39B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6D6E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C23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AD1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5EE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2F1D42" w14:textId="77777777" w:rsidR="005F1DC5" w:rsidRDefault="005F1DC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2AF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BB641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A0394C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19F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14D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67B3" w14:textId="77777777" w:rsidR="005F1DC5" w:rsidRPr="0022092F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37F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EFFB9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38E396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F1DC5" w14:paraId="3829EC6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2EDE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17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57E160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380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44F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D8ED5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E3C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108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76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8210" w14:textId="77777777" w:rsidR="005F1DC5" w:rsidRPr="0022092F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67A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743991C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163D" w14:textId="77777777" w:rsidR="005F1DC5" w:rsidRDefault="005F1DC5" w:rsidP="005F1D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E33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87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7F1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509747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938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17BEF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311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43D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158" w14:textId="77777777" w:rsidR="005F1DC5" w:rsidRPr="0022092F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FF5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9B5B55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4C3E1B39" w14:textId="77777777" w:rsidR="005F1DC5" w:rsidRDefault="005F1DC5" w:rsidP="007F72A5">
      <w:pPr>
        <w:pStyle w:val="Heading1"/>
        <w:spacing w:line="360" w:lineRule="auto"/>
      </w:pPr>
      <w:r>
        <w:t>LINIA 301 O</w:t>
      </w:r>
    </w:p>
    <w:p w14:paraId="05A72696" w14:textId="77777777" w:rsidR="005F1DC5" w:rsidRDefault="005F1DC5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1DC5" w14:paraId="23DF969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09E7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D2B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6A41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2D2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B0E46C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F63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C031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047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71CB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2D4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EFC68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2519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038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1F66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6A7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C72BF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DA0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3D70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F32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674E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D50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4F5D5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D31C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C67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AA23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DC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881876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51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B9D67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1BB2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69A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44BE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0D4" w14:textId="77777777" w:rsidR="005F1DC5" w:rsidRDefault="005F1DC5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ED8CF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9C09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E15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42F7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E9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BADD3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F5A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6CE91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169D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626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A2F9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DB9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0AB7F8E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6DFD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72E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DD24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8F4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3F6C75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4CA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C92F1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44B6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FA6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CD54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0B2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4237E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40D4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E17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E4B3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AFF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2A4A4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CE6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503F7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010A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AEA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1F15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26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040DF4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4BE4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12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8BC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C22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BC4C40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4DF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DC541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3817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A65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4016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60F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8967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F1DC5" w14:paraId="7283667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2373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DF8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08DD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FE8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172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69FCC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398E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F9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957E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D81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CACC7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2DBB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F1DC5" w14:paraId="6D49819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1BBC" w14:textId="77777777" w:rsidR="005F1DC5" w:rsidRDefault="005F1DC5" w:rsidP="005F1D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D00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FA2F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9BC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6F7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55E302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96B34C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3E2A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78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4D2F" w14:textId="77777777" w:rsidR="005F1DC5" w:rsidRPr="00F1029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E9E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7B16F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82DBA1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7FE3BC7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508783BD" w14:textId="77777777" w:rsidR="005F1DC5" w:rsidRDefault="005F1DC5" w:rsidP="003260D9">
      <w:pPr>
        <w:pStyle w:val="Heading1"/>
        <w:spacing w:line="360" w:lineRule="auto"/>
      </w:pPr>
      <w:r>
        <w:t>LINIA 301 P</w:t>
      </w:r>
    </w:p>
    <w:p w14:paraId="79D5D21B" w14:textId="77777777" w:rsidR="005F1DC5" w:rsidRDefault="005F1DC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1DC5" w14:paraId="6C51D1E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5DF5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3521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0482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E10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05397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553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B1D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82A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7CE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C7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F2F0C5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A334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D297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B662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B0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42658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4C5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D29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BA8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EA0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89E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2CC2E8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C3B2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45D4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9867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7EB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D70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B36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AAF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C909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344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4CC27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F1DC5" w:rsidRPr="00A8307A" w14:paraId="021A1D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19C0" w14:textId="77777777" w:rsidR="005F1DC5" w:rsidRPr="00A75A00" w:rsidRDefault="005F1DC5" w:rsidP="005F1DC5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C37F" w14:textId="77777777" w:rsidR="005F1DC5" w:rsidRPr="00A8307A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DCCB" w14:textId="77777777" w:rsidR="005F1DC5" w:rsidRPr="00A830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2A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A8712E6" w14:textId="77777777" w:rsidR="005F1DC5" w:rsidRPr="00A8307A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E96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0B2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B9BB" w14:textId="77777777" w:rsidR="005F1DC5" w:rsidRPr="00A8307A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027F" w14:textId="77777777" w:rsidR="005F1DC5" w:rsidRPr="00A830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6127" w14:textId="77777777" w:rsidR="005F1DC5" w:rsidRPr="00A8307A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1C2FEE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ED9B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444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0731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D19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7578D0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8F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9DDC39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DBE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36A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DF82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656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7C43B9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BFA1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69EB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1B7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557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46506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822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3B5DF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CFAD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F39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D11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06E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F1DC5" w14:paraId="044553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D280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3184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9DEB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421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FD969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ECF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E1046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4F4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C29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0CAD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F8F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3473A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F1DC5" w14:paraId="083BFBF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E818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D7DB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BF3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152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5EEB7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B82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5538E8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726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396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1527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6DF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016E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F1DC5" w14:paraId="2A250B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9DAE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CE1D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075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ECB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961CF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6DB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3B04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7E1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957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D12B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0C4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31E4D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F1DC5" w14:paraId="3CFC1CB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2691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81C3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DDB2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D6E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99ECB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A95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3C153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E78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AB2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6B3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C13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E6646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7A1E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F1DC5" w14:paraId="567D8A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C950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CF50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1451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429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275D0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714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EC459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53617D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055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0A8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167E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A8D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1AAA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F1DC5" w14:paraId="528847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5640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9039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8C4F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95F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F78B8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E57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0243D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91D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56F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752E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670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FB1E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F1DC5" w14:paraId="4417D6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8FFE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7AD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C0FA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E43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A261C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1D7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B0AE8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6FB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D2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B486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65C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7448C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F1DC5" w14:paraId="5018EC5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2441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AFE0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EB2F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368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80B0D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972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AE0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4FA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E462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6E8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3F2D4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69C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ECC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992D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30F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CE15A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261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BF47A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35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1BC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F9A8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787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F8918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F1DC5" w14:paraId="7E2D743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A5B4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B70A" w14:textId="77777777" w:rsidR="005F1DC5" w:rsidRDefault="005F1D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F3DF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617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EE051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46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B4C5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4D0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814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26B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C42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1A9D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F1DC5" w14:paraId="3D32B54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783E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6F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16C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52E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85C28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C2D7" w14:textId="77777777" w:rsidR="005F1DC5" w:rsidRDefault="005F1DC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F90723E" w14:textId="77777777" w:rsidR="005F1DC5" w:rsidRDefault="005F1DC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37BA0F1" w14:textId="77777777" w:rsidR="005F1DC5" w:rsidRDefault="005F1DC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3776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71A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798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E75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C81D2E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E88A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D31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0FB2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0BCA" w14:textId="77777777" w:rsidR="005F1DC5" w:rsidRDefault="005F1DC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244FBF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B839D7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549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E32E0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729B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28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BD87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89A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8922CB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2F87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23A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E203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8D9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61C77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633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A040C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839B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BA6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818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5D6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C4F6FA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F1FF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A0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BE78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BDEA" w14:textId="77777777" w:rsidR="005F1DC5" w:rsidRDefault="005F1DC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E075F3" w14:textId="77777777" w:rsidR="005F1DC5" w:rsidRDefault="005F1DC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D11A" w14:textId="77777777" w:rsidR="005F1DC5" w:rsidRDefault="005F1DC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77CCE1" w14:textId="77777777" w:rsidR="005F1DC5" w:rsidRDefault="005F1DC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A616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655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BD04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EB3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B2A933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4B61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A49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668A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A2D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C0ACE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479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87945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A174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9C6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1821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809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BBBAA3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C907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F62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CDA6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471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3481C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ECC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7FC3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527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27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BA18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E4F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66DD52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264B" w14:textId="77777777" w:rsidR="005F1DC5" w:rsidRDefault="005F1DC5" w:rsidP="005F1D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D4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6A99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50E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E8F8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4BB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FA5EF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D4C5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60A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033D" w14:textId="77777777" w:rsidR="005F1DC5" w:rsidRPr="001B37B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39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962DF3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71658894" w14:textId="77777777" w:rsidR="005F1DC5" w:rsidRDefault="005F1DC5" w:rsidP="00E81B3B">
      <w:pPr>
        <w:pStyle w:val="Heading1"/>
        <w:spacing w:line="360" w:lineRule="auto"/>
      </w:pPr>
      <w:r>
        <w:lastRenderedPageBreak/>
        <w:t>LINIA 314 G</w:t>
      </w:r>
    </w:p>
    <w:p w14:paraId="5F3596A4" w14:textId="77777777" w:rsidR="005F1DC5" w:rsidRDefault="005F1DC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1DC5" w14:paraId="4917B76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FB9B" w14:textId="77777777" w:rsidR="005F1DC5" w:rsidRDefault="005F1DC5" w:rsidP="005F1D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1D9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BB44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187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4245C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F7AEED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171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6994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FF0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569B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840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55AFA7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75C3" w14:textId="77777777" w:rsidR="005F1DC5" w:rsidRDefault="005F1DC5" w:rsidP="005F1D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974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45AD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13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E717B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E86437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00A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BB86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D2E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DB59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EED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71D800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14C0" w14:textId="77777777" w:rsidR="005F1DC5" w:rsidRDefault="005F1DC5" w:rsidP="005F1D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25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493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307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83829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1B7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8ACF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F4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3B6C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7CB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F4F7A8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7AF637E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D88A" w14:textId="77777777" w:rsidR="005F1DC5" w:rsidRDefault="005F1DC5" w:rsidP="005F1D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241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46CB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BBA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95C53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F7D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C36E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220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8C4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829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4826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564C46C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5843" w14:textId="77777777" w:rsidR="005F1DC5" w:rsidRDefault="005F1DC5" w:rsidP="005F1D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E22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9809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7A3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1E288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AA3DFC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BCC7C1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F53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38D9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90E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F757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D0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FDA984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A325" w14:textId="77777777" w:rsidR="005F1DC5" w:rsidRDefault="005F1DC5" w:rsidP="005F1D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A96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5133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CC4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CF95C7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55E170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5A7404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26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6CDB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E45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2B07" w14:textId="77777777" w:rsidR="005F1DC5" w:rsidRPr="00DF53C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947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10C4D8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0572A592" w14:textId="77777777" w:rsidR="005F1DC5" w:rsidRDefault="005F1DC5" w:rsidP="003A5387">
      <w:pPr>
        <w:pStyle w:val="Heading1"/>
        <w:spacing w:line="360" w:lineRule="auto"/>
      </w:pPr>
      <w:r>
        <w:lastRenderedPageBreak/>
        <w:t>LINIA 316</w:t>
      </w:r>
    </w:p>
    <w:p w14:paraId="1A468FB5" w14:textId="77777777" w:rsidR="005F1DC5" w:rsidRDefault="005F1DC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1DC5" w14:paraId="6EEA730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D90A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16A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92C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D5A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4BE0B8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470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24A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813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3E1A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2F7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6158D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997A0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F1DC5" w14:paraId="68C6F7D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6DEB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A7C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AF6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D2E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77E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A90E6C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3F1746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10B315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56FB61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9AA272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FAD572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447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8C3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BA4E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1A6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EBF1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F1DC5" w14:paraId="61B595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6BB0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197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3AC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A52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DAB015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38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9AEF5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0220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427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BBF5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489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BED27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C8C0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F1DC5" w14:paraId="7CE5664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8F18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51E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D28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7D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5EFDA4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56C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84F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5A9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132D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6C8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B979FE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DACA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350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FA0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E0B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2E88D7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3A7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CB9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353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BB19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723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E5EA80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8CE2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687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65E8213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08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2A0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4FB17D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7FA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377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240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F3AC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C50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0F7BEB3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21F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1B5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3F7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DB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489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658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081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2882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80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65089D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0F3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CBF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65C39E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A90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838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D0BBF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E6E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EC6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671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77A9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388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3E02949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33A1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939C" w14:textId="77777777" w:rsidR="005F1DC5" w:rsidRDefault="005F1DC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FDDA5A1" w14:textId="77777777" w:rsidR="005F1DC5" w:rsidRDefault="005F1DC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0926" w14:textId="77777777" w:rsidR="005F1DC5" w:rsidRDefault="005F1DC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D3B6" w14:textId="77777777" w:rsidR="005F1DC5" w:rsidRDefault="005F1DC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40DF64F" w14:textId="77777777" w:rsidR="005F1DC5" w:rsidRDefault="005F1DC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2505" w14:textId="77777777" w:rsidR="005F1DC5" w:rsidRDefault="005F1DC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EF01" w14:textId="77777777" w:rsidR="005F1DC5" w:rsidRDefault="005F1DC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06D" w14:textId="77777777" w:rsidR="005F1DC5" w:rsidRDefault="005F1DC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5132" w14:textId="77777777" w:rsidR="005F1DC5" w:rsidRPr="00F6236C" w:rsidRDefault="005F1DC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F5EE" w14:textId="77777777" w:rsidR="005F1DC5" w:rsidRDefault="005F1DC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6C86869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1257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50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515D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0D0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F0A119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FF2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6C56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1D4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CDFC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285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FE81C4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7D5C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344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3307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65F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871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39ED5A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F76EA9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127FE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0C224C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A7EE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33C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E6E3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5AC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500DD1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61B4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F9A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4008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591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29857B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11C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539A4C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F73B68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DDB0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8CF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CC60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674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F1DC5" w14:paraId="15A2310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8E58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68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0F892B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E45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001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7BC03F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E895" w14:textId="77777777" w:rsidR="005F1DC5" w:rsidRPr="00273EC0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6B66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2F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216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FCB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7AF7879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C1FF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0F0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6780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640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9463CA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F57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8B02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BA5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B986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2C6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F269EC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DA4B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1D5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EE31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9CF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98AE29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842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2504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B13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7B1F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115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02C3F5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1B45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243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5A3B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5F0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E1B6D7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91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0068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90D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5F4B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910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18A50D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B961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857F" w14:textId="77777777" w:rsidR="005F1DC5" w:rsidRDefault="005F1DC5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77F290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23B2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21B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0E4DF8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9EC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DBC4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B82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B16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BB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7D09008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B275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D30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609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DE9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5F3069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119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C22E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397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C958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036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7DE810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2105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9E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AE7A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5EC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566E32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707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8E3E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CFA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AEBB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01D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4C2A61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CC6B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29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882D71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6A3D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6F7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0E4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A30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7EC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E226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B2A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663C7F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6566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E31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469E4F9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F47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E03D" w14:textId="77777777" w:rsidR="005F1DC5" w:rsidRPr="00830247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378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5A0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28F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5994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787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3260A3F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0C6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17F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A348BB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951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7FB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D08A2AB" w14:textId="77777777" w:rsidR="005F1DC5" w:rsidRPr="00830247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63B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7AE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F40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DA0F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5FE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3899BE9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0BE8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ABC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E69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DFC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C93ED0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D23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D24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FEC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F540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688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0EBAFA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29ED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54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053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044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437C8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2C3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E6A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DEF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BAB1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C46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47A99C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EDD5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FA9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1FF04B2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E32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E35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BBA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8B2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3C1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322B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54D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7F3E822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F615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6EB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B899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8AD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01E477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B4B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911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4F2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D081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8FB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6246B8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D2C2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262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0B88AF0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A717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E76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862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463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04C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B9A9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610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15CB67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5BBC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038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2FC7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C81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E193D8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5B7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1F99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FBB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3C41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651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2CD6C22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608C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B15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AE85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F75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76F81F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FE4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FCD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C0A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27C0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E37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92998" w14:textId="77777777" w:rsidR="005F1DC5" w:rsidRPr="000D7AA7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F1DC5" w14:paraId="1351992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2BDF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C37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2BBC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B44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70FA74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9A4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63F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25F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1540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0BA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539EA23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2956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9C9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FABD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1E5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D8FEF3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AAE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5A46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21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A4BE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E46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02B27F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5301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0F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50FF0F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5BB0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5EB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654061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CE1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EB0C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9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E09B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615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6E375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FA3A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6D5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ABFF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1AD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F2BB08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25C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B431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36B6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1E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380D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397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5393FF6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F981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BAD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0DB3A1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C96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DCC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46155A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74B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348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E06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F829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F27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1BABA9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F1DC5" w14:paraId="6628658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EB21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539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9268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95B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9468A1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4A7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2387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AE5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E1BA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826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C75872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1FFE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1F1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FB65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081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3882F3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7C5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255A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A34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6309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295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6CAACA4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25F3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CC1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89DD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E3D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8C8636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47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E60E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879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AA43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903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F1DC5" w14:paraId="1E4FD2A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CB06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9F1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FD36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1E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9421F8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26A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CD66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859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D868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C14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1DC5" w14:paraId="3C2539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03B1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91E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39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572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679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6ECFB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4F2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B94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77CF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480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CA0B3F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54B81C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542E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73A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B85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94B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B8F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D09F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DBD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ACE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671D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BDE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2BDC56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1DEF8A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467A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883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9447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29A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3FCDEE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520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58D2E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DBE1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0DE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DFA3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664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617C0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F1DC5" w14:paraId="3C6781D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BA51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903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6AB2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162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35736F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BF4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FE7330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442C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16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48F4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9EF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E54C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6723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F1DC5" w14:paraId="08EDFB7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E0BC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A4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A00C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F4A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3A1941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5F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EAD9A3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8C51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C79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75E5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B93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D669D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653E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F1DC5" w14:paraId="533558F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0A2C" w14:textId="77777777" w:rsidR="005F1DC5" w:rsidRDefault="005F1DC5" w:rsidP="005F1D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17F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7037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A48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1EBB1E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A85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2D831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1A3C" w14:textId="77777777" w:rsidR="005F1DC5" w:rsidRPr="00514DA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61A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7A5F" w14:textId="77777777" w:rsidR="005F1DC5" w:rsidRPr="00F6236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7BD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374D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0A373F8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2B084D74" w14:textId="77777777" w:rsidR="005F1DC5" w:rsidRDefault="005F1DC5" w:rsidP="00380064">
      <w:pPr>
        <w:pStyle w:val="Heading1"/>
        <w:spacing w:line="360" w:lineRule="auto"/>
      </w:pPr>
      <w:r>
        <w:lastRenderedPageBreak/>
        <w:t>LINIA 500</w:t>
      </w:r>
    </w:p>
    <w:p w14:paraId="7890258B" w14:textId="77777777" w:rsidR="005F1DC5" w:rsidRPr="00071303" w:rsidRDefault="005F1DC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F1DC5" w14:paraId="76B9568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2D7F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3F7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2BC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3E9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D157EA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CA884F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D4D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2F1F3E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B14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78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7D4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A5B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5332A1D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06C1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FD3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1946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85E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0AF788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6AEF6A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664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21639B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0B19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A92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2CAA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340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4BE036C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E051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5F2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F7FA82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289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030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D77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C59F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27C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B31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D2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1C22FED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C8E1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4B1D" w14:textId="77777777" w:rsidR="005F1DC5" w:rsidRDefault="005F1DC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640" w14:textId="77777777" w:rsidR="005F1DC5" w:rsidRPr="00D33E71" w:rsidRDefault="005F1DC5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B05D" w14:textId="77777777" w:rsidR="005F1DC5" w:rsidRDefault="005F1DC5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4D5" w14:textId="77777777" w:rsidR="005F1DC5" w:rsidRDefault="005F1DC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0913" w14:textId="77777777" w:rsidR="005F1DC5" w:rsidRDefault="005F1DC5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280" w14:textId="77777777" w:rsidR="005F1DC5" w:rsidRDefault="005F1DC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DE6CEBF" w14:textId="77777777" w:rsidR="005F1DC5" w:rsidRDefault="005F1DC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62B5" w14:textId="77777777" w:rsidR="005F1DC5" w:rsidRPr="00D33E71" w:rsidRDefault="005F1DC5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9432" w14:textId="77777777" w:rsidR="005F1DC5" w:rsidRDefault="005F1DC5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4EA5F46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F65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5F3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E9AB0B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4FFA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F379" w14:textId="77777777" w:rsidR="005F1DC5" w:rsidRPr="0008670B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404580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5B0D95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69D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6E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60D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14E9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E01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:rsidRPr="00456545" w14:paraId="22A1429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CF2A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68BC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AC0A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013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441092E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EDE5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4F46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52E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EAC2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CE2C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F1DC5" w:rsidRPr="00456545" w14:paraId="0962C90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0461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C432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8C87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F32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5DE1BE4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F10A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E62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226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2F5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0326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F1DC5" w:rsidRPr="00456545" w14:paraId="52FA84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37A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B95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5112287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8788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5B3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83A8C5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08B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B9C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9073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6F21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3FA6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F1DC5" w:rsidRPr="00456545" w14:paraId="332FBC9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16F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AE8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079418C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6809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E26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CA49D8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E1F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A04F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D4A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1C428B1" w14:textId="77777777" w:rsidR="005F1DC5" w:rsidRPr="0045654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EB37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5973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F15AA8" w14:textId="77777777" w:rsidR="005F1DC5" w:rsidRPr="00A3090B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:rsidRPr="00456545" w14:paraId="78404046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CE38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058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BA19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063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6D8F0C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B99CDB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676EED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128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15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2D9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CDF8A7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0A10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C8C6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:rsidRPr="00456545" w14:paraId="1DE9A1A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B072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D85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1E2F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C5F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E818D3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53D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F8354C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976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67D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6EE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73A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B892EF" w14:textId="77777777" w:rsidR="005F1DC5" w:rsidRPr="005F21B7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F1DC5" w:rsidRPr="00456545" w14:paraId="1156186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9048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D82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FF6C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83C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F7AAC2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259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24EE2E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D2B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9AE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8A0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37A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3119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F1DC5" w:rsidRPr="00456545" w14:paraId="17BF718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09C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C2A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8E6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4B8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EF437A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E14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1B8581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FDDE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035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FF32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F70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8CDE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F1DC5" w:rsidRPr="00456545" w14:paraId="628D2E9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2FBF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74D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871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6A8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E70897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A4E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D01D3F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8996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3E0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242E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E00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CA5B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6DD4AD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F1DC5" w:rsidRPr="00456545" w14:paraId="038773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1753" w14:textId="77777777" w:rsidR="005F1DC5" w:rsidRPr="0045654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A04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5E1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8F3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27C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33D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C50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77C93B5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8A1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4AF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78AC42B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5F1DC5" w14:paraId="69C12D5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9D2A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4C4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B2C8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A52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7FBFB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69F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84CD3F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66C7D2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1383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A5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DE88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BE1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6ADC3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8EEB9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EF1EAB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1C6FC1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F1DC5" w14:paraId="70C71CF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EEB3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1F6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3646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C3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CDF09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706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1AA0B3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37C51E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1BE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58F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D2D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985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F229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6AEEFE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035F36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F1DC5" w14:paraId="69D15F9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2CAF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50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D6954B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4F96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114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7B1685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BFD131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736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21FD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A0E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AE64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D81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DD92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F1DC5" w14:paraId="16982B1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53AB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991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AB9FC9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1D94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8AF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D54C5A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7FC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A76B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A19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0E8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CBC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19D835E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F1DC5" w14:paraId="293F3F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10B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A7F3" w14:textId="77777777" w:rsidR="005F1DC5" w:rsidRDefault="005F1DC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7F6" w14:textId="77777777" w:rsidR="005F1DC5" w:rsidRDefault="005F1DC5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5450" w14:textId="77777777" w:rsidR="005F1DC5" w:rsidRDefault="005F1DC5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AE94086" w14:textId="77777777" w:rsidR="005F1DC5" w:rsidRDefault="005F1DC5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4F1C" w14:textId="77777777" w:rsidR="005F1DC5" w:rsidRDefault="005F1DC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DDE1" w14:textId="77777777" w:rsidR="005F1DC5" w:rsidRDefault="005F1DC5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27B" w14:textId="77777777" w:rsidR="005F1DC5" w:rsidRDefault="005F1DC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42F282F" w14:textId="77777777" w:rsidR="005F1DC5" w:rsidRDefault="005F1DC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6232" w14:textId="77777777" w:rsidR="005F1DC5" w:rsidRPr="00D33E71" w:rsidRDefault="005F1DC5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112C" w14:textId="77777777" w:rsidR="005F1DC5" w:rsidRDefault="005F1DC5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FE0AC50" w14:textId="77777777" w:rsidR="005F1DC5" w:rsidRDefault="005F1DC5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F1DC5" w14:paraId="7CBB363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7BDC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923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B944C6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FD8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16A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3E5E7D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42B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EF4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4D7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6DF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16A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5133839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FB75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98F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6E4E17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3D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C6F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6F22F2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CC0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97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91A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4C59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DC82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B02977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38237E3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E4AA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191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435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5A3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933C24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FC0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5CC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83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F9AAFE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172A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8A96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CC7EA6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7056057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207A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B9C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7F0D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05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C17F7B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17D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8B7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3CF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1A6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EEDB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1EDA92E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E7F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CAD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96D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3A3A" w14:textId="77777777" w:rsidR="005F1DC5" w:rsidRDefault="005F1DC5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D409C89" w14:textId="77777777" w:rsidR="005F1DC5" w:rsidRDefault="005F1DC5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8F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B35D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C32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9B1F31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062D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EA39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5057189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8E0C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2BF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7E44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B5A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31F449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6A4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6D8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8EB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0C1BE9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DACD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DCBC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40AF12A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980B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B34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7D1064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A6A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C649" w14:textId="77777777" w:rsidR="005F1DC5" w:rsidRDefault="005F1DC5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C1796CA" w14:textId="77777777" w:rsidR="005F1DC5" w:rsidRDefault="005F1DC5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AD0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A3E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1A4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C44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BC92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115225A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031C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015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55D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886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D1A777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C65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8A12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958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3BD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C055" w14:textId="77777777" w:rsidR="005F1DC5" w:rsidRPr="00534A5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D2C6841" w14:textId="77777777" w:rsidR="005F1DC5" w:rsidRPr="00534A5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A84454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F1DC5" w14:paraId="34AC539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668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4F7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5CD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E74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8BEE2A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47C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D09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248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ADA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ACAB" w14:textId="77777777" w:rsidR="005F1DC5" w:rsidRPr="00534A5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DABD1EC" w14:textId="77777777" w:rsidR="005F1DC5" w:rsidRPr="00534A5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3A10E3E" w14:textId="77777777" w:rsidR="005F1DC5" w:rsidRPr="00534A5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F1DC5" w14:paraId="357C809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87E0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6E0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9BC0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E2F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27E5C9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3F6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4D1F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72C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9F5384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AD2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8596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54CCCCA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FEED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6F3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5AE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414A" w14:textId="77777777" w:rsidR="005F1DC5" w:rsidRPr="000C4604" w:rsidRDefault="005F1DC5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608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C571D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FADFC0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9DF2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63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6CB2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922D" w14:textId="77777777" w:rsidR="005F1DC5" w:rsidRPr="000C4604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0A493F4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F1DC5" w14:paraId="5863090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35A2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5C7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5E0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F98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BD97DD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635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166B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D7B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B17874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B6E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36D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555FCE42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8B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C77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9E0B79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EF2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447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CA57EB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3FC519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A60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5AA0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896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607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1DC7" w14:textId="77777777" w:rsidR="005F1DC5" w:rsidRPr="00BB30B6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D23AD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227A13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F1DC5" w14:paraId="50A088F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A4AC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4D8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FA5F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E44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B3B5D5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177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2A69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C84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0B60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50B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6FB9839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5BF2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16F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3F6C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CF3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CEEB85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AEE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11E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CA3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CCAB77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F48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A8C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5849922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A1E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EC5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EAC96A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F70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7CA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F5C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F16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7DE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77F0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D913" w14:textId="77777777" w:rsidR="005F1DC5" w:rsidRPr="000C4604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F1DC5" w14:paraId="211F72C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E3B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E5D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DE80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831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7BE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FF4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D64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C5038D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28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A5B3" w14:textId="77777777" w:rsidR="005F1DC5" w:rsidRPr="000C4604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F1DC5" w14:paraId="59434DD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49AF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8F0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CB29C5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C5C4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DC5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0E83A3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1BB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A12E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44E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D90B1B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1BEB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B6B3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13D0EF" w14:textId="77777777" w:rsidR="005F1DC5" w:rsidRPr="006C1F61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771F46C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3C6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E23B" w14:textId="77777777" w:rsidR="005F1DC5" w:rsidRDefault="005F1DC5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CEB9" w14:textId="77777777" w:rsidR="005F1DC5" w:rsidRDefault="005F1DC5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483A" w14:textId="77777777" w:rsidR="005F1DC5" w:rsidRDefault="005F1DC5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BBAD" w14:textId="77777777" w:rsidR="005F1DC5" w:rsidRDefault="005F1DC5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B72F" w14:textId="77777777" w:rsidR="005F1DC5" w:rsidRDefault="005F1DC5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7007" w14:textId="77777777" w:rsidR="005F1DC5" w:rsidRDefault="005F1DC5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69DF" w14:textId="77777777" w:rsidR="005F1DC5" w:rsidRDefault="005F1DC5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8C18" w14:textId="77777777" w:rsidR="005F1DC5" w:rsidRPr="004143AF" w:rsidRDefault="005F1DC5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151E33B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A313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C9A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A70C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4FD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258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82E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060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D98F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4ACC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036947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223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61E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D9DF26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441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D97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48B32D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846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2787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42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28E6B6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232A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C671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09C222" w14:textId="77777777" w:rsidR="005F1DC5" w:rsidRPr="00D84BDE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5740C6E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857C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EC7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B968C5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A9CA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8F7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F47CF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7E3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573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417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7A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293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7DDA430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ECDA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4BF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752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5D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DF6B04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2A1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C632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4B6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47E5CB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08EF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AFF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609ADD2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B15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3C2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C2E9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475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371D7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F75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2A4C0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B5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2A2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00F9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0C07" w14:textId="77777777" w:rsidR="005F1DC5" w:rsidRPr="00534C03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AA62B87" w14:textId="77777777" w:rsidR="005F1DC5" w:rsidRPr="00534C03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3E0C2B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F1DC5" w14:paraId="6BD6B42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89AC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72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0CDAB4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34B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D7E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4016BB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518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8029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6FB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392DDD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208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AC75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00FC2B" w14:textId="77777777" w:rsidR="005F1DC5" w:rsidRPr="00D84BDE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0ABF5FB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B87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041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690F14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B2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C8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9F416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E9C603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CB0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124C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02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C97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087C" w14:textId="77777777" w:rsidR="005F1DC5" w:rsidRPr="001F07B1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C82505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E51FF63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F1DC5" w14:paraId="5331AE6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E443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CBC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AC94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5E4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4D236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30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A4E0B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076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C1D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BF8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91F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62663D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9D1DDA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F1DC5" w14:paraId="3F524EB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8C7A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E7F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62DA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F06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5A7E6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47F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6800A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FC88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BC8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800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59F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178AD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C36045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F1DC5" w14:paraId="59411DDE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5762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3E7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47D8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1EA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34F02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72F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BE5E2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DCE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6DF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8369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40C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B6F1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F1DC5" w14:paraId="58354D5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B20E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85D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A99A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55A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89F5C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A98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C94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9BC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6D5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DB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23B7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4DEF3A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1DC5" w14:paraId="75D5F12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F080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0A5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42B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0B5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DA4F0C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92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14B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565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1502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B98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64F8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F1DC5" w14:paraId="1A077E7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D38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412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329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626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124AE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99C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4BC47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451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E4F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249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595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08A706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F1DC5" w14:paraId="0417916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1BB6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E59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AED7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57E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D8250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E9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2F6E8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9AD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F31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8FC8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A2E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64668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BBF471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F1DC5" w14:paraId="167D925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F7E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50C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BA49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7F6D" w14:textId="77777777" w:rsidR="005F1DC5" w:rsidRPr="00AD0C48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484AA5" w14:textId="77777777" w:rsidR="005F1DC5" w:rsidRPr="00AD0C48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71C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6EF22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C2B3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2DC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586B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051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F140A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4AA1C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F2C6DC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1DC5" w14:paraId="2E6D515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DC0F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1E1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2EC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3FCA" w14:textId="77777777" w:rsidR="005F1DC5" w:rsidRDefault="005F1DC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EED929" w14:textId="77777777" w:rsidR="005F1DC5" w:rsidRDefault="005F1DC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70DDD3F" w14:textId="77777777" w:rsidR="005F1DC5" w:rsidRDefault="005F1DC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9EDB48B" w14:textId="77777777" w:rsidR="005F1DC5" w:rsidRPr="002532C4" w:rsidRDefault="005F1DC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1FA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E7E4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10F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8B72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807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D05D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D369E6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3682C0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F1DC5" w14:paraId="705D71B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95A6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D97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AEF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D454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69886D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98C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4251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FB7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B622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0F2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CBB4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CF9A5E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1DC5" w14:paraId="49A364E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768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45C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CAB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9565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D60A46" w14:textId="77777777" w:rsidR="005F1DC5" w:rsidRPr="0037264C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FD5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6C1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8B2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ECE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00F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8D82D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8E0F85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1DC5" w14:paraId="01EA9D2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39E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250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D79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076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CC6682" w14:textId="77777777" w:rsidR="005F1DC5" w:rsidRPr="003A070D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4013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F13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B74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2463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E4F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7EE3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F1DC5" w14:paraId="1DF9505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C87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C5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614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416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B808BF" w14:textId="77777777" w:rsidR="005F1DC5" w:rsidRPr="00F401CD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6F8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BA7C70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69B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286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FE4A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34E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A2BF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BF62BC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1DC5" w14:paraId="18B46D1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39E2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348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AC9B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96EE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18F7BD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5E4C7E2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E1C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4283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8B8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C87B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BF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90E29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D509D6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1DC5" w14:paraId="2826439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B79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15B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E81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7EF2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D9DEA9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43FBD95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C58BBD8" w14:textId="77777777" w:rsidR="005F1DC5" w:rsidRPr="002532C4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89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B12D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50C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0B97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7C78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9CE8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765D19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F1DC5" w14:paraId="221B64E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7EAC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7AA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8684CC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437C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DA1F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7278439" w14:textId="77777777" w:rsidR="005F1DC5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2083196" w14:textId="77777777" w:rsidR="005F1DC5" w:rsidRDefault="005F1DC5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7C7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57A6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6CE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751E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D74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B1D9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F1DC5" w14:paraId="5D59B68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CD9A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59D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B51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16AE" w14:textId="77777777" w:rsidR="005F1DC5" w:rsidRPr="002D1130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A2CF251" w14:textId="77777777" w:rsidR="005F1DC5" w:rsidRPr="002D1130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958F6DA" w14:textId="77777777" w:rsidR="005F1DC5" w:rsidRPr="002D1130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D27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5E85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0A1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42475F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5B8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FE0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55A1F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0344C2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159C3C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BB8116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F80055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F1DC5" w14:paraId="160F22B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C77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95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9781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0C1A" w14:textId="77777777" w:rsidR="005F1DC5" w:rsidRPr="002D1130" w:rsidRDefault="005F1DC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0BE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BB4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129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7809276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7DA6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3FC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F1DC5" w14:paraId="3D7E7E9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7828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80C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41DC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808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7F841DC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831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FD77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935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A45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2DE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7AB872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A6DB32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F1DC5" w14:paraId="10019B1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3846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A6BA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0A7C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F383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552D8D6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411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D84B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782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783C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909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C1058FB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A328ABF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F1DC5" w14:paraId="071D7A9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1201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6BA2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F355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B050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776BBE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D099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55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887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B6D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0544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9FFD866" w14:textId="77777777" w:rsidR="005F1DC5" w:rsidRPr="00CB3447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F1DC5" w14:paraId="5B9216F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2C9B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F4C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22A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4E9D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9FFE25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B61D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4B34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ED78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060FDC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2F7D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809D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F1D555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0E73FD5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C99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60C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76BF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64C9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665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5BEB9B4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D44F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8AB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EBF8" w14:textId="77777777" w:rsidR="005F1DC5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6BBC" w14:textId="77777777" w:rsidR="005F1DC5" w:rsidRPr="004143AF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789BA8E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B7C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A6C9" w14:textId="77777777" w:rsidR="005F1DC5" w:rsidRDefault="005F1DC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128F" w14:textId="77777777" w:rsidR="005F1DC5" w:rsidRPr="00D33E71" w:rsidRDefault="005F1DC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D1DC" w14:textId="77777777" w:rsidR="005F1DC5" w:rsidRDefault="005F1DC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1FEE3EC" w14:textId="77777777" w:rsidR="005F1DC5" w:rsidRDefault="005F1DC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D072" w14:textId="77777777" w:rsidR="005F1DC5" w:rsidRDefault="005F1DC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549F" w14:textId="77777777" w:rsidR="005F1DC5" w:rsidRDefault="005F1DC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1BDE" w14:textId="77777777" w:rsidR="005F1DC5" w:rsidRDefault="005F1DC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181E" w14:textId="77777777" w:rsidR="005F1DC5" w:rsidRDefault="005F1DC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3C7F" w14:textId="77777777" w:rsidR="005F1DC5" w:rsidRPr="004143AF" w:rsidRDefault="005F1DC5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F1DC5" w14:paraId="4463711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AA4A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97BF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6371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C7E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E9A7837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C9E5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3B6B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60EB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0AB0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CA51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F1DC5" w14:paraId="1A6828D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A69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FF3E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C831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AB0A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4AB0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3AA6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BDC1" w14:textId="77777777" w:rsidR="005F1DC5" w:rsidRDefault="005F1DC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91F2" w14:textId="77777777" w:rsidR="005F1DC5" w:rsidRPr="00D33E71" w:rsidRDefault="005F1DC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BC1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5E41B922" w14:textId="77777777" w:rsidR="005F1DC5" w:rsidRDefault="005F1DC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5F1DC5" w14:paraId="77B2C6F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91A1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8F1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AC62C05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86D2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F95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C142F6D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FBD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1CC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220F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712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8D7D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F1DC5" w14:paraId="7B65C67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6B78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9DCE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BF0E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400C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168DC89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34E2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9607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33F1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78E2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4D78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48EF110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97B5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BC9D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454C646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5336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E1AF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D0B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DAAA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91F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5AEB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A6F6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F1DC5" w14:paraId="68225B6F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BF7F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1F3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3DAC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CE45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899FE4B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32D3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AF9C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96D0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8AAC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C28C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215019E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A4B8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CFD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DF92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989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B7CB2D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C1FB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F2B41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C494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1CA8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5064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F3BB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53E7F4E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E1D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072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CA98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ECE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CE84E68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970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F246DF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D1B9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71A9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6DC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874A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154E642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5A7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221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2BC3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B127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C6012CA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9F42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937295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9F7C2C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16B66BE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0518128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B85F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CA03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A317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691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74105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A061636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68EF4B3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F1DC5" w14:paraId="1846AB7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E515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3F1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C432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9B84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A59D943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D606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9998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27E5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6791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E465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F1DC5" w14:paraId="52911E6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E318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EFC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9E4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D614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EC3843A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7013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3C5BED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078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601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16DC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CF3C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60E0D7F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BEBF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70FE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7E51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AC3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8B18136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AAF0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6C8AD7A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BB3F790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22D2BC6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2A51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21AB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7875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A74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3A00CF4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C23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0EB1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9949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3818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C32E1DD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996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C7CCE25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AFD5775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410DA4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A72B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DA23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4F6E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D2D9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5347409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FDB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BD5A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132B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1A8F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FB8B3CC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566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7739" w14:textId="77777777" w:rsidR="005F1DC5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9C5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F518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48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2ED3B810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B720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3CA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165A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4C12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2D80C0F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53CC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C2835D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93677DA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9A0C3B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780C49B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3DA9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3D96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5805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77F5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61EBB14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1149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DE56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4149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88A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C7D4CBF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276E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53A478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CA8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CAA8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7229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74B9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7626EC8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C2FE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47B7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0F38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CC14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E671B51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DC99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E0EC22E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4E6F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A53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B486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639A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1DC5" w14:paraId="75A9036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D75F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2E81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E048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06B2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D709AA6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3E9D727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CEF5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5409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BE9A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F1EA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5AED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074565D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3174" w14:textId="77777777" w:rsidR="005F1DC5" w:rsidRDefault="005F1DC5" w:rsidP="005F1D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2CA6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2F8995E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ACC6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0B0F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4D622434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AC24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C556" w14:textId="77777777" w:rsidR="005F1DC5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911" w14:textId="77777777" w:rsidR="005F1DC5" w:rsidRDefault="005F1DC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4D31" w14:textId="77777777" w:rsidR="005F1DC5" w:rsidRPr="00D33E71" w:rsidRDefault="005F1DC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0660" w14:textId="77777777" w:rsidR="005F1DC5" w:rsidRDefault="005F1DC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C60E890" w14:textId="77777777" w:rsidR="005F1DC5" w:rsidRPr="00BA7DAE" w:rsidRDefault="005F1DC5" w:rsidP="000A5D7E">
      <w:pPr>
        <w:tabs>
          <w:tab w:val="left" w:pos="2748"/>
        </w:tabs>
        <w:rPr>
          <w:sz w:val="20"/>
          <w:lang w:val="ro-RO"/>
        </w:rPr>
      </w:pPr>
    </w:p>
    <w:p w14:paraId="34124F9C" w14:textId="77777777" w:rsidR="005F1DC5" w:rsidRDefault="005F1DC5" w:rsidP="00F663CA">
      <w:pPr>
        <w:pStyle w:val="Heading1"/>
        <w:spacing w:line="360" w:lineRule="auto"/>
      </w:pPr>
      <w:r>
        <w:t>LINIA 501</w:t>
      </w:r>
    </w:p>
    <w:p w14:paraId="3D84D682" w14:textId="77777777" w:rsidR="005F1DC5" w:rsidRPr="003A27E1" w:rsidRDefault="005F1DC5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F1DC5" w14:paraId="6BDD4BC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13F7" w14:textId="77777777" w:rsidR="005F1DC5" w:rsidRDefault="005F1DC5" w:rsidP="005F1D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34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55C908E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A55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CF01" w14:textId="77777777" w:rsidR="005F1DC5" w:rsidRDefault="005F1DC5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3A9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B6C3" w14:textId="77777777" w:rsidR="005F1DC5" w:rsidRPr="00E240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17E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DFB1" w14:textId="77777777" w:rsidR="005F1DC5" w:rsidRPr="00B754A2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51C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5F12467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01A8" w14:textId="77777777" w:rsidR="005F1DC5" w:rsidRDefault="005F1DC5" w:rsidP="005F1D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5C1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50A5412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955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D1DE" w14:textId="77777777" w:rsidR="005F1DC5" w:rsidRDefault="005F1DC5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126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042" w14:textId="77777777" w:rsidR="005F1DC5" w:rsidRPr="00E240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C8D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5997" w14:textId="77777777" w:rsidR="005F1DC5" w:rsidRPr="00B754A2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B0E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270891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7CC88429" w14:textId="77777777" w:rsidR="005F1DC5" w:rsidRDefault="005F1DC5" w:rsidP="00E7698F">
      <w:pPr>
        <w:pStyle w:val="Heading1"/>
        <w:spacing w:line="360" w:lineRule="auto"/>
      </w:pPr>
      <w:r>
        <w:lastRenderedPageBreak/>
        <w:t>LINIA 504</w:t>
      </w:r>
    </w:p>
    <w:p w14:paraId="33830BB0" w14:textId="77777777" w:rsidR="005F1DC5" w:rsidRPr="00A16A49" w:rsidRDefault="005F1DC5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1DC5" w14:paraId="307C0C9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1CE7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AC1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0972CC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440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C4E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E7F700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0A3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F756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74C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14F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232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608331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39CC69C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5F1DC5" w14:paraId="74C27D8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CB81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C98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208828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4A0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2E2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3B08A6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712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F0A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259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1DDD88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B83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271F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1DC5" w14:paraId="691CC94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2610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306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55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D4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FC9560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E01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B16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56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C9D18F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C74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57E4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1DC5" w14:paraId="3670708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8D2C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7A3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169A64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0081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162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FF9AB7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701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029C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EA9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381A85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A529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FF79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CEC75D0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513560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ABDC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CEF8" w14:textId="77777777" w:rsidR="005F1DC5" w:rsidRDefault="005F1DC5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65AAD4D6" w14:textId="77777777" w:rsidR="005F1DC5" w:rsidRDefault="005F1DC5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004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FBF6" w14:textId="77777777" w:rsidR="005F1DC5" w:rsidRDefault="005F1DC5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07DE77B" w14:textId="77777777" w:rsidR="005F1DC5" w:rsidRDefault="005F1DC5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2EB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5A2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761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E03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717B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1DC5" w14:paraId="79022F6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E673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865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C8A3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EEA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F05E6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462837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25B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502C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8EA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D736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FDD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1B9EA18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0D0E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CA7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4000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465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92E920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249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3722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F19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DAD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5CE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F1DC5" w14:paraId="50FED7F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D79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F2D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4B24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9BE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D743E6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3D8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0430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C5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7D83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C4F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F1DC5" w14:paraId="09F8A3D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7A2A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4E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3F5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A08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55B7C2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38C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4A5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C4D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791F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6E4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832A53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1DC5" w14:paraId="2AE6600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604B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EF2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265F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2B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1A7098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B48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284A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790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A25C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92B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F1DC5" w14:paraId="158344E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AA35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9FE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2EF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F4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295FF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50E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CDBE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B66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93F2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79A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F1DC5" w14:paraId="2D83B2D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0D97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3D5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D4A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E98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6A1B83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A7B3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9F1F99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F272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CC4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1AA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8EE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84FEEA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F1DC5" w14:paraId="372FFFE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EBA5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EC1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DFD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03A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99577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1C23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ED557C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701B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18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BA1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DA3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C89CB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F1DC5" w14:paraId="68A5BEF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07D4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3CF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8741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92F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91D089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1E96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2DE5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760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76270C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C59B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79F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47EBFED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04B0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B08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1BDD82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3713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AFF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D985FD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5C7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7677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B5C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9723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F46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68E7554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2A2A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5F9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88A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977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FB872E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815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060A66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AA7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A48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4946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DCC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E33D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F1DC5" w14:paraId="70E0255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A25F" w14:textId="77777777" w:rsidR="005F1DC5" w:rsidRDefault="005F1DC5" w:rsidP="005F1DC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C99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613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DC1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5DC448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CC67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D771B1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912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718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C78C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2ED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C8D9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F1DC5" w14:paraId="5E9760B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FB0E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0E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38E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E33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B4A758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71C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4F1C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B60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B74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1A5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BB9B66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F1DC5" w14:paraId="0550304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0BE6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D3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C448E6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83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1C0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C5710A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EE4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D255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2D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6539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EEE2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1DC5" w14:paraId="426F01F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6436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5EB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4831F9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DBE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933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7B3999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41C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D4BA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9E1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ACDF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E30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1DC5" w14:paraId="7CA1D49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6820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7615" w14:textId="77777777" w:rsidR="005F1DC5" w:rsidRDefault="005F1DC5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9ACD107" w14:textId="77777777" w:rsidR="005F1DC5" w:rsidRDefault="005F1DC5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EBBC" w14:textId="77777777" w:rsidR="005F1DC5" w:rsidRDefault="005F1DC5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5E3F" w14:textId="77777777" w:rsidR="005F1DC5" w:rsidRDefault="005F1DC5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FF4D48" w14:textId="77777777" w:rsidR="005F1DC5" w:rsidRDefault="005F1DC5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BE6A" w14:textId="77777777" w:rsidR="005F1DC5" w:rsidRDefault="005F1DC5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C63F" w14:textId="77777777" w:rsidR="005F1DC5" w:rsidRPr="00D0473F" w:rsidRDefault="005F1DC5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1B47" w14:textId="77777777" w:rsidR="005F1DC5" w:rsidRDefault="005F1DC5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5C11" w14:textId="77777777" w:rsidR="005F1DC5" w:rsidRPr="00D0473F" w:rsidRDefault="005F1DC5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D9E1" w14:textId="77777777" w:rsidR="005F1DC5" w:rsidRPr="004C4194" w:rsidRDefault="005F1DC5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09878D" w14:textId="77777777" w:rsidR="005F1DC5" w:rsidRDefault="005F1DC5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2D9D1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3AD6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1FB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88AD3D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4602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73F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EA4E89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514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223B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FA9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4AF0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D737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1146E6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E11ABB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5874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400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272C10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445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C82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2712E0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7C5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4A1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A69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C2BB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6C6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7BD7C6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C52D6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245C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9C9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204050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A66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9FB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5A620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C75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26CE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14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75D4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3B94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4781FE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209DEF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FB1A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33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341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F0B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539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EF40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57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087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5F1" w14:textId="77777777" w:rsidR="005F1DC5" w:rsidRPr="00E03C2B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F3EA9E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F1DC5" w14:paraId="1DA6ADA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5290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5E4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C3D200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F8D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51F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EB8F58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077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699B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2A5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1216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935C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D5C0133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693F14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05B6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DE6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073D8C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095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A61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BBEF63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230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9DD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079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68A4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5E66" w14:textId="77777777" w:rsidR="005F1DC5" w:rsidRPr="00E4349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A3C74F4" w14:textId="77777777" w:rsidR="005F1DC5" w:rsidRPr="00E4349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C5F7EE5" w14:textId="77777777" w:rsidR="005F1DC5" w:rsidRPr="00E4349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F1DC5" w14:paraId="171F028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3130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F1D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EDC215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D456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C22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527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71D5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CBD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2B03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CA22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D87575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DCB2E4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42EB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F75A" w14:textId="77777777" w:rsidR="005F1DC5" w:rsidRDefault="005F1D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7352A90" w14:textId="77777777" w:rsidR="005F1DC5" w:rsidRDefault="005F1D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9B40" w14:textId="77777777" w:rsidR="005F1DC5" w:rsidRPr="00D0473F" w:rsidRDefault="005F1D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9DE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D653F0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BF2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D755" w14:textId="77777777" w:rsidR="005F1DC5" w:rsidRDefault="005F1D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95FE" w14:textId="77777777" w:rsidR="005F1DC5" w:rsidRDefault="005F1DC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FC0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C9F7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74F441" w14:textId="77777777" w:rsidR="005F1DC5" w:rsidRPr="00D0576C" w:rsidRDefault="005F1D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EE27DF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B994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232" w14:textId="77777777" w:rsidR="005F1DC5" w:rsidRDefault="005F1D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DBCE12E" w14:textId="77777777" w:rsidR="005F1DC5" w:rsidRDefault="005F1D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7375" w14:textId="77777777" w:rsidR="005F1DC5" w:rsidRDefault="005F1D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2FDD" w14:textId="77777777" w:rsidR="005F1DC5" w:rsidRDefault="005F1DC5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9F9FB64" w14:textId="77777777" w:rsidR="005F1DC5" w:rsidRDefault="005F1DC5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F775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0BF6" w14:textId="77777777" w:rsidR="005F1DC5" w:rsidRDefault="005F1D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A8A5" w14:textId="77777777" w:rsidR="005F1DC5" w:rsidRDefault="005F1DC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9855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F4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5F1DC5" w14:paraId="53FCE09C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1D2E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420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BE3077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37AC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9A5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5B4328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78A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974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FC8F" w14:textId="77777777" w:rsidR="005F1DC5" w:rsidRDefault="005F1DC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9F57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9895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D626D03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6DF1CF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9651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6C8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EBF6AD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0CCE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0BF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43B918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868B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333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07EB" w14:textId="77777777" w:rsidR="005F1DC5" w:rsidRDefault="005F1DC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746D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39F7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306D54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D03F61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D7D9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73A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31F2978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F9A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EBB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8A9B" w14:textId="77777777" w:rsidR="005F1DC5" w:rsidRDefault="005F1DC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00B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9DB0" w14:textId="77777777" w:rsidR="005F1DC5" w:rsidRDefault="005F1DC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32BD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79A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7722618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5F1DC5" w14:paraId="30BCBB1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DB5A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BD1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0E5504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8D7D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9D3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90A538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38A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5E3D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3D9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F984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275A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867ED6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70E6E0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8260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83F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54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143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176F91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C36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82DC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36E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BF1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E0DF" w14:textId="77777777" w:rsidR="005F1DC5" w:rsidRPr="00423757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13CAD19" w14:textId="77777777" w:rsidR="005F1DC5" w:rsidRPr="00423757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FC942A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F1DC5" w14:paraId="6A0FFB7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3A2A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254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6A8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D28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28546D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1F4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1F6B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14E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A5C3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DF44" w14:textId="77777777" w:rsidR="005F1DC5" w:rsidRPr="00F94F88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5FAB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B80DFA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F1DC5" w14:paraId="2C6C548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746D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08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02EF92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FB0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1B6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B453E0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2C7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CB9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2B1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AC8E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9AF5" w14:textId="77777777" w:rsidR="005F1DC5" w:rsidRPr="00F94F88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1EB2D12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FA10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200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C52EC8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1F28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F29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36B238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28F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8E26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378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E2DA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9080" w14:textId="77777777" w:rsidR="005F1DC5" w:rsidRPr="004C4194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F54708" w14:textId="77777777" w:rsidR="005F1DC5" w:rsidRPr="00D0576C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531452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770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8E7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187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422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F50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5AE3C4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84C5FD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5059D5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371CB1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7CA2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4B0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7F99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D690" w14:textId="77777777" w:rsidR="005F1DC5" w:rsidRPr="006E468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953EA2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BAA4" w14:textId="77777777" w:rsidR="005F1DC5" w:rsidRDefault="005F1DC5" w:rsidP="005F1D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29F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342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8B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5850DA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841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0A180A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C6B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FC8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7FCF" w14:textId="77777777" w:rsidR="005F1DC5" w:rsidRPr="00D0473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02B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34A41BE" w14:textId="77777777" w:rsidR="005F1DC5" w:rsidRDefault="005F1DC5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A19C249" w14:textId="77777777" w:rsidR="005F1DC5" w:rsidRDefault="005F1DC5" w:rsidP="00547665">
      <w:pPr>
        <w:pStyle w:val="Heading1"/>
        <w:spacing w:line="360" w:lineRule="auto"/>
      </w:pPr>
      <w:r>
        <w:t>LINIA 505</w:t>
      </w:r>
    </w:p>
    <w:p w14:paraId="593F51B2" w14:textId="77777777" w:rsidR="005F1DC5" w:rsidRPr="009479E0" w:rsidRDefault="005F1DC5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F1DC5" w14:paraId="61780E7C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F812" w14:textId="77777777" w:rsidR="005F1DC5" w:rsidRDefault="005F1DC5" w:rsidP="005F1DC5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C5A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3590" w14:textId="77777777" w:rsidR="005F1DC5" w:rsidRPr="00277A5C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C15B" w14:textId="77777777" w:rsidR="005F1DC5" w:rsidRDefault="005F1DC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BD9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1720A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04D146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0D9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F11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BE6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FA396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55D09991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24D1532B" w14:textId="77777777" w:rsidR="005F1DC5" w:rsidRDefault="005F1DC5" w:rsidP="00F04622">
      <w:pPr>
        <w:pStyle w:val="Heading1"/>
        <w:spacing w:line="360" w:lineRule="auto"/>
      </w:pPr>
      <w:r>
        <w:t>LINIA 600</w:t>
      </w:r>
    </w:p>
    <w:p w14:paraId="0D705E15" w14:textId="77777777" w:rsidR="005F1DC5" w:rsidRDefault="005F1DC5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1DC5" w14:paraId="6E8167C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0DB8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074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0F870C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66A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7DB2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20FEBC3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400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79F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06F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ADB7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19ED" w14:textId="77777777" w:rsidR="005F1DC5" w:rsidRPr="009E2C90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1500D3A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E620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59A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0E82C0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47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4619" w14:textId="77777777" w:rsidR="005F1DC5" w:rsidRDefault="005F1DC5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FA9FC21" w14:textId="77777777" w:rsidR="005F1DC5" w:rsidRDefault="005F1DC5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70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A811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60C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9804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B5F" w14:textId="77777777" w:rsidR="005F1DC5" w:rsidRPr="005D499E" w:rsidRDefault="005F1DC5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33F0DCA" w14:textId="77777777" w:rsidR="005F1DC5" w:rsidRPr="009E2C90" w:rsidRDefault="005F1DC5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21E6D50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7C44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B4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1E9E05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72B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0C7C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641C362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691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1D3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E8E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CA2C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D52C" w14:textId="77777777" w:rsidR="005F1DC5" w:rsidRPr="00DD03D3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F1DC5" w14:paraId="5827F8E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1693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DA5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479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7A8" w14:textId="77777777" w:rsidR="005F1DC5" w:rsidRDefault="005F1DC5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AAA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D368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0C5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D528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07B2" w14:textId="77777777" w:rsidR="005F1DC5" w:rsidRPr="00DD03D3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F1DC5" w14:paraId="46158B4C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7DF5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DC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C2E989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8EF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2C1E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7645B2F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DD3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30DE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7CB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E1BB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ADEE" w14:textId="77777777" w:rsidR="005F1DC5" w:rsidRPr="005D499E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4A26BFC" w14:textId="77777777" w:rsidR="005F1DC5" w:rsidRPr="009E2C90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70B51C2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B9E7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DD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7B159E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1AF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D309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98CFCA7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A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2874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BA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78AB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ECCD" w14:textId="77777777" w:rsidR="005F1DC5" w:rsidRPr="005D20EA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F1DC5" w14:paraId="6B36F66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1B41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6F4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E9372A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50F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D8E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8539F09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FCE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F614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18F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4C79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7806" w14:textId="77777777" w:rsidR="005F1DC5" w:rsidRPr="005D499E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12759D" w14:textId="77777777" w:rsidR="005F1DC5" w:rsidRPr="009E2C90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3C36D7B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BCB0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7BB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04DC64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13C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5564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054BBAA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368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EE14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33A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7FD1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3417" w14:textId="77777777" w:rsidR="005F1DC5" w:rsidRPr="005D499E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26C34EA" w14:textId="77777777" w:rsidR="005F1DC5" w:rsidRPr="009E2C90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3C62170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5D52" w14:textId="77777777" w:rsidR="005F1DC5" w:rsidRDefault="005F1DC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93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1272FA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12A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5E2C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A3AAA54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4B8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7347" w14:textId="77777777" w:rsidR="005F1DC5" w:rsidRPr="002F6CE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409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9383" w14:textId="77777777" w:rsidR="005F1DC5" w:rsidRPr="00C1413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B3F9" w14:textId="77777777" w:rsidR="005F1DC5" w:rsidRPr="005D499E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D5837D0" w14:textId="77777777" w:rsidR="005F1DC5" w:rsidRPr="009E2C90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6428A50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5A1C" w14:textId="77777777" w:rsidR="005F1DC5" w:rsidRDefault="005F1DC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B398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F99BCBE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7581" w14:textId="77777777" w:rsidR="005F1DC5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9D59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1DBF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0DFD" w14:textId="77777777" w:rsidR="005F1DC5" w:rsidRPr="002F6CED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8870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0F3F" w14:textId="77777777" w:rsidR="005F1DC5" w:rsidRPr="00C14131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691" w14:textId="77777777" w:rsidR="005F1DC5" w:rsidRDefault="005F1DC5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0E88AFC" w14:textId="77777777" w:rsidR="005F1DC5" w:rsidRDefault="005F1DC5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F1DC5" w14:paraId="6221973F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382A" w14:textId="77777777" w:rsidR="005F1DC5" w:rsidRDefault="005F1DC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4F18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0928" w14:textId="77777777" w:rsidR="005F1DC5" w:rsidRPr="00C14131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41A3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F4FD8AB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D26B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990127C" w14:textId="77777777" w:rsidR="005F1DC5" w:rsidRDefault="005F1DC5" w:rsidP="005F1DC5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5722010D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E8F400A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A42F" w14:textId="77777777" w:rsidR="005F1DC5" w:rsidRPr="002F6CED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9623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883F" w14:textId="77777777" w:rsidR="005F1DC5" w:rsidRPr="00C14131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8FF6" w14:textId="77777777" w:rsidR="005F1DC5" w:rsidRDefault="005F1DC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375CF93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45A5" w14:textId="77777777" w:rsidR="005F1DC5" w:rsidRDefault="005F1DC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AB26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B357" w14:textId="77777777" w:rsidR="005F1DC5" w:rsidRPr="00C14131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BE9D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77B54BF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16ED059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936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716CE9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A6BD446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7305" w14:textId="77777777" w:rsidR="005F1DC5" w:rsidRPr="002F6CED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6EBE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4663" w14:textId="77777777" w:rsidR="005F1DC5" w:rsidRPr="00C14131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3C3A" w14:textId="77777777" w:rsidR="005F1DC5" w:rsidRDefault="005F1DC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84D4501" w14:textId="77777777" w:rsidR="005F1DC5" w:rsidRDefault="005F1DC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F1DC5" w14:paraId="2C1B572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F2F3" w14:textId="77777777" w:rsidR="005F1DC5" w:rsidRDefault="005F1DC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15B2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F0BC" w14:textId="77777777" w:rsidR="005F1DC5" w:rsidRPr="00C14131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1013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CAB7015" w14:textId="77777777" w:rsidR="005F1DC5" w:rsidRDefault="005F1DC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C4E6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497B47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36D3" w14:textId="77777777" w:rsidR="005F1DC5" w:rsidRPr="002F6CED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02EF" w14:textId="77777777" w:rsidR="005F1DC5" w:rsidRDefault="005F1DC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7333" w14:textId="77777777" w:rsidR="005F1DC5" w:rsidRPr="00C14131" w:rsidRDefault="005F1DC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4657" w14:textId="77777777" w:rsidR="005F1DC5" w:rsidRDefault="005F1DC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FEACA42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7CCD6AFD" w14:textId="77777777" w:rsidR="005F1DC5" w:rsidRDefault="005F1DC5" w:rsidP="003C645F">
      <w:pPr>
        <w:pStyle w:val="Heading1"/>
        <w:spacing w:line="360" w:lineRule="auto"/>
      </w:pPr>
      <w:r>
        <w:t>LINIA 602</w:t>
      </w:r>
    </w:p>
    <w:p w14:paraId="6F8E6152" w14:textId="77777777" w:rsidR="005F1DC5" w:rsidRDefault="005F1DC5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1DC5" w14:paraId="315CC90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78E8" w14:textId="77777777" w:rsidR="005F1DC5" w:rsidRDefault="005F1DC5" w:rsidP="005F1D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285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3AF2CB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D25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DCE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2FF2B1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3EC" w14:textId="77777777" w:rsidR="005F1DC5" w:rsidRPr="00406474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DD26" w14:textId="77777777" w:rsidR="005F1DC5" w:rsidRPr="00DA41E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E18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EBFF9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587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979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E905013" w14:textId="77777777" w:rsidR="005F1DC5" w:rsidRPr="0007619C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742DF72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39E8" w14:textId="77777777" w:rsidR="005F1DC5" w:rsidRDefault="005F1DC5" w:rsidP="005F1D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58B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30C343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B90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926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C07BCC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268E" w14:textId="77777777" w:rsidR="005F1DC5" w:rsidRPr="00406474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0BC0" w14:textId="77777777" w:rsidR="005F1DC5" w:rsidRPr="00DA41E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897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2B23D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E74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F35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9134AE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708970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17E3157F" w14:textId="77777777" w:rsidR="005F1DC5" w:rsidRDefault="005F1DC5" w:rsidP="004F6534">
      <w:pPr>
        <w:pStyle w:val="Heading1"/>
        <w:spacing w:line="360" w:lineRule="auto"/>
      </w:pPr>
      <w:r>
        <w:t>LINIA 700</w:t>
      </w:r>
    </w:p>
    <w:p w14:paraId="7DBC5B7C" w14:textId="77777777" w:rsidR="005F1DC5" w:rsidRDefault="005F1DC5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F1DC5" w14:paraId="01E915E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6A6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F8D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DF7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E13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C5630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188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C43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148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4E8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FD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18267D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80AE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88C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048C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48E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986C4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61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6FB5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33F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7F7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23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A51A49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664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818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104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22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F7DC8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327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9A2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EBF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363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E37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53C24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F1DC5" w14:paraId="62CB24B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290A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0B8" w14:textId="77777777" w:rsidR="005F1DC5" w:rsidRDefault="005F1DC5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B5C1" w14:textId="77777777" w:rsidR="005F1DC5" w:rsidRDefault="005F1DC5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5798" w14:textId="77777777" w:rsidR="005F1DC5" w:rsidRDefault="005F1DC5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620C" w14:textId="77777777" w:rsidR="005F1DC5" w:rsidRPr="00E4222D" w:rsidRDefault="005F1DC5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D2D3B8D" w14:textId="77777777" w:rsidR="005F1DC5" w:rsidRPr="00E4222D" w:rsidRDefault="005F1DC5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B527E37" w14:textId="77777777" w:rsidR="005F1DC5" w:rsidRPr="00E4222D" w:rsidRDefault="005F1DC5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C0F6B3" w14:textId="77777777" w:rsidR="005F1DC5" w:rsidRDefault="005F1DC5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E819" w14:textId="77777777" w:rsidR="005F1DC5" w:rsidRDefault="005F1DC5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F454" w14:textId="77777777" w:rsidR="005F1DC5" w:rsidRDefault="005F1DC5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0DEA" w14:textId="77777777" w:rsidR="005F1DC5" w:rsidRDefault="005F1DC5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83DA" w14:textId="77777777" w:rsidR="005F1DC5" w:rsidRDefault="005F1DC5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BE6949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7F1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304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80B274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67D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D69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6E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061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6ED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DB97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ED2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32B4C81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FB49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ED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4F6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137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759FC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8B4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100C6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6F7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C38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0A3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144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6A5B6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07E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260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A0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979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65951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580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3B938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887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490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28F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D91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C9767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8583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DB4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9007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2B9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D1831E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09B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1647E0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D18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035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643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827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1534B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8E21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88C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907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F77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25AE2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FE5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03FE0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B3550D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5E4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309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3C4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D6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63CDF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890A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04F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859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2C3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97796C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A8C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E5BCB3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290CC4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E04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53B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95B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0EC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AC155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4B7E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008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407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E88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0C88A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8A0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E9F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5DD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6C15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2D1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1E2AA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6B15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FE1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CB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5EF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35898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3C8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0C4145C" w14:textId="77777777" w:rsidR="005F1DC5" w:rsidRPr="00B401EA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D6E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233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6B5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CBB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7BCB3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486E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6C1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91A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0DA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6CE8C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F2F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F5B49E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D3D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0A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FE8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27D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EBC3A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AE61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B31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D91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09A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B628F5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411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0270D3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708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202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064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CB2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F1DC5" w14:paraId="2C4B66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A8A5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864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1E7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CE4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279C5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821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21F0B0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528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AFD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6F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A2F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F1DC5" w14:paraId="2ED231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DF79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22F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0B5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003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1BE78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BE7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FD0E3A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BBB4BC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665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AE3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4E5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3BF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8D466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7D44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8CD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17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B30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3B5F9D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EAE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572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D4E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33946B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6EB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179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785305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C4D5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F5D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50D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F4C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923C09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71D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0B1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17C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CAB817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5BB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53A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5A8428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52B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467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26E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9C4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0FCD9A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E78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7DB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536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FA1D35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7AA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3E2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373741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B08C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9C2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BEA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5D92" w14:textId="77777777" w:rsidR="005F1DC5" w:rsidRDefault="005F1DC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B386D67" w14:textId="77777777" w:rsidR="005F1DC5" w:rsidRDefault="005F1DC5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C73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EC1E5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9A2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1DB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E06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8AE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66C8E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F1DC5" w14:paraId="27F40E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B2EA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A74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3AB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615C" w14:textId="77777777" w:rsidR="005F1DC5" w:rsidRDefault="005F1DC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AC0BDB7" w14:textId="77777777" w:rsidR="005F1DC5" w:rsidRDefault="005F1DC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17A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68F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674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EF2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9B7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E6517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8726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961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EA85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C03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483E36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CAD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C36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8D4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B9A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315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35044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E4E0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3DB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EBB753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846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EB5C" w14:textId="77777777" w:rsidR="005F1DC5" w:rsidRDefault="005F1DC5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87E0C00" w14:textId="77777777" w:rsidR="005F1DC5" w:rsidRDefault="005F1DC5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453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904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594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7A5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AD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5B8FE8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D9E8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6A4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0BC0D3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41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BB4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90A7E76" w14:textId="77777777" w:rsidR="005F1DC5" w:rsidRPr="008A1A04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75B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40C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7B0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66C7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B2B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4DE807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D865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6A3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583A8E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5EB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864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2EA310C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A5D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43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7D2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EE0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813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5F1DC5" w14:paraId="2FF45C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8DA1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386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C95666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FE65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2A1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9C5173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594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A63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F54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A37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651F" w14:textId="77777777" w:rsidR="005F1DC5" w:rsidRPr="00C20CA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F610EE" w14:textId="77777777" w:rsidR="005F1DC5" w:rsidRPr="00EB107D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558D1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70C6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27C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106C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DBF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FBC9A8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259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8C68B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657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612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C87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73E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AA13A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06E6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F1DC5" w14:paraId="1CB1CE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5BF2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300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A34341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609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AC4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E83838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6589F9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3DE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20D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0E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F74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F17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177D1A0" w14:textId="77777777" w:rsidR="005F1DC5" w:rsidRPr="00C401D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F1DC5" w14:paraId="579771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AA4F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78C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7F3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71E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DB91D0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19C8B2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D928A8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CAC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CE7686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9E1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C99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D17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6E0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AAC85D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1DC5" w14:paraId="4DC96D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8D54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B86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FB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D85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9B2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482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1A7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0C5C612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EC9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3BC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05BEDD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78A4CD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260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1D4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0A2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528E3A5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688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F4217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C57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4E5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A56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1B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ECA81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50DF04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5D7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57777B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E2F5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701A" w14:textId="77777777" w:rsidR="005F1DC5" w:rsidRDefault="005F1DC5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3445788" w14:textId="77777777" w:rsidR="005F1DC5" w:rsidRDefault="005F1DC5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F53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2B2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1C2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069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048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589DFD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DE2430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2AF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244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0D9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73E2F9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A63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D33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BE2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778714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707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07CE" w14:textId="77777777" w:rsidR="005F1DC5" w:rsidRPr="00C20CA5" w:rsidRDefault="005F1D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8E63F9" w14:textId="77777777" w:rsidR="005F1DC5" w:rsidRPr="00EB107D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8EBF4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6F53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912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626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FB9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513C8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BFC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48890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048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204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4C6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50E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966B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6482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F1DC5" w14:paraId="096229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48F7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305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DA0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A5D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591F0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98F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853F7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518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E3C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5DA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9C0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EF6492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F1DC5" w14:paraId="6D7C17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B6A5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916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4F3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1A2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8F9CE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7B9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A28839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A20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C0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8A8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D5F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78DB3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EA43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36DFC7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F1DC5" w14:paraId="72EB62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969B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8C4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579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173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2F6568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4AF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8E1C77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A1E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349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9F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5E0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E3803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AD55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F971AC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1DC5" w14:paraId="1D9C76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792C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12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2C7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247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AA51B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3EE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2B8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F80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5AF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A76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655E2A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5FE2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D533EC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F1DC5" w14:paraId="132A97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3EBA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2E6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EE2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F62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3262A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59A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17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267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72A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391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4D726C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8ABE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AE80C3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F1DC5" w14:paraId="722D96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B9C1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FB5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93A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CBE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0D1536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90B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155C76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675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FBF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11EC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4B9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C5F82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D4DC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F1DC5" w14:paraId="530589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398" w14:textId="77777777" w:rsidR="005F1DC5" w:rsidRDefault="005F1DC5" w:rsidP="005F1D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B75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EBC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55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A19255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0B1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49B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118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1B3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E96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64D6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924C77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6839E2B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4CECAE5E" w14:textId="77777777" w:rsidR="005F1DC5" w:rsidRDefault="005F1DC5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EEA1CEC" w14:textId="77777777" w:rsidR="005F1DC5" w:rsidRDefault="005F1DC5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F1DC5" w14:paraId="1886B71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5C3A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1CC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B902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519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6A74C8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7B5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DF8825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1ACECE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C3F7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AC1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554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5FD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836B8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1673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FA0CFB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74E790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F1DC5" w14:paraId="4BF65E2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152B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CE1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10EC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E4C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A49669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BB4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0AA2F0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BDB7ED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6FF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641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A3CB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69B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D3F8C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2FAE03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D77E77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F1DC5" w14:paraId="5CA74C2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9773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EBF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66E771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79B6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F21C" w14:textId="77777777" w:rsidR="005F1DC5" w:rsidRDefault="005F1DC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9CD28D0" w14:textId="77777777" w:rsidR="005F1DC5" w:rsidRDefault="005F1DC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B2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DF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350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1087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F3B8" w14:textId="77777777" w:rsidR="005F1DC5" w:rsidRPr="006A2576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DA3AA2B" w14:textId="77777777" w:rsidR="005F1DC5" w:rsidRPr="006A2576" w:rsidRDefault="005F1DC5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AC402AC" w14:textId="77777777" w:rsidR="005F1DC5" w:rsidRDefault="005F1DC5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7241D4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AC45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91B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B14A0E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70B7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2288" w14:textId="77777777" w:rsidR="005F1DC5" w:rsidRDefault="005F1DC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6D3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689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5CB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118D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411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00E54F6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D8C9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918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6FCC13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EDF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E84E" w14:textId="77777777" w:rsidR="005F1DC5" w:rsidRDefault="005F1DC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C33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F3E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111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D5ED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BEA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2A30D8F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FFE5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F53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C2F427A" w14:textId="77777777" w:rsidR="005F1DC5" w:rsidRDefault="005F1DC5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3A2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EEE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424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6B4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08D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D52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502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5CC20C6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56EB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516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F25F88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9B1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0DAF" w14:textId="77777777" w:rsidR="005F1DC5" w:rsidRPr="001904F7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D93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5A1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097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7C3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1D3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F1DC5" w14:paraId="3A10776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3040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D6C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52E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2E0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5D1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A8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2A3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39D1E2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85E7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DBC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538AB4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F1DC5" w14:paraId="1093BD9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4AE5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F2C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AD2AAD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EA6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15D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970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B5F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B1E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DD7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F3B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3731A1D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3AF5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735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9C2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1C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894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C91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A44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44E8D6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FE2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529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27B727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4E38351" w14:textId="77777777" w:rsidR="005F1DC5" w:rsidRPr="00B56D0E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7841972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25F9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80C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D6BF21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2A4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BC4F" w14:textId="77777777" w:rsidR="005F1DC5" w:rsidRPr="00DA3842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DB1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057B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3BF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3FDC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CAF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8EB483B" w14:textId="77777777" w:rsidR="005F1DC5" w:rsidRDefault="005F1DC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53EE0C4" w14:textId="77777777" w:rsidR="005F1DC5" w:rsidRDefault="005F1DC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039FAE9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2FE8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7E5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4A5DB9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F5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7FB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DD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802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9B8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4C15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5FD" w14:textId="77777777" w:rsidR="005F1DC5" w:rsidRPr="00175A2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43BD5B2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8356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367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0DE0E6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AF8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87E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181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FC6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D14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BD80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CB7D" w14:textId="77777777" w:rsidR="005F1DC5" w:rsidRPr="00175A2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0F89453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6119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E0F0" w14:textId="77777777" w:rsidR="005F1DC5" w:rsidRDefault="005F1D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1D66" w14:textId="77777777" w:rsidR="005F1DC5" w:rsidRDefault="005F1DC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8D1A" w14:textId="77777777" w:rsidR="005F1DC5" w:rsidRDefault="005F1DC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C62D705" w14:textId="77777777" w:rsidR="005F1DC5" w:rsidRDefault="005F1DC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939C" w14:textId="77777777" w:rsidR="005F1DC5" w:rsidRDefault="005F1D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2EBBBD" w14:textId="77777777" w:rsidR="005F1DC5" w:rsidRDefault="005F1D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2FF" w14:textId="77777777" w:rsidR="005F1DC5" w:rsidRDefault="005F1DC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D976" w14:textId="77777777" w:rsidR="005F1DC5" w:rsidRDefault="005F1D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220" w14:textId="77777777" w:rsidR="005F1DC5" w:rsidRPr="001304AF" w:rsidRDefault="005F1DC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2CC" w14:textId="77777777" w:rsidR="005F1DC5" w:rsidRDefault="005F1DC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FD288A" w14:textId="77777777" w:rsidR="005F1DC5" w:rsidRDefault="005F1DC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08F419" w14:textId="77777777" w:rsidR="005F1DC5" w:rsidRPr="00175A24" w:rsidRDefault="005F1DC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F1DC5" w14:paraId="5DF115D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0D0E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880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92B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615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0E5AE1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0C7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CAFB3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D86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DCA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E35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67A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33C1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058CA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F1DC5" w14:paraId="1808394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B886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9C1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B73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7E3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68DB17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96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C2889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B1F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67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4499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A2D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A0ABF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1A30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F1DC5" w14:paraId="244DBB8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5A3E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B80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3D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FF2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14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032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DBF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B0F88C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E42E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80C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2D72B39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AE7E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004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6BF4C5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3CB7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037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7F1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92E8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9F0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AE9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638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1DC5" w14:paraId="04016B3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871F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781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F828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E78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A40D7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B5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1E92D8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7FDD" w14:textId="77777777" w:rsidR="005F1DC5" w:rsidRPr="00CA3079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29B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F33A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E17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418E6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F1DC5" w14:paraId="693E2F5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4711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3D7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4DC62A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A6DD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525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029637" w14:textId="77777777" w:rsidR="005F1DC5" w:rsidRPr="00180EA2" w:rsidRDefault="005F1DC5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A82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B6D1" w14:textId="77777777" w:rsidR="005F1DC5" w:rsidRPr="00CA3079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3C0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AD8A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79C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DD777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F3D2EE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F1DC5" w14:paraId="45B1A65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09B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A82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336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5EE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6D295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F63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B9F9" w14:textId="77777777" w:rsidR="005F1DC5" w:rsidRPr="00CA3079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6F2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C7C1CD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2C5F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E31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8A09F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5AD668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43376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F1DC5" w14:paraId="7DA37B2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205C" w14:textId="77777777" w:rsidR="005F1DC5" w:rsidRDefault="005F1DC5" w:rsidP="005F1DC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519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3A4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D49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58D1A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552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623559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497958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A980" w14:textId="77777777" w:rsidR="005F1DC5" w:rsidRPr="00CA3079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493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F29C" w14:textId="77777777" w:rsidR="005F1DC5" w:rsidRPr="001304A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41E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30549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F2913D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5EC19B7" w14:textId="77777777" w:rsidR="005F1DC5" w:rsidRPr="00B71446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3B8D380" w14:textId="77777777" w:rsidR="005F1DC5" w:rsidRDefault="005F1DC5">
      <w:pPr>
        <w:tabs>
          <w:tab w:val="left" w:pos="6382"/>
        </w:tabs>
        <w:rPr>
          <w:sz w:val="20"/>
        </w:rPr>
      </w:pPr>
    </w:p>
    <w:p w14:paraId="31FDD9EF" w14:textId="77777777" w:rsidR="005F1DC5" w:rsidRDefault="005F1DC5" w:rsidP="00B52218">
      <w:pPr>
        <w:pStyle w:val="Heading1"/>
        <w:spacing w:line="360" w:lineRule="auto"/>
      </w:pPr>
      <w:r>
        <w:t>LINIA 704</w:t>
      </w:r>
    </w:p>
    <w:p w14:paraId="729E613D" w14:textId="77777777" w:rsidR="005F1DC5" w:rsidRDefault="005F1DC5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1DC5" w14:paraId="60B8E1A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62F0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5BB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D19579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5EAD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E15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D70E12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DDA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EC4B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BB8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DA12D4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A57B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2B70" w14:textId="77777777" w:rsidR="005F1DC5" w:rsidRPr="001467E0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AC633AA" w14:textId="77777777" w:rsidR="005F1DC5" w:rsidRPr="00C00026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05D970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2519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05B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7BA6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694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2B9141D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E983FB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1B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B7CB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BDD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B0F2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32B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1F4DEDE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C281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BC7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0EB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197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9329C6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A662D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F35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995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9A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88F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CBE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3EC7DBA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628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91D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F6D7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7B1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CD1B55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25BDA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096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D524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914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4544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F2B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95F44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425D9A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9EC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814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18A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68594A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A431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7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0074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0B7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1188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6BB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507F0B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D7F04F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E62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9CC761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C107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ED8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00C3E0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C6B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614E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D7F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4A7BE0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CFB7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74E6" w14:textId="77777777" w:rsidR="005F1DC5" w:rsidRPr="001467E0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2C7817" w14:textId="77777777" w:rsidR="005F1DC5" w:rsidRPr="008D7F2C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BE8CFF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AA2E3D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B5D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D9A127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382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94A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3844AE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1A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601C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D47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695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09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1DC5" w14:paraId="4A709B5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800848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972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D409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5C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918DDF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C9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98EB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5B9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AE9B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3D7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966DD9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EB30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6C1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F45D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572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8D30B9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A84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F562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CB9F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8A3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8EAF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A65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213E7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F1DC5" w14:paraId="1211BB0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825B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C61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ECF9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ED4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E92174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F26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4F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9C5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4419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4DB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F69F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F1DC5" w14:paraId="722017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6E63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9A3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158E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B49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452D93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27A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F63A3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416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A6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850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CC9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D6F27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F1DC5" w14:paraId="69FAA4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984C" w14:textId="77777777" w:rsidR="005F1DC5" w:rsidRDefault="005F1DC5" w:rsidP="005F1D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0B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B0D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6C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6A6BA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8F1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6EC3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AE93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262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D76" w14:textId="77777777" w:rsidR="005F1DC5" w:rsidRPr="00E4080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E2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C782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F8F03C9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25A959BC" w14:textId="77777777" w:rsidR="005F1DC5" w:rsidRDefault="005F1DC5" w:rsidP="00D06EF4">
      <w:pPr>
        <w:pStyle w:val="Heading1"/>
        <w:spacing w:line="360" w:lineRule="auto"/>
      </w:pPr>
      <w:r>
        <w:t>LINIA 705</w:t>
      </w:r>
    </w:p>
    <w:p w14:paraId="6CE435AB" w14:textId="77777777" w:rsidR="005F1DC5" w:rsidRDefault="005F1DC5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1DC5" w14:paraId="139C68F8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E00E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212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2EA875A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FA8F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B9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3E15C02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3C8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4AD4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98E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D9B8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2EB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2A1383E6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ABF0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F8B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132D7F4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088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2525" w14:textId="77777777" w:rsidR="005F1DC5" w:rsidRDefault="005F1DC5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687FFC6B" w14:textId="77777777" w:rsidR="005F1DC5" w:rsidRDefault="005F1DC5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780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7DC1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223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6E4C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3D0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6E890B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CB2C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EC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43D1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7E7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C11923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92458F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0DE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F8C2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EEA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C579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AB5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D0F55F2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584F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985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A3BE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AD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809AA8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B5A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EBE0F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73227C5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D09AF5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EE2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095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501D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30C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F8ACE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5F1DC5" w14:paraId="654468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FEE8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C38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E332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9DD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3E87FD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84E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5B1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869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2187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38D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CF999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5F1DC5" w14:paraId="4BC1D7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6B9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29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2926C3C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2FBC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30F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21C03C4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99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B1C4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709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0AA8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9DC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6425CC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8F25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61F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08363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614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9F2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421AEB8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12E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2459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1F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DD4A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0D3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075D6C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C114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CBC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15BF248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2D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1F9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10D3C44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F5D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E99E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0D1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27A3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3F4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2840D2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FE00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FC6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7788A9F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A16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A2E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D8DE0B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B44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CB42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824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0629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0BF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5F1DC5" w14:paraId="1B6E03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B643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12A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7070D3E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38F0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232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D2A8D4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AA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10EC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FFA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B1C9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2DE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163229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7598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380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64A0A5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8FB2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492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61CC0EF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7BA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C8A2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C39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88C4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AC48" w14:textId="77777777" w:rsidR="005F1DC5" w:rsidRPr="00D84B80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3D2144" w14:textId="77777777" w:rsidR="005F1DC5" w:rsidRPr="00577556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B3BD8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F74F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46E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BE0B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99B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4C46F22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8C43CE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0E8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9D30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465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E327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127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ECBD006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438D" w14:textId="77777777" w:rsidR="005F1DC5" w:rsidRDefault="005F1DC5" w:rsidP="005F1D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455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C768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AE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0553B8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40DA24B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612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FE61B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04F6A55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053091A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3350983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9368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C8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5C22" w14:textId="77777777" w:rsidR="005F1DC5" w:rsidRPr="006A1A9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719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55CDF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6BF87F12" w14:textId="77777777" w:rsidR="005F1DC5" w:rsidRPr="00454E32" w:rsidRDefault="005F1DC5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E1D6604" w14:textId="77777777" w:rsidR="005F1DC5" w:rsidRDefault="005F1DC5" w:rsidP="00BD6EB6">
      <w:pPr>
        <w:pStyle w:val="Heading1"/>
        <w:spacing w:line="360" w:lineRule="auto"/>
      </w:pPr>
      <w:r>
        <w:t>LINIA 706 A</w:t>
      </w:r>
    </w:p>
    <w:p w14:paraId="68DF5708" w14:textId="77777777" w:rsidR="005F1DC5" w:rsidRDefault="005F1DC5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F1DC5" w14:paraId="78E1FA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CBDC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9DB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A424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BC1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4CA9A7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DB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6458" w14:textId="77777777" w:rsidR="005F1DC5" w:rsidRPr="000B62B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760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161A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A21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130D4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9E2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3C9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9318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C25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E78FCB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B70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1220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754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A6A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B65B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786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BF6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4B3C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5F1DC5" w14:paraId="22F3DB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50BD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0AF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C1A7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23B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1D9340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660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F072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093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5C52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AAE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BA361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9BF7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5F1DC5" w14:paraId="3D2845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9275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4B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1731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930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031964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365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BC0B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9EF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FE1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D16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6BBD5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AE46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F1DC5" w14:paraId="793589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33B3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32E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3F01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CB9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95BB34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817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982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E52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6EE5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43F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A4856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E051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F1DC5" w14:paraId="3901D87B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D876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EB2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16AC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9B7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07A6CB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6B3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7BDF438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2DFD7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62608D7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485B" w14:textId="77777777" w:rsidR="005F1DC5" w:rsidRPr="000B62B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86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9282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688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59108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9DCDC7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5F1DC5" w14:paraId="63A1DA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C313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61F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B45E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551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17E00A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7BE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3A95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9C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6DD3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0E5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025E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9EF6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5F1DC5" w14:paraId="341F0AC7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F311" w14:textId="77777777" w:rsidR="005F1DC5" w:rsidRDefault="005F1DC5" w:rsidP="005F1DC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B49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9711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1FF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7B9612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33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B41774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988FD3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767D3F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53B9D8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DBA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2B1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35FA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6DC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11F00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18DF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25ED3EEC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78C15B82" w14:textId="77777777" w:rsidR="005F1DC5" w:rsidRDefault="005F1DC5" w:rsidP="0094622D">
      <w:pPr>
        <w:pStyle w:val="Heading1"/>
        <w:spacing w:line="360" w:lineRule="auto"/>
      </w:pPr>
      <w:r>
        <w:lastRenderedPageBreak/>
        <w:t>LINIA 706 B</w:t>
      </w:r>
    </w:p>
    <w:p w14:paraId="2CE07633" w14:textId="77777777" w:rsidR="005F1DC5" w:rsidRDefault="005F1DC5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5F1DC5" w14:paraId="5AA11E80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52A0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4A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B2E4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BF26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E720B56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F0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BF1E95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7E36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A6F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71A2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F8C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5E4C4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F1DC5" w14:paraId="33A44E5B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51D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29F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A919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D8AE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FF378AE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938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F4CDC6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2B171F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C6E73F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0464878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1EFC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745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78A2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A89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9A82BC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F1DC5" w14:paraId="7F4C94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376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6DD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BFC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066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FEE985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AF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3117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257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CFB3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F51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1DC5" w14:paraId="168E9EFF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4750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944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C420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EE2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90ED83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502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D3EAE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EBB2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CE5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1F7F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2BF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450B07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F1DC5" w14:paraId="5F7799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6756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521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16C0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931A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40F0DA2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DAB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6A0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BC8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702C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F56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CBDA0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5F1DC5" w14:paraId="6BEF90F5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47C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EF2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3DD3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AA5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8FC6130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2DE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CAFD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1E1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D59E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BFC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4E03A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5F1DC5" w14:paraId="4D72E09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F0A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FC2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0026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7551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C667127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BF0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816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FF7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86A3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0D55" w14:textId="77777777" w:rsidR="005F1DC5" w:rsidRPr="00484EAF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9141ED" w14:textId="77777777" w:rsidR="005F1DC5" w:rsidRPr="00484EAF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59B2F50" w14:textId="77777777" w:rsidR="005F1DC5" w:rsidRPr="00484EAF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F1DC5" w14:paraId="596403E9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A4A0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3C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6BF9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E388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4FDBB77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7CA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4173E3E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15FA77C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A785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62D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F366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531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866F2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F1DC5" w14:paraId="70657E4B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781" w14:textId="77777777" w:rsidR="005F1DC5" w:rsidRDefault="005F1DC5" w:rsidP="005F1D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055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2057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90DB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4A70716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B58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C4E7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B44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468" w14:textId="77777777" w:rsidR="005F1DC5" w:rsidRPr="00147184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C9B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53DD8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00AAFAB0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7BD9E205" w14:textId="77777777" w:rsidR="005F1DC5" w:rsidRDefault="005F1DC5" w:rsidP="00155979">
      <w:pPr>
        <w:pStyle w:val="Heading1"/>
        <w:spacing w:line="360" w:lineRule="auto"/>
      </w:pPr>
      <w:r>
        <w:t>LINIA 706 E</w:t>
      </w:r>
    </w:p>
    <w:p w14:paraId="70C0C8A2" w14:textId="77777777" w:rsidR="005F1DC5" w:rsidRDefault="005F1DC5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1DC5" w14:paraId="57EBC226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191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551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006C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DC43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1A7FCE9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592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9CFE7B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F9458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0EE058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66577EB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A5D8F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647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66A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2F5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E85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DC566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F1DC5" w14:paraId="6F475143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1B00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97C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F44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899D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921192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D7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9161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12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5D94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1B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1DC5" w14:paraId="693C4FA2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616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1F7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6739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FDDB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2F86FB0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5E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E3B08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4E3D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452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2F48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9A8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1ED77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F1DC5" w14:paraId="45DAB979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F99B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7D8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BC86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2CA9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32E09EA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2A8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52B1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F5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7472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F2A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1200E8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5F1DC5" w14:paraId="3A4EF98D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272A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5D6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49CF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65E9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C748213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D1F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D4DE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091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72ED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B12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1B43B2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5F1DC5" w14:paraId="57B37E1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65A7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97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AA4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76BB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2BC3C3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1C4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D2B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706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08A6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963B" w14:textId="77777777" w:rsidR="005F1DC5" w:rsidRPr="001A5376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E52BAE" w14:textId="77777777" w:rsidR="005F1DC5" w:rsidRPr="001A5376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6C9684F" w14:textId="77777777" w:rsidR="005F1DC5" w:rsidRPr="001A5376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F1DC5" w14:paraId="6937B34C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CE3D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AF2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54E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7EAB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0633BD7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792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63A30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2C72704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3D493B5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7553C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591B48A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BF800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069F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F48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98D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686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5F5292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F1DC5" w14:paraId="699B8F4C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626C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DB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A670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AF4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50CF930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690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DD8E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758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1622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CD4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233D5B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5F1DC5" w14:paraId="52B2D2C3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3612" w14:textId="77777777" w:rsidR="005F1DC5" w:rsidRDefault="005F1DC5" w:rsidP="005F1DC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13C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5C6A83F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850D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45B9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6E25A9BD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A83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A622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5EF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D479" w14:textId="77777777" w:rsidR="005F1DC5" w:rsidRPr="00ED347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E12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FD5BA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314C77A7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32FC35F2" w14:textId="77777777" w:rsidR="005F1DC5" w:rsidRDefault="005F1DC5" w:rsidP="00D762FB">
      <w:pPr>
        <w:pStyle w:val="Heading1"/>
        <w:spacing w:line="360" w:lineRule="auto"/>
      </w:pPr>
      <w:r>
        <w:t>LINIA 706 F</w:t>
      </w:r>
    </w:p>
    <w:p w14:paraId="10AE5338" w14:textId="77777777" w:rsidR="005F1DC5" w:rsidRDefault="005F1DC5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5F1DC5" w14:paraId="49419C8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7B4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BC3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9E26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C27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7092A1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814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98D7C1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717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EF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A3D5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FDC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41F4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F1DC5" w14:paraId="5D26D7E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7CF3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6B2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086111E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ECF6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556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6BA7D6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820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32F0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DB1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844E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9AF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A246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5E148D1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5575926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1A7D8A1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5F1DC5" w14:paraId="37817E36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0944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3B7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FBD4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C55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6756A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B54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1758A1C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E42939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1B24512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B4A54C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448B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5CF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5839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784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EBC8C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5F1DC5" w14:paraId="594F63B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BF3F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C7B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FD84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8DB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8017A6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86F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07C17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1AD3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B84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CC19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8D1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7DB98AC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ED7B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7E3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11D2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794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0DFB0C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77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CA0F6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C101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3F9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8A59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7A4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360E9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5F1DC5" w14:paraId="2042375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A6E0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8F2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AD35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876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7F0FE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AF9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3269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7F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660E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136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15614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5F1DC5" w14:paraId="04FAF7F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D354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A2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C22B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C0F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13994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E31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7ABC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83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BCF0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075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5AC9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5F1DC5" w14:paraId="3E388E28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BA24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B0C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7086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A14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4A3813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825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B3A6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A6B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C7C4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808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651C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1AE7B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F1DC5" w14:paraId="126AA97A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683B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4EC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6D6D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EAD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43A6F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78A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A272D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761D288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57A7BAB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B4222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118F1A2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39EBC1F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7CA1C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3DF6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EB1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F02C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B1A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3720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5F1DC5" w14:paraId="2E95B833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782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D3D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DE9A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A67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461177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F97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45290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4FAD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75C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AD56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85C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4D17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5F1DC5" w14:paraId="3B4BDAC7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45CF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E26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2E3C58D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1EA0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6E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2F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F54A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FD1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0439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CBA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76A2D15D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C999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F37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B98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4AB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BD6DED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D2EC25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F89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9E28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548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6DFB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F7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89477C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DFAF" w14:textId="77777777" w:rsidR="005F1DC5" w:rsidRDefault="005F1DC5" w:rsidP="005F1D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3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9C74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E5B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4231DB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97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E756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15BB728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5326352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BD31B1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C4664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837F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BC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F740" w14:textId="77777777" w:rsidR="005F1DC5" w:rsidRPr="00D5555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4E6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3C4D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72C4D6AD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5DB5BFA8" w14:textId="77777777" w:rsidR="005F1DC5" w:rsidRDefault="005F1DC5" w:rsidP="002F1D47">
      <w:pPr>
        <w:pStyle w:val="Heading1"/>
        <w:spacing w:line="360" w:lineRule="auto"/>
      </w:pPr>
      <w:r>
        <w:t>LINIA 706 H</w:t>
      </w:r>
    </w:p>
    <w:p w14:paraId="2086811A" w14:textId="77777777" w:rsidR="005F1DC5" w:rsidRDefault="005F1DC5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1DC5" w14:paraId="256E425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997" w14:textId="77777777" w:rsidR="005F1DC5" w:rsidRDefault="005F1DC5" w:rsidP="005F1DC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8A1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A3D1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434B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F88130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12B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B458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559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F9A4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FCB9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41E726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14D8182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F1DC5" w14:paraId="1BA1B0A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4BC9" w14:textId="77777777" w:rsidR="005F1DC5" w:rsidRDefault="005F1DC5" w:rsidP="005F1DC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2B7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79F0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94A7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8618171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9D6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1C1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633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3224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6924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A070A9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60EAA22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F1DC5" w14:paraId="62EBC07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7F0E" w14:textId="77777777" w:rsidR="005F1DC5" w:rsidRDefault="005F1DC5" w:rsidP="005F1DC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FFA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CD3F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AE7B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5C9CE8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480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DC8D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0D4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209A" w14:textId="77777777" w:rsidR="005F1DC5" w:rsidRPr="005650BB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9C8B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2847038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DD1C127" w14:textId="77777777" w:rsidR="005F1DC5" w:rsidRPr="00211C81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F1DC5" w14:paraId="5B0CB2C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C17F" w14:textId="77777777" w:rsidR="005F1DC5" w:rsidRDefault="005F1DC5" w:rsidP="005F1DC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C8F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73C40BB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5FF" w14:textId="77777777" w:rsidR="005F1DC5" w:rsidRPr="004C242C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A449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1DFE7DC2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2AE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DF4B" w14:textId="77777777" w:rsidR="005F1DC5" w:rsidRPr="004F0B2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85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DB6A" w14:textId="77777777" w:rsidR="005F1DC5" w:rsidRPr="004F0B2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61F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F177FF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139455B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3CA9D99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11340026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16161286" w14:textId="77777777" w:rsidR="005F1DC5" w:rsidRDefault="005F1DC5" w:rsidP="00661BBB">
      <w:pPr>
        <w:pStyle w:val="Heading1"/>
        <w:spacing w:line="360" w:lineRule="auto"/>
      </w:pPr>
      <w:r>
        <w:t>LINIA 706 J</w:t>
      </w:r>
    </w:p>
    <w:p w14:paraId="67D163FC" w14:textId="77777777" w:rsidR="005F1DC5" w:rsidRDefault="005F1DC5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1DC5" w14:paraId="0105FC0A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BB6C" w14:textId="77777777" w:rsidR="005F1DC5" w:rsidRDefault="005F1DC5" w:rsidP="005F1DC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084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0D5DA6A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B353" w14:textId="77777777" w:rsidR="005F1DC5" w:rsidRPr="009B367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5784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3AA406B2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41A1A6CB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8DA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D62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E5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6D61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19E5" w14:textId="77777777" w:rsidR="005F1DC5" w:rsidRPr="000B6A72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E06977" w14:textId="77777777" w:rsidR="005F1DC5" w:rsidRPr="000B6A72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A3ADD0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3F3F78B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5F1DC5" w14:paraId="0157F1C9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C806" w14:textId="77777777" w:rsidR="005F1DC5" w:rsidRDefault="005F1DC5" w:rsidP="005F1DC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777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66538A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B7E" w14:textId="77777777" w:rsidR="005F1DC5" w:rsidRPr="009B367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FEBE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328C7AD1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7BD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DD3C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3E9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AB3B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D7FF" w14:textId="77777777" w:rsidR="005F1DC5" w:rsidRPr="000B6A72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1DC5" w14:paraId="0062BF8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5C93" w14:textId="77777777" w:rsidR="005F1DC5" w:rsidRDefault="005F1DC5" w:rsidP="005F1DC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1D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345A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5552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3E790D3F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44FDF74A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9D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220F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9C9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8873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5D7A" w14:textId="77777777" w:rsidR="005F1DC5" w:rsidRPr="000B6A72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1DC5" w14:paraId="19CBD78E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0D5" w14:textId="77777777" w:rsidR="005F1DC5" w:rsidRDefault="005F1DC5" w:rsidP="005F1DC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B8B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93C7" w14:textId="77777777" w:rsidR="005F1DC5" w:rsidRPr="009B367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109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8D3156C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E99C4A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845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00E9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C0A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0151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5E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1DC5" w14:paraId="7184868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1E01" w14:textId="77777777" w:rsidR="005F1DC5" w:rsidRDefault="005F1DC5" w:rsidP="005F1DC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7C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87D8" w14:textId="77777777" w:rsidR="005F1DC5" w:rsidRPr="009B367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5F67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148EF06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760695A3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5A793F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270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D9BE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147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9C73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E0B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1DC5" w14:paraId="2A7BB9F2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A04D" w14:textId="77777777" w:rsidR="005F1DC5" w:rsidRDefault="005F1DC5" w:rsidP="005F1DC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4BC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74F9" w14:textId="77777777" w:rsidR="005F1DC5" w:rsidRPr="009B3676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351F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A49B6BC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274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993DEF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8DD22C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70CD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39C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177A" w14:textId="77777777" w:rsidR="005F1DC5" w:rsidRPr="008C7758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862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A30500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67994DCE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64785FDF" w14:textId="77777777" w:rsidR="005F1DC5" w:rsidRDefault="005F1DC5" w:rsidP="00A97D04">
      <w:pPr>
        <w:pStyle w:val="Heading1"/>
        <w:spacing w:line="360" w:lineRule="auto"/>
      </w:pPr>
      <w:r>
        <w:t>LINIA 706 K</w:t>
      </w:r>
    </w:p>
    <w:p w14:paraId="7902DDE0" w14:textId="77777777" w:rsidR="005F1DC5" w:rsidRDefault="005F1DC5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1DC5" w14:paraId="43E5C5AE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E1D8" w14:textId="77777777" w:rsidR="005F1DC5" w:rsidRDefault="005F1DC5" w:rsidP="005F1DC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04E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19AF8E8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6407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523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8DCAA3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26E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F9E2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3E4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ED7F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0F9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61971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5FEDACD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3C0C6E0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5F1DC5" w14:paraId="6F1EAFC5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7475" w14:textId="77777777" w:rsidR="005F1DC5" w:rsidRDefault="005F1DC5" w:rsidP="005F1DC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9AF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2C14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BFE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293C31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BF0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663FD3B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2852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94C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589B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2B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F85A332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067D" w14:textId="77777777" w:rsidR="005F1DC5" w:rsidRDefault="005F1DC5" w:rsidP="005F1DC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ED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6318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97D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8E8D4C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817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576E0A9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33993FB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0DF2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A99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29C4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3B6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B92B0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52B5478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5F1DC5" w14:paraId="3822AA6F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5B88" w14:textId="77777777" w:rsidR="005F1DC5" w:rsidRDefault="005F1DC5" w:rsidP="005F1DC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3E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66C5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935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6C27F0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83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253C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297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9CB0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D95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FA7143C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3746" w14:textId="77777777" w:rsidR="005F1DC5" w:rsidRDefault="005F1DC5" w:rsidP="005F1DC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ED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4FEA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6FC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41BD8F0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0254E7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2C2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17ED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B7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2372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AB7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8764222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0742" w14:textId="77777777" w:rsidR="005F1DC5" w:rsidRDefault="005F1DC5" w:rsidP="005F1DC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311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1498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E6B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2477F4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923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0F9515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B2DB0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C7D6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25A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2106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ED9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7E6C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C8FD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5F1DC5" w14:paraId="123F4CA6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D9D6" w14:textId="77777777" w:rsidR="005F1DC5" w:rsidRDefault="005F1DC5" w:rsidP="005F1DC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A52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D523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5EE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B11BC4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92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7A0BC3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044E1E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5D9BC53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3BE9CEC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13AFB06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560EDA5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6E82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283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F8FC" w14:textId="77777777" w:rsidR="005F1DC5" w:rsidRPr="007C168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B31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6C3BFF" w14:textId="77777777" w:rsidR="005F1DC5" w:rsidRPr="00487DEA" w:rsidRDefault="005F1DC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6FA26BA" w14:textId="77777777" w:rsidR="005F1DC5" w:rsidRDefault="005F1DC5" w:rsidP="0005618A">
      <w:pPr>
        <w:pStyle w:val="Heading1"/>
        <w:spacing w:line="360" w:lineRule="auto"/>
      </w:pPr>
      <w:r>
        <w:t>LINIA 706 K+F</w:t>
      </w:r>
    </w:p>
    <w:p w14:paraId="15AC664B" w14:textId="77777777" w:rsidR="005F1DC5" w:rsidRDefault="005F1DC5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1DC5" w14:paraId="685534F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11FB" w14:textId="77777777" w:rsidR="005F1DC5" w:rsidRDefault="005F1DC5" w:rsidP="005F1DC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8FA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621E6F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15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890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7B6ACD3A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200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C2F8" w14:textId="77777777" w:rsidR="005F1DC5" w:rsidRPr="00E021B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808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A6F9" w14:textId="77777777" w:rsidR="005F1DC5" w:rsidRPr="00E021B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5AB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5BA605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1A0FB9B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5F1DC5" w14:paraId="5CE921F8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C9FE" w14:textId="77777777" w:rsidR="005F1DC5" w:rsidRDefault="005F1DC5" w:rsidP="005F1DC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E75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49720AA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AF04" w14:textId="77777777" w:rsidR="005F1DC5" w:rsidRPr="00E021B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FA14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4CBBB1FF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70A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C1E2" w14:textId="77777777" w:rsidR="005F1DC5" w:rsidRPr="00E021B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E7A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92F8" w14:textId="77777777" w:rsidR="005F1DC5" w:rsidRPr="00E021B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F3A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5568E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67A5C0F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76C90593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15D761A5" w14:textId="77777777" w:rsidR="005F1DC5" w:rsidRDefault="005F1DC5" w:rsidP="006A59BE">
      <w:pPr>
        <w:pStyle w:val="Heading1"/>
        <w:spacing w:line="360" w:lineRule="auto"/>
      </w:pPr>
      <w:r>
        <w:t xml:space="preserve">LINIA 706 L </w:t>
      </w:r>
    </w:p>
    <w:p w14:paraId="02C9B62F" w14:textId="77777777" w:rsidR="005F1DC5" w:rsidRDefault="005F1DC5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1DC5" w14:paraId="3F7ACB2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E83E" w14:textId="77777777" w:rsidR="005F1DC5" w:rsidRDefault="005F1DC5" w:rsidP="005F1DC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4AB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6E86" w14:textId="77777777" w:rsidR="005F1DC5" w:rsidRPr="00951D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0A49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01752E2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831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EA49" w14:textId="77777777" w:rsidR="005F1DC5" w:rsidRPr="00951D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B47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C059" w14:textId="77777777" w:rsidR="005F1DC5" w:rsidRPr="00951D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9F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A6428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F1DC5" w14:paraId="3E6DCB8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6E4" w14:textId="77777777" w:rsidR="005F1DC5" w:rsidRDefault="005F1DC5" w:rsidP="005F1DC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B5D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2AAF" w14:textId="77777777" w:rsidR="005F1DC5" w:rsidRPr="00951D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682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E8634D8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47C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096F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E26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8097" w14:textId="77777777" w:rsidR="005F1DC5" w:rsidRPr="00951D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C02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83555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F1DC5" w14:paraId="1659E27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BEE8" w14:textId="77777777" w:rsidR="005F1DC5" w:rsidRDefault="005F1DC5" w:rsidP="005F1DC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7AF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F1EF" w14:textId="77777777" w:rsidR="005F1DC5" w:rsidRPr="00951D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363D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9CAA8E2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E78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E04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745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F820" w14:textId="77777777" w:rsidR="005F1DC5" w:rsidRPr="00951D7A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66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A0C95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11525F87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15BECD24" w14:textId="77777777" w:rsidR="005F1DC5" w:rsidRDefault="005F1DC5" w:rsidP="00BC4232">
      <w:pPr>
        <w:pStyle w:val="Heading1"/>
        <w:spacing w:line="360" w:lineRule="auto"/>
      </w:pPr>
      <w:r>
        <w:t>LINIA 708 A</w:t>
      </w:r>
    </w:p>
    <w:p w14:paraId="53D08EB5" w14:textId="77777777" w:rsidR="005F1DC5" w:rsidRDefault="005F1DC5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1DC5" w14:paraId="456673D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8B2D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F38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1BAD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649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1F875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15A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27733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48B2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993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0143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545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6325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5F1DC5" w14:paraId="057AEB61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0F4D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B5E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D401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302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4164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CB4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B6AB6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1F3B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01D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3BB1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E40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1C65D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5F1DC5" w14:paraId="24CC12D3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A3A8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F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C2F8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73A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573D3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359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185D5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7029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914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86CB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FB7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9659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AFA2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5F1DC5" w14:paraId="777B1D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DBFA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EFE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EC00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AFD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119E0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357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1B5AAF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B1C0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D03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BF8A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05D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815D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5F1DC5" w14:paraId="425C30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70A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F8E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BB8C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B1B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2C9AB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15C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06752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0435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3C6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20D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EAA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5EFC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5F1DC5" w14:paraId="632302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95AA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8B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DB09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B1F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4379A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B25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2D8A8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2B39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080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5BC6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833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5798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5F1DC5" w14:paraId="45793E99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BC00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2A2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3347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FB5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7F1C9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7F777FA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09A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F334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CE9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08EB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D89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EAB48B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4554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87E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667B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48D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321C0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B8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C8471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E793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A32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FF12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0EF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13C5E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C426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5F1DC5" w14:paraId="46BE05A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BD1D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E35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75D7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83A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4CB9F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352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1040F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04FF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663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C23D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86D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3902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D8B1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5F1DC5" w14:paraId="629A8CC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29F7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A3D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A1BC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9B5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54C1D9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F50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C7D54C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F88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5B2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0263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84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EF479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F1DC5" w14:paraId="06FE495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749B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39D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F880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44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7218E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531331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2B3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7EE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4EA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89D4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5B1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3B4E53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DB0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7F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ED36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F6E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759BDE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2E4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7412F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57E9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58B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355C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D71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2CCC6C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4F26F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5F1DC5" w14:paraId="2F0F236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8D75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7B8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A79C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B16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88DE2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FDB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18523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B233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FF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36B1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F89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7361C65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9020F3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33866D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E4A7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BF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DE9D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DD4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1338D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C16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3D447D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21DC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52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8849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49A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1DB8BD0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264420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5A3D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B3F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1AD1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A91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85467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54F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92D4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A0D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1912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8D8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671A2F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5F1DC5" w14:paraId="569C659B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24C2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251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55BF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7188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3A2C85" w14:textId="77777777" w:rsidR="005F1DC5" w:rsidRDefault="005F1DC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DA6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BDCB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F1C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5C9A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67F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F48D4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B9E1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5E4D1A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4F06E56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5F1DC5" w14:paraId="09B3056C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D170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7F4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3BC7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269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A3853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363B3DD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424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FBBDAE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64CA082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35A8264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0ED11E4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078445C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4937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BB1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41CA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B37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1D578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F1DC5" w14:paraId="28D824C3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C8FE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7A0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7DB9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E7B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B72D1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5E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A0E3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EB8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4878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FB9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A4803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5F1DC5" w14:paraId="031786B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11B4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D7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01B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343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8F556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5E5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E3EF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32F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4A8E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0A1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7712C2" w14:textId="77777777" w:rsidR="005F1DC5" w:rsidRPr="00245F94" w:rsidRDefault="005F1DC5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5F1DC5" w14:paraId="2C2C320C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56C7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D58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8697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3E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EF232F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F63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2B157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575E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DC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38CD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47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B4E4AF8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B2FA" w14:textId="77777777" w:rsidR="005F1DC5" w:rsidRDefault="005F1DC5" w:rsidP="005F1D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F8A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A8E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F58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A2B39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FA7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C7E4C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A98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E20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672F" w14:textId="77777777" w:rsidR="005F1DC5" w:rsidRPr="00DB1BA1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4FD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AB5D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DA3B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159EDB5F" w14:textId="77777777" w:rsidR="005F1DC5" w:rsidRDefault="005F1DC5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72D6F7C1" w14:textId="77777777" w:rsidR="005F1DC5" w:rsidRDefault="005F1DC5" w:rsidP="00CA1B1F">
      <w:pPr>
        <w:pStyle w:val="Heading1"/>
        <w:spacing w:line="360" w:lineRule="auto"/>
      </w:pPr>
      <w:r>
        <w:t>LINIA 708 B</w:t>
      </w:r>
    </w:p>
    <w:p w14:paraId="3BEBA4EB" w14:textId="77777777" w:rsidR="005F1DC5" w:rsidRDefault="005F1DC5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1DC5" w14:paraId="0FF54C0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A44F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5BD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2B95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E34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4EB13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D70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D258D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212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B8B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A7F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D0E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5F1DC5" w14:paraId="1CE5D21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955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B09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5B1C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1B3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AAB36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FB036E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0B4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1755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D35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C5E5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A89F" w14:textId="77777777" w:rsidR="005F1DC5" w:rsidRPr="005D0EFE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F5B8E3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F579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033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24A9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37A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FD97D0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1F2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1D078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D93C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960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A1F1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84D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1CB558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09DC35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6D9369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8563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0EE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1832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080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0115B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024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DF1E2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9967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DE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B7D7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9C8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716ED6A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42EEA2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5A7425C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9AE3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EF7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DC36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C2C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C9513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A4B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30E5C6D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152D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5A1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9F7D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94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18EE3656" w14:textId="77777777" w:rsidR="005F1DC5" w:rsidRPr="005D0EFE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6C4B643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70FA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117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082B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5DF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E8DE5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5A5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41C38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D88D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703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C365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FC9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6134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B5E969B" w14:textId="77777777" w:rsidR="005F1DC5" w:rsidRPr="005D0EFE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F1DC5" w14:paraId="3A13C9BC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0F37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99F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11EA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038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3CB48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62E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7C96AF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519710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4C11F79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6853C10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702128B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17DF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8C5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E17F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7578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23623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F1DC5" w14:paraId="27D6DB5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163A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7C3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A2C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294C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13FDE3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A69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A586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DCE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2785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C321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F88A1A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5F1DC5" w14:paraId="3D9495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6968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A6D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EA29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E3E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584FC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AC9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8135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A71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1413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DF37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C114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0C363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5F1DC5" w14:paraId="5378A58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0463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088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1694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2F90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9694A3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54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F92AF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237A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B8D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34F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2332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DF24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3EB57C91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5F1DC5" w14:paraId="01D62ECE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50F6" w14:textId="77777777" w:rsidR="005F1DC5" w:rsidRDefault="005F1DC5" w:rsidP="005F1D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BF3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0EB47BC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D430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01F0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20083F7D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561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3BE5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992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7822" w14:textId="77777777" w:rsidR="005F1DC5" w:rsidRPr="00EE47D6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6E7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3BB52" w14:textId="77777777" w:rsidR="005F1DC5" w:rsidRPr="00B22714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10CE4B9D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1A1F05DE" w14:textId="77777777" w:rsidR="005F1DC5" w:rsidRDefault="005F1DC5" w:rsidP="00C025C3">
      <w:pPr>
        <w:pStyle w:val="Heading1"/>
        <w:spacing w:line="360" w:lineRule="auto"/>
      </w:pPr>
      <w:r>
        <w:t xml:space="preserve">LINIA 708 C </w:t>
      </w:r>
    </w:p>
    <w:p w14:paraId="3330CB86" w14:textId="77777777" w:rsidR="005F1DC5" w:rsidRDefault="005F1DC5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1DC5" w14:paraId="610994AD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9E28" w14:textId="77777777" w:rsidR="005F1DC5" w:rsidRDefault="005F1DC5" w:rsidP="005F1DC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5381" w14:textId="77777777" w:rsidR="005F1DC5" w:rsidRDefault="005F1DC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2FCA" w14:textId="77777777" w:rsidR="005F1DC5" w:rsidRPr="0047363B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2D82" w14:textId="77777777" w:rsidR="005F1DC5" w:rsidRDefault="005F1DC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4088587" w14:textId="77777777" w:rsidR="005F1DC5" w:rsidRDefault="005F1DC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79D0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FE5F" w14:textId="77777777" w:rsidR="005F1DC5" w:rsidRPr="004B2FA4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C3C" w14:textId="77777777" w:rsidR="005F1DC5" w:rsidRDefault="005F1DC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F07" w14:textId="77777777" w:rsidR="005F1DC5" w:rsidRPr="0047363B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123A" w14:textId="77777777" w:rsidR="005F1DC5" w:rsidRDefault="005F1DC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C5B2E3C" w14:textId="77777777" w:rsidR="005F1DC5" w:rsidRDefault="005F1DC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5F1DC5" w14:paraId="2345A9E3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ABBB" w14:textId="77777777" w:rsidR="005F1DC5" w:rsidRDefault="005F1DC5" w:rsidP="005F1DC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FA93" w14:textId="77777777" w:rsidR="005F1DC5" w:rsidRDefault="005F1DC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CAD8" w14:textId="77777777" w:rsidR="005F1DC5" w:rsidRPr="0047363B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9A9B" w14:textId="77777777" w:rsidR="005F1DC5" w:rsidRDefault="005F1DC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49419DA" w14:textId="77777777" w:rsidR="005F1DC5" w:rsidRDefault="005F1DC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F9C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F7C5" w14:textId="77777777" w:rsidR="005F1DC5" w:rsidRPr="004B2FA4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365" w14:textId="77777777" w:rsidR="005F1DC5" w:rsidRDefault="005F1DC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C9F0" w14:textId="77777777" w:rsidR="005F1DC5" w:rsidRPr="0047363B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B369" w14:textId="77777777" w:rsidR="005F1DC5" w:rsidRDefault="005F1DC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0F97F6" w14:textId="77777777" w:rsidR="005F1DC5" w:rsidRDefault="005F1DC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5F1DC5" w14:paraId="3A042F67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240F" w14:textId="77777777" w:rsidR="005F1DC5" w:rsidRDefault="005F1DC5" w:rsidP="005F1DC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2EF0" w14:textId="77777777" w:rsidR="005F1DC5" w:rsidRDefault="005F1DC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7EB5" w14:textId="77777777" w:rsidR="005F1DC5" w:rsidRPr="0047363B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D791" w14:textId="77777777" w:rsidR="005F1DC5" w:rsidRDefault="005F1DC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F63D295" w14:textId="77777777" w:rsidR="005F1DC5" w:rsidRDefault="005F1DC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702D" w14:textId="77777777" w:rsidR="005F1DC5" w:rsidRDefault="005F1DC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4437" w14:textId="77777777" w:rsidR="005F1DC5" w:rsidRPr="004B2FA4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D1F7" w14:textId="77777777" w:rsidR="005F1DC5" w:rsidRDefault="005F1DC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BE5B" w14:textId="77777777" w:rsidR="005F1DC5" w:rsidRPr="0047363B" w:rsidRDefault="005F1DC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89CB" w14:textId="77777777" w:rsidR="005F1DC5" w:rsidRDefault="005F1DC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513F755" w14:textId="77777777" w:rsidR="005F1DC5" w:rsidRDefault="005F1DC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4D9B4CBF" w14:textId="77777777" w:rsidR="005F1DC5" w:rsidRDefault="005F1DC5">
      <w:pPr>
        <w:spacing w:line="192" w:lineRule="auto"/>
        <w:ind w:right="57"/>
        <w:rPr>
          <w:sz w:val="20"/>
          <w:lang w:val="ro-RO"/>
        </w:rPr>
      </w:pPr>
    </w:p>
    <w:p w14:paraId="5E348F73" w14:textId="77777777" w:rsidR="005F1DC5" w:rsidRDefault="005F1DC5" w:rsidP="002030C7">
      <w:pPr>
        <w:pStyle w:val="Heading1"/>
        <w:spacing w:line="360" w:lineRule="auto"/>
      </w:pPr>
      <w:r>
        <w:t>LINIA 708 D</w:t>
      </w:r>
    </w:p>
    <w:p w14:paraId="21700AB7" w14:textId="77777777" w:rsidR="005F1DC5" w:rsidRDefault="005F1DC5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1DC5" w14:paraId="47BCEF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E373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8BD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9C5D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780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FB48A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44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864E0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55C9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C19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487F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022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3D89AF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5F1DC5" w14:paraId="7BDE06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2865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8B6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9B2D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119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5EE4F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F8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C0FC3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D7F2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00D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B644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127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942345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5F1DC5" w14:paraId="74FDB9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BE88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245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517A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A08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DFCB9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2FB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DFBE7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DBC8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3C5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56F4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B2D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900F68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F1DC5" w14:paraId="434E6F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D9FC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713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13B5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D55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6FCC4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109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73602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A171" w14:textId="77777777" w:rsidR="005F1DC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4DC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DFEC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2F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C339E58" w14:textId="77777777" w:rsidR="005F1DC5" w:rsidRPr="00E66186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5F1DC5" w14:paraId="53B764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8A43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EBB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3209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599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94B2E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E3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33C4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CBF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431B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392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5F1DC5" w14:paraId="33D613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4859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614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11E2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BA1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8D8D3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306EB8A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40A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F3D3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93E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21B7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307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B4537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B5CF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A91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41A8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A37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B4145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C89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27F5D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05CE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702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4F9E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51F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DB43ED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B6F2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5F1DC5" w14:paraId="053A4F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F3B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3EE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60BC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024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7C16DC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9C3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22DE9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78E3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61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7BF1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ADB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FB6CF5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C8EAD" w14:textId="77777777" w:rsidR="005F1DC5" w:rsidRPr="00130084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1DC5" w14:paraId="7A9FD3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D480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0C6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1725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E21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160C18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3A1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C7D887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ACE6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B69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94AE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A36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78E8E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CE0F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5F1DC5" w14:paraId="44C4F983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F827" w14:textId="77777777" w:rsidR="005F1DC5" w:rsidRDefault="005F1DC5" w:rsidP="005F1D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D92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2647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305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3E121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34F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824A3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E3D1" w14:textId="77777777" w:rsidR="005F1DC5" w:rsidRPr="009A4F95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CB1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560" w14:textId="77777777" w:rsidR="005F1DC5" w:rsidRPr="00091C1D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75C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280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53A4E75D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34546887" w14:textId="77777777" w:rsidR="005F1DC5" w:rsidRDefault="005F1DC5" w:rsidP="000457EA">
      <w:pPr>
        <w:pStyle w:val="Heading1"/>
        <w:spacing w:line="276" w:lineRule="auto"/>
      </w:pPr>
      <w:r>
        <w:t>LINIA 708 E</w:t>
      </w:r>
    </w:p>
    <w:p w14:paraId="253ACC1A" w14:textId="77777777" w:rsidR="005F1DC5" w:rsidRDefault="005F1DC5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F1DC5" w14:paraId="32F3B0A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B8BE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2CD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EE98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1E8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31DF3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17B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736BB2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4BD8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748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827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3EF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B92350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5E9E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A17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8323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A9F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B015F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339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1A50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6AC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DD23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BD4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66DD2C5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B7F6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1DC5" w14:paraId="1883492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4ADE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08E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7E99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8BC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DA0B2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203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E543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DCA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F8E5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426E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3A5C9D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FC70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1DC5" w14:paraId="253FD9B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8546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CC2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12F1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7D6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DE51D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0C2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47CF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96C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548A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22D2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1DC5" w14:paraId="5533015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F11B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6D2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456A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ED3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A44A0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84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16ECA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0EED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536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07FD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3FC4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CC20749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E677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59F51CD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B61778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1DC5" w14:paraId="191F0196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EA4F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A1E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0685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C97F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80FB48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D37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A0918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56F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73C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3619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208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62541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6403AD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1DC5" w14:paraId="5A139D5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8E1D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D85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100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DAF7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5EE0AA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B6A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A0F4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7A8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1DE7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FBB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DE4CD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2F35A885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388ED1CE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1DC5" w14:paraId="58FFF403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9DE0" w14:textId="77777777" w:rsidR="005F1DC5" w:rsidRDefault="005F1DC5" w:rsidP="005F1D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70D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D7ED97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C9F9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5F8D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F3C7511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0D0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B4B6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595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8943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AD7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40EBC2" w14:textId="77777777" w:rsidR="005F1DC5" w:rsidRPr="0099384A" w:rsidRDefault="005F1DC5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0F633C02" w14:textId="77777777" w:rsidR="005F1DC5" w:rsidRDefault="005F1DC5" w:rsidP="00E44A86">
      <w:pPr>
        <w:pStyle w:val="Heading1"/>
        <w:spacing w:line="276" w:lineRule="auto"/>
      </w:pPr>
      <w:r>
        <w:t>LINIA 708 F</w:t>
      </w:r>
    </w:p>
    <w:p w14:paraId="6D01D1E5" w14:textId="77777777" w:rsidR="005F1DC5" w:rsidRDefault="005F1DC5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1DC5" w14:paraId="78EDE22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EBB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B58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184867D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94D9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185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40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D03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0CF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B833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D26" w14:textId="77777777" w:rsidR="005F1DC5" w:rsidRPr="0052422F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2595B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4C41D7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D2A5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E8D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8031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8EB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052E8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7DD6599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D55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7CA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CF2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AD10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62C" w14:textId="77777777" w:rsidR="005F1DC5" w:rsidRPr="00DF516B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0E8613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0BC9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08A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67A0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3C1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9B205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9FF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86B9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1F5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B53A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588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43BE596" w14:textId="77777777" w:rsidR="005F1DC5" w:rsidRPr="00DF516B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8E3A97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FDA54E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5CE9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FF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E77D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75B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F69B2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2C8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9042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23E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D673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B8B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3EDB3480" w14:textId="77777777" w:rsidR="005F1DC5" w:rsidRPr="00DF516B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A79DB2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9FCE23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9F4B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F2B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051F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1C2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05C0B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D0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FF97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273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16E9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CFB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FA9D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302E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2F325BEA" w14:textId="77777777" w:rsidR="005F1DC5" w:rsidRPr="009D322E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F1DC5" w14:paraId="58AFBAA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543E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A1B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F4F8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6A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B44B5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4DC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DC6D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3B9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91E2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3AE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8C2C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4CAC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653300C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0B130F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F1DC5" w14:paraId="03AFCC20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C977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DAA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459C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3EB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B2286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D26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7A7D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CDA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027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E78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79A8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F21E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31D4691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3CCF9C6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F1DC5" w14:paraId="435ABC5A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9DA7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C1B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9693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3A1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EFDF5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F0C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31BD233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FFDBB4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040707D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1CC368B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F9415A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BEB2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7A2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C237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C3F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D007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6CD9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5F1DC5" w14:paraId="1360C478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AB01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04D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0D16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D73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553BB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CE6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8768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4E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C5B8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E1B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AC47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0A50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79290C6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36CD06E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728FD81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5F1DC5" w14:paraId="7D8D8BBE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DD61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50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B052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028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4976A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43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31F79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2BE2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304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EFF5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4D8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408DAD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8260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62289278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4987E5F4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F1DC5" w14:paraId="3A02B181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EA84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926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926C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0FA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5A578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86D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2D09A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5D7D33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8BE6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CDF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8881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80A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C32F1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2285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5F1DC5" w14:paraId="3D4A643A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6D2B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D32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526A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7EC8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7B831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F6C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C8BD5D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4C64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6B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9CA0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8BA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1DC5" w14:paraId="4D79C177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E7C0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30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65EA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9614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E04F75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45A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5EAF3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1272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791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C48B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EA21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E54085F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C507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6C5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2F48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D4E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7612DC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483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E4DB4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9A83" w14:textId="77777777" w:rsidR="005F1DC5" w:rsidRPr="008A45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997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AAA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C5D2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965EFDD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FE4AC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34E49033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F7CB5B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1DC5" w14:paraId="30959D7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E4A6" w14:textId="77777777" w:rsidR="005F1DC5" w:rsidRDefault="005F1DC5" w:rsidP="005F1D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A0B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24BD30A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0DCF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9CA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58B9C14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F3F2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705E" w14:textId="77777777" w:rsidR="005F1DC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9DBD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4277" w14:textId="77777777" w:rsidR="005F1DC5" w:rsidRPr="00E5716F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8ACB" w14:textId="77777777" w:rsidR="005F1DC5" w:rsidRPr="00337FC9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C67A53" w14:textId="77777777" w:rsidR="005F1DC5" w:rsidRDefault="005F1DC5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3BE632D3" w14:textId="77777777" w:rsidR="005F1DC5" w:rsidRDefault="005F1DC5" w:rsidP="002F0159">
      <w:pPr>
        <w:pStyle w:val="Heading1"/>
        <w:spacing w:line="276" w:lineRule="auto"/>
      </w:pPr>
      <w:r>
        <w:t>LINIA 708 H</w:t>
      </w:r>
    </w:p>
    <w:p w14:paraId="0938AD36" w14:textId="77777777" w:rsidR="005F1DC5" w:rsidRDefault="005F1DC5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1DC5" w14:paraId="4B6F42CA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9AF3" w14:textId="77777777" w:rsidR="005F1DC5" w:rsidRDefault="005F1DC5" w:rsidP="005F1D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4E2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0B5A50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F756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4B6C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2A745C61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CF87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4329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62EC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C835" w14:textId="77777777" w:rsidR="005F1DC5" w:rsidRPr="00DA56C3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763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C93EBF6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41D00220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63EE6395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5F1DC5" w14:paraId="6BDE4CB4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1C4C" w14:textId="77777777" w:rsidR="005F1DC5" w:rsidRDefault="005F1DC5" w:rsidP="005F1D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4C1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6525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1A2E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9F9131A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B5B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36E35A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760C168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48C976B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73DB0D9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A5108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1878E22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70884EA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83E32C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452E3171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182B8449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587E9BE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0C2F5C96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0FFFA96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5E12B61F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0EE1BE1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05458738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182E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7653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3149" w14:textId="77777777" w:rsidR="005F1DC5" w:rsidRPr="00DA56C3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7CE9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ACC3BF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5F1DC5" w14:paraId="33B00FA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78D2" w14:textId="77777777" w:rsidR="005F1DC5" w:rsidRDefault="005F1DC5" w:rsidP="005F1D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EBA0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4312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0398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708DA4C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8E05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2BC3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86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7D78" w14:textId="77777777" w:rsidR="005F1DC5" w:rsidRPr="00DA56C3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1F57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1DC5" w14:paraId="688B276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DC68" w14:textId="77777777" w:rsidR="005F1DC5" w:rsidRDefault="005F1DC5" w:rsidP="005F1D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279E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CE30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CF99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DB7D0FD" w14:textId="77777777" w:rsidR="005F1DC5" w:rsidRDefault="005F1DC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3A6B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A22" w14:textId="77777777" w:rsidR="005F1DC5" w:rsidRPr="00B724A5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F94" w14:textId="77777777" w:rsidR="005F1DC5" w:rsidRDefault="005F1D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F9D1" w14:textId="77777777" w:rsidR="005F1DC5" w:rsidRPr="00DA56C3" w:rsidRDefault="005F1D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93BB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3D7281CA" w14:textId="77777777" w:rsidR="005F1DC5" w:rsidRPr="00C67EA9" w:rsidRDefault="005F1DC5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10C6E8C3" w14:textId="77777777" w:rsidR="005F1DC5" w:rsidRDefault="005F1DC5" w:rsidP="00F0370D">
      <w:pPr>
        <w:pStyle w:val="Heading1"/>
        <w:spacing w:line="360" w:lineRule="auto"/>
      </w:pPr>
      <w:r>
        <w:lastRenderedPageBreak/>
        <w:t>LINIA 800</w:t>
      </w:r>
    </w:p>
    <w:p w14:paraId="39DC4014" w14:textId="77777777" w:rsidR="005F1DC5" w:rsidRDefault="005F1DC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1DC5" w14:paraId="0E6BC51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24CB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5E4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B904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B0C2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68E84E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CC67" w14:textId="77777777" w:rsidR="005F1DC5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83F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F1B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3EBD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A2E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3DA658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42A1D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08DE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8C72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D8F7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61569F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4D1E6" w14:textId="77777777" w:rsidR="005F1DC5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50F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5A4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B010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30DF0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84E6B2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61F33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A69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D2FE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1AB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439A0D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A7B6" w14:textId="77777777" w:rsidR="005F1DC5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B36E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534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F212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76F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A37E1" w14:textId="77777777" w:rsidR="005F1DC5" w:rsidRDefault="005F1DC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F1DC5" w:rsidRPr="00A8307A" w14:paraId="78C8971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D51E" w14:textId="77777777" w:rsidR="005F1DC5" w:rsidRPr="00A75A00" w:rsidRDefault="005F1DC5" w:rsidP="005F1DC5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B5D8" w14:textId="77777777" w:rsidR="005F1DC5" w:rsidRPr="00A8307A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E00E" w14:textId="77777777" w:rsidR="005F1DC5" w:rsidRPr="00A8307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68F4" w14:textId="77777777" w:rsidR="005F1DC5" w:rsidRPr="00A8307A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39C0" w14:textId="77777777" w:rsidR="005F1DC5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743DD1" w14:textId="77777777" w:rsidR="005F1DC5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E741DD7" w14:textId="77777777" w:rsidR="005F1DC5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A9B3AB" w14:textId="77777777" w:rsidR="005F1DC5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9CFC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3EBE" w14:textId="77777777" w:rsidR="005F1DC5" w:rsidRPr="00A8307A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8FF00" w14:textId="77777777" w:rsidR="005F1DC5" w:rsidRPr="00A8307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862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585BD" w14:textId="77777777" w:rsidR="005F1DC5" w:rsidRPr="00A8307A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F1DC5" w14:paraId="252835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7CF1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0CF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D473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FC65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0BF8681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FE9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80DFCA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90B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108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E689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C0E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09203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287A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9B5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922C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85B7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8E55" w14:textId="77777777" w:rsidR="005F1DC5" w:rsidRDefault="005F1DC5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B405F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4360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BED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FEBA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E24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03201C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B3EC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41A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39C6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2ACE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24C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7EA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6E3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A4B2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186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6358D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0460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823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3577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D3BF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251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FA56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8F4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17089E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A31C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3F7F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E87F7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BC9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726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9DF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6161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8CB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524D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48C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27C0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DDB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78D3B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E524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1DC5" w14:paraId="3CDCB1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F4A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210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ECB7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221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9EB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2AC5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971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364D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A9F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9966A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3D3A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1DC5" w14:paraId="02F636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B615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4B8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26E0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6A97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0F9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69BF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9B1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3BCF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639F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3822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4351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F1DC5" w14:paraId="66E8F7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A569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888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BAEB78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BCBC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4F4A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9F4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2983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469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7A3F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C4F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2A7575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0C3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D81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DDB3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FDF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895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D42A5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ED7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36C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56D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7B9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27CE50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2A734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F1DC5" w14:paraId="33E10C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69B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047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C2D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2E1E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19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756A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601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1511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39E5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78BE7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F9E8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F1DC5" w14:paraId="695345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40BB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3B9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309F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22C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C5B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753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9D8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C5A6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373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AEFE8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6D70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F1DC5" w14:paraId="7D4167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C2C1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2D2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C5C5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4E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789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BB74707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9FA1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8CE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24BB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0DF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417DC0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1ED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CC5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3CD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79F2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2A0115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AA3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E77C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6D8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F3F495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F654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D40D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1DC5" w14:paraId="62BF11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310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2AC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DF5540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B024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2AE0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860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8C4B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D33D" w14:textId="77777777" w:rsidR="005F1DC5" w:rsidRDefault="005F1DC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820BBA2" w14:textId="77777777" w:rsidR="005F1DC5" w:rsidRDefault="005F1DC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DB9D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04DC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1AD078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F501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0DA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2418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C8E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8C7E359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BD47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0EA8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0FE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8991F0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4BF5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B0C0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395DD5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8CD8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06A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C3E8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89CC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016543D" w14:textId="77777777" w:rsidR="005F1DC5" w:rsidRPr="008B2519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8F3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43F4E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6BA1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E94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81A5" w14:textId="77777777" w:rsidR="005F1DC5" w:rsidRPr="008D08DE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4E8A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1DC5" w14:paraId="47A850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B9DF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82D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6258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CDEB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F9854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53D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A27D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715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0F5384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BB11" w14:textId="77777777" w:rsidR="005F1DC5" w:rsidRPr="008D08DE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D9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2C3004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AE87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3A05" w14:textId="77777777" w:rsidR="005F1DC5" w:rsidRDefault="005F1D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CEE0" w14:textId="77777777" w:rsidR="005F1DC5" w:rsidRPr="001161EA" w:rsidRDefault="005F1D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0EC" w14:textId="77777777" w:rsidR="005F1DC5" w:rsidRDefault="005F1DC5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7ADC464" w14:textId="77777777" w:rsidR="005F1DC5" w:rsidRDefault="005F1DC5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152E" w14:textId="77777777" w:rsidR="005F1DC5" w:rsidRDefault="005F1D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4BD7248" w14:textId="77777777" w:rsidR="005F1DC5" w:rsidRDefault="005F1D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15A3" w14:textId="77777777" w:rsidR="005F1DC5" w:rsidRPr="001161EA" w:rsidRDefault="005F1D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F41D" w14:textId="77777777" w:rsidR="005F1DC5" w:rsidRDefault="005F1D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FDF0" w14:textId="77777777" w:rsidR="005F1DC5" w:rsidRPr="008D08DE" w:rsidRDefault="005F1D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AE56" w14:textId="77777777" w:rsidR="005F1DC5" w:rsidRDefault="005F1DC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F1DC5" w14:paraId="7C72B5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4093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35D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95A1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C7C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117992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BEC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22D3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D18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9F21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773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E0071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E9C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F60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449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5F8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096AB3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38C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413B4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D8C0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F0B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F0A5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E02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C107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F1DC5" w14:paraId="341179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DF4A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D5F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A539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5E89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2C9E0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B6A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FA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6E47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5476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155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9DEB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F1DC5" w14:paraId="6C78F4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E63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A10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3556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CDE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85F07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96694BF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078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879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DC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D0E1C5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6D7B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D7C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5C982B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C74C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98E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D913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75FB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45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EF7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124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3070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16F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2A12F15" w14:textId="77777777" w:rsidR="005F1DC5" w:rsidRDefault="005F1DC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F1DC5" w14:paraId="07216F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8C33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62AF" w14:textId="77777777" w:rsidR="005F1DC5" w:rsidRDefault="005F1DC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AB78" w14:textId="77777777" w:rsidR="005F1DC5" w:rsidRPr="001161EA" w:rsidRDefault="005F1DC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D08B" w14:textId="77777777" w:rsidR="005F1DC5" w:rsidRDefault="005F1DC5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35F1" w14:textId="77777777" w:rsidR="005F1DC5" w:rsidRDefault="005F1DC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4967" w14:textId="77777777" w:rsidR="005F1DC5" w:rsidRPr="001161EA" w:rsidRDefault="005F1DC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8CA" w14:textId="77777777" w:rsidR="005F1DC5" w:rsidRDefault="005F1DC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4C50" w14:textId="77777777" w:rsidR="005F1DC5" w:rsidRDefault="005F1DC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6784" w14:textId="77777777" w:rsidR="005F1DC5" w:rsidRDefault="005F1DC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433ED3F" w14:textId="77777777" w:rsidR="005F1DC5" w:rsidRDefault="005F1DC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F1DC5" w14:paraId="63FC5B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35E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0E1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A8F8" w14:textId="77777777" w:rsidR="005F1DC5" w:rsidRPr="001161EA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2987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6450E90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811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C00C32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44B24F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700C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56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39F2" w14:textId="77777777" w:rsidR="005F1DC5" w:rsidRPr="001161EA" w:rsidRDefault="005F1D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D9B9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1DC5" w14:paraId="3B0D4C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FB3D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443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4295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1BFB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D163B7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D81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DB5A30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C3B1D2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492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56C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E90E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87B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23173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769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AF6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FA7C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33A0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664D0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DF7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6426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B4B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78B9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EB0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7899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66D0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F1DC5" w14:paraId="52345E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397B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14C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E756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A310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1A67F8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4FB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EE6D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42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F203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346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6CAD01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5375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975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4E75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B48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94403C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298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9AF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4EB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EA40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0F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444671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2C14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DB6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B39F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8CE3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12DCE2A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D1B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0725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E05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8761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42B1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574166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FE2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9C9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1E61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3AB2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626EC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469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2210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7D2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1E7D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4DB1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188F34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149B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289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2D9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3F2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BD2BE1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74954D8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B0E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0807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AA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C210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C7E4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DA984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3338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DA6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E925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20D5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5C76E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487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FC0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E58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0480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77C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4F8F2C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5342CDA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F1DC5" w14:paraId="518D9E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8137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044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1937135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053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9D79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A4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9E4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045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D733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859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35D88C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2A8B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F4E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3D07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F9BA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39A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C42706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8DE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2A2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82A4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A61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8C7D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5F1DC5" w14:paraId="290215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751D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C54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3CA3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1F1F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74F9CF0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714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FB85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F18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828F4E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1D7B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D02C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6ADBFD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8B0D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5F92" w14:textId="77777777" w:rsidR="005F1DC5" w:rsidRDefault="005F1D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2275" w14:textId="77777777" w:rsidR="005F1DC5" w:rsidRPr="001161EA" w:rsidRDefault="005F1DC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A1BF" w14:textId="77777777" w:rsidR="005F1DC5" w:rsidRDefault="005F1DC5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DB8E" w14:textId="77777777" w:rsidR="005F1DC5" w:rsidRDefault="005F1D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8EC8" w14:textId="77777777" w:rsidR="005F1DC5" w:rsidRPr="001161EA" w:rsidRDefault="005F1DC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7156" w14:textId="77777777" w:rsidR="005F1DC5" w:rsidRDefault="005F1D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15CD28C" w14:textId="77777777" w:rsidR="005F1DC5" w:rsidRDefault="005F1D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2AAF" w14:textId="77777777" w:rsidR="005F1DC5" w:rsidRDefault="005F1DC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7603" w14:textId="77777777" w:rsidR="005F1DC5" w:rsidRDefault="005F1DC5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1DC5" w14:paraId="27F968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8D48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D2C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05E6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2F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9B2902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E9B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9245C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D8CB82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21C7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D44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049A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937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30F81A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AB5F1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B12B6B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F1DC5" w14:paraId="2A4BF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0DCC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1117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9238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59A5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A3C69E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4D4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2D5BC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2B0B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31B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28D3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FD58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75CE80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9665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858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1211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79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08EE10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BB0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091900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4020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CE7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5F9B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95DF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5A385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3FA6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6BD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FB36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13DF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570FE7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EC1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7B3A3D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A08B3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70A050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67029B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76EC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17F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75EF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40CC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DFD14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FC85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3F1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988C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ED01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CC1768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B4A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EE1CD5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D4C0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D4C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3464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A9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1EF52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F2FA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57A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A504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7440" w14:textId="77777777" w:rsidR="005F1DC5" w:rsidRDefault="005F1D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80A760" w14:textId="77777777" w:rsidR="005F1DC5" w:rsidRDefault="005F1D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C579" w14:textId="77777777" w:rsidR="005F1DC5" w:rsidRPr="00F565BC" w:rsidRDefault="005F1DC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521844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8E87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8D8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A478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6D2F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F1DC5" w14:paraId="07AA13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F68E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ACE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1BE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E5D4" w14:textId="77777777" w:rsidR="005F1DC5" w:rsidRDefault="005F1D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DADF97" w14:textId="77777777" w:rsidR="005F1DC5" w:rsidRDefault="005F1D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7B13" w14:textId="77777777" w:rsidR="005F1DC5" w:rsidRDefault="005F1DC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3E4BDD" w14:textId="77777777" w:rsidR="005F1DC5" w:rsidRDefault="005F1DC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2D75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C8F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192E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C4F1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F1DC5" w14:paraId="195690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16E7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6DD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B2DC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63C8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4EE2E6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531E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787D4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6B9A" w14:textId="77777777" w:rsidR="005F1DC5" w:rsidRPr="001161EA" w:rsidRDefault="005F1DC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BAE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0B9A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DFD3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9006310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EE54C9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DB8B07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155F2F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F1DC5" w14:paraId="22A30B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9D28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C53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FBCF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C9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B10E4B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136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BA830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4150A6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7A1" w14:textId="77777777" w:rsidR="005F1DC5" w:rsidRPr="001161EA" w:rsidRDefault="005F1DC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27E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E931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C495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7626A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777FD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F1DC5" w14:paraId="23F94E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C6A9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E6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590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9A6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24CC4A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042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359F" w14:textId="77777777" w:rsidR="005F1DC5" w:rsidRDefault="005F1DC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F797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4C19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8AB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3D9CCF0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59804B4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F1DC5" w14:paraId="2A1DE0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87D2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54C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7B03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1EEB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E7F0EE2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FB6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3C39E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FF8B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680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1BB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B491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6DBEC27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FF66F6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F1DC5" w14:paraId="3A03D7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84B9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7E9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D7A6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B3A7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91D7EB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52C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B1642D7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E6B5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74D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0439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D28E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3694EE1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F1DC5" w14:paraId="050124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C61D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1F7A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561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E190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261B0A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EE844A5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4B01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6B02FC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5A33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5B39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8DEC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6602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453B50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F1DC5" w14:paraId="2DAF2B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19E2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BCAF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474A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A0D3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FEB884E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0762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F56C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FA43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C7DD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35DC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A2367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AA6D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F73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7D67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A764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9B9267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428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A1D97D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6813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8EAB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3A4B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38F8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3D89A0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BDF7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A40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0DE4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E8A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5F0C25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89E8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7867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C935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BC29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5CCA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1DC5" w14:paraId="2BD0A1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B622" w14:textId="77777777" w:rsidR="005F1DC5" w:rsidRDefault="005F1DC5" w:rsidP="005F1D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122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61D" w14:textId="77777777" w:rsidR="005F1DC5" w:rsidRPr="001161EA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3182" w14:textId="77777777" w:rsidR="005F1DC5" w:rsidRDefault="005F1D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F9D4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1D4C" w14:textId="77777777" w:rsidR="005F1DC5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B9F0" w14:textId="77777777" w:rsidR="005F1DC5" w:rsidRDefault="005F1D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F10B" w14:textId="77777777" w:rsidR="005F1DC5" w:rsidRPr="008D08DE" w:rsidRDefault="005F1D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306D" w14:textId="77777777" w:rsidR="005F1DC5" w:rsidRDefault="005F1D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DE318F5" w14:textId="77777777" w:rsidR="005F1DC5" w:rsidRDefault="005F1DC5">
      <w:pPr>
        <w:spacing w:before="40" w:after="40" w:line="192" w:lineRule="auto"/>
        <w:ind w:right="57"/>
        <w:rPr>
          <w:sz w:val="20"/>
          <w:lang w:val="ro-RO"/>
        </w:rPr>
      </w:pPr>
    </w:p>
    <w:p w14:paraId="5D6690ED" w14:textId="77777777" w:rsidR="005F1DC5" w:rsidRDefault="005F1DC5" w:rsidP="00FF5C69">
      <w:pPr>
        <w:pStyle w:val="Heading1"/>
        <w:spacing w:line="276" w:lineRule="auto"/>
      </w:pPr>
      <w:r>
        <w:t>LINIA 804</w:t>
      </w:r>
    </w:p>
    <w:p w14:paraId="42D2C59D" w14:textId="77777777" w:rsidR="005F1DC5" w:rsidRDefault="005F1DC5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F1DC5" w14:paraId="57085FF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F8FE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03C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B31215C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B83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D2B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B09155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5FD5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607E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B41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9D6B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E664" w14:textId="77777777" w:rsidR="005F1DC5" w:rsidRPr="00436B1D" w:rsidRDefault="005F1DC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F1DC5" w14:paraId="373CBC6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9E88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C7C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2583D2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260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0BF2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22107F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AD9C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09B2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B3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660D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EA99" w14:textId="77777777" w:rsidR="005F1DC5" w:rsidRPr="00436B1D" w:rsidRDefault="005F1DC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F1DC5" w14:paraId="14E41D7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DC69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75B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DDF076E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D1A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4445" w14:textId="77777777" w:rsidR="005F1DC5" w:rsidRDefault="005F1D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16BD8EC" w14:textId="77777777" w:rsidR="005F1DC5" w:rsidRDefault="005F1D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7EA6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6088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DF31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2936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F879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F1DC5" w14:paraId="4A93E5F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1A1A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0FF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8B168B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12EB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AFB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2E8D4DA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9E5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4B36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42E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EA5E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BAD7" w14:textId="77777777" w:rsidR="005F1DC5" w:rsidRPr="00E25A4B" w:rsidRDefault="005F1DC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3BFA7C4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1DC5" w14:paraId="3BB39AE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084F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79AC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40A6D1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C846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F2C2" w14:textId="77777777" w:rsidR="005F1DC5" w:rsidRDefault="005F1D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B5FC156" w14:textId="77777777" w:rsidR="005F1DC5" w:rsidRDefault="005F1D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D75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CE16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FA6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4E83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AC30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1DC5" w14:paraId="060FEF2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9E94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8DF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6D2F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9B4A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A1C190E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2FA309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BAB1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954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7D4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98C53B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C421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187A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4565A7A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045B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ED7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E2F3F2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787D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36C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69FD17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C34DC4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2F4C77A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39541B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5A9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9E7B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AFCC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FA28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8A3B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2D8E529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015E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607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B5F5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541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ADFD94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89EB02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AD9FAE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451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312B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0AF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39FCFD1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6B35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8168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1DC5" w14:paraId="236B118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3716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2FF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02EE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2306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D6490B9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610C048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510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0AC00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ACC0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244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C987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250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543994D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5B07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FB3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9C5B83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D44A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0655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B77B0A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3B2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FEA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DCDB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7A07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286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F1DC5" w14:paraId="1FF6976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111C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2A5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034931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74A9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48EB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83E2AD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B71F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EB43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62B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36EF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65F5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9E06104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1DC5" w14:paraId="6CB3FA0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A9DA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031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A9241BF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1A6D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7981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634FC49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8616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E6B6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C376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5CB6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799A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73C75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1DC5" w14:paraId="56854AD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DB5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076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2DE4A9E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473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158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A256C69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8BCB5B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A94DE79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C27C33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C78E72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8D2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E8EA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010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F682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9D0A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2516CF63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165E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E751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001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6140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C92A77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9C6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ED49E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E484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402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9B04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BE8B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37ED099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CA39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F4E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0AA1" w14:textId="77777777" w:rsidR="005F1DC5" w:rsidRPr="00A152FB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96E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D081D80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86B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5AA4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28B5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8D82" w14:textId="77777777" w:rsidR="005F1DC5" w:rsidRPr="00F9444C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817B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64FB513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2798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A7DE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A60CB9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0E77" w14:textId="77777777" w:rsidR="005F1DC5" w:rsidRPr="00A152FB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9DF5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1DA98B8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A71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9B1B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49EE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F152" w14:textId="77777777" w:rsidR="005F1DC5" w:rsidRPr="00F9444C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CA0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0B565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1DC5" w14:paraId="7BF4C1E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AB7D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923B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838C7A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88C3" w14:textId="77777777" w:rsidR="005F1DC5" w:rsidRPr="00A152FB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84C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479456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2CB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DC5F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0BA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7855" w14:textId="77777777" w:rsidR="005F1DC5" w:rsidRPr="00F9444C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21F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77C707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1DC5" w14:paraId="46CEB32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A2CC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562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3118" w14:textId="77777777" w:rsidR="005F1DC5" w:rsidRPr="00A152FB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17EB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C18708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36FE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58762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B13F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8F0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1B3E" w14:textId="77777777" w:rsidR="005F1DC5" w:rsidRPr="00F9444C" w:rsidRDefault="005F1D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0498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B72AB5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EE6CB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F1DC5" w14:paraId="53DCE5F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C75E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147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500E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21B9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7F7AC4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92C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0958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724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F7ECFB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E6B0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AD8E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76DC3A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7EB8D62" w14:textId="77777777" w:rsidR="005F1DC5" w:rsidRDefault="005F1D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BF398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F1DC5" w14:paraId="06825DA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DCBE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3EB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B638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3D9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4C7D8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DD6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74EDCB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3B84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2EB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F9D2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A5A2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AA92878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F1DC5" w14:paraId="69425BA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DC9B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19B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B761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C56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A4EC17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988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1F47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E0A1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CD8417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C521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94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1DC5" w14:paraId="736E1E5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5E8D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203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95E7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C5A4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F35EED4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3183B72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44C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6142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F1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7DDCE3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5BBE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453E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1DC5" w14:paraId="05C4AD7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8A29" w14:textId="77777777" w:rsidR="005F1DC5" w:rsidRDefault="005F1DC5" w:rsidP="005F1DC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1F8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A00A" w14:textId="77777777" w:rsidR="005F1DC5" w:rsidRPr="00A152F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6E3C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73BC0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F01364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248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F82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120F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17F9DE6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28DD" w14:textId="77777777" w:rsidR="005F1DC5" w:rsidRPr="00F9444C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9BDA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53ED18B" w14:textId="77777777" w:rsidR="005F1DC5" w:rsidRDefault="005F1DC5" w:rsidP="00802827">
      <w:pPr>
        <w:spacing w:line="276" w:lineRule="auto"/>
        <w:ind w:right="57"/>
        <w:rPr>
          <w:sz w:val="20"/>
          <w:lang w:val="ro-RO"/>
        </w:rPr>
      </w:pPr>
    </w:p>
    <w:p w14:paraId="347CEDF7" w14:textId="77777777" w:rsidR="005F1DC5" w:rsidRDefault="005F1DC5" w:rsidP="00A73B8F">
      <w:pPr>
        <w:pStyle w:val="Heading1"/>
        <w:spacing w:line="360" w:lineRule="auto"/>
      </w:pPr>
      <w:r>
        <w:t>LINIA 813 B</w:t>
      </w:r>
    </w:p>
    <w:p w14:paraId="37C1E603" w14:textId="77777777" w:rsidR="005F1DC5" w:rsidRDefault="005F1DC5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1DC5" w14:paraId="40D176A5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CD4B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85A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DFA4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6D6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5F78FB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444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9B47D9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C427C4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27CE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EC8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6656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B7A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28137C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2465FA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5F1DC5" w14:paraId="50C09DAE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6904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867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2C125B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0CC8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3CC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D34971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D2B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32CF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0CD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2FB6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202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2332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11111B46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FF7F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521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44E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AB7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664AA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34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EC442E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26EE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787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43D1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8EC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E2563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5F1DC5" w14:paraId="03F5FD8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9DF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87C2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C57C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261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C2A774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E13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C455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EA6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AFF6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46D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6B4AC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F546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5F1DC5" w14:paraId="1B528B7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5B5E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D14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907A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393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0C3C2D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172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6460" w14:textId="77777777" w:rsidR="005F1DC5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809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89F6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592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65CB51EB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9ECE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317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240F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2E4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A479FE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1E8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001A00B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FDEA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A04D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64DB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EB2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9E6A0A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DB37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5F1DC5" w14:paraId="7C866615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9537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279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7FB4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10E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D7591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B14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AAF1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913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4851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3B0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A0DF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E5D76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5F1DC5" w14:paraId="6AF3746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2CA3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508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AA7C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D5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B319F1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F15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FC88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BF2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1B87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D42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FC81E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1764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5F1DC5" w14:paraId="7054151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9CB8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02F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8BF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2CF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193944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C56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F20A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44B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286E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E41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CC484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DCAA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F1DC5" w14:paraId="3E22D43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5545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153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3D42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173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07E9E22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293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38AD28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9EE6" w14:textId="77777777" w:rsidR="005F1DC5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CD6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8957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B80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154CBA9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01A3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C00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AE84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FB1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C303BA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6C8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E86E0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C760" w14:textId="77777777" w:rsidR="005F1DC5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6B6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BA0A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DBE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CE6D8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5F1DC5" w14:paraId="3F37389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2CA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3EBC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737C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36F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8F555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3D9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4C03DF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53D693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1FF934D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3D94" w14:textId="77777777" w:rsidR="005F1DC5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1AF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C15C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9B2B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E21BC0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F1DC5" w14:paraId="6F8659B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408A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CAB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C858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B2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63C22D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4A8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64EE44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7CA6" w14:textId="77777777" w:rsidR="005F1DC5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ACE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96B2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0BC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FCE7C6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5F1DC5" w14:paraId="14958C30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E8CC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A4D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9D12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AFC1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36F4E6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0C8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35DE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6BC6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7AF2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84F5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45DB49A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D777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DBC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47B0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1D5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351EDA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C42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F7E2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876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15EB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A53F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295AE36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C831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B39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FBF2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622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5E774C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9A23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1D6F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1AA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E8F7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133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77545CB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7F4C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45C7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9B7D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ED1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C446DA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D23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DA0A8D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8C5C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851A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34ED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32F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87FB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8C82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5F1DC5" w14:paraId="734991A7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1D5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FAF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39BE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D73C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7E2EEE4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6F5B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B752" w14:textId="77777777" w:rsidR="005F1DC5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A6A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EA79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F853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4F7639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773C1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5F1DC5" w14:paraId="23C047E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9632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6F9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7D21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508D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C9A0AD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C9E96E0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CEC5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024E" w14:textId="77777777" w:rsidR="005F1DC5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40A8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2A18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DC5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CDFF1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5F1DC5" w14:paraId="47AD85D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89B7" w14:textId="77777777" w:rsidR="005F1DC5" w:rsidRDefault="005F1DC5" w:rsidP="005F1DC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03AE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E7A7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C968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8A68F86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B01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FF76" w14:textId="77777777" w:rsidR="005F1DC5" w:rsidRPr="00305F8E" w:rsidRDefault="005F1D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3380" w14:textId="77777777" w:rsidR="005F1DC5" w:rsidRDefault="005F1D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82FA" w14:textId="77777777" w:rsidR="005F1DC5" w:rsidRPr="00305F8E" w:rsidRDefault="005F1D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839E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8A133A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104ED7" w14:textId="77777777" w:rsidR="005F1DC5" w:rsidRDefault="005F1D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66F46D22" w14:textId="77777777" w:rsidR="005F1DC5" w:rsidRDefault="005F1DC5" w:rsidP="002242FB">
      <w:pPr>
        <w:spacing w:before="40" w:after="40" w:line="192" w:lineRule="auto"/>
        <w:ind w:right="57"/>
        <w:rPr>
          <w:lang w:val="ro-RO"/>
        </w:rPr>
      </w:pPr>
    </w:p>
    <w:p w14:paraId="018B1CFA" w14:textId="77777777" w:rsidR="005F1DC5" w:rsidRDefault="005F1DC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0E34BA8" w14:textId="77777777" w:rsidR="005F1DC5" w:rsidRDefault="005F1DC5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F1DC5" w14:paraId="5DAEE4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5A6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B98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A81" w14:textId="77777777" w:rsidR="005F1DC5" w:rsidRPr="002B6917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299E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BD7BAB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74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A731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D45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3F9A" w14:textId="77777777" w:rsidR="005F1DC5" w:rsidRPr="002A6824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F3C7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270E8FA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CA60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7A0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2385" w14:textId="77777777" w:rsidR="005F1DC5" w:rsidRPr="002B6917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972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B0C9D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484B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1513845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6C6E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AF19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24BB" w14:textId="77777777" w:rsidR="005F1DC5" w:rsidRPr="002A6824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DAD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231915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6F3E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971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55CC" w14:textId="77777777" w:rsidR="005F1DC5" w:rsidRPr="002B6917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6A65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A18521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EDB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0B7B40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282862E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4623C1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29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585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775" w14:textId="77777777" w:rsidR="005F1DC5" w:rsidRPr="002A6824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5581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61B6DC2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B43D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34E4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F986" w14:textId="77777777" w:rsidR="005F1DC5" w:rsidRPr="002B6917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7CB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CB8B9D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BC7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BC4C337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0D7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6B11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4709" w14:textId="77777777" w:rsidR="005F1DC5" w:rsidRPr="002A6824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18A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0641B1D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0A06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3D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863" w14:textId="77777777" w:rsidR="005F1DC5" w:rsidRPr="002B6917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2154" w14:textId="77777777" w:rsidR="005F1DC5" w:rsidRDefault="005F1D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78524E" w14:textId="77777777" w:rsidR="005F1DC5" w:rsidRDefault="005F1D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5C6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FB845C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5D2D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EDC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8CE6" w14:textId="77777777" w:rsidR="005F1DC5" w:rsidRPr="002A6824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1844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F1DC5" w14:paraId="77D5DB2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D03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AD65" w14:textId="77777777" w:rsidR="005F1DC5" w:rsidRDefault="005F1D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C319" w14:textId="77777777" w:rsidR="005F1DC5" w:rsidRPr="002B6917" w:rsidRDefault="005F1D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3E5" w14:textId="77777777" w:rsidR="005F1DC5" w:rsidRDefault="005F1D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80DB8D" w14:textId="77777777" w:rsidR="005F1DC5" w:rsidRDefault="005F1D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9560" w14:textId="77777777" w:rsidR="005F1DC5" w:rsidRDefault="005F1D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E3665F5" w14:textId="77777777" w:rsidR="005F1DC5" w:rsidRDefault="005F1D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38EE" w14:textId="77777777" w:rsidR="005F1DC5" w:rsidRDefault="005F1D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BC88" w14:textId="77777777" w:rsidR="005F1DC5" w:rsidRDefault="005F1D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7E7B" w14:textId="77777777" w:rsidR="005F1DC5" w:rsidRPr="002A6824" w:rsidRDefault="005F1D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FCB0" w14:textId="77777777" w:rsidR="005F1DC5" w:rsidRDefault="005F1DC5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F1DC5" w14:paraId="6A02FC3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701B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408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BA26" w14:textId="77777777" w:rsidR="005F1DC5" w:rsidRPr="002B6917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055F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EEBE83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E0F9FD9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362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4D51D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E513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CB50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ABDB" w14:textId="77777777" w:rsidR="005F1DC5" w:rsidRPr="002A6824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CAB2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070DC13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6CAD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E024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C73B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E98B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CD3B6E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E52B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1FD8646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1BC0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5305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981F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A4AB" w14:textId="77777777" w:rsidR="005F1DC5" w:rsidRDefault="005F1D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8511EF" w14:textId="77777777" w:rsidR="005F1DC5" w:rsidRDefault="005F1D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5F1DC5" w14:paraId="1130891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0D3A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C27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4518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63C9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430D74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0982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AF7F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ADD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5DF4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1FED" w14:textId="77777777" w:rsidR="005F1DC5" w:rsidRDefault="005F1D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5F1DC5" w14:paraId="333CE0D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D1FD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9016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6E03FCE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BB4C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1704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541EE6F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D650D70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57DC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420C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D03A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41F234D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1FD5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0692" w14:textId="77777777" w:rsidR="005F1DC5" w:rsidRDefault="005F1D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1DC5" w14:paraId="3EC8414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3F40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03C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0A4D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F0E8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EF4D251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45B2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3BF7017" w14:textId="77777777" w:rsidR="005F1DC5" w:rsidRPr="00810F5B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0591" w14:textId="77777777" w:rsidR="005F1DC5" w:rsidRPr="00557C88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3736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DA8C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1516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76B9F2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5F1DC5" w14:paraId="6B0B360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C5EC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A2E3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A220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804A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687A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502091B" w14:textId="77777777" w:rsidR="005F1DC5" w:rsidRDefault="005F1D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2328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80E8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3A25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6C91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5EFC952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5F1DC5" w14:paraId="0D60BE0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0303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5ACA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C2E8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4215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E696" w14:textId="77777777" w:rsidR="005F1DC5" w:rsidRDefault="005F1D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E2DB" w14:textId="77777777" w:rsidR="005F1DC5" w:rsidRPr="00557C88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C7A5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E7D9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40AF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0A2CAD" w14:textId="77777777" w:rsidR="005F1DC5" w:rsidRPr="00D83307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5F1DC5" w14:paraId="1175D51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73A0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B3D7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1C78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E783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9C53DBE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81DC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949D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0DA6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5F24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A6A5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45F4EA2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BD2E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363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F23E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ED9E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BBAAFFA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BAAD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42D0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CF60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56FE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FBD6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1C8CCBE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3B69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0282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2D7E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DC6A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F2DBDB3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76AF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FEBF" w14:textId="77777777" w:rsidR="005F1DC5" w:rsidRPr="00557C88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EA29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FBA4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86C3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1DC5" w14:paraId="6F26E204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D18F" w14:textId="77777777" w:rsidR="005F1DC5" w:rsidRDefault="005F1DC5" w:rsidP="005F1DC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6F5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74E" w14:textId="77777777" w:rsidR="005F1DC5" w:rsidRPr="002B6917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2061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FFD094C" w14:textId="77777777" w:rsidR="005F1DC5" w:rsidRPr="006315B8" w:rsidRDefault="005F1DC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D34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080" w14:textId="77777777" w:rsidR="005F1DC5" w:rsidRPr="00557C88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EBD2" w14:textId="77777777" w:rsidR="005F1DC5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B1A8" w14:textId="77777777" w:rsidR="005F1DC5" w:rsidRPr="002A6824" w:rsidRDefault="005F1D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2FC2" w14:textId="77777777" w:rsidR="005F1DC5" w:rsidRDefault="005F1D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B9AAAA" w14:textId="77777777" w:rsidR="005F1DC5" w:rsidRDefault="005F1DC5">
      <w:pPr>
        <w:tabs>
          <w:tab w:val="left" w:pos="3183"/>
        </w:tabs>
      </w:pPr>
    </w:p>
    <w:p w14:paraId="7813673B" w14:textId="77777777" w:rsidR="00B67C00" w:rsidRDefault="00B67C00">
      <w:pPr>
        <w:tabs>
          <w:tab w:val="left" w:pos="3183"/>
        </w:tabs>
      </w:pPr>
    </w:p>
    <w:p w14:paraId="2056FACB" w14:textId="77777777" w:rsidR="00B67C00" w:rsidRPr="00930181" w:rsidRDefault="00B67C00">
      <w:pPr>
        <w:tabs>
          <w:tab w:val="left" w:pos="3183"/>
        </w:tabs>
      </w:pPr>
    </w:p>
    <w:p w14:paraId="4B01B941" w14:textId="77777777" w:rsidR="005F1DC5" w:rsidRPr="00C21F42" w:rsidRDefault="005F1D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2CBF1E" w14:textId="77777777" w:rsidR="005F1DC5" w:rsidRPr="00C21F42" w:rsidRDefault="005F1D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BACA6D4" w14:textId="77777777" w:rsidR="005F1DC5" w:rsidRPr="00C21F42" w:rsidRDefault="005F1D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989176A" w14:textId="77777777" w:rsidR="005F1DC5" w:rsidRPr="00C21F42" w:rsidRDefault="005F1DC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B5415DA" w14:textId="77777777" w:rsidR="005F1DC5" w:rsidRDefault="005F1DC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3D70597" w14:textId="77777777" w:rsidR="005F1DC5" w:rsidRPr="00C21F42" w:rsidRDefault="005F1DC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AFE50F0" w14:textId="77777777" w:rsidR="005F1DC5" w:rsidRPr="00C21F42" w:rsidRDefault="005F1DC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973F448" w14:textId="77777777" w:rsidR="005F1DC5" w:rsidRPr="00C21F42" w:rsidRDefault="005F1DC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06F59FB" w14:textId="77777777" w:rsidR="005F1DC5" w:rsidRPr="00C21F42" w:rsidRDefault="005F1DC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sectPr w:rsidR="005F1DC5" w:rsidRPr="00C21F4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6646" w14:textId="77777777" w:rsidR="00CF0617" w:rsidRDefault="00CF0617">
      <w:r>
        <w:separator/>
      </w:r>
    </w:p>
  </w:endnote>
  <w:endnote w:type="continuationSeparator" w:id="0">
    <w:p w14:paraId="6A5DB9BD" w14:textId="77777777" w:rsidR="00CF0617" w:rsidRDefault="00CF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D987" w14:textId="77777777" w:rsidR="00CF0617" w:rsidRDefault="00CF0617">
      <w:r>
        <w:separator/>
      </w:r>
    </w:p>
  </w:footnote>
  <w:footnote w:type="continuationSeparator" w:id="0">
    <w:p w14:paraId="0B011EEC" w14:textId="77777777" w:rsidR="00CF0617" w:rsidRDefault="00CF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43624338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30F4F">
      <w:rPr>
        <w:b/>
        <w:bCs/>
        <w:i/>
        <w:iCs/>
        <w:sz w:val="22"/>
      </w:rPr>
      <w:t>decada 21-31 mai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08B4283A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30F4F">
      <w:rPr>
        <w:b/>
        <w:bCs/>
        <w:i/>
        <w:iCs/>
        <w:sz w:val="22"/>
      </w:rPr>
      <w:t>decada 21-31 mai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noCKrnsqOBF1W8+osT8ywVom2WSRl425wBsLauGGP69T8Bdm1RQI4nYcoN+85Os/pPWZiXjykoxhjxx7Wi24g==" w:salt="088ttB2e9+sPPQAMbpBvK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0F4F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A7BF7"/>
    <w:rsid w:val="001A7E8D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AFF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0FDC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2C6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CAC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0D3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1D51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D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0E3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8BE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648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00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617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C7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13388</Words>
  <Characters>76313</Characters>
  <Application>Microsoft Office Word</Application>
  <DocSecurity>0</DocSecurity>
  <Lines>635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2026-05-13T07:10:00Z</dcterms:created>
  <dcterms:modified xsi:type="dcterms:W3CDTF">2026-05-13T08:41:00Z</dcterms:modified>
</cp:coreProperties>
</file>