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CD4F" w14:textId="77777777" w:rsidR="004A515A" w:rsidRPr="001A77EE" w:rsidRDefault="004A515A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E0FC649" w14:textId="6EACA860" w:rsidR="004A515A" w:rsidRPr="001A77EE" w:rsidRDefault="004A515A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7E36AA6B" w14:textId="77777777" w:rsidR="004A515A" w:rsidRDefault="004A515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234CB27" w14:textId="77777777" w:rsidR="004A515A" w:rsidRDefault="004A515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E624973" w14:textId="77777777" w:rsidR="004A515A" w:rsidRDefault="004A515A">
      <w:pPr>
        <w:jc w:val="center"/>
        <w:rPr>
          <w:sz w:val="28"/>
        </w:rPr>
      </w:pPr>
    </w:p>
    <w:p w14:paraId="6BA86FAE" w14:textId="77777777" w:rsidR="004A515A" w:rsidRDefault="004A515A">
      <w:pPr>
        <w:jc w:val="center"/>
        <w:rPr>
          <w:sz w:val="28"/>
        </w:rPr>
      </w:pPr>
    </w:p>
    <w:p w14:paraId="75A395A7" w14:textId="77777777" w:rsidR="004A515A" w:rsidRDefault="004A515A">
      <w:pPr>
        <w:jc w:val="center"/>
        <w:rPr>
          <w:sz w:val="28"/>
        </w:rPr>
      </w:pPr>
    </w:p>
    <w:p w14:paraId="1FB10C60" w14:textId="77777777" w:rsidR="004A515A" w:rsidRDefault="004A515A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66347725" w14:textId="77777777" w:rsidR="004A515A" w:rsidRDefault="004A515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05CBB018" w14:textId="77777777" w:rsidR="004A515A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28E6A0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22F408A" w14:textId="77777777" w:rsidR="004A515A" w:rsidRDefault="004A515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9CBD456" w14:textId="77777777" w:rsidR="004A515A" w:rsidRDefault="004A515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iunie 2026</w:t>
      </w:r>
    </w:p>
    <w:p w14:paraId="3B9DB7CA" w14:textId="77777777" w:rsidR="004A515A" w:rsidRPr="00676A79" w:rsidRDefault="004A515A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CA0A457" w14:textId="77777777" w:rsidR="004A515A" w:rsidRPr="00676A79" w:rsidRDefault="004A515A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9CD5CEC" w14:textId="77777777" w:rsidR="004A515A" w:rsidRDefault="004A515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A515A" w14:paraId="1095F2DE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6728FDE" w14:textId="77777777" w:rsidR="004A515A" w:rsidRDefault="004A515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4061217" w14:textId="77777777" w:rsidR="004A515A" w:rsidRDefault="004A515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7F0B90C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8F7E025" w14:textId="77777777" w:rsidR="004A515A" w:rsidRDefault="004A515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85EBCA9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5789BB3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EFA090D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93A2E8F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81900F0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245BAA0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81551E3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4F32910" w14:textId="77777777" w:rsidR="004A515A" w:rsidRDefault="004A515A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F7B1C1B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0F23B15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7D17776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9E0B3BF" w14:textId="77777777" w:rsidR="004A515A" w:rsidRDefault="004A515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C5C83F9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43FBC47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C26BAF2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4DEB6E0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F1A64A7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29413C4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5C7096B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FC0FEBA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9F90086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A515A" w14:paraId="716A8B5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392EE7C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6D401F6" w14:textId="77777777" w:rsidR="004A515A" w:rsidRDefault="004A515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E5BF7F5" w14:textId="77777777" w:rsidR="004A515A" w:rsidRDefault="004A515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94457AF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DE49AB6" w14:textId="77777777" w:rsidR="004A515A" w:rsidRDefault="004A515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60FEC31" w14:textId="77777777" w:rsidR="004A515A" w:rsidRDefault="004A515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BE4F6DC" w14:textId="77777777" w:rsidR="004A515A" w:rsidRDefault="004A515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9DF0E57" w14:textId="77777777" w:rsidR="004A515A" w:rsidRDefault="004A515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D361731" w14:textId="77777777" w:rsidR="004A515A" w:rsidRDefault="004A515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F2488BF" w14:textId="77777777" w:rsidR="004A515A" w:rsidRDefault="004A515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79EC7FB" w14:textId="77777777" w:rsidR="004A515A" w:rsidRDefault="004A515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F6FD043" w14:textId="77777777" w:rsidR="004A515A" w:rsidRDefault="004A515A">
      <w:pPr>
        <w:spacing w:line="192" w:lineRule="auto"/>
        <w:jc w:val="center"/>
      </w:pPr>
    </w:p>
    <w:p w14:paraId="1F955D67" w14:textId="77777777" w:rsidR="004A515A" w:rsidRDefault="004A515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02D01B3" w14:textId="77777777" w:rsidR="004A515A" w:rsidRDefault="004A515A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19A6FC3B" w14:textId="77777777" w:rsidR="004A515A" w:rsidRDefault="004A515A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362732DC" w14:textId="77777777" w:rsidR="004A515A" w:rsidRPr="003447BC" w:rsidRDefault="004A515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475A70B" w14:textId="77777777" w:rsidR="004A515A" w:rsidRPr="00A8307A" w:rsidRDefault="004A515A" w:rsidP="00516DD3">
      <w:pPr>
        <w:pStyle w:val="Heading1"/>
        <w:spacing w:line="360" w:lineRule="auto"/>
      </w:pPr>
      <w:r w:rsidRPr="00A8307A">
        <w:t>LINIA 100</w:t>
      </w:r>
    </w:p>
    <w:p w14:paraId="6096346D" w14:textId="77777777" w:rsidR="004A515A" w:rsidRPr="00A8307A" w:rsidRDefault="004A515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4A515A" w:rsidRPr="00AB76B4" w14:paraId="147C3FA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14E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DFEC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C5C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72096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99E473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DCDF8" w14:textId="77777777" w:rsidR="004A515A" w:rsidRPr="00AB76B4" w:rsidRDefault="004A515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B3373CB" w14:textId="77777777" w:rsidR="004A515A" w:rsidRPr="00AB76B4" w:rsidRDefault="004A515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FE4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0A0D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82B8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AD3C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4D546A0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D8B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ED0E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0B79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FB986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2D472F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B981" w14:textId="77777777" w:rsidR="004A515A" w:rsidRPr="00AB76B4" w:rsidRDefault="004A515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EA96521" w14:textId="77777777" w:rsidR="004A515A" w:rsidRPr="00AB76B4" w:rsidRDefault="004A515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95F9B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5952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6C1F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C1CA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38D177A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0780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907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4073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4BF56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3D2CA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78194" w14:textId="77777777" w:rsidR="004A515A" w:rsidRPr="00AB76B4" w:rsidRDefault="004A515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F62BBFF" w14:textId="77777777" w:rsidR="004A515A" w:rsidRPr="00AB76B4" w:rsidRDefault="004A515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E613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148D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3FCBB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3543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A3C53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4A515A" w:rsidRPr="00AB76B4" w14:paraId="47A326F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A6C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3CB7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212B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83BE16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2004C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BF6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0B72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F24F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AE53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91B2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5A9FE6C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D6D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420D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BCE9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535CD" w14:textId="77777777" w:rsidR="004A515A" w:rsidRPr="00AB76B4" w:rsidRDefault="004A515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ADB652" w14:textId="77777777" w:rsidR="004A515A" w:rsidRPr="00AB76B4" w:rsidRDefault="004A515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807C9" w14:textId="77777777" w:rsidR="004A515A" w:rsidRPr="00AB76B4" w:rsidRDefault="004A515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28F7301" w14:textId="77777777" w:rsidR="004A515A" w:rsidRPr="00AB76B4" w:rsidRDefault="004A515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243B9DB2" w14:textId="77777777" w:rsidR="004A515A" w:rsidRPr="00AB76B4" w:rsidRDefault="004A515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E1D6F36" w14:textId="77777777" w:rsidR="004A515A" w:rsidRPr="00AB76B4" w:rsidRDefault="004A515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0314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F2F4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5C9B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8C5F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2218CC7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594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1A02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8F9B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FBDC4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1FC01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96C4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55AC60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66C51F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12C9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8C87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E6F6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42F1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C6F4C7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4D5332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A515A" w:rsidRPr="00AB76B4" w14:paraId="340E29F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D4E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D24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E77A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24D83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B248BB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4116991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B90F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5B49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DE2B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05E05D5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A26BB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C900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4A515A" w:rsidRPr="00AB76B4" w14:paraId="0349D06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F4B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906F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FAD522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77E2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51183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9BDA48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B5DDC5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B7EE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2B3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3535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13B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0D2F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1AE7C4C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D41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F59A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F2FCCA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A690C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CD76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250C044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EECEAD7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9F09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F39A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2A37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6E69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A576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6128059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3FF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3C49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ABB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ADF9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0C0F967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62CB1D1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E911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1FED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A813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85C895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2DA3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CA30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526901C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197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DD3F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77A42E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4DE3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E0FC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0A0A58E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C050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9286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0731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C8B6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BE76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5697C04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30D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E846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A83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77FE1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4C1A72B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6DA9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C8EA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94E3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C29B07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409C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8F0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1CA6EEC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87B2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767D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9B7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30CF3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064AA63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93ED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157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CB7F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A663E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1431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35C10B0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BE4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9906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6135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FD7F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C7D6B96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5243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9A6FA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05BB0DB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4095B6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3596E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A85A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8C4B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3D71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6E550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4A515A" w:rsidRPr="00AB76B4" w14:paraId="0AAB817D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777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1F61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A979E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731E9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A92833E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1EC4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2BC0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36C8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620D3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60C9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5D770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A515A" w:rsidRPr="00AB76B4" w14:paraId="3EB176E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524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76A2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33FE1E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99023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B844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5FE7169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D5185E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B216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D132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4BBD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75743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809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0C6B0E1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39E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69B5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2A14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171F6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5C9DD66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E377780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3EE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A99E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3FA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0199085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1A6F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EC51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4A515A" w:rsidRPr="00AB76B4" w14:paraId="495031D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7E5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4B93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2170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A19D3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79D628E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BDAD68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5A78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8CAD2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9BFE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C73735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D489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7CF1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4185C73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F84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38CF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3EE9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60C27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88CE519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DBB0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3C2E2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EC3030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3A5714B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31BD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825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6F8E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868F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30003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4A515A" w:rsidRPr="00AB76B4" w14:paraId="02BFB33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D63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E9CC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2D6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3B1F6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4EF0E65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8255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8D3C9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E5B544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D5B0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BB3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0E6A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C95A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16793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361B3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A515A" w:rsidRPr="00AB76B4" w14:paraId="61B934B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772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7377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44888DD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6BD0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FD2A0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8C0065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0E72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0233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5198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2251E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6C32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74438E7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14E5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64273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3820048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853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53E1D" w14:textId="77777777" w:rsidR="004A515A" w:rsidRPr="00AB76B4" w:rsidRDefault="004A515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A1C9BAD" w14:textId="77777777" w:rsidR="004A515A" w:rsidRPr="00AB76B4" w:rsidRDefault="004A515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D1E1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7C42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BD7D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3EC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B0CB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3479246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37B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FEC4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9515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24ABF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25A80E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70D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5CE29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2BD8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CEA0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C266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4D8188E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D3C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7F20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DDEB9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63EA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5AEE956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391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380B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BCE3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40EF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F0FE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679EF8F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CF0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CE3F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338A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12D1E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D7CB88E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10590" w14:textId="77777777" w:rsidR="004A515A" w:rsidRPr="00AB76B4" w:rsidRDefault="004A515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F476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2BE9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76D7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F65B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7AACAA4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39B5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9C43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A898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A649F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DB2EF2B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E226E" w14:textId="77777777" w:rsidR="004A515A" w:rsidRPr="00AB76B4" w:rsidRDefault="004A515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BBFA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581B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9EA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93D9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2798FCE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A9F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E42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CFA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96D45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621D8F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D6C6D" w14:textId="77777777" w:rsidR="004A515A" w:rsidRPr="00AB76B4" w:rsidRDefault="004A515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4C4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BAF2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80B857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B404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CCF49" w14:textId="77777777" w:rsidR="004A515A" w:rsidRPr="00AB76B4" w:rsidRDefault="004A515A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0698789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44D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DEAC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1242D2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61E9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081BD" w14:textId="77777777" w:rsidR="004A515A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65EE054D" w14:textId="77777777" w:rsidR="004A515A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774E4C69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6588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DFD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0536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C87A3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C3D4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255273C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BC2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CFDB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E4E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3CF07" w14:textId="77777777" w:rsidR="004A515A" w:rsidRPr="00AB76B4" w:rsidRDefault="004A515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40A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D282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E9386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4DAE74C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24B0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65FB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460A021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742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7C91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B72A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9E940" w14:textId="77777777" w:rsidR="004A515A" w:rsidRPr="00AB76B4" w:rsidRDefault="004A515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16C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20DC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D98F2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7E117405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CEA89" w14:textId="77777777" w:rsidR="004A515A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E7A6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288982D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8CF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0B52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3756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D075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78FF45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D95F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08F98F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FED4E2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CB82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1F65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4C56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5805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0E650A7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47E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1B9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B6A81C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1DC6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04AD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8F41B3F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08B9" w14:textId="77777777" w:rsidR="004A515A" w:rsidRPr="00AB76B4" w:rsidRDefault="004A515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4399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32CB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7EE3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2CC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6F0AD7F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485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5A1F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54A01E4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70495" w14:textId="77777777" w:rsidR="004A515A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779BC" w14:textId="77777777" w:rsidR="004A515A" w:rsidRPr="00AB76B4" w:rsidRDefault="004A515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845DE37" w14:textId="77777777" w:rsidR="004A515A" w:rsidRDefault="004A515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4B6AB14E" w14:textId="77777777" w:rsidR="004A515A" w:rsidRPr="00AB76B4" w:rsidRDefault="004A515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0E88F" w14:textId="77777777" w:rsidR="004A515A" w:rsidRPr="00AB76B4" w:rsidRDefault="004A515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8D0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AED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C468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A430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44E1177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BF7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D6D5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30B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0D5D5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CE83CE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5FCD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713BB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CA82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AF33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1A7A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9724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5B4EF38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AAC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AF0D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4FE7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380E3" w14:textId="77777777" w:rsidR="004A515A" w:rsidRPr="00AB76B4" w:rsidRDefault="004A515A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453E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319FC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8AF63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0CD56D0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2822" w14:textId="77777777" w:rsidR="004A515A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8472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5095FE0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064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8B1A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534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B64B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3BAD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A13955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C54C5C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B35474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05FC47A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55E23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3CD7E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F242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9D929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CC53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55C8047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58B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855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3FE280C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C13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AFE93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43B50BAB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D76C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EAC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6253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B28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A3D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035411F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F3D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B4CA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9C8E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C9B4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D5E0BCB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678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D4A83F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5C59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92AE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0015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3DC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D2658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D71D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A515A" w:rsidRPr="00AB76B4" w14:paraId="1047404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8BD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F8F6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D456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C31DF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4C20D5B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400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AF98C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483B3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D447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6C4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F0B7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78C2A81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97A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9893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0B8E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22DD0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49471B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05B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46E8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600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CBED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D64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015EA37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A62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E866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7F66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4184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CC4D767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8625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39304D0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3D8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09B9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ED6FE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728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C8EEA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794BD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A515A" w:rsidRPr="00AB76B4" w14:paraId="14F8FA9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B0F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340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10A3A66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46B3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112DB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B3D018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1353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A29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2A29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3C21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89F6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1C343F1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E1B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A791C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1E54E72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4EE6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9DAF4" w14:textId="77777777" w:rsidR="004A515A" w:rsidRPr="00AB76B4" w:rsidRDefault="004A515A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182B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018D9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5EE0F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A9C40" w14:textId="77777777" w:rsidR="004A515A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9252E" w14:textId="77777777" w:rsidR="004A515A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16A10D6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0B20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9AF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0442B5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013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DA02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9969D0F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2144A00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BE0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1550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7C29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0D4A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9D9B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6EBFF9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FC4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7A01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559D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44B85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26212E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A6E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BA41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3CF3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5CE1534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4FD59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8136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D289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799BF2D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47FDD03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C84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52E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8BB6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A890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157C23D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358D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39F7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9B25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61BC3F5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62D12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BBDD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51A19CF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DCE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D32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2D453AF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4ED5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26FAE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DC36C2E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A183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011C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60B3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A27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56E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06848F3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2FF5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F926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678FA54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48F2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F2F93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A40F510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5EC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A459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E30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9E86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47A6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B783F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4FC6A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4A515A" w:rsidRPr="00AB76B4" w14:paraId="56B162B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302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32556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225C18C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0520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7C36A" w14:textId="77777777" w:rsidR="004A515A" w:rsidRPr="00AB76B4" w:rsidRDefault="004A515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4A0906C" w14:textId="77777777" w:rsidR="004A515A" w:rsidRPr="00AB76B4" w:rsidRDefault="004A515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1740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DD10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6C6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499F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3890C" w14:textId="77777777" w:rsidR="004A515A" w:rsidRPr="00AB76B4" w:rsidRDefault="004A515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4D75EA" w14:textId="77777777" w:rsidR="004A515A" w:rsidRPr="00AB76B4" w:rsidRDefault="004A515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:rsidRPr="00AB76B4" w14:paraId="551EA18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854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9F89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2A62E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DE6B6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ED8B034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9DC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56E6BF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8306F7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53123C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6C40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99C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B5132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D17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3DB39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A515A" w:rsidRPr="00AB76B4" w14:paraId="64D69A4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DE4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A32C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A756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6AEF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C93C6B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B847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56B52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7370A22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F40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780B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2FA0C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F965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4A515A" w:rsidRPr="00AB76B4" w14:paraId="2605DBB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BBD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7C7F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077D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39820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F60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EC57B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AF67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E5D498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9CEC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D836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144ABC2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7750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D24DC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BDBE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ECC95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85B5069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8B5A4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CD4B30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A5EE2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D3E6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098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74EB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4DE2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4A515A" w:rsidRPr="00AB76B4" w14:paraId="398F7DE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236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7C3DE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1DDE2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A16D2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03A498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DF0B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306D68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2026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2F82B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5FC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29DE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4A515A" w:rsidRPr="00AB76B4" w14:paraId="4BF3C73A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02F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7C2F4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EE2D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0D733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06CA6D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E59F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AB1F2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58B1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01C7EF3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F2BD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1785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1EEFA4A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D96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8373D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BF6A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32AAF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1C93B43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36250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F8343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B5FE7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400B1475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A9CB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89B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B7126F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2E33DF8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378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9A2C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3394DF3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00D1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2EC79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426A285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8382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2FF1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13913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76352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A1D5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5082501C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365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BD00C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91C6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440B0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3A27787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05CD9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6AC6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0AE68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47F8E18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AFF0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7180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AB76B4" w14:paraId="2F79013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348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3667A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F047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B91F7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1CB7BCE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6598E31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54B0A71F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82861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1DC1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549CE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4ECD2972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BCA7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043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AB76B4" w14:paraId="02FFFD5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1E4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4896E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6F8F470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3E5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328CF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05181CA" w14:textId="77777777" w:rsidR="004A515A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71ECEE22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97880B2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DE756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08A5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7D2A4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8CFC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78B8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AB76B4" w14:paraId="25D8C8D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3AB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44B8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A3271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DEC9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84A715E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D738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AC88C3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2A077FC7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BDAE16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C760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9DEDD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78DB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47F9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370BDF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4733B5F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AB76B4" w14:paraId="6D282D3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4FC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A21D8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116D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4FE02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5E16166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27B9E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2D3603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C7DF437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70EEE1A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1025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35B23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028B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A442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3F51B6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4A515A" w:rsidRPr="00AB76B4" w14:paraId="1862331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235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7BFC1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458A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AF7EE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654CE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0398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BCFF4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F058A4D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6A7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C1D6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5FFE673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FEA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C2BD4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A31B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2212F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54FCA8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9C809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B8CB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D0E13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4561CFEF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2E64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258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F22AAC7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38AC287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6BE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11A1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91F9C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CE8083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D24D71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C5B5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299AC5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2235E85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1EDDDD2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3A26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9E61D" w14:textId="77777777" w:rsidR="004A515A" w:rsidRPr="00AB76B4" w:rsidRDefault="004A515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D62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E6EE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1D67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4A515A" w:rsidRPr="00AB76B4" w14:paraId="1EFEF09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CD7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BA71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0AC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56F2D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C66E6FE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8695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AE7BB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BCBC82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B8438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C4DA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CF749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774A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2E8F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A515A" w:rsidRPr="00AB76B4" w14:paraId="61B5003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B90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B0CE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B3F6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BC160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2363A2C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699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B7A0B98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41B871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0F1AFC3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9498E1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C05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DE1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71F0C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EE64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01344E2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2B2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069B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3670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3FBBD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22D6218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21903CA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34AC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D4796F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68AAB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AA46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B055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8A02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38357C5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4C0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EEAE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23458C3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B31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126CB" w14:textId="77777777" w:rsidR="004A515A" w:rsidRPr="00AB76B4" w:rsidRDefault="004A515A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099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FE45C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A83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92290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FC214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35AB460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FD6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D1BCF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0AC8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809E4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9704EE9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02DBD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37977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B3223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F242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07C5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8B4C1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4A515A" w:rsidRPr="00AB76B4" w14:paraId="7D94564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36F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7E3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FD2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6D6C2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2898C6B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DCCAB4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9091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BED64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5C9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04E9E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4F8F7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FCEF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0C37944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20D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7BF2D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032E059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9C049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2741D" w14:textId="77777777" w:rsidR="004A515A" w:rsidRPr="00AB76B4" w:rsidRDefault="004A515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1DD1A82" w14:textId="77777777" w:rsidR="004A515A" w:rsidRPr="00AB76B4" w:rsidRDefault="004A515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A4EB9E1" w14:textId="77777777" w:rsidR="004A515A" w:rsidRPr="00AB76B4" w:rsidRDefault="004A515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CB1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465AD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8C8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488B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E538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2CF318B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062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6824E" w14:textId="77777777" w:rsidR="004A515A" w:rsidRDefault="004A515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A647" w14:textId="77777777" w:rsidR="004A515A" w:rsidRDefault="004A515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4D79E" w14:textId="77777777" w:rsidR="004A515A" w:rsidRPr="00AB76B4" w:rsidRDefault="004A515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970C2D6" w14:textId="77777777" w:rsidR="004A515A" w:rsidRPr="00AB76B4" w:rsidRDefault="004A515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5EF37BA" w14:textId="77777777" w:rsidR="004A515A" w:rsidRPr="00AB76B4" w:rsidRDefault="004A515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9A5F4" w14:textId="77777777" w:rsidR="004A515A" w:rsidRPr="00AB76B4" w:rsidRDefault="004A515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02AC8" w14:textId="77777777" w:rsidR="004A515A" w:rsidRPr="00AB76B4" w:rsidRDefault="004A515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5E36C" w14:textId="77777777" w:rsidR="004A515A" w:rsidRPr="00AB76B4" w:rsidRDefault="004A515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27425285" w14:textId="77777777" w:rsidR="004A515A" w:rsidRPr="00AB76B4" w:rsidRDefault="004A515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7935" w14:textId="77777777" w:rsidR="004A515A" w:rsidRPr="00AB76B4" w:rsidRDefault="004A515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AA545" w14:textId="77777777" w:rsidR="004A515A" w:rsidRDefault="004A515A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07EF4CC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02D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5937A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65F79C30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FDACA" w14:textId="77777777" w:rsidR="004A515A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9732A" w14:textId="77777777" w:rsidR="004A515A" w:rsidRPr="00AB76B4" w:rsidRDefault="004A515A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EECB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CC81A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54592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AA76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46765" w14:textId="77777777" w:rsidR="004A515A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0800180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6C40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293B0" w14:textId="77777777" w:rsidR="004A515A" w:rsidRDefault="004A515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A8E0" w14:textId="77777777" w:rsidR="004A515A" w:rsidRDefault="004A515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34D01" w14:textId="77777777" w:rsidR="004A515A" w:rsidRPr="00AB76B4" w:rsidRDefault="004A515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94DD89B" w14:textId="77777777" w:rsidR="004A515A" w:rsidRDefault="004A515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A9D2" w14:textId="77777777" w:rsidR="004A515A" w:rsidRPr="00AB76B4" w:rsidRDefault="004A515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52EAC57" w14:textId="77777777" w:rsidR="004A515A" w:rsidRPr="00AB76B4" w:rsidRDefault="004A515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65148" w14:textId="77777777" w:rsidR="004A515A" w:rsidRPr="00AB76B4" w:rsidRDefault="004A515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2287" w14:textId="77777777" w:rsidR="004A515A" w:rsidRPr="00AB76B4" w:rsidRDefault="004A515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7A0D" w14:textId="77777777" w:rsidR="004A515A" w:rsidRPr="00AB76B4" w:rsidRDefault="004A515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CF281" w14:textId="77777777" w:rsidR="004A515A" w:rsidRDefault="004A515A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2618D1E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AFB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05956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5F600382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36A7F" w14:textId="77777777" w:rsidR="004A515A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93C90" w14:textId="77777777" w:rsidR="004A515A" w:rsidRPr="00AB76B4" w:rsidRDefault="004A515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54385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C1724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810A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348FB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391B0" w14:textId="77777777" w:rsidR="004A515A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51DC36F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360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42A1" w14:textId="77777777" w:rsidR="004A515A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ACECCE9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81036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2D456" w14:textId="77777777" w:rsidR="004A515A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7588D695" w14:textId="77777777" w:rsidR="004A515A" w:rsidRPr="00AB76B4" w:rsidRDefault="004A515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0F30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C5E0F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13313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140A3" w14:textId="77777777" w:rsidR="004A515A" w:rsidRPr="00AB76B4" w:rsidRDefault="004A515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973CC" w14:textId="77777777" w:rsidR="004A515A" w:rsidRPr="00AB76B4" w:rsidRDefault="004A515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453D67D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9EF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D4AC4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9FD4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71A03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DB0E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8FA52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D243" w14:textId="77777777" w:rsidR="004A515A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B9A3033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08E4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9F01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68058D2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A51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BDC45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0647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3A903" w14:textId="77777777" w:rsidR="004A515A" w:rsidRPr="00AB76B4" w:rsidRDefault="004A515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DD79C0C" w14:textId="77777777" w:rsidR="004A515A" w:rsidRDefault="004A515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6EE6" w14:textId="77777777" w:rsidR="004A515A" w:rsidRPr="00AB76B4" w:rsidRDefault="004A515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CD2ED1" w14:textId="77777777" w:rsidR="004A515A" w:rsidRPr="00AB76B4" w:rsidRDefault="004A515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9E9C9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A802F" w14:textId="77777777" w:rsidR="004A515A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85CF" w14:textId="77777777" w:rsidR="004A515A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E1DE8" w14:textId="77777777" w:rsidR="004A515A" w:rsidRPr="00AB76B4" w:rsidRDefault="004A515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0E2099" w14:textId="77777777" w:rsidR="004A515A" w:rsidRDefault="004A515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A515A" w:rsidRPr="00AB76B4" w14:paraId="5B4AD10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2AC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D56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F0CB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E840D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9AC9434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728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3D2EA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3334066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DE569D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41B5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A7B06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E467C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2CA75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4DA1F4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A515A" w:rsidRPr="00AB76B4" w14:paraId="05FE8DE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D22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B044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EDC2C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1646B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C762DF2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64EB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EA57A9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D56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7C53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8F50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AD7D7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A71C8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A515A" w:rsidRPr="00AB76B4" w14:paraId="0088660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EAD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B8FEB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D2075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30C89" w14:textId="77777777" w:rsidR="004A515A" w:rsidRDefault="004A515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57A4AA0D" w14:textId="77777777" w:rsidR="004A515A" w:rsidRPr="00AB76B4" w:rsidRDefault="004A515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C9D1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3A2E5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0AB9" w14:textId="77777777" w:rsidR="004A515A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55A14BC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3D7FF" w14:textId="77777777" w:rsidR="004A515A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223E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0CD1055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FAC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4A060" w14:textId="77777777" w:rsidR="004A515A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4F89606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F3C9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95D15" w14:textId="77777777" w:rsidR="004A515A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4D84BA28" w14:textId="77777777" w:rsidR="004A515A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7E66DF7" w14:textId="77777777" w:rsidR="004A515A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589F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B0F5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950ED" w14:textId="77777777" w:rsidR="004A515A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94E6" w14:textId="77777777" w:rsidR="004A515A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71EB0" w14:textId="77777777" w:rsidR="004A515A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01A642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349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D67B7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BAE8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F57E9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98C426A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4DC9BE6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593A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040E6A5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812BBC3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1BA031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5DF6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9306B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327DA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CABC3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74A3BDC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D53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3B816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265F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EC015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A5BE0F7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2169B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3BA1EF7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642975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13B59604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8D904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A45D1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55B2F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8085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5E65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4A515A" w:rsidRPr="00AB76B4" w14:paraId="784D739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568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B428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4D5F8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14E28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7701DCF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97C5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F26E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51B13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649CA4F5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2AE9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819A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027378E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143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A7001" w14:textId="77777777" w:rsidR="004A515A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7057BC43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E57B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8E22D" w14:textId="77777777" w:rsidR="004A515A" w:rsidRPr="00AB76B4" w:rsidRDefault="004A515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7699D35" w14:textId="77777777" w:rsidR="004A515A" w:rsidRDefault="004A515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9C0D152" w14:textId="77777777" w:rsidR="004A515A" w:rsidRPr="00AB76B4" w:rsidRDefault="004A515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B132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B7DC3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48892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7FDA4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A43B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0608976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FD3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F3101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3777ADC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3ABC1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0BE83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FC998A8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2429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27C37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43B7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B5817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F6C5B" w14:textId="77777777" w:rsidR="004A515A" w:rsidRPr="00AB76B4" w:rsidRDefault="004A515A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5CBE98" w14:textId="77777777" w:rsidR="004A515A" w:rsidRPr="00AB76B4" w:rsidRDefault="004A515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51E47B3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F72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A578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6AEBBC83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BE6D2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30299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D476840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777095D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CAEEB68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9DE94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CBFE4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A456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637E5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B2919" w14:textId="77777777" w:rsidR="004A515A" w:rsidRPr="00AB76B4" w:rsidRDefault="004A515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5D4AD47" w14:textId="77777777" w:rsidR="004A515A" w:rsidRPr="00AB76B4" w:rsidRDefault="004A515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B0846BF" w14:textId="77777777" w:rsidR="004A515A" w:rsidRPr="00AB76B4" w:rsidRDefault="004A515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478EF1F1" w14:textId="77777777" w:rsidR="004A515A" w:rsidRPr="00AB76B4" w:rsidRDefault="004A515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4D9AF82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11C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DCB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FB8D1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1FD52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6012FF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5A32B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07117CF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4E3FB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AE782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0191A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FE11A" w14:textId="77777777" w:rsidR="004A515A" w:rsidRPr="00AB76B4" w:rsidRDefault="004A515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6B6714" w14:textId="77777777" w:rsidR="004A515A" w:rsidRPr="00AB76B4" w:rsidRDefault="004A515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05E52CA" w14:textId="77777777" w:rsidR="004A515A" w:rsidRPr="00AB76B4" w:rsidRDefault="004A515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4A515A" w:rsidRPr="00AB76B4" w14:paraId="6287D6A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07A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0FD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5AA10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A0FBE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3E4A9D07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E77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9A1FC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8026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14305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4FE97" w14:textId="77777777" w:rsidR="004A515A" w:rsidRPr="00AB76B4" w:rsidRDefault="004A515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A515A" w:rsidRPr="00AB76B4" w14:paraId="0A836AB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7872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3749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CDA7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6BD22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E92A561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ADF66E2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AD47B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62735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B02C1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15F5928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3653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FBC56" w14:textId="77777777" w:rsidR="004A515A" w:rsidRPr="00AB76B4" w:rsidRDefault="004A515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F90DA7" w14:textId="77777777" w:rsidR="004A515A" w:rsidRPr="00AB76B4" w:rsidRDefault="004A515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8D946A" w14:textId="77777777" w:rsidR="004A515A" w:rsidRPr="00AB76B4" w:rsidRDefault="004A515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A515A" w:rsidRPr="00AB76B4" w14:paraId="72A7DB6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ED60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7D5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BAB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0C4B8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5679B71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30B4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F956D3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C2543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E310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D15B9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704B1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BD3C3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A515A" w:rsidRPr="00AB76B4" w14:paraId="71F1C59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9FC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5CF3B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C1102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535E5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F1668F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86A04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E081522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FB8F4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74F5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CA41C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0B3A4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882E2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A515A" w:rsidRPr="00AB76B4" w14:paraId="2811300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C8C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490F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A8503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D94C9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4F1D4E9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1CC15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7F0882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26765CF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5DA0FC2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B41A5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22B5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463C4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44FE4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990B5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4A515A" w:rsidRPr="00AB76B4" w14:paraId="037E28A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E9F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98081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966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EAAF7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8197A0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2C36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2FC81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C33F5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225C7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3316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4AD22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F52B88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A515A" w:rsidRPr="00AB76B4" w14:paraId="617048F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449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27911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B6DD2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0F9D1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4C8950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995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23D402F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36FF7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B183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CECB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30B0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B6C8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4A515A" w:rsidRPr="00AB76B4" w14:paraId="156BA06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339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3744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1AF60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1C3F3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F072576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4CDC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F236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3D90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AED51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F003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B8E667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A515A" w:rsidRPr="00AB76B4" w14:paraId="5090092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AF50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381B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4AB78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2C77A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0BB6597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3CA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C02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A0C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55DCA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C0A9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A515A" w:rsidRPr="00AB76B4" w14:paraId="33FAE56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9242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3CD7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D04E6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1C2C5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39E9E4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EA001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D077A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A73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0B9C9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419B3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A515A" w:rsidRPr="00AB76B4" w14:paraId="48AC612A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B61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C9A3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55EEF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7FC1F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9C0107F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5ACC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033E6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E51B4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677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C2569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428C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CD290B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A515A" w:rsidRPr="00AB76B4" w14:paraId="37095C5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5DC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724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909D7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B8268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E688A7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21154357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51DD2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5EA7C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19827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6C271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E64A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3A6783A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B25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0C947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B2B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3BF93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03925C0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B69E4D5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C8E0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28CAB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B774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CB67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1BA5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40D532B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D5B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17F1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1FD65201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BB5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4EF2C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53845B9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7A2C6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C543B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82E2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F7C63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3C33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49DCA7E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0AC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DAB2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013CD6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BFA9B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9CE66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1BFDA79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D2F5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F1A11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CDC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D14D8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570F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63A2534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046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01288" w14:textId="77777777" w:rsidR="004A515A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60A38B7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A9744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A1019" w14:textId="77777777" w:rsidR="004A515A" w:rsidRPr="00AB76B4" w:rsidRDefault="004A515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5488DC9" w14:textId="77777777" w:rsidR="004A515A" w:rsidRPr="00AB76B4" w:rsidRDefault="004A515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437C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AC62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DCBF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D4EA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2FD76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4A515A" w:rsidRPr="00AB76B4" w14:paraId="18A790D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F2E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8560" w14:textId="77777777" w:rsidR="004A515A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2A56A9D0" w14:textId="77777777" w:rsidR="004A515A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D66C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DC94C" w14:textId="77777777" w:rsidR="004A515A" w:rsidRPr="00AB76B4" w:rsidRDefault="004A515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BC047FE" w14:textId="77777777" w:rsidR="004A515A" w:rsidRPr="00AB76B4" w:rsidRDefault="004A515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BDE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F3C14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08EE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7F4C3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5AE96" w14:textId="77777777" w:rsidR="004A515A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577BFC4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C54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9E71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398E6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DA232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F942E8E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AE7F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285B0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F944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028D58B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4F64F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131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329C2DD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FBB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7DBA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2BC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43AE7" w14:textId="77777777" w:rsidR="004A515A" w:rsidRPr="00AB76B4" w:rsidRDefault="004A515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2248B2E" w14:textId="77777777" w:rsidR="004A515A" w:rsidRPr="00AB76B4" w:rsidRDefault="004A515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C46B1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0CC1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3703E" w14:textId="77777777" w:rsidR="004A515A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3AC5D01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CECD4" w14:textId="77777777" w:rsidR="004A515A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65F2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6EDE39E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259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6F56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28C86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5CB6C" w14:textId="77777777" w:rsidR="004A515A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A49A06F" w14:textId="77777777" w:rsidR="004A515A" w:rsidRPr="00AB76B4" w:rsidRDefault="004A515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CB6F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DAB5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720A7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5DC8AC6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49B2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217F7" w14:textId="77777777" w:rsidR="004A515A" w:rsidRPr="00AB76B4" w:rsidRDefault="004A515A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30FD904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C862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4338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06A0A1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2608A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E407C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70CCB148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A07F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1B0C2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6C457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70A7B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9F876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3770C75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8DC0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BC5E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F952AB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517A8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96C10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6736818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D491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9F89C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338D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7499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02C3B" w14:textId="77777777" w:rsidR="004A515A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CDBA9B" w14:textId="77777777" w:rsidR="004A515A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7CD12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4A515A" w:rsidRPr="00AB76B4" w14:paraId="1B6A267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5BD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689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073C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769CC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FF2875C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9C8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3D0AA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CE64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D22BADA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725F2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78C35" w14:textId="77777777" w:rsidR="004A515A" w:rsidRDefault="004A515A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3A982E" w14:textId="77777777" w:rsidR="004A515A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ED0F20" w14:textId="77777777" w:rsidR="004A515A" w:rsidRPr="00AB76B4" w:rsidRDefault="004A515A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4A515A" w:rsidRPr="00AB76B4" w14:paraId="5AF6ACC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E6B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9F6D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043D7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77AD9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320DEAD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0B78D2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718A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4E9D55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9BF6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040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D94A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8EA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04B3CCD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4D5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9EBA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0D258D6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6C431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132FC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DEDA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3D08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48EB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49025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D114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58D1248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7FD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3413B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A6461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9AA69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44B81CB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F2821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35C97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40E8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59F479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B0656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EE2D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36E6FFC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216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4DBB5" w14:textId="77777777" w:rsidR="004A515A" w:rsidRPr="00AB76B4" w:rsidRDefault="004A515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9FD9B8D" w14:textId="77777777" w:rsidR="004A515A" w:rsidRPr="00AB76B4" w:rsidRDefault="004A515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402C" w14:textId="77777777" w:rsidR="004A515A" w:rsidRPr="00AB76B4" w:rsidRDefault="004A515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BAA8D" w14:textId="77777777" w:rsidR="004A515A" w:rsidRPr="00AB76B4" w:rsidRDefault="004A515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28AE9DE" w14:textId="77777777" w:rsidR="004A515A" w:rsidRPr="00AB76B4" w:rsidRDefault="004A515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63AD339" w14:textId="77777777" w:rsidR="004A515A" w:rsidRDefault="004A515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09C608ED" w14:textId="77777777" w:rsidR="004A515A" w:rsidRPr="0068517F" w:rsidRDefault="004A515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3010" w14:textId="77777777" w:rsidR="004A515A" w:rsidRPr="00AB76B4" w:rsidRDefault="004A515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D7F9E" w14:textId="77777777" w:rsidR="004A515A" w:rsidRPr="00AB76B4" w:rsidRDefault="004A515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5DE3C" w14:textId="77777777" w:rsidR="004A515A" w:rsidRPr="00AB76B4" w:rsidRDefault="004A515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B9E28" w14:textId="77777777" w:rsidR="004A515A" w:rsidRPr="00AB76B4" w:rsidRDefault="004A515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F2FC2" w14:textId="77777777" w:rsidR="004A515A" w:rsidRDefault="004A515A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B80D67" w14:textId="77777777" w:rsidR="004A515A" w:rsidRPr="00AB76B4" w:rsidRDefault="004A515A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759C0CC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93E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A664D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38032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9F168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C8EE431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51B9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90705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409C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2433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964B5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486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4A515A" w:rsidRPr="00AB76B4" w14:paraId="3C8648B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362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E8DB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826A6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F8958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474C30C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B612C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7BCF9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6CDCF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259D7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D4633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AFC1B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4A515A" w:rsidRPr="00AB76B4" w14:paraId="6BF7E39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459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7DE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61521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589E7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C082096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6E0C5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79F44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E2F3A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68436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D1AE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AAD50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142829F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696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07CB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14CE98C9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811F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6EEE1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6EAA7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4FC5C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21A47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71338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94E18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35C735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114F6A0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261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93AB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6FCD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0F114" w14:textId="77777777" w:rsidR="004A515A" w:rsidRPr="00AB76B4" w:rsidRDefault="004A515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D4B6F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39985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65FE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3C66C9F1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E0861" w14:textId="77777777" w:rsidR="004A515A" w:rsidRPr="00AB76B4" w:rsidRDefault="004A515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44550" w14:textId="77777777" w:rsidR="004A515A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93B9E5" w14:textId="77777777" w:rsidR="004A515A" w:rsidRPr="00AB76B4" w:rsidRDefault="004A515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4625171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336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9DE9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E06B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4D14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18EE7EF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9BD9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A5CD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84C91" w14:textId="77777777" w:rsidR="004A515A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526E33D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83E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04BB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A515A" w:rsidRPr="00AB76B4" w14:paraId="788AD79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0AB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B4F1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60BE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49CD9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4822268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D8A0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5C94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5C6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23A32E6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75F8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EC5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13D2C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3F1740B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A2E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DE88A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2D2C4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7D11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1EE506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8E62F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7793B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216BBD1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41BF6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586DB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174FDA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03323F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F88F9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A9057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43AB3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0CB9B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33DA60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102F95D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AFE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3947C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83832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A105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3615F1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893FB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15DDA8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0894088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17634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48906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D83C9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99FA9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644ED8D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9C1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D8E3E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AC90F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2A22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E53C27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58BC6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3FAB0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912AE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28717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965C0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55DC1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99D9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4A515A" w:rsidRPr="00AB76B4" w14:paraId="1D7B578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3C4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2F26C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EFF9A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99FE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C888D7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A8677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95705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043B4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632C7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ADE65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6A5CE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4A515A" w:rsidRPr="00AB76B4" w14:paraId="7B2F227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735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2AAB4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F947A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F174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86BF1E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2CFEB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34A8B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39667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1C07D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64C60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EB47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4A515A" w:rsidRPr="00AB76B4" w14:paraId="7BC297A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D6C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C1FFF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7686695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8540E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773E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AC5145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A94D4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058AA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A62DC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36C25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CB8E4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71D21F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ADC09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A515A" w:rsidRPr="00AB76B4" w14:paraId="2E501D02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CFD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CF5F0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7D1CA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12AB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9014C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7A0AE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A004BD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6ADC8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9B54C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111F0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DF3DB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A515A" w:rsidRPr="00AB76B4" w14:paraId="63409066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9052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2E754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55F65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74CE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AD413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AB768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BEFF96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40D49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297B3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68508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E5642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4A515A" w:rsidRPr="00AB76B4" w14:paraId="7BFB2263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7D8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0CBA8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5B902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5DED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533B50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B59BB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23E68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50304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58B5B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40D21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C8088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4A515A" w:rsidRPr="00AB76B4" w14:paraId="40108C0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34E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F0CB4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B3EC9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734D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F03F959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8196D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485535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DBB74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13FEB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202C2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4A439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4A515A" w:rsidRPr="00AB76B4" w14:paraId="0534B6A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49B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D51B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48C5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965B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C6FCB1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FE2D7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3E1AA4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2290B276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41B2B24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152C87D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FE23708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FCA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8F3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6D0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73C5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1F80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:rsidRPr="00AB76B4" w14:paraId="630097A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E330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8883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DC54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4EEF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9D0FF0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3B1D0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595A58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BBD7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0030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0EF0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D831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8B6DD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:rsidRPr="00AB76B4" w14:paraId="6959F0A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F2B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ABC9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1995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55AB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656789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D560E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B341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9805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D4F5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80B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1B7E314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467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E5E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6B29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F352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A963C1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CC115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2D82456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8F6CBAF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EF0ED9D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6BD86F62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6935EA26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464B534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36888055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2DAFFAB2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33152E2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883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8415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03EE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A5E5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2067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:rsidRPr="00AB76B4" w14:paraId="123FF74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95C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1F2B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93C0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FF74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46E8E59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DC93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35B5D0FD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1B1F4EBB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C271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57F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E0C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190B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9FB0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:rsidRPr="00AB76B4" w14:paraId="164407C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964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68C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2450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DFF5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C6AA85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900B9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DA15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0C7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BAF9E2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3255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C7F6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3F80F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7487EF4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55E2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7961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335EC2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0D74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E989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1712A6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4D7599A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541EA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E6D1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C2FA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DC04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6A01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3857A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284D8BF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141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6911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91E4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BA4D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64EDF0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3DF2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2B4E2D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962BEFC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C458A96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2E26972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402C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C116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5106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69A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FAF9C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A515A" w:rsidRPr="00AB76B4" w14:paraId="14FD162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EE9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182A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326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0B5A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1D54A1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740D3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CE9F8B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2CB5683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2B03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EF28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B79B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41F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6738D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4A515A" w:rsidRPr="00AB76B4" w14:paraId="6096679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D165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EEA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E4F4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47139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348590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CE3D3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0CCD8C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780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758C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5484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25C9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4A515A" w:rsidRPr="00AB76B4" w14:paraId="1290A7E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E7A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1921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D752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5723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3FAFE7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129AA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AA86A7F" w14:textId="77777777" w:rsidR="004A515A" w:rsidRPr="00AB76B4" w:rsidRDefault="004A515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A813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B4D0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EF8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AE8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19DB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141C08F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515A" w:rsidRPr="00AB76B4" w14:paraId="093511DF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F6E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A9C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5172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632C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B86963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B67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1B8EB29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911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BD11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1EA0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BD3B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56D0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4A515A" w:rsidRPr="00AB76B4" w14:paraId="1864E3B9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477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0931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C4E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D721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C0ECCD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486C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436F1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80A77E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61CD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CB0E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C71F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63A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4A515A" w:rsidRPr="00AB76B4" w14:paraId="664780C0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F2D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0281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0123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6AF0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67669F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C770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FE63B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F45259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C0338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6814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BB2C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588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F23E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30841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4A515A" w:rsidRPr="00AB76B4" w14:paraId="67ED627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3A4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077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E4F168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59B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2595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26EA227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04F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DD66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9A6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BC2B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3AD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14FA80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19C8861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48B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ADB6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0552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FF60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F1F9A6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A7446E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09D0D6B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4F2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E082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C4FA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547D6E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C996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6392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2AB1EC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515A" w:rsidRPr="00AB76B4" w14:paraId="5F1E42E3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28D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7CB2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A359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7D81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42B026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88CF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0151F0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553F89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751A7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4851E0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DCA6A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2983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6EC9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E6E6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E960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6138BD19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EF15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8D2B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7B6E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FA2C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044088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7D0907C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5E7C2F3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B32C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F80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013A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228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D1AC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3B4EBD4F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5780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8A72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ABA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41F9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12D5EA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4919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344A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5D8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2FD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C853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7AFEC70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59F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140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B379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FAC8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D39FA9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EC34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1CA6478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3212932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4373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69F4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95B6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8A5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9CF911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4A515A" w:rsidRPr="00AB76B4" w14:paraId="2C8616C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0195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760D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47EBA67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D4B0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4A07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65DBDC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6DB2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343A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77CF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5261F00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18C9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B4D1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6789CCE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5B9F40C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A2D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8D89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91C2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ABA9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00547A9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B14B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365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EEE6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12DE01D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8CBE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3250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A515A" w:rsidRPr="00AB76B4" w14:paraId="19FC640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BD1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49D5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4AEA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C2DC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A651C9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406728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5265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CF4B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57FF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7B3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518F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38985C5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0F6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5749" w14:textId="77777777" w:rsidR="004A515A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028A561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4FD7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D24B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A86407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41A1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94D0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D91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F353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9F06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16F3366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1C9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3D1E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3BA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41F2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E3BCD3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CC41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AC18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E38F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07C6A6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A788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F036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17A09D40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E40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B063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A106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3D72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0EF27CB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7A7482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F70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0782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D4BA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B177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FD7A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738FC124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5E9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2A57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3FF3960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9BA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F7C0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3576F5A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A2BC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F638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851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3776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99A1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2A94A2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346785E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7AA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AA31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FAE8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65C1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7678DF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CF0C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5D6DCBC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0323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3516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6CC1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F4E0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0BEE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A515A" w:rsidRPr="00AB76B4" w14:paraId="1A4980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78F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535E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0E1A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D267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458C36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CEDA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5E470CF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8669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3D3E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4BE6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9307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4FDC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4A515A" w:rsidRPr="00AB76B4" w14:paraId="11165319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948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7CCE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D629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AE63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EAE6C6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25E0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85DF08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8D6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CC0A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73DD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B73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20CAF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A515A" w:rsidRPr="00AB76B4" w14:paraId="186C186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ADF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3B17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B336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02A8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3BD09D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E38F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B613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DA23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5285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A78C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C9952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A515A" w:rsidRPr="00AB76B4" w14:paraId="620A139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8DA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6BA3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066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C692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76B8909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375063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B839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C74AA3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4241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9E4F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1CAA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8F48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4C5CFFB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8B2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A79E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D13CD9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1F92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7F75E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3D9FB1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3D1E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8EF6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408E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61CE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5A8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7F30AAE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359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3FCC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65CF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8C89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EB5364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3CA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53548E7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6DEB42D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75707F2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77CC0DC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A3A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A90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FECC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A439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4EC4D7D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9FE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7890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0A8E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CC48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E5CD06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9B4CDD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E48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3F6D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09FB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C2FF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99DB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4530B49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22D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A0E8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716B75D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2A3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1BAA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EE177D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087A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0926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DE5A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09FF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4E40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2D981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4A515A" w:rsidRPr="00AB76B4" w14:paraId="6DCD257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304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2778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372F43A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2B1C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A4EB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89BC51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5A73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C3C4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02C3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DAA2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46D8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0B3AE76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7EFF161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995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1CCD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2D8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EE92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012D409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3D5D1B7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34E9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0C19DC3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945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4216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2197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30F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65EBF8D8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D1B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001D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477D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5626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1DD866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A78F31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331A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65454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0DFE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9C86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AEA0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0954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4F74799C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62D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9B86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518E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8E73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60B745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07AE00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1761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E4CFCE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A8EA62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BCA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818C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A912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AA3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7694202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450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6812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02F5485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56B5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4578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0AF71B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B4C3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854D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B9B0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7ADC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129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3FD46D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07C21F1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E41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8061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F9CD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0CC5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46BA5C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2C4E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B08284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461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B41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528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F217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4C2C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4A515A" w:rsidRPr="00AB76B4" w14:paraId="5EF82CF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AA4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11A3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9C0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7B5A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7AFB49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FA2D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F066BA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D51F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F533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84BE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5D97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450C5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4A515A" w:rsidRPr="00AB76B4" w14:paraId="628FA46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F01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5C0C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481ABA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3B85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450D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DFE943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8AD5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FA92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8BA8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958F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7AA5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20547BE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BFF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9375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BA8D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9237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9C23A2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B3E1E0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1971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2DDB32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DE32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0849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AA55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6AFD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1ACC80AB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707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40CC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BD53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F500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86F285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A6F3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D3A396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8C76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6DA5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220B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E6E7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09E7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4A515A" w:rsidRPr="00AB76B4" w14:paraId="1D38C08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EB80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75D0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7982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3D64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D9FFC5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FABC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18EEBC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736D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0776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19BC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2410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B6005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4A515A" w:rsidRPr="00AB76B4" w14:paraId="36ABB85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009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3AE7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916F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31F1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C2D3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4E4E6BF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3191DC2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3B74E5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5EDD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64A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9DA1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0D31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2D1EE35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503324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4A515A" w:rsidRPr="00AB76B4" w14:paraId="55C250B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A09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F9E4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86A3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F274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AD1C4B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C73EA0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5269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30757B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BBCB29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B292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6E4A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DF36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01E2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49A7EA9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F79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DFCE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D077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3FAE9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13D633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B14BD2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530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23FC15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9D8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91C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610B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BC24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1A949C47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83E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837B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99A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B99F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44E88D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3E3D64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250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1694A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727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EDD6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FC66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A3F8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6793B47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0F0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98B6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FFE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363C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C67D1F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B03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0EA425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EA9D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762F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C9C3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18E7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37D1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4A515A" w:rsidRPr="00AB76B4" w14:paraId="7477771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783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3FC9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0E6F386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39CA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EDA89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082A85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1D58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9321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2D15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4DA6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C0FB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842C47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:rsidRPr="00AB76B4" w14:paraId="479D62C1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D592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E13A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353426A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B0D9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418B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B340DC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1702409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C75003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3F96985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0F5E672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AD3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B0E7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0CF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72F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344A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356587C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66C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D798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CAB9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F1DB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7AB2C95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129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9CCA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CD31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0DA406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0B6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07A0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71FD94B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AA1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3B8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0779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8DBF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D7C1D6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D80BD8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2C39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788B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4F2A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EEDDB9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E116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ED62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2AEE1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4A515A" w:rsidRPr="00AB76B4" w14:paraId="7C2FABC2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1E6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40E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2705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CFA6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56EDC6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D127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8A9A36E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EEF79C4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41F46FF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F3629A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A1A901A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70D5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7788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8B10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C6AC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848D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A515A" w:rsidRPr="00AB76B4" w14:paraId="1A8E47CE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262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D05D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7313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74EA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1A121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FF52DD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21AED70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38C9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68CA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9C5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CB69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66105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A515A" w:rsidRPr="00AB76B4" w14:paraId="2632D55A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6E05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A9AE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51E4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86B6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2BC484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E605A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33473E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2C40FAC1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53E080CC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6BA0546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9692F3E" w14:textId="77777777" w:rsidR="004A515A" w:rsidRPr="00AB76B4" w:rsidRDefault="004A515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04B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F93E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90FC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02F5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55372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A515A" w:rsidRPr="00AB76B4" w14:paraId="5D71D36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981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8AC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D125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6441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EDFED9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FA9B62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D03C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45CEF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0C68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D2E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967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68BE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4BD3B8A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7F4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A28A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727B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BCAD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1922DE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FF85BA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1C47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A705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5213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7D96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C1FF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7B932C6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8C2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E978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8EA1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872F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BDEE03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D900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9C215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889B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C2F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E577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47C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934A3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4A515A" w:rsidRPr="00AB76B4" w14:paraId="78E53A0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07A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1F10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8857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4091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B8E2E7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98D6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5D1AFA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BBB2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D20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EACE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C5A6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A515A" w:rsidRPr="00AB76B4" w14:paraId="654A75E5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B85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D0E0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F879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0B6E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365344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58D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BC504A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069D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0C0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C3D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29BC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7FC8E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4A515A" w:rsidRPr="00AB76B4" w14:paraId="124EF3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AC5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5001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02ED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2D84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2112A7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7C47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58046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FACFB9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0A3BCCF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A05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DA1B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2A6B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309F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51D46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A515A" w:rsidRPr="00AB76B4" w14:paraId="748C7F61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0F8B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534F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D01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576A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A84914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6DAC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C44A7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A6A150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2D7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E277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CD60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B943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1314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A515A" w:rsidRPr="00AB76B4" w14:paraId="24DE18F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9F7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5F34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64A18F4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828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8A38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EA60D8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73625A5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1F31D67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C5E2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3F0D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C55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8FC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821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538C2550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207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823F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7A7C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D0F6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B83E70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231B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C79E1D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2ADAD7D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426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EE66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8D31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791A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544A7B32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3FE2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FA86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D49F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A956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B22EEC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32D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621C6D4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799159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46DDD85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7C1219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732D9E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4DF2FC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9384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5BE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91C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81F2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BF632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4A515A" w:rsidRPr="00AB76B4" w14:paraId="32948C6D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0C5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99D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927E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C650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FDC28B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2BB4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7D24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050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9BFB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C0E1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30700FD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FAC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761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B641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B67C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A18F13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AC67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C83E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CB8A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52EB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18E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BAFC5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4A515A" w:rsidRPr="00AB76B4" w14:paraId="6030991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853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BCF4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C3AF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E59C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B17683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6951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1B41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7E84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6853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098B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5279D9DA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396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C6B9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998B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56CB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3FE985F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755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6A86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765F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E7EF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3D8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69A3A91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656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AC94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8C25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3A49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24E4F2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EA53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541A7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6D7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7D4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CB67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17FD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288B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4A515A" w:rsidRPr="00AB76B4" w14:paraId="2B9C3EF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1A83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800E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7C50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DB9D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FAE437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F237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F7F8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C02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7397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34A0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4A515A" w:rsidRPr="00AB76B4" w14:paraId="40C4A1C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7CB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C47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7A4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8EB63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5F1D75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FF42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A52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8D9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B60A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6DAD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6B96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A515A" w:rsidRPr="00AB76B4" w14:paraId="0864B5D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249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89D0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7A7C1BA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D01C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8EBC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2FB1B7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AB31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B4D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BA81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CC62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AEF2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764A74FB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74F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4C1C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A23F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38C1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21E0EB8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93A5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901003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11BB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FF84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5286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5C2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8F2E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4A515A" w:rsidRPr="00AB76B4" w14:paraId="52B739A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B9E5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651A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FD6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4702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C6F34E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D465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8FD82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3857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3FC7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8A6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0A4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D6423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A515A" w:rsidRPr="00AB76B4" w14:paraId="2453DE8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B22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BA29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9509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74E97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52CB6A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7B7E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07CCB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5B5F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1A52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E73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BD97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6F3717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4A515A" w:rsidRPr="00AB76B4" w14:paraId="4DCCDA2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EEA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E625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011E906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694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4775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F9288C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5FF6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2F20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AA19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63BE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403A6" w14:textId="77777777" w:rsidR="004A515A" w:rsidRPr="00AB76B4" w:rsidRDefault="004A515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4CD99FB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519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C2F1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7CE1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A136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C88635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6D3A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33EA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69BD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4D8B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B20B4" w14:textId="77777777" w:rsidR="004A515A" w:rsidRPr="00AB76B4" w:rsidRDefault="004A515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8B257A8" w14:textId="77777777" w:rsidR="004A515A" w:rsidRPr="00AB76B4" w:rsidRDefault="004A515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4A515A" w:rsidRPr="00AB76B4" w14:paraId="6FE15A4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5D6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D492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B871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9C92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6B5E00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0AC6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9C3FF2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F1F88E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3DFC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BE73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561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C944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4EBED56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6AF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1C52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6065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E443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9ECFC7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EBB2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B7D763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1F2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3DDA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A47C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578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75903C4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A835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DB50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7654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4249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26B79C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AF25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F34B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727A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9083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CD19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415CC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4A515A" w:rsidRPr="00AB76B4" w14:paraId="1D1094A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DD7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DFE5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115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A5BD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78174F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1BE6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2A1C9D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7EEF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7D26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075C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B5D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B710E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4A515A" w:rsidRPr="00AB76B4" w14:paraId="0514B7E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EA7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9820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DA26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D1AD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BDAC15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9C7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0D6A57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595CCB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2EDAB10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6C6A77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E129FF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B8EF77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6B8169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7D64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54C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5C1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6F45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3839F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4A515A" w:rsidRPr="00AB76B4" w14:paraId="688A702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3C4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9690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02D6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BABA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535059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C56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9A51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F299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A5AB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723C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47F7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4A515A" w:rsidRPr="00AB76B4" w14:paraId="5E40EEC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D73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A27E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9ECE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37E3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04CF0E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26BF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4B65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4697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E109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F99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B2C5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4A515A" w:rsidRPr="00AB76B4" w14:paraId="569687AA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162F92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BF2F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4E28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3CF3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6B71D10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7B5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A03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3D94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CE4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CCD2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4A515A" w:rsidRPr="00AB76B4" w14:paraId="286E6AC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DF575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11C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A89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238EC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416E7DD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D8AB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C1FC63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2A03A16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6854484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4E34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F98F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D3AB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159C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1CB1697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0350A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AC46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D8F2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A1FBD" w14:textId="77777777" w:rsidR="004A515A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3E607B9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11E5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630C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9D9BE" w14:textId="77777777" w:rsidR="004A515A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513489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5427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2C49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F1D938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A515A" w:rsidRPr="00AB76B4" w14:paraId="0AE1F8E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273E9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8EA3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E252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36B6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D523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1B5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9E9DC" w14:textId="77777777" w:rsidR="004A515A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D8B4B" w14:textId="77777777" w:rsidR="004A515A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5852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4A515A" w:rsidRPr="00AB76B4" w14:paraId="674D7CD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1626D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D8C3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88F4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CFE8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CED7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F9E9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3D9F4" w14:textId="77777777" w:rsidR="004A515A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D29F9" w14:textId="77777777" w:rsidR="004A515A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287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4A515A" w:rsidRPr="00AB76B4" w14:paraId="78721B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BAA6D0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E2C3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0BB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5BF0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D5A7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342B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6F80" w14:textId="77777777" w:rsidR="004A515A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C2F6D" w14:textId="77777777" w:rsidR="004A515A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4761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4A515A" w:rsidRPr="00AB76B4" w14:paraId="40C74F0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8C657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DE3A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32B3011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E9D0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A500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C475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A0D6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0193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C1D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DA4B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75804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A515A" w:rsidRPr="00AB76B4" w14:paraId="0BC8D85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2EB51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805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3278FBF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730A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39061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694C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8C2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CFC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3C91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ACF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4A515A" w:rsidRPr="00AB76B4" w14:paraId="0F25529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1F86CD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33C1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5BA0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D809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B24F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5877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F6E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F2D3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5CE3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571D675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DE9505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7A7B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BB9516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57C7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3DD9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719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9E31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9457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BFD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EA49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4A515A" w:rsidRPr="00AB76B4" w14:paraId="54DA403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121B7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5950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C2308B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2C9F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A24D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4943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7C83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E0E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A33C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066F" w14:textId="77777777" w:rsidR="004A515A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C4D845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515A" w:rsidRPr="00AB76B4" w14:paraId="0252CA9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DF471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62806" w14:textId="77777777" w:rsidR="004A515A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622A47A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B5A2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DB859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5FAA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EE8F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AFF1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95FF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3403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4F241F8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3278B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ED6D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58B7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524E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4D04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22766B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97C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6AB1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910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0A76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4A515A" w:rsidRPr="00AB76B4" w14:paraId="110C675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DA151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91E01" w14:textId="77777777" w:rsidR="004A515A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0FB0DAB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5E5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4666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A6B9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E73B1" w14:textId="77777777" w:rsidR="004A515A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9467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0EBB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C270" w14:textId="77777777" w:rsidR="004A515A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316140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515A" w:rsidRPr="00AB76B4" w14:paraId="39A87E2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E4E03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ADB54" w14:textId="77777777" w:rsidR="004A515A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546+600</w:t>
            </w:r>
          </w:p>
          <w:p w14:paraId="6A3CD937" w14:textId="77777777" w:rsidR="004A515A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F98F" w14:textId="77777777" w:rsidR="004A515A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3AFF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D92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22E2C" w14:textId="77777777" w:rsidR="004A515A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28D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6D98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36302" w14:textId="77777777" w:rsidR="004A515A" w:rsidRDefault="004A515A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0CA3D90" w14:textId="77777777" w:rsidR="004A515A" w:rsidRDefault="004A515A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515A" w:rsidRPr="00AB76B4" w14:paraId="3B8DAF3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FB700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5DE04" w14:textId="77777777" w:rsidR="004A515A" w:rsidRDefault="004A515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303A3" w14:textId="77777777" w:rsidR="004A515A" w:rsidRDefault="004A515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F694C" w14:textId="77777777" w:rsidR="004A515A" w:rsidRPr="00AB76B4" w:rsidRDefault="004A515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73D5C" w14:textId="77777777" w:rsidR="004A515A" w:rsidRPr="00AB76B4" w:rsidRDefault="004A515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E49C778" w14:textId="77777777" w:rsidR="004A515A" w:rsidRPr="00AB76B4" w:rsidRDefault="004A515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6174A" w14:textId="77777777" w:rsidR="004A515A" w:rsidRDefault="004A515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63C5" w14:textId="77777777" w:rsidR="004A515A" w:rsidRPr="00AB76B4" w:rsidRDefault="004A515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8805D" w14:textId="77777777" w:rsidR="004A515A" w:rsidRPr="00AB76B4" w:rsidRDefault="004A515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15D1A" w14:textId="77777777" w:rsidR="004A515A" w:rsidRDefault="004A515A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4A515A" w:rsidRPr="00AB76B4" w14:paraId="4C25A21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88E70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36A3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3DE405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B96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F7B4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FDA3A99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6E29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E862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C755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E137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CE6E3" w14:textId="77777777" w:rsidR="004A515A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982709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515A" w:rsidRPr="00AB76B4" w14:paraId="4178239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C88C1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36DF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DFF6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D1E5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1C15B" w14:textId="77777777" w:rsidR="004A515A" w:rsidRPr="00AB76B4" w:rsidRDefault="004A515A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BF37A0E" w14:textId="77777777" w:rsidR="004A515A" w:rsidRPr="00AB76B4" w:rsidRDefault="004A515A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353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B64E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BC6E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AF1B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7E89973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F957F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0032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5F55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2D6D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8B8B7" w14:textId="77777777" w:rsidR="004A515A" w:rsidRPr="00AB76B4" w:rsidRDefault="004A515A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9A330AC" w14:textId="77777777" w:rsidR="004A515A" w:rsidRPr="00AB76B4" w:rsidRDefault="004A515A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F41C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B3C8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E84C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794E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S16</w:t>
            </w:r>
          </w:p>
        </w:tc>
      </w:tr>
      <w:tr w:rsidR="004A515A" w:rsidRPr="00AB76B4" w14:paraId="65E286A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7A5B7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3B947" w14:textId="77777777" w:rsidR="004A515A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560+200</w:t>
            </w:r>
          </w:p>
          <w:p w14:paraId="53B7929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562+075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79E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65ED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C4231F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 xml:space="preserve">, linia 3 directă Remetea Mare și </w:t>
            </w:r>
            <w:r w:rsidRPr="00432C4E">
              <w:rPr>
                <w:b/>
                <w:bCs/>
                <w:sz w:val="20"/>
                <w:lang w:val="ro-RO"/>
              </w:rPr>
              <w:t>Remetea Mare -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4410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F710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FD7F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CB79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9AD7" w14:textId="77777777" w:rsidR="004A515A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5DCE24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515A" w:rsidRPr="00AB76B4" w14:paraId="7E50782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5496F9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0B44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3D81289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EFB0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2058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AE3C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1646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5508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F432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00F8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7A04158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160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1A3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8DDF24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41AA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0685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BCFB75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A118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181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B54F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6525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143DE" w14:textId="77777777" w:rsidR="004A515A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125964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515A" w:rsidRPr="00AB76B4" w14:paraId="68E0491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210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0D1B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B509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ED61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C9180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B172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A370B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7A52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8658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B85A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3CF9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B76B4" w14:paraId="54A3D72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0B1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438D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674B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76E3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BAF0A4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EAF2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98324E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2CF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26E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6023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09A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2CDCC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71EC19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1F4BA8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A515A" w:rsidRPr="00AB76B4" w14:paraId="23742C9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E45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EB54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D05D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5C08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48CAF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E8B1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49ED4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CDE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AD0F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04B0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C4D6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3134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96886D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A0957A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A515A" w:rsidRPr="00AB76B4" w14:paraId="27F9CF4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241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4F11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4FA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89248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A08FD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C554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21250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E81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1C28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13DC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B57E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F9032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4A515A" w:rsidRPr="00AB76B4" w14:paraId="793E159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729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5F39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F589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6D6E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5E1B6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F0C7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682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5C7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299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D40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76F26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A515A" w:rsidRPr="00AB76B4" w14:paraId="0AA055E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EFD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B92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7B5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BB633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DB028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1B4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8C82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3993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AE34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CE2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DDF8C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109DA3C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4A515A" w:rsidRPr="00AB76B4" w14:paraId="6CDB8F8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F4C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B48A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FAD0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E98E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3C8CD7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F36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E052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3BE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ED02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3593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20A37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29EB03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A515A" w:rsidRPr="00AB76B4" w14:paraId="69CA223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8AC1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0D2D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4B1C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52A4A" w14:textId="77777777" w:rsidR="004A515A" w:rsidRPr="00AB76B4" w:rsidRDefault="004A515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540A2F" w14:textId="77777777" w:rsidR="004A515A" w:rsidRPr="00AB76B4" w:rsidRDefault="004A515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79AD8" w14:textId="77777777" w:rsidR="004A515A" w:rsidRPr="00AB76B4" w:rsidRDefault="004A515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9C2E48" w14:textId="77777777" w:rsidR="004A515A" w:rsidRPr="00AB76B4" w:rsidRDefault="004A515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CA84385" w14:textId="77777777" w:rsidR="004A515A" w:rsidRPr="00AB76B4" w:rsidRDefault="004A515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3041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61E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538B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FE2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4A515A" w:rsidRPr="00AB76B4" w14:paraId="2D09C5E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B3A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D054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08AA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3E6F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367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9A472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6A98D8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7110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591C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6AE1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1EC5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155B29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FB0CF3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A515A" w:rsidRPr="00AB76B4" w14:paraId="56DDAC6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D162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28BB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6FA1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4516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34374A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9B4F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FA86B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CD80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59F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E34F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3FEA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4A515A" w:rsidRPr="00AB76B4" w14:paraId="21F7284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D3CC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8ED8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667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E6D3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11D2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A18BEF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26289A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7C4E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9A7B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3CA22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4C18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1EA3B70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515A" w:rsidRPr="00AB76B4" w14:paraId="0E5F815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1267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B9A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648E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6AF1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7C68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F89D6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A9F1A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694D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9DC1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E5213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A515A" w:rsidRPr="00AB76B4" w14:paraId="57FA08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BD32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6E68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7A2B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91BC2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AAD3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F147C6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F5A90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2461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A97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FB89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9061F" w14:textId="77777777" w:rsidR="004A515A" w:rsidRPr="007B5A25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18C8C96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515A" w:rsidRPr="00AB76B4" w14:paraId="12FD9F8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23BE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6F51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5F8C7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5E0A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894CC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23DF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020DD6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A0DE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5640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BA1C8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A60CE" w14:textId="77777777" w:rsidR="004A515A" w:rsidRPr="00AB76B4" w:rsidRDefault="004A515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50A603" w14:textId="77777777" w:rsidR="004A515A" w:rsidRPr="00AB76B4" w:rsidRDefault="004A515A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515A" w:rsidRPr="00AB76B4" w14:paraId="7F770C7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C63F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231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44E9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8DE96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0FFC9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99CA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C4356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FED6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FE09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562C9" w14:textId="77777777" w:rsidR="004A515A" w:rsidRPr="00AB76B4" w:rsidRDefault="004A515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B5F62" w14:textId="77777777" w:rsidR="004A515A" w:rsidRPr="00AB76B4" w:rsidRDefault="004A515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515A" w:rsidRPr="00AB76B4" w14:paraId="1251025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1CB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BEB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1818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3C1B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1C160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5BE0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79790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E4FA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343B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83BB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4C4DCA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515A" w:rsidRPr="00AB76B4" w14:paraId="18EC91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BA24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8DE8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EC18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25C7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52ED2B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1689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ED6C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4B9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A7D0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A5C2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E981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515A" w:rsidRPr="00AB76B4" w14:paraId="0BEBF723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6656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BBF1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7EA8106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AF37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A5220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A1D7D2D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8023C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A9E4D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7B609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F2461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35E0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B76B4" w14:paraId="1D21241F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A818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8B4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894E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65795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37BAE943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38C2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757635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4C39F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161A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D55E3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49ABE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4A515A" w:rsidRPr="00AB76B4" w14:paraId="028C2E85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7C7A" w14:textId="77777777" w:rsidR="004A515A" w:rsidRPr="00AB76B4" w:rsidRDefault="004A515A" w:rsidP="004A515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052D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2534E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2CDDF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860CB7E" w14:textId="77777777" w:rsidR="004A515A" w:rsidRPr="00AB76B4" w:rsidRDefault="004A515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B4E54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D724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245C2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B20D5" w14:textId="77777777" w:rsidR="004A515A" w:rsidRPr="00AB76B4" w:rsidRDefault="004A515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760DF" w14:textId="77777777" w:rsidR="004A515A" w:rsidRPr="00AB76B4" w:rsidRDefault="004A515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56E1602F" w14:textId="77777777" w:rsidR="004A515A" w:rsidRPr="00A8307A" w:rsidRDefault="004A515A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1A876C38" w14:textId="77777777" w:rsidR="004A515A" w:rsidRPr="005905D7" w:rsidRDefault="004A515A" w:rsidP="006B4CB8">
      <w:pPr>
        <w:pStyle w:val="Heading1"/>
        <w:spacing w:line="360" w:lineRule="auto"/>
      </w:pPr>
      <w:r w:rsidRPr="005905D7">
        <w:t>LINIA 116</w:t>
      </w:r>
    </w:p>
    <w:p w14:paraId="584F5372" w14:textId="77777777" w:rsidR="004A515A" w:rsidRPr="005905D7" w:rsidRDefault="004A515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A515A" w:rsidRPr="00743905" w14:paraId="263927B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119B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554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5DB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064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11777E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16FB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7017B0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2E80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F3D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450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7010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9F7E5D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4A515A" w:rsidRPr="00743905" w14:paraId="7127E0A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9E87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A09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E0E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B12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3937BA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C41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49F339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5A4D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3C4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3BE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6F1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A515A" w:rsidRPr="00743905" w14:paraId="536194A3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61E2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D98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828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671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4FCA21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AE35565" w14:textId="77777777" w:rsidR="004A515A" w:rsidRPr="00743905" w:rsidRDefault="004A515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0C5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0B3F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6A6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7DD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1A3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538F9729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226E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C16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9EC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2237" w14:textId="77777777" w:rsidR="004A515A" w:rsidRPr="00743905" w:rsidRDefault="004A515A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8295221" w14:textId="77777777" w:rsidR="004A515A" w:rsidRPr="00743905" w:rsidRDefault="004A515A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6DA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FD02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FEE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DC0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FEFE" w14:textId="77777777" w:rsidR="004A515A" w:rsidRPr="00743905" w:rsidRDefault="004A515A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F2A446B" w14:textId="77777777" w:rsidR="004A515A" w:rsidRPr="00743905" w:rsidRDefault="004A515A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A515A" w:rsidRPr="00743905" w14:paraId="6766697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D503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BB1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3E5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9F8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411B50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00D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2BC4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CFE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9DC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366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8D1E5B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A515A" w:rsidRPr="00743905" w14:paraId="1EB85F8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8E62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407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6D5AAB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136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4A3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96272A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4E5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EE66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83C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CAC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D0C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D4FF00A" w14:textId="77777777" w:rsidR="004A515A" w:rsidRPr="0007721B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515A" w:rsidRPr="00743905" w14:paraId="4F3786A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010E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2F1B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EFA016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1AD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BA6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6036E9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866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A2BE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028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D50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3B2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EE5C15A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515A" w:rsidRPr="00743905" w14:paraId="07D72DD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1F9E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A24D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0013CC4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E80B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DAB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2C19BA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766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CBA6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84E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9DD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ECC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B56B12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515A" w:rsidRPr="00743905" w14:paraId="31E7137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5091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C51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88F955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1AF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DA6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0B6AFF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E38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DC54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3DC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157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7BEE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4454EA6" w14:textId="77777777" w:rsidR="004A515A" w:rsidRPr="00537749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515A" w:rsidRPr="00743905" w14:paraId="192ADD3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A76D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BE1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FEA3D3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642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9338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4F4E928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0DF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F301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2B0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983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51F6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EF9331E" w14:textId="77777777" w:rsidR="004A515A" w:rsidRPr="005A7670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515A" w:rsidRPr="00743905" w14:paraId="2553CB68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6BBB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B0F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9B6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687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83D002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73BEC7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E38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276D4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638A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77E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B44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31A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4E19D56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1273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8C0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03D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907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43F04C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9D6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8BB2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167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9A4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977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F07ECF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A515A" w:rsidRPr="00743905" w14:paraId="3242864B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DA49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04B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189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F10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23CDFD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464671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CBD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3E3010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6AC128F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250D2B0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1AF828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52E5D2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EB8E6F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0A0B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203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A34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024E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058305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4A515A" w:rsidRPr="00743905" w14:paraId="012755DF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B02E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B2C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21A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DC7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ABC57B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67DA77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BC4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7DAACA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D5BE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A7A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6C0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823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A515A" w:rsidRPr="00743905" w14:paraId="742C34C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EFFA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2AD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DB1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D34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B3C52A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1D1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E2EF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DF4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F1A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0F4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2F1EEA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65E8BF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A515A" w:rsidRPr="00743905" w14:paraId="3551C4C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C362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61A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06B9EA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510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28C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65BCBA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088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F47D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4A4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A09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A54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8A677E1" w14:textId="77777777" w:rsidR="004A515A" w:rsidRPr="001D7D9E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0345F5C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28E4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6C7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456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612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35FDBD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128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5AFCB6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41C42B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B38DED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C9CE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D80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3A1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AC17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87C96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4A515A" w:rsidRPr="00743905" w14:paraId="47DAC38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4462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37D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6A6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AA1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875340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048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6C7EE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C8F9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DCD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CD0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193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0595448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9BAA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9F6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FED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62B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77D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4DC6FBD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7B79BAB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9DBF28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AF69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451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0CB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E3C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4A515A" w:rsidRPr="00743905" w14:paraId="3FC74D8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EDA4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922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A12D43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06B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A38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FF12E0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E23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5AD7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965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5B5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287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23253D7" w14:textId="77777777" w:rsidR="004A515A" w:rsidRPr="0007721B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515A" w:rsidRPr="00743905" w14:paraId="6394F70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EA05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ACD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BFE901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84B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445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990A25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491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9F05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79B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B88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D25C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C6D98E" w14:textId="77777777" w:rsidR="004A515A" w:rsidRPr="00951746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515A" w:rsidRPr="00743905" w14:paraId="4AB102C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843C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D09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B55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13A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3B3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8A00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D89F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3BE358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9B1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DF7F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6EDD6E7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2906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87A6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137B530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A9A9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8D37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39494222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F34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F92F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77F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E3D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C5C2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429FA6B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37B4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D81F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324EE0A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A1C5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B584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6A4E769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B54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3066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771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BCD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7E51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42FB012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AAA7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78EB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CEAE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A4A1" w14:textId="77777777" w:rsidR="004A515A" w:rsidRPr="00743905" w:rsidRDefault="004A515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E228FE7" w14:textId="77777777" w:rsidR="004A515A" w:rsidRDefault="004A515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5B79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627D008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377F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F80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E5C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F1B2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4A515A" w:rsidRPr="00743905" w14:paraId="389BE01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3D28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F7DC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5B9D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3B5A" w14:textId="77777777" w:rsidR="004A515A" w:rsidRPr="00743905" w:rsidRDefault="004A515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D7CB0B4" w14:textId="77777777" w:rsidR="004A515A" w:rsidRDefault="004A515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CE66" w14:textId="77777777" w:rsidR="004A515A" w:rsidRDefault="004A515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2861CCD6" w14:textId="77777777" w:rsidR="004A515A" w:rsidRPr="00743905" w:rsidRDefault="004A515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06E8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D1F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C8D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F7AF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4A515A" w:rsidRPr="00743905" w14:paraId="256C689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EBA8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7E4D" w14:textId="77777777" w:rsidR="004A515A" w:rsidRDefault="004A515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0386" w14:textId="77777777" w:rsidR="004A515A" w:rsidRDefault="004A515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0453" w14:textId="77777777" w:rsidR="004A515A" w:rsidRPr="00743905" w:rsidRDefault="004A515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581930F" w14:textId="77777777" w:rsidR="004A515A" w:rsidRDefault="004A515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750C" w14:textId="77777777" w:rsidR="004A515A" w:rsidRDefault="004A515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74DE3BF3" w14:textId="77777777" w:rsidR="004A515A" w:rsidRPr="00743905" w:rsidRDefault="004A515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DD61" w14:textId="77777777" w:rsidR="004A515A" w:rsidRPr="00743905" w:rsidRDefault="004A515A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8EB5" w14:textId="77777777" w:rsidR="004A515A" w:rsidRPr="00743905" w:rsidRDefault="004A515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7FA1" w14:textId="77777777" w:rsidR="004A515A" w:rsidRPr="00743905" w:rsidRDefault="004A515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4770" w14:textId="77777777" w:rsidR="004A515A" w:rsidRDefault="004A515A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4A515A" w:rsidRPr="00743905" w14:paraId="1AA89D4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EE40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EA1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29D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848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1913F2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E03D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A173D8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4FAC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403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69C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C600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D11B06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4A515A" w:rsidRPr="00743905" w14:paraId="1D5204C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B7E7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0B5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A3B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0D5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F424BE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D667E1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E3E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D348FD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841A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9BE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F18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284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24F1ECE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912B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00C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FB5AA5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692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E03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C12A36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539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02CD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53C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DDC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E4C0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64F8D71" w14:textId="77777777" w:rsidR="004A515A" w:rsidRPr="00351657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515A" w:rsidRPr="00743905" w14:paraId="048723D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7DB5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8B81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43D5AC5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E66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612C" w14:textId="77777777" w:rsidR="004A515A" w:rsidRPr="00743905" w:rsidRDefault="004A515A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90C9C8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45E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AA5F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CC0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5B9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079F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11D9DFBA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0171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1C1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DE7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713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8220E7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D92C47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3C5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5DCA75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080E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CB3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E2E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8CE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7B3C217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9991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35F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A93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233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56396B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46E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19F8E0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32AF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32A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EFC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76D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55FFA4A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F31A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05AF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95+000</w:t>
            </w:r>
          </w:p>
          <w:p w14:paraId="3251F13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121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E167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B91145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4B6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D403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3AE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722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31E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40C8F07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CC84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D2D9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5C2A21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AB8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91B1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A4F14D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026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0CE1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E23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2C1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7AB2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45E0AC" w14:textId="77777777" w:rsidR="004A515A" w:rsidRPr="003B409E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515A" w:rsidRPr="00743905" w14:paraId="33BACEB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DD3D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6439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0F91AA50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7D1A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3792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4F3AFC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74E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F665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309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2D8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66E3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5849B8C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D118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494E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6FB090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4DA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C52C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C94FED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D12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9F57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86F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EB6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AC4E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8FEF6A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515A" w:rsidRPr="00743905" w14:paraId="4142FBEB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FFD7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A88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4F0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9F0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D58D2B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3999EE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389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D95CA3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3D2C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A17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36D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B3C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1469C93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399E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34A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23C36EE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1AD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6C4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D870F3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1FE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AA9B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B82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753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4A7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515A" w:rsidRPr="00743905" w14:paraId="078FBCC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EA20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939C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942D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4747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16E7330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545F724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FFE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3473B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5CA3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C57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11F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39F8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4DA7772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13E7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4BF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8A9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5AB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70DE25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AB1F98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9D0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3E2D9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28F0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2C1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80C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6FF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18578F1E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E8E3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1E8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5D7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317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655561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57E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D98EED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6601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FB2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936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077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4A515A" w:rsidRPr="00743905" w14:paraId="0FA992F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236C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E8E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041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D14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C63725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AD5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3A9F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D94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3C6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4F0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4A515A" w:rsidRPr="00743905" w14:paraId="20427C0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E164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C23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D92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7BD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DCA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65CF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A04D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9A8653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C8F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D7C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4A515A" w:rsidRPr="00743905" w14:paraId="14915E6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3CD5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84A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F8B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6C37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2FA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0F6C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9D92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9CEA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A3AA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4A515A" w:rsidRPr="00743905" w14:paraId="6330589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ED8F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488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A0F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A8E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B316DD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060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3053A6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49CD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02C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8D2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94A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71699BA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03E8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B92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70F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FB4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884E828" w14:textId="77777777" w:rsidR="004A515A" w:rsidRPr="00D73778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13EE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2C883A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709C" w14:textId="77777777" w:rsidR="004A515A" w:rsidRPr="00D73778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13C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4E2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0E3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5110CBE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A55E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F47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7A0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67F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2727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D464" w14:textId="77777777" w:rsidR="004A515A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D64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FC0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155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4A515A" w:rsidRPr="00743905" w14:paraId="13CFB67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F99E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EBA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3E6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3803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F7873D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44D8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ABAD35B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C4B2F70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B67AC4F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34A3D9F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DE52" w14:textId="77777777" w:rsidR="004A515A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B64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588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017F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C9C2AE6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E26712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4A515A" w:rsidRPr="00743905" w14:paraId="345989D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D025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D7E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CF8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2545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CC7768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BDD5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83B8" w14:textId="77777777" w:rsidR="004A515A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270C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981E54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C09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2F7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A515A" w:rsidRPr="00743905" w14:paraId="1A524FF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6580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D764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BC6B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2B57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BDE739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FAB2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3C08" w14:textId="77777777" w:rsidR="004A515A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CFAD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E5218B5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B112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C6CB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66DC4F0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424C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4FF3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D3EFE28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3F6A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9B2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536F24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3506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14BA" w14:textId="77777777" w:rsidR="004A515A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EC7A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1B6D40B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8E07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68D3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4D31381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9A6F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5476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1F49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2D5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E63BCE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956C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BDE24FB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43D755E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4CC7C3B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982F" w14:textId="77777777" w:rsidR="004A515A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181F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16F5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899A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7B8F32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4A515A" w:rsidRPr="00743905" w14:paraId="4579819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D79F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F13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879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D06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C5DAE6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54B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222E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1FA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BE9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384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1D5E7BF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4AA0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C9C0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1883744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F9F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76F5" w14:textId="77777777" w:rsidR="004A515A" w:rsidRDefault="004A515A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68457C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CDF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A626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A77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774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1DA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7C60366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B854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432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45A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00F2" w14:textId="77777777" w:rsidR="004A515A" w:rsidRDefault="004A515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B29FF55" w14:textId="77777777" w:rsidR="004A515A" w:rsidRDefault="004A515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5353B4A" w14:textId="77777777" w:rsidR="004A515A" w:rsidRDefault="004A515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63076CD" w14:textId="77777777" w:rsidR="004A515A" w:rsidRPr="00743905" w:rsidRDefault="004A515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661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9053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8A8F" w14:textId="77777777" w:rsidR="004A515A" w:rsidRDefault="004A515A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5CC55196" w14:textId="77777777" w:rsidR="004A515A" w:rsidRPr="004E7F11" w:rsidRDefault="004A515A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C5D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23CB" w14:textId="77777777" w:rsidR="004A515A" w:rsidRDefault="004A515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60E2EB0D" w14:textId="77777777" w:rsidR="004A515A" w:rsidRPr="00743905" w:rsidRDefault="004A515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5D4B33A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D23C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0B2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E2A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35A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37A3F0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D6F2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DD2CEDD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B56E30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6F37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6B7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AAC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2EC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1D6B11C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5448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1F3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E27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D1E2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1C4993D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20B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AC06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4E14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21311E5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0D7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D09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68CC1C2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0DF5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43DA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E11BF7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E83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5C98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F453286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0975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B1FC" w14:textId="77777777" w:rsidR="004A515A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DA5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855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2701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52EEE9A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758E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B8AF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8DBBADC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66FD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9BF4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996A148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0AA0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9EE9" w14:textId="77777777" w:rsidR="004A515A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3FC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03F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ED2F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1B18C0A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AE99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FD2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6A6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9B1C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A464DF9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2A45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4042" w14:textId="77777777" w:rsidR="004A515A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D76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6EF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F110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16A5364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0909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587C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F7E926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F90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3E94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1519BD7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2D46C68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A4FC1C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9E2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1F59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89B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69BA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F78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2DFEF56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2BE4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AB7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9B5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51E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4455AC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0C75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6C2DCFC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CA4B2B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2553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B62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9C5A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016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4A515A" w:rsidRPr="00743905" w14:paraId="268296D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7B15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9D3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E10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FE3E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CE4554E" w14:textId="77777777" w:rsidR="004A515A" w:rsidRPr="00CD29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87C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7D9F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EE71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92E28F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486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1B64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515A" w:rsidRPr="00743905" w14:paraId="71BD0633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2CFE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F98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36D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8410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C155A7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A3C5C6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894E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44A48A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0D22E4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F3B8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ADD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DC5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90C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39C5A732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CAC9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6F6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183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8585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AB6235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876D39D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166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BE594F6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5A8B" w14:textId="77777777" w:rsidR="004A515A" w:rsidRPr="00743905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2A51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1228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7EBB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02F72B87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0C24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BF42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1C5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4B5B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13ECC88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5B97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960F" w14:textId="77777777" w:rsidR="004A515A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8DF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5397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AD89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E8126F9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BC1263A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BE45E00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A515A" w:rsidRPr="00743905" w14:paraId="3102AC58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8187" w14:textId="77777777" w:rsidR="004A515A" w:rsidRPr="00743905" w:rsidRDefault="004A515A" w:rsidP="004A515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0DAF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C3CC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3F0E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79FBCAD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025A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056517CE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24EFCE6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B48CCD5" w14:textId="77777777" w:rsidR="004A515A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F9F2" w14:textId="77777777" w:rsidR="004A515A" w:rsidRDefault="004A515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8869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19A3" w14:textId="77777777" w:rsidR="004A515A" w:rsidRPr="00743905" w:rsidRDefault="004A515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2E80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511A564" w14:textId="77777777" w:rsidR="004A515A" w:rsidRDefault="004A515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E9A7C97" w14:textId="77777777" w:rsidR="004A515A" w:rsidRPr="005905D7" w:rsidRDefault="004A515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70C558E" w14:textId="77777777" w:rsidR="004A515A" w:rsidRDefault="004A515A" w:rsidP="007246D0">
      <w:pPr>
        <w:pStyle w:val="Heading1"/>
        <w:spacing w:line="360" w:lineRule="auto"/>
      </w:pPr>
      <w:r>
        <w:t>LINIA 117</w:t>
      </w:r>
    </w:p>
    <w:p w14:paraId="1F3AF637" w14:textId="77777777" w:rsidR="004A515A" w:rsidRDefault="004A515A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515A" w14:paraId="3AB306EB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565A" w14:textId="77777777" w:rsidR="004A515A" w:rsidRDefault="004A515A" w:rsidP="004A515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814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0E795EA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038A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A62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6AF97BB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E8E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F20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EA4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8C13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660E" w14:textId="77777777" w:rsidR="004A515A" w:rsidRDefault="004A515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23AC3618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4B6D" w14:textId="77777777" w:rsidR="004A515A" w:rsidRDefault="004A515A" w:rsidP="004A515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573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787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C42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1984912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051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40ED3C9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42A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B35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228A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C220" w14:textId="77777777" w:rsidR="004A515A" w:rsidRDefault="004A515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3E6E03F5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02D9" w14:textId="77777777" w:rsidR="004A515A" w:rsidRDefault="004A515A" w:rsidP="004A515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074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6E28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F14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D5567E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798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C279F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0D3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915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2780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325E" w14:textId="77777777" w:rsidR="004A515A" w:rsidRDefault="004A515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13624CC7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B69B" w14:textId="77777777" w:rsidR="004A515A" w:rsidRDefault="004A515A" w:rsidP="004A515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21A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49EE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FAC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5E4F9B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748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427CCAC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487BAC2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4B87292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1B43B69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490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1FC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28DB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3F8A" w14:textId="77777777" w:rsidR="004A515A" w:rsidRDefault="004A515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4AFC99BC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383F" w14:textId="77777777" w:rsidR="004A515A" w:rsidRDefault="004A515A" w:rsidP="004A515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AD7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98C0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C94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0B4A863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4C5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3D892D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2685628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662084A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8E687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5A4B717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4F0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B29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A499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55B9" w14:textId="77777777" w:rsidR="004A515A" w:rsidRDefault="004A515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4A515A" w14:paraId="676011CA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A121" w14:textId="77777777" w:rsidR="004A515A" w:rsidRDefault="004A515A" w:rsidP="004A515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550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499C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AB8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68A358C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30E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6BAB0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BE2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AD4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C2CD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F5B0" w14:textId="77777777" w:rsidR="004A515A" w:rsidRPr="00F35A05" w:rsidRDefault="004A515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1C610DB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5CB4" w14:textId="77777777" w:rsidR="004A515A" w:rsidRDefault="004A515A" w:rsidP="004A515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5BE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42EF7AB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ED0F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613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1A9F81A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7A6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8FD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186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2E30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9EF6" w14:textId="77777777" w:rsidR="004A515A" w:rsidRDefault="004A515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76F32AD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46B2" w14:textId="77777777" w:rsidR="004A515A" w:rsidRDefault="004A515A" w:rsidP="004A515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FD1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5BAA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54A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390FB14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FC5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0A6AE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E1F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FC0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5C76" w14:textId="77777777" w:rsidR="004A515A" w:rsidRPr="00AA7E4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D755" w14:textId="77777777" w:rsidR="004A515A" w:rsidRDefault="004A515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64FDC81F" w14:textId="77777777" w:rsidR="004A515A" w:rsidRDefault="004A515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69BF9BA6" w14:textId="77777777" w:rsidR="004A515A" w:rsidRDefault="004A515A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348670FB" w14:textId="77777777" w:rsidR="004A515A" w:rsidRDefault="004A515A" w:rsidP="009B0B28">
      <w:pPr>
        <w:pStyle w:val="Heading1"/>
        <w:spacing w:line="360" w:lineRule="auto"/>
      </w:pPr>
      <w:r>
        <w:t>LINIA 119 A</w:t>
      </w:r>
    </w:p>
    <w:p w14:paraId="24A90FDF" w14:textId="77777777" w:rsidR="004A515A" w:rsidRDefault="004A515A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515A" w14:paraId="0AD6537C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AAD1" w14:textId="77777777" w:rsidR="004A515A" w:rsidRDefault="004A515A" w:rsidP="004A515A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CE5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2ACCE01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9F9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BB7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2E1EC81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81A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FFA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23D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4F2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2AAF5F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43AACF0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5B4D7823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0AF061F9" w14:textId="77777777" w:rsidR="004A515A" w:rsidRDefault="004A515A" w:rsidP="006B57C6">
      <w:pPr>
        <w:pStyle w:val="Heading1"/>
        <w:spacing w:line="360" w:lineRule="auto"/>
      </w:pPr>
      <w:r>
        <w:lastRenderedPageBreak/>
        <w:t>LINIA 120</w:t>
      </w:r>
    </w:p>
    <w:p w14:paraId="42EB51CB" w14:textId="77777777" w:rsidR="004A515A" w:rsidRDefault="004A515A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A515A" w14:paraId="50D9986A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A566" w14:textId="77777777" w:rsidR="004A515A" w:rsidRDefault="004A515A" w:rsidP="004A515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0CE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B5E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C4D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0829643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725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8D3DB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0853B3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423EA85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CD045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2B9B2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E73B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A7F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66EC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74E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4A515A" w14:paraId="214D187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FF10" w14:textId="77777777" w:rsidR="004A515A" w:rsidRDefault="004A515A" w:rsidP="004A515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F08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11A0BA6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52C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165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3B872D4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C74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B721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44E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480C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EC2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5A41DAC8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8E2F" w14:textId="77777777" w:rsidR="004A515A" w:rsidRDefault="004A515A" w:rsidP="004A515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6BB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AEE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D8C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7E07E47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D20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D2F9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98A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7A90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958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3ED36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4A515A" w14:paraId="767FCBD8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10DC" w14:textId="77777777" w:rsidR="004A515A" w:rsidRDefault="004A515A" w:rsidP="004A515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987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178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3BB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5D1AA30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55E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A9228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DFDF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62C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3997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278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B567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4A515A" w14:paraId="0CD439F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1069" w14:textId="77777777" w:rsidR="004A515A" w:rsidRDefault="004A515A" w:rsidP="004A515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583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631A5E0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8FD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743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39C3298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588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A16F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053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5D1C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C95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529D55A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7C49" w14:textId="77777777" w:rsidR="004A515A" w:rsidRDefault="004A515A" w:rsidP="004A515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DD0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589F2D9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976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38E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46A4000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43D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47C7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9CF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C3B6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135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0ABBC56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18CC" w14:textId="77777777" w:rsidR="004A515A" w:rsidRDefault="004A515A" w:rsidP="004A515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333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58A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6F3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1A9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5CA2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B93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A73A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43C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4A515A" w14:paraId="35956836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6B96" w14:textId="77777777" w:rsidR="004A515A" w:rsidRDefault="004A515A" w:rsidP="004A515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46A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7DAFB42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536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78A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089D572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BE7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139A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BBE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9FA2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AFF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2E7779B2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A4F2" w14:textId="77777777" w:rsidR="004A515A" w:rsidRDefault="004A515A" w:rsidP="004A515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AA9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1033173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E4E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7FE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C92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2618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538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BEE7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767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193A65E5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64E0" w14:textId="77777777" w:rsidR="004A515A" w:rsidRDefault="004A515A" w:rsidP="004A515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BC9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1835D72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CFE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F89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19A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3933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1F3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319D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031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33005126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C22D" w14:textId="77777777" w:rsidR="004A515A" w:rsidRDefault="004A515A" w:rsidP="004A515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3D3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02C182F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91A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54D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C4E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5F68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E6E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239B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E7C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7514E5FE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FDD1" w14:textId="77777777" w:rsidR="004A515A" w:rsidRDefault="004A515A" w:rsidP="004A515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FAB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6BDC21E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9CD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BCF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3A4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74C7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D3B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73D2" w14:textId="77777777" w:rsidR="004A515A" w:rsidRPr="009B4D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EC5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DC84A2B" w14:textId="77777777" w:rsidR="004A515A" w:rsidRDefault="004A515A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3E2660F4" w14:textId="77777777" w:rsidR="004A515A" w:rsidRDefault="004A515A" w:rsidP="00094CC3">
      <w:pPr>
        <w:pStyle w:val="Heading1"/>
        <w:spacing w:line="360" w:lineRule="auto"/>
      </w:pPr>
      <w:r>
        <w:t>LINIA 122</w:t>
      </w:r>
    </w:p>
    <w:p w14:paraId="6162544B" w14:textId="77777777" w:rsidR="004A515A" w:rsidRDefault="004A515A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515A" w14:paraId="0A7664B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B16B" w14:textId="77777777" w:rsidR="004A515A" w:rsidRDefault="004A515A" w:rsidP="004A515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0620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D290" w14:textId="77777777" w:rsidR="004A515A" w:rsidRPr="006810C6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CF75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1AFB799F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927E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BB6D" w14:textId="77777777" w:rsidR="004A515A" w:rsidRPr="00F834E0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FB4B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5D03" w14:textId="77777777" w:rsidR="004A515A" w:rsidRPr="00F834E0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2417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B01A813" w14:textId="77777777" w:rsidR="004A515A" w:rsidRDefault="004A515A">
      <w:pPr>
        <w:spacing w:before="40" w:line="192" w:lineRule="auto"/>
        <w:ind w:right="57"/>
        <w:rPr>
          <w:sz w:val="20"/>
          <w:lang w:val="ro-RO"/>
        </w:rPr>
      </w:pPr>
    </w:p>
    <w:p w14:paraId="14B6F323" w14:textId="77777777" w:rsidR="004A515A" w:rsidRDefault="004A515A" w:rsidP="004365A5">
      <w:pPr>
        <w:pStyle w:val="Heading1"/>
        <w:spacing w:line="276" w:lineRule="auto"/>
      </w:pPr>
      <w:r>
        <w:t>LINIA 123</w:t>
      </w:r>
    </w:p>
    <w:p w14:paraId="499A39B7" w14:textId="77777777" w:rsidR="004A515A" w:rsidRDefault="004A515A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4A515A" w14:paraId="05DE83F2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FD91" w14:textId="77777777" w:rsidR="004A515A" w:rsidRDefault="004A515A" w:rsidP="004A515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869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4957D2F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9A4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B7B7" w14:textId="77777777" w:rsidR="004A515A" w:rsidRDefault="004A515A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4A60AF1D" w14:textId="77777777" w:rsidR="004A515A" w:rsidRDefault="004A515A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B7E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5CD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F11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71B7" w14:textId="77777777" w:rsidR="004A515A" w:rsidRPr="008E041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779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4A515A" w14:paraId="75ECFF99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9535" w14:textId="77777777" w:rsidR="004A515A" w:rsidRDefault="004A515A" w:rsidP="004A515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F83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7D3FD17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A60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58F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31DDDFF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E7F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7FD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384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2DAC" w14:textId="77777777" w:rsidR="004A515A" w:rsidRPr="008E041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019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4918BEDE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8E50" w14:textId="77777777" w:rsidR="004A515A" w:rsidRDefault="004A515A" w:rsidP="004A515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651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B90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949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87E3F1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89C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A67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9AF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FCB9" w14:textId="77777777" w:rsidR="004A515A" w:rsidRPr="008E041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11A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D9582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4A515A" w14:paraId="0CA0496E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228A" w14:textId="77777777" w:rsidR="004A515A" w:rsidRDefault="004A515A" w:rsidP="004A515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E47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BAD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74C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7479842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BD3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846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787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7242" w14:textId="77777777" w:rsidR="004A515A" w:rsidRPr="008E041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2AC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7C2DA8BF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1FD8458E" w14:textId="77777777" w:rsidR="004A515A" w:rsidRDefault="004A515A" w:rsidP="00F078FE">
      <w:pPr>
        <w:pStyle w:val="Heading1"/>
        <w:spacing w:line="360" w:lineRule="auto"/>
      </w:pPr>
      <w:r>
        <w:t>LINIA 124</w:t>
      </w:r>
    </w:p>
    <w:p w14:paraId="46F1277C" w14:textId="77777777" w:rsidR="004A515A" w:rsidRDefault="004A515A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A515A" w14:paraId="0AEE40E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A427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396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A21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80F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79476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A1F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B75ED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636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6BA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70F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7DB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1F08D5" w14:paraId="6086080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D32E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6FD1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722E" w14:textId="77777777" w:rsidR="004A515A" w:rsidRPr="001F08D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0C9A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094B23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335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78352BA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5841" w14:textId="77777777" w:rsidR="004A515A" w:rsidRPr="001F08D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6F5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FE4C" w14:textId="77777777" w:rsidR="004A515A" w:rsidRPr="001F08D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5FDB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B341E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AF32F1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E62D4AE" w14:textId="77777777" w:rsidR="004A515A" w:rsidRPr="001F08D5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A515A" w14:paraId="332AD24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C9D8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254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1AE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3C0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1B950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17B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D62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436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C19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D60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CFC7A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A515A" w:rsidRPr="00A8307A" w14:paraId="212B5E0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65EE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0C2A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83A5" w14:textId="77777777" w:rsidR="004A515A" w:rsidRPr="0017752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295B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E16EC9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EFFB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5DA8" w14:textId="77777777" w:rsidR="004A515A" w:rsidRPr="0017752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B7F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78F0" w14:textId="77777777" w:rsidR="004A515A" w:rsidRPr="0017752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72D8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F9245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A515A" w:rsidRPr="00A8307A" w14:paraId="7C9C403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CB4D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13C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913B" w14:textId="77777777" w:rsidR="004A515A" w:rsidRPr="00AF6A3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4E2A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AC70E8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515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61676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8F83" w14:textId="77777777" w:rsidR="004A515A" w:rsidRPr="00AF6A3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7E6E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F823" w14:textId="77777777" w:rsidR="004A515A" w:rsidRPr="00AF6A3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16B3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AD5E1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81BCE2A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DC0E84A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A515A" w:rsidRPr="00A8307A" w14:paraId="5DAF90D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55F3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085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F33C" w14:textId="77777777" w:rsidR="004A515A" w:rsidRPr="00AF6A3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0169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175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A4A07F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ADFDB5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CCDD" w14:textId="77777777" w:rsidR="004A515A" w:rsidRPr="00AF6A3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1866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B9ED" w14:textId="77777777" w:rsidR="004A515A" w:rsidRPr="00AF6A3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8DC5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30E7BC9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515A" w:rsidRPr="00A8307A" w14:paraId="603C886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FC4D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DF2D" w14:textId="77777777" w:rsidR="004A515A" w:rsidRPr="00A8307A" w:rsidRDefault="004A515A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ACF2" w14:textId="77777777" w:rsidR="004A515A" w:rsidRPr="00AF6A38" w:rsidRDefault="004A515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9376" w14:textId="77777777" w:rsidR="004A515A" w:rsidRPr="00A8307A" w:rsidRDefault="004A515A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DDA6" w14:textId="77777777" w:rsidR="004A515A" w:rsidRDefault="004A515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A90397" w14:textId="77777777" w:rsidR="004A515A" w:rsidRDefault="004A515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FBB357" w14:textId="77777777" w:rsidR="004A515A" w:rsidRDefault="004A515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D144" w14:textId="77777777" w:rsidR="004A515A" w:rsidRDefault="004A515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148A" w14:textId="77777777" w:rsidR="004A515A" w:rsidRPr="00A8307A" w:rsidRDefault="004A515A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CF45" w14:textId="77777777" w:rsidR="004A515A" w:rsidRPr="00AF6A38" w:rsidRDefault="004A515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5B71" w14:textId="77777777" w:rsidR="004A515A" w:rsidRPr="00D66AFF" w:rsidRDefault="004A515A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424BB92" w14:textId="77777777" w:rsidR="004A515A" w:rsidRDefault="004A515A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515A" w:rsidRPr="00A8307A" w14:paraId="23E3905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0839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266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4A5B" w14:textId="77777777" w:rsidR="004A515A" w:rsidRPr="00AF6A3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7873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A321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6FEA2E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9B3C" w14:textId="77777777" w:rsidR="004A515A" w:rsidRPr="00AF6A3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334C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E27E" w14:textId="77777777" w:rsidR="004A515A" w:rsidRPr="00AF6A3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ED9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A515A" w:rsidRPr="00A8307A" w14:paraId="6FC9E3B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8B27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508D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14F4" w14:textId="77777777" w:rsidR="004A515A" w:rsidRPr="0073283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A56A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84A602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4DAF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D378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727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3132" w14:textId="77777777" w:rsidR="004A515A" w:rsidRPr="0073283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2F92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BB6CD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1D0AA3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FE93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C428A8C" w14:textId="77777777" w:rsidR="004A515A" w:rsidRPr="00A8307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A515A" w:rsidRPr="00A8307A" w14:paraId="11D8CF2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C36C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C027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81AB" w14:textId="77777777" w:rsidR="004A515A" w:rsidRPr="0073283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4D5E" w14:textId="77777777" w:rsidR="004A515A" w:rsidRPr="00A8307A" w:rsidRDefault="004A515A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66FD98" w14:textId="77777777" w:rsidR="004A515A" w:rsidRPr="00A8307A" w:rsidRDefault="004A515A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802A" w14:textId="77777777" w:rsidR="004A515A" w:rsidRDefault="004A515A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10C430" w14:textId="77777777" w:rsidR="004A515A" w:rsidRDefault="004A515A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9436C15" w14:textId="77777777" w:rsidR="004A515A" w:rsidRPr="002F4F92" w:rsidRDefault="004A515A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4B3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E11B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B322" w14:textId="77777777" w:rsidR="004A515A" w:rsidRPr="0073283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EF8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4A515A" w:rsidRPr="00A8307A" w14:paraId="048C294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0573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F767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F01B" w14:textId="77777777" w:rsidR="004A515A" w:rsidRPr="001033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EC71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3E5A1B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9A5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0853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1046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2925" w14:textId="77777777" w:rsidR="004A515A" w:rsidRPr="001033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3081" w14:textId="77777777" w:rsidR="004A515A" w:rsidRPr="00A8307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2AA51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71CBD04" w14:textId="77777777" w:rsidR="004A515A" w:rsidRPr="00A8307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:rsidRPr="00A8307A" w14:paraId="33FD667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848C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B1D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9424" w14:textId="77777777" w:rsidR="004A515A" w:rsidRPr="001033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1FD6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513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C4E00E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9D43A5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4A3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F5D2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3FCB" w14:textId="77777777" w:rsidR="004A515A" w:rsidRPr="001033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4C0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92976F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6C6CEEF" w14:textId="77777777" w:rsidR="004A515A" w:rsidRPr="00A8307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A515A" w14:paraId="666E00D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B8B2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4E9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E7F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4C5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45712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02C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801C64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F21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894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BE6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BCF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48AB5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45E111A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4A515A" w:rsidRPr="00A8307A" w14:paraId="32AD2EA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15AA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D607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9805" w14:textId="77777777" w:rsidR="004A515A" w:rsidRPr="00B8526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CA9D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FDB7DC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500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27A320D3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FC52" w14:textId="77777777" w:rsidR="004A515A" w:rsidRPr="00B8526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9C12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46E9" w14:textId="77777777" w:rsidR="004A515A" w:rsidRPr="00B8526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59E5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288CC4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515A" w:rsidRPr="00A8307A" w14:paraId="38B0463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2C70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A81F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6229" w14:textId="77777777" w:rsidR="004A515A" w:rsidRPr="00DD472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A1E0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23E631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BB24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5002" w14:textId="77777777" w:rsidR="004A515A" w:rsidRPr="00DD472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4734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4DB6" w14:textId="77777777" w:rsidR="004A515A" w:rsidRPr="00DD472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255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A8B56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515A" w:rsidRPr="00A8307A" w14:paraId="6C00249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D1D7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119A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1B62" w14:textId="77777777" w:rsidR="004A515A" w:rsidRPr="0080537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61A8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D648D1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4B26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C6BF" w14:textId="77777777" w:rsidR="004A515A" w:rsidRPr="0080537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7457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F71C" w14:textId="77777777" w:rsidR="004A515A" w:rsidRPr="0080537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CE4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9633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515A" w:rsidRPr="00A8307A" w14:paraId="528D485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DA53" w14:textId="77777777" w:rsidR="004A515A" w:rsidRPr="00A75A00" w:rsidRDefault="004A515A" w:rsidP="004A515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9804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A094" w14:textId="77777777" w:rsidR="004A515A" w:rsidRPr="00AA776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2069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924366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5F12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0629" w14:textId="77777777" w:rsidR="004A515A" w:rsidRPr="00AA776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3DD2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5C7D" w14:textId="77777777" w:rsidR="004A515A" w:rsidRPr="00AA776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C78E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656981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515A" w14:paraId="15E4079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05B9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49D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DF4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309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F4AE8D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5D5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0DEAD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D75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AB4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A2B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C02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4A515A" w14:paraId="5C74C04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C00A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2DB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10E25B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905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D9B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7B3FA9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32F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6CE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48A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8A2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CEF1" w14:textId="77777777" w:rsidR="004A515A" w:rsidRPr="00E462CC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87D14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4A515A" w:rsidRPr="00E462CC" w14:paraId="5F8DB45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26B5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A91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D01F88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21C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3EE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FEB6C8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4E0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5E9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CC1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F37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A166" w14:textId="77777777" w:rsidR="004A515A" w:rsidRPr="00E462CC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27137E7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A28E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14D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62FCCA6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A76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817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1AB9FC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5E3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9A4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6D4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297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963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283F330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9363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0AB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E35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F24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D420CD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C65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0D95F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C3FA0D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209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26A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DBA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1B2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6F19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4A515A" w14:paraId="07375F4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7E97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167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874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784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4D3BDCC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21C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26947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F2B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48B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A14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DF9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4A515A" w14:paraId="5A9F2F6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0215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DC2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E68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0737" w14:textId="77777777" w:rsidR="004A515A" w:rsidRDefault="004A515A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4AC939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9E3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75F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E08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F23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DB6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4A515A" w14:paraId="6EBA90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373F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218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60B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D4B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0A8964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BA6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EDBE4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D6B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5A0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E0E3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15F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24EE8D9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4A515A" w14:paraId="5D23F2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A241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3B3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1E7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CC1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04E401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833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F52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ECE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FB57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EC8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4A515A" w14:paraId="5340CC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E5B5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213B" w14:textId="77777777" w:rsidR="004A515A" w:rsidRDefault="004A515A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8B0F" w14:textId="77777777" w:rsidR="004A515A" w:rsidRDefault="004A515A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81E2" w14:textId="77777777" w:rsidR="004A515A" w:rsidRDefault="004A515A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BE1A739" w14:textId="77777777" w:rsidR="004A515A" w:rsidRDefault="004A515A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13BE" w14:textId="77777777" w:rsidR="004A515A" w:rsidRDefault="004A515A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384A" w14:textId="77777777" w:rsidR="004A515A" w:rsidRDefault="004A515A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47AC" w14:textId="77777777" w:rsidR="004A515A" w:rsidRDefault="004A515A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74B0" w14:textId="77777777" w:rsidR="004A515A" w:rsidRPr="00ED5B96" w:rsidRDefault="004A515A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70A8" w14:textId="77777777" w:rsidR="004A515A" w:rsidRDefault="004A515A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4A515A" w14:paraId="19BBB8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55B7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3B5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C41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26C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5968A1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A69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2C0AA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6E4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900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74AE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F9E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7008B95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4A515A" w14:paraId="6CB1BD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EA33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804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87F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52C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243EDD3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161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911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314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0A31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E9B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B063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10CB922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A515A" w14:paraId="4A367CA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A196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EFE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46D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4CD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490F6E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F6D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A5E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0B7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ED29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0D5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0CAF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4A515A" w14:paraId="2350285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0617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62E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AA0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C424" w14:textId="77777777" w:rsidR="004A515A" w:rsidRDefault="004A515A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56F3F8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8BC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856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271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8E6C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A2D3" w14:textId="77777777" w:rsidR="004A515A" w:rsidRDefault="004A515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3271C" w14:textId="77777777" w:rsidR="004A515A" w:rsidRDefault="004A515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4A515A" w14:paraId="632A8D9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D91C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E2A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6C43EE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88D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DD1F" w14:textId="77777777" w:rsidR="004A515A" w:rsidRDefault="004A515A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B94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38B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F4F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6BF5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8EDD" w14:textId="77777777" w:rsidR="004A515A" w:rsidRDefault="004A515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4A515A" w14:paraId="07ED730B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1433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DEC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1254D0F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12F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081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6E1C48B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AA4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63D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832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4AA8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E08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7DC5BE78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1D1A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397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5A88C3C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4CD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A4E0" w14:textId="77777777" w:rsidR="004A515A" w:rsidRDefault="004A515A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353E1E3C" w14:textId="77777777" w:rsidR="004A515A" w:rsidRDefault="004A515A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BD3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A8A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4D8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6691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A99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3C3DA48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F489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F7D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26E51B2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047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925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51D9DB2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9FB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17E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E73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10EF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91B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E0F5A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14:paraId="45F4322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5944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475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B2F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955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7FD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7FF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11E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DAEF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BAA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787BFFF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85FD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1ED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E9F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6ED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EEB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124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732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63D8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51C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501945A9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2A7A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677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1F1EC4E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A94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015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6D0C976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4AD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273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842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AD18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5A0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A39C5A9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480C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E48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E5B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3D3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E0E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DC2F7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13, 15, 19, 25, 33, 35,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07D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4BE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B39C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47A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X</w:t>
            </w:r>
          </w:p>
        </w:tc>
      </w:tr>
      <w:tr w:rsidR="004A515A" w14:paraId="2BB32296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9EC3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8BC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7BE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3D9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6AB3" w14:textId="77777777" w:rsidR="004A515A" w:rsidRDefault="004A515A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A25DDA" w14:textId="77777777" w:rsidR="004A515A" w:rsidRDefault="004A515A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3F71B62" w14:textId="77777777" w:rsidR="004A515A" w:rsidRDefault="004A515A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18, 26, 40, 42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585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D8D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00B6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ED9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Y</w:t>
            </w:r>
          </w:p>
        </w:tc>
      </w:tr>
      <w:tr w:rsidR="004A515A" w14:paraId="4E3323E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8EB7" w14:textId="77777777" w:rsidR="004A515A" w:rsidRDefault="004A515A" w:rsidP="004A515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BB2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A0C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D5B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CF60" w14:textId="77777777" w:rsidR="004A515A" w:rsidRDefault="004A515A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517B2D" w14:textId="77777777" w:rsidR="004A515A" w:rsidRDefault="004A515A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BEF5D5E" w14:textId="77777777" w:rsidR="004A515A" w:rsidRDefault="004A515A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28/30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A7E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311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4599" w14:textId="77777777" w:rsidR="004A515A" w:rsidRPr="00ED5B9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D20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8 abătute Cap Y</w:t>
            </w:r>
          </w:p>
        </w:tc>
      </w:tr>
    </w:tbl>
    <w:p w14:paraId="1AF50CF8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7BE4ADAA" w14:textId="77777777" w:rsidR="004A515A" w:rsidRDefault="004A515A" w:rsidP="00C13E1E">
      <w:pPr>
        <w:pStyle w:val="Heading1"/>
        <w:spacing w:line="360" w:lineRule="auto"/>
      </w:pPr>
      <w:r>
        <w:t>LINIA 125</w:t>
      </w:r>
    </w:p>
    <w:p w14:paraId="0EE73B5C" w14:textId="77777777" w:rsidR="004A515A" w:rsidRDefault="004A515A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57DD01C7" w14:textId="77777777" w:rsidR="004A515A" w:rsidRDefault="004A515A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A515A" w14:paraId="2478E5E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0276" w14:textId="77777777" w:rsidR="004A515A" w:rsidRDefault="004A515A" w:rsidP="004A515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5A8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024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173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317919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1EC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2BCBED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4D0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4EC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E3F7" w14:textId="77777777" w:rsidR="004A515A" w:rsidRPr="00CE363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5E4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4A515A" w14:paraId="498B780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834B" w14:textId="77777777" w:rsidR="004A515A" w:rsidRDefault="004A515A" w:rsidP="004A515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ACD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3FF75D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720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7E9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73FFB6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D5F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25C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C38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8DB2" w14:textId="77777777" w:rsidR="004A515A" w:rsidRPr="00CE363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D15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29AAD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4A515A" w14:paraId="0DBCE79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BB46" w14:textId="77777777" w:rsidR="004A515A" w:rsidRDefault="004A515A" w:rsidP="004A515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180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068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738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1CE35D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5D5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AE6D9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1AFD5C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567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9E5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8521" w14:textId="77777777" w:rsidR="004A515A" w:rsidRPr="00CE363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3EE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DA7D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4A515A" w14:paraId="3B42C48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F800" w14:textId="77777777" w:rsidR="004A515A" w:rsidRDefault="004A515A" w:rsidP="004A515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ECA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3FB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9F3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99F4EC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33C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91B4A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4B6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750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5F08" w14:textId="77777777" w:rsidR="004A515A" w:rsidRPr="00CE363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B48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2FC4DC3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853C" w14:textId="77777777" w:rsidR="004A515A" w:rsidRDefault="004A515A" w:rsidP="004A515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F5C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4+486</w:t>
            </w:r>
          </w:p>
          <w:p w14:paraId="188AFEB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F01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A51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Semenic -</w:t>
            </w:r>
          </w:p>
          <w:p w14:paraId="3D36D53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D26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C74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292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19F3" w14:textId="77777777" w:rsidR="004A515A" w:rsidRPr="00CE363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713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E13BE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14:paraId="54C30EC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4A7A" w14:textId="77777777" w:rsidR="004A515A" w:rsidRDefault="004A515A" w:rsidP="004A515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070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4FC0A5A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CDE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401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2B3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D96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461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D6D8" w14:textId="77777777" w:rsidR="004A515A" w:rsidRPr="00CE363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168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426EFBB7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20E3" w14:textId="77777777" w:rsidR="004A515A" w:rsidRDefault="004A515A" w:rsidP="004A515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7A5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EED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61E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176086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37D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512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F5A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CEE0" w14:textId="77777777" w:rsidR="004A515A" w:rsidRPr="00CE363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703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36BB753F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69B76F2F" w14:textId="77777777" w:rsidR="004A515A" w:rsidRDefault="004A515A" w:rsidP="001E6A63">
      <w:pPr>
        <w:pStyle w:val="Heading1"/>
        <w:spacing w:line="360" w:lineRule="auto"/>
      </w:pPr>
      <w:r>
        <w:t>LINIA 129</w:t>
      </w:r>
    </w:p>
    <w:p w14:paraId="3D3141BB" w14:textId="77777777" w:rsidR="004A515A" w:rsidRDefault="004A515A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4A515A" w14:paraId="29B399D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6CBD" w14:textId="77777777" w:rsidR="004A515A" w:rsidRDefault="004A515A" w:rsidP="004A515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654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2DBC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502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05FAD4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5C3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8CC6B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CD79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771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A3C6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AFA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5CF13A8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D1AE" w14:textId="77777777" w:rsidR="004A515A" w:rsidRDefault="004A515A" w:rsidP="004A515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FFF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74F5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A6C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2332C7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3F0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B4B3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29F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DB00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428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2DF3D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4A515A" w14:paraId="29C3464E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2856" w14:textId="77777777" w:rsidR="004A515A" w:rsidRDefault="004A515A" w:rsidP="004A515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416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2EA3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06B7" w14:textId="77777777" w:rsidR="004A515A" w:rsidRDefault="004A515A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67B2A31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EED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66E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799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8A1A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C9E8" w14:textId="77777777" w:rsidR="004A515A" w:rsidRDefault="004A515A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7A78A" w14:textId="77777777" w:rsidR="004A515A" w:rsidRDefault="004A515A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4A515A" w14:paraId="10B8904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EAC3" w14:textId="77777777" w:rsidR="004A515A" w:rsidRDefault="004A515A" w:rsidP="004A515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1F2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14:paraId="28F396C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2830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6F6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FA6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78F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82D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22E9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418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6E31C402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7CF0" w14:textId="77777777" w:rsidR="004A515A" w:rsidRDefault="004A515A" w:rsidP="004A515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BCC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1ED4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656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69414D8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D1C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56B7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8B8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030D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B0C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DF4A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3370171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A515A" w14:paraId="591B3CCA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82F5" w14:textId="77777777" w:rsidR="004A515A" w:rsidRDefault="004A515A" w:rsidP="004A515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98C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6888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F98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7675AA5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D68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C98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D00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AA63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458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DE9F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DF4883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A515A" w14:paraId="30222546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E6E1" w14:textId="77777777" w:rsidR="004A515A" w:rsidRDefault="004A515A" w:rsidP="004A515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02E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53F8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2FF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498E7BD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6C4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13A7B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4C6E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0B3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8B73" w14:textId="77777777" w:rsidR="004A515A" w:rsidRPr="00C934F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B88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FCC44D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4BDA98F3" w14:textId="77777777" w:rsidR="004A515A" w:rsidRDefault="004A515A" w:rsidP="003D5F18">
      <w:pPr>
        <w:pStyle w:val="Heading1"/>
        <w:spacing w:line="360" w:lineRule="auto"/>
      </w:pPr>
      <w:r>
        <w:lastRenderedPageBreak/>
        <w:t>LINIA 130</w:t>
      </w:r>
    </w:p>
    <w:p w14:paraId="1C2A6EC8" w14:textId="77777777" w:rsidR="004A515A" w:rsidRDefault="004A515A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515A" w14:paraId="035B1647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B398" w14:textId="77777777" w:rsidR="004A515A" w:rsidRDefault="004A515A" w:rsidP="004A515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85E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541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F58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47205F8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CBA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AB5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155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BA4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03E45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8725844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67312AA0" w14:textId="77777777" w:rsidR="004A515A" w:rsidRDefault="004A515A" w:rsidP="00951BBD">
      <w:pPr>
        <w:pStyle w:val="Heading1"/>
        <w:spacing w:line="360" w:lineRule="auto"/>
      </w:pPr>
      <w:r>
        <w:t>LINIA 131</w:t>
      </w:r>
    </w:p>
    <w:p w14:paraId="643D2C24" w14:textId="77777777" w:rsidR="004A515A" w:rsidRDefault="004A515A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515A" w14:paraId="437EEAF6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5020" w14:textId="77777777" w:rsidR="004A515A" w:rsidRDefault="004A515A" w:rsidP="004A515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967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5D7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A39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612A0AF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0B1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24E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B0E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230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491ABF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2222E3AC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BD19" w14:textId="77777777" w:rsidR="004A515A" w:rsidRDefault="004A515A" w:rsidP="004A515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713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5A429AF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4BE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68F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0AD68E9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6429E53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364A5F9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248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1E2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707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547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7C0FFD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F8502CB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1A4BA2C1" w14:textId="77777777" w:rsidR="004A515A" w:rsidRDefault="004A515A" w:rsidP="00662370">
      <w:pPr>
        <w:pStyle w:val="Heading1"/>
        <w:spacing w:line="360" w:lineRule="auto"/>
      </w:pPr>
      <w:r>
        <w:t>LINIA 132</w:t>
      </w:r>
    </w:p>
    <w:p w14:paraId="62AF7D1C" w14:textId="77777777" w:rsidR="004A515A" w:rsidRDefault="004A515A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515A" w14:paraId="25F0376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8174" w14:textId="77777777" w:rsidR="004A515A" w:rsidRDefault="004A515A" w:rsidP="004A515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F04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4D15" w14:textId="77777777" w:rsidR="004A515A" w:rsidRPr="00E9641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E9C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3A7E9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288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D76E3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8C59" w14:textId="77777777" w:rsidR="004A515A" w:rsidRPr="00E9641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E26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ADB1" w14:textId="77777777" w:rsidR="004A515A" w:rsidRPr="00E9641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326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8307A" w14:paraId="230DD05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C3FC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470E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B9E1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C5C0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4C4EDC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2E4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4A43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B87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9C0D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6AFF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F0B56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16BA7C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A114196" w14:textId="77777777" w:rsidR="004A515A" w:rsidRPr="0049500B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A515A" w:rsidRPr="00A8307A" w14:paraId="3BEE71D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5FF4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05DE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FF4C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E4CA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1625F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ABD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5EA1AF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7CDB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C5F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3CB6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F89E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6CB1D1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EEE98C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26731CE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A515A" w:rsidRPr="00A8307A" w14:paraId="090451C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51CA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9DAD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FA3F" w14:textId="77777777" w:rsidR="004A515A" w:rsidRPr="00825C3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1B3A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165FD4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274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96EB" w14:textId="77777777" w:rsidR="004A515A" w:rsidRPr="00825C3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98F3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8B7A" w14:textId="77777777" w:rsidR="004A515A" w:rsidRPr="00825C3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A20F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FF205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A515A" w:rsidRPr="00A8307A" w14:paraId="13B8351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2BD7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789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66D6" w14:textId="77777777" w:rsidR="004A515A" w:rsidRPr="0067460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171B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5F27D8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7CC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27F366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7BBB" w14:textId="77777777" w:rsidR="004A515A" w:rsidRPr="0067460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692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1486" w14:textId="77777777" w:rsidR="004A515A" w:rsidRPr="0067460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2F39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BB6FAE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A515A" w:rsidRPr="00A8307A" w14:paraId="505AE58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5747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0C0A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E640" w14:textId="77777777" w:rsidR="004A515A" w:rsidRPr="00D2651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0096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826470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16C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732E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84BA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A551" w14:textId="77777777" w:rsidR="004A515A" w:rsidRPr="00D2651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F4C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498D4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3BD907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5D185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07C01B9" w14:textId="77777777" w:rsidR="004A515A" w:rsidRPr="00A8307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A515A" w:rsidRPr="00A8307A" w14:paraId="7B7B5C5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6023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F99B" w14:textId="77777777" w:rsidR="004A515A" w:rsidRPr="00A8307A" w:rsidRDefault="004A515A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6F73" w14:textId="77777777" w:rsidR="004A515A" w:rsidRPr="00D26514" w:rsidRDefault="004A515A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54D6" w14:textId="77777777" w:rsidR="004A515A" w:rsidRPr="00A8307A" w:rsidRDefault="004A515A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106937" w14:textId="77777777" w:rsidR="004A515A" w:rsidRPr="00A8307A" w:rsidRDefault="004A515A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23CB" w14:textId="77777777" w:rsidR="004A515A" w:rsidRDefault="004A515A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E70127" w14:textId="77777777" w:rsidR="004A515A" w:rsidRDefault="004A515A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7243046" w14:textId="77777777" w:rsidR="004A515A" w:rsidRDefault="004A515A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D7FA" w14:textId="77777777" w:rsidR="004A515A" w:rsidRDefault="004A515A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76E6" w14:textId="77777777" w:rsidR="004A515A" w:rsidRPr="00A8307A" w:rsidRDefault="004A515A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30AC" w14:textId="77777777" w:rsidR="004A515A" w:rsidRPr="00D26514" w:rsidRDefault="004A515A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E52A" w14:textId="77777777" w:rsidR="004A515A" w:rsidRDefault="004A515A" w:rsidP="00A00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4A515A" w:rsidRPr="00A8307A" w14:paraId="0546C0F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6405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F08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52CA" w14:textId="77777777" w:rsidR="004A515A" w:rsidRPr="006178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E5A0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370797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E4E1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47FB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4385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2F43" w14:textId="77777777" w:rsidR="004A515A" w:rsidRPr="006178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178C" w14:textId="77777777" w:rsidR="004A515A" w:rsidRPr="00A8307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A399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F3026A1" w14:textId="77777777" w:rsidR="004A515A" w:rsidRPr="00A8307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:rsidRPr="00A8307A" w14:paraId="3AD1A9F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5CDE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518B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1160" w14:textId="77777777" w:rsidR="004A515A" w:rsidRPr="006178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351D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7DF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33495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29055D6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B49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FB41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B405" w14:textId="77777777" w:rsidR="004A515A" w:rsidRPr="006178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01A1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37140D9" w14:textId="77777777" w:rsidR="004A515A" w:rsidRPr="00A8307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:rsidRPr="00A8307A" w14:paraId="36424BB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0AA1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936A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0395" w14:textId="77777777" w:rsidR="004A515A" w:rsidRPr="006178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15D7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A11C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D09E5D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55844E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3A1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8A73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2350" w14:textId="77777777" w:rsidR="004A515A" w:rsidRPr="006178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7D1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32BC58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146DABD" w14:textId="77777777" w:rsidR="004A515A" w:rsidRPr="00A8307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A515A" w14:paraId="4438A4A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A6A2" w14:textId="77777777" w:rsidR="004A515A" w:rsidRDefault="004A515A" w:rsidP="004A515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6CD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713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CB9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EFD7F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DBF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2CE23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E3A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FDD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48C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813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9A034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4D7CB50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4A515A" w14:paraId="4D548D5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8AD6" w14:textId="77777777" w:rsidR="004A515A" w:rsidRDefault="004A515A" w:rsidP="004A515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0A5C" w14:textId="77777777" w:rsidR="004A515A" w:rsidRDefault="004A515A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445D" w14:textId="77777777" w:rsidR="004A515A" w:rsidRDefault="004A515A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6E90" w14:textId="77777777" w:rsidR="004A515A" w:rsidRDefault="004A515A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6ECA" w14:textId="77777777" w:rsidR="004A515A" w:rsidRDefault="004A515A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7A2B8E" w14:textId="77777777" w:rsidR="004A515A" w:rsidRDefault="004A515A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DE596EB" w14:textId="77777777" w:rsidR="004A515A" w:rsidRDefault="004A515A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6EEA" w14:textId="77777777" w:rsidR="004A515A" w:rsidRDefault="004A515A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F408" w14:textId="77777777" w:rsidR="004A515A" w:rsidRDefault="004A515A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9565" w14:textId="77777777" w:rsidR="004A515A" w:rsidRDefault="004A515A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3044" w14:textId="77777777" w:rsidR="004A515A" w:rsidRPr="009914C4" w:rsidRDefault="004A515A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E285BBF" w14:textId="77777777" w:rsidR="004A515A" w:rsidRDefault="004A515A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515A" w:rsidRPr="00A8307A" w14:paraId="0C76E14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61F3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74FB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8285" w14:textId="77777777" w:rsidR="004A515A" w:rsidRPr="00915FE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1125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3E705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806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132EF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6B27" w14:textId="77777777" w:rsidR="004A515A" w:rsidRPr="00915FE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9954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DD0C" w14:textId="77777777" w:rsidR="004A515A" w:rsidRPr="00915FE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CB4F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96726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515A" w:rsidRPr="00A8307A" w14:paraId="216FBCE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AE79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2295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AB08" w14:textId="77777777" w:rsidR="004A515A" w:rsidRPr="00915FE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4A50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DB4B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AC3B" w14:textId="77777777" w:rsidR="004A515A" w:rsidRPr="00915FE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210F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1D2E" w14:textId="77777777" w:rsidR="004A515A" w:rsidRPr="00915FE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5AA9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:rsidRPr="00A8307A" w14:paraId="5E901C3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4DB3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AD1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FAE8" w14:textId="77777777" w:rsidR="004A515A" w:rsidRPr="001C017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63AF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B1FC66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CE5C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A28D" w14:textId="77777777" w:rsidR="004A515A" w:rsidRPr="001C017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A9E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E2FA" w14:textId="77777777" w:rsidR="004A515A" w:rsidRPr="001C017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6569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E701F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515A" w:rsidRPr="00A8307A" w14:paraId="54A502A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6AB5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7DD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8403" w14:textId="77777777" w:rsidR="004A515A" w:rsidRPr="002A553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37F0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70CBA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9ADD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D7EA" w14:textId="77777777" w:rsidR="004A515A" w:rsidRPr="002A553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1EBA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7CA4" w14:textId="77777777" w:rsidR="004A515A" w:rsidRPr="002A553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8CD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1E4E0B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515A" w:rsidRPr="00A8307A" w14:paraId="4C6CFB7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3727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AA62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5BED" w14:textId="77777777" w:rsidR="004A515A" w:rsidRPr="00880A4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6345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F4358C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E96A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7222" w14:textId="77777777" w:rsidR="004A515A" w:rsidRPr="00880A4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480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5842" w14:textId="77777777" w:rsidR="004A515A" w:rsidRPr="00880A4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D7C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600A04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515A" w:rsidRPr="00A8307A" w14:paraId="514584F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FC8A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EF7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2BEA281D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9FA0" w14:textId="77777777" w:rsidR="004A515A" w:rsidRPr="00880A4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94B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8C71748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0716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C05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B24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447B" w14:textId="77777777" w:rsidR="004A515A" w:rsidRPr="00880A4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F1BB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:rsidRPr="00A8307A" w14:paraId="7CCFEC9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2FD4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BD06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3CF6" w14:textId="77777777" w:rsidR="004A515A" w:rsidRPr="00880A4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828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241D7B1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F97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61D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2DA6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FEEA" w14:textId="77777777" w:rsidR="004A515A" w:rsidRPr="00880A4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2708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4377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4A515A" w:rsidRPr="00A8307A" w14:paraId="70D1FA1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AD47" w14:textId="77777777" w:rsidR="004A515A" w:rsidRPr="00A75A00" w:rsidRDefault="004A515A" w:rsidP="004A515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499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2D07" w14:textId="77777777" w:rsidR="004A515A" w:rsidRPr="00880A4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331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1ABBF97C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D4C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A74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8331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BE13" w14:textId="77777777" w:rsidR="004A515A" w:rsidRPr="00880A4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BF7C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28D72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4A515A" w14:paraId="2F57B4E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E373" w14:textId="77777777" w:rsidR="004A515A" w:rsidRDefault="004A515A" w:rsidP="004A515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9B4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C1BA" w14:textId="77777777" w:rsidR="004A515A" w:rsidRPr="00E9641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ADA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5F45922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65C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055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F0A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631B" w14:textId="77777777" w:rsidR="004A515A" w:rsidRPr="00E9641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F47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2C4C24F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01C7F9F3" w14:textId="77777777" w:rsidR="004A515A" w:rsidRDefault="004A515A" w:rsidP="009378E1">
      <w:pPr>
        <w:pStyle w:val="Heading1"/>
        <w:spacing w:line="360" w:lineRule="auto"/>
      </w:pPr>
      <w:r>
        <w:t>LINIA 133</w:t>
      </w:r>
    </w:p>
    <w:p w14:paraId="6FCC8E54" w14:textId="77777777" w:rsidR="004A515A" w:rsidRPr="0021246A" w:rsidRDefault="004A515A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A515A" w14:paraId="0F10EE7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2F6C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F2D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DDB5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1EE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A6507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2A4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87280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6126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D45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9F71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6E5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DB3BD8" w14:paraId="388F941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BDF9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A72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C875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EDF3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0034A8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DF6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72B7727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4FB2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1AEF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104D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43C6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5C8B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5C0E5E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44079DC" w14:textId="77777777" w:rsidR="004A515A" w:rsidRPr="00DB3BD8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A515A" w:rsidRPr="00A8307A" w14:paraId="6F50153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CFEF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F4E4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AC6B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3354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35E8AC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C91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CDDFC1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C0A2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F8AA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8EAA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E1CE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B71B4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2C5E660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D23BE80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A515A" w:rsidRPr="00A8307A" w14:paraId="5FAE941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6560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1846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0DC6" w14:textId="77777777" w:rsidR="004A515A" w:rsidRPr="00AE5C9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1E54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C2353E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2BE5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B5A6" w14:textId="77777777" w:rsidR="004A515A" w:rsidRPr="00AE5C9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89C2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92E5" w14:textId="77777777" w:rsidR="004A515A" w:rsidRPr="00AE5C9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369B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AAE53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A515A" w:rsidRPr="00A8307A" w14:paraId="69633F3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6249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6C01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21E7" w14:textId="77777777" w:rsidR="004A515A" w:rsidRPr="00795C5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75F5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990614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1173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16A2" w14:textId="77777777" w:rsidR="004A515A" w:rsidRPr="00795C5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24FD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B31D" w14:textId="77777777" w:rsidR="004A515A" w:rsidRPr="00795C5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11A9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36E1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A515A" w:rsidRPr="00A8307A" w14:paraId="050429A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4F03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E48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0E77" w14:textId="77777777" w:rsidR="004A515A" w:rsidRPr="00795C5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D0C3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810A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0918F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10F0496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ADF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6414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0A90" w14:textId="77777777" w:rsidR="004A515A" w:rsidRPr="00795C5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121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0FE367B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37CC7A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A515A" w:rsidRPr="00A8307A" w14:paraId="68D43A7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0F23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58AE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D012" w14:textId="77777777" w:rsidR="004A515A" w:rsidRPr="00795C5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199C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2BB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18241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2CF9FE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603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CB45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D801" w14:textId="77777777" w:rsidR="004A515A" w:rsidRPr="00795C5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7235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C223EE9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515A" w:rsidRPr="00A8307A" w14:paraId="1CA9BEF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2465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0FA2" w14:textId="77777777" w:rsidR="004A515A" w:rsidRPr="00A8307A" w:rsidRDefault="004A515A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84A2" w14:textId="77777777" w:rsidR="004A515A" w:rsidRPr="00795C5C" w:rsidRDefault="004A515A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F8F8" w14:textId="77777777" w:rsidR="004A515A" w:rsidRPr="00A8307A" w:rsidRDefault="004A515A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0BD2" w14:textId="77777777" w:rsidR="004A515A" w:rsidRDefault="004A515A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266D4E" w14:textId="77777777" w:rsidR="004A515A" w:rsidRDefault="004A515A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13C0008" w14:textId="77777777" w:rsidR="004A515A" w:rsidRDefault="004A515A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23AD" w14:textId="77777777" w:rsidR="004A515A" w:rsidRDefault="004A515A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657D" w14:textId="77777777" w:rsidR="004A515A" w:rsidRPr="00A8307A" w:rsidRDefault="004A515A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2461" w14:textId="77777777" w:rsidR="004A515A" w:rsidRPr="00795C5C" w:rsidRDefault="004A515A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9161" w14:textId="77777777" w:rsidR="004A515A" w:rsidRPr="009914C4" w:rsidRDefault="004A515A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E1AFEB1" w14:textId="77777777" w:rsidR="004A515A" w:rsidRDefault="004A515A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515A" w:rsidRPr="00A8307A" w14:paraId="1465D69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FA18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3CB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2134" w14:textId="77777777" w:rsidR="004A515A" w:rsidRPr="0073283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85A2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5F651B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7AB4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0037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19FE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0136" w14:textId="77777777" w:rsidR="004A515A" w:rsidRPr="0073283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4995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DBD895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310A4EC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3AE94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C9D2A1F" w14:textId="77777777" w:rsidR="004A515A" w:rsidRPr="00A8307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A515A" w:rsidRPr="00A8307A" w14:paraId="165C399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CF01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12E9" w14:textId="77777777" w:rsidR="004A515A" w:rsidRPr="00A8307A" w:rsidRDefault="004A515A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3B4D" w14:textId="77777777" w:rsidR="004A515A" w:rsidRPr="00732832" w:rsidRDefault="004A515A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DDD3" w14:textId="77777777" w:rsidR="004A515A" w:rsidRPr="00A8307A" w:rsidRDefault="004A515A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AFD438" w14:textId="77777777" w:rsidR="004A515A" w:rsidRPr="00A8307A" w:rsidRDefault="004A515A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701D" w14:textId="77777777" w:rsidR="004A515A" w:rsidRDefault="004A515A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72E778" w14:textId="77777777" w:rsidR="004A515A" w:rsidRDefault="004A515A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526C5C1" w14:textId="77777777" w:rsidR="004A515A" w:rsidRDefault="004A515A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4AD1" w14:textId="77777777" w:rsidR="004A515A" w:rsidRDefault="004A515A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F544" w14:textId="77777777" w:rsidR="004A515A" w:rsidRPr="00A8307A" w:rsidRDefault="004A515A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F42A" w14:textId="77777777" w:rsidR="004A515A" w:rsidRPr="00732832" w:rsidRDefault="004A515A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CD85" w14:textId="77777777" w:rsidR="004A515A" w:rsidRDefault="004A515A" w:rsidP="001900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4A515A" w:rsidRPr="00A8307A" w14:paraId="511E9A1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1A43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7652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1CE7" w14:textId="77777777" w:rsidR="004A515A" w:rsidRPr="0046537D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A016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75417D" w14:textId="77777777" w:rsidR="004A515A" w:rsidRPr="00A8307A" w:rsidRDefault="004A51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158C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A475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D513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1910" w14:textId="77777777" w:rsidR="004A515A" w:rsidRPr="0046537D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4883" w14:textId="77777777" w:rsidR="004A515A" w:rsidRPr="00A8307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5B14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5AF4CB6" w14:textId="77777777" w:rsidR="004A515A" w:rsidRPr="00A8307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14:paraId="5174B18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3222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0AA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B3B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11E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CFC11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447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3A6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5B3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0AD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E83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DC88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4E13321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4A515A" w14:paraId="60889F7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A152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792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365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8BF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EBC2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CE47B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3A4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A1B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F27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011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A515A" w:rsidRPr="00A8307A" w14:paraId="63F026F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2BBD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EDBD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6412" w14:textId="77777777" w:rsidR="004A515A" w:rsidRPr="00A60F9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DC69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3561C4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69D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8CCAC1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EE55" w14:textId="77777777" w:rsidR="004A515A" w:rsidRPr="00A60F9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10C4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F988" w14:textId="77777777" w:rsidR="004A515A" w:rsidRPr="00A60F9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B76F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C2625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515A" w:rsidRPr="00A8307A" w14:paraId="6BFDE23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B80A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2257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1AC0" w14:textId="77777777" w:rsidR="004A515A" w:rsidRPr="0022013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2BF6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D17215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50D1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3CD1" w14:textId="77777777" w:rsidR="004A515A" w:rsidRPr="0022013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DE1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F83C" w14:textId="77777777" w:rsidR="004A515A" w:rsidRPr="0022013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E944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FFBCE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515A" w:rsidRPr="00A8307A" w14:paraId="2C394AD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806C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6F4C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9C10" w14:textId="77777777" w:rsidR="004A515A" w:rsidRPr="00501B5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E98D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7CBAF5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490F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8842" w14:textId="77777777" w:rsidR="004A515A" w:rsidRPr="00501B5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3493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DB1E" w14:textId="77777777" w:rsidR="004A515A" w:rsidRPr="00501B5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0781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8D893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515A" w:rsidRPr="00A8307A" w14:paraId="545256E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8A07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F98B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42E0" w14:textId="77777777" w:rsidR="004A515A" w:rsidRPr="006D5FF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957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6EED7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E19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3A04" w14:textId="77777777" w:rsidR="004A515A" w:rsidRPr="006D5FF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9553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843F" w14:textId="77777777" w:rsidR="004A515A" w:rsidRPr="006D5FF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185D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A7974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515A" w:rsidRPr="00A8307A" w14:paraId="6B996C2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5D7D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7D7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80A38FE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4988" w14:textId="77777777" w:rsidR="004A515A" w:rsidRPr="006D5FF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B76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D1D2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323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3CE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5597" w14:textId="77777777" w:rsidR="004A515A" w:rsidRPr="006D5FF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5C5F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4A515A" w:rsidRPr="00A8307A" w14:paraId="0E22B12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AEA5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E80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35FA1B2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9E9A" w14:textId="77777777" w:rsidR="004A515A" w:rsidRPr="006D5FF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685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90BB44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10BB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BE15" w14:textId="77777777" w:rsidR="004A515A" w:rsidRPr="006D5FF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180C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7E32" w14:textId="77777777" w:rsidR="004A515A" w:rsidRPr="006D5FF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04F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C6C93B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4A515A" w14:paraId="45000CCB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F5E5" w14:textId="77777777" w:rsidR="004A515A" w:rsidRPr="00A75A00" w:rsidRDefault="004A515A" w:rsidP="004A515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374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5EAE2D2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12C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562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0A2AAA9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21DECC61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6C31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9487" w14:textId="77777777" w:rsidR="004A515A" w:rsidRPr="006D5FF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DB47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23A2" w14:textId="77777777" w:rsidR="004A515A" w:rsidRPr="006D5FF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ECF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87CE3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4A515A" w14:paraId="160BBDA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B3A5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8A0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D94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146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14AD541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B15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951E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832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490A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C97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FCBDD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A515A" w14:paraId="49CA1DC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22EE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E2F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39A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958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27A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EF7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827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D757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0DF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F325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A515A" w14:paraId="525AFC54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1DCC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0D2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562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E16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BD7EDB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5C7342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E8F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A7DAD3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026BB36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8A1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E1D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B55D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919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F41C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A515A" w14:paraId="04E528C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1396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18A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196D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603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1B3DBE8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AC32E1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1CCB00A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665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9385E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8DA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B84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6FDC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0C4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4A515A" w14:paraId="4C5A53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35BC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516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5024A9A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E960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E31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3B99B8D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529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3FD3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5AB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03BD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45E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14:paraId="7B68A1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48E0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939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21F2D60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CF8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A4AF" w14:textId="77777777" w:rsidR="004A515A" w:rsidRDefault="004A515A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1B73D486" w14:textId="77777777" w:rsidR="004A515A" w:rsidRDefault="004A515A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D16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2327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54A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6693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F72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6F4E07A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02F6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8D6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9F6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F73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6FAA0FC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B0E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2ECB4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A368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8CF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DFAB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631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09EB6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93BF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C67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0F3B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220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0A9926F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4D1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903AE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D8C8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1A9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EE72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7D7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20944ADC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6455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032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136587D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53E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FC9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4B81283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4C7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E2FF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16D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3DE1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994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6766E1C1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A79F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667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024EA5B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559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3C1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0E4154B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E58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A84A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1D2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A407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71F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4213EC3B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AA10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18C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6D6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F436" w14:textId="77777777" w:rsidR="004A515A" w:rsidRDefault="004A515A" w:rsidP="00BA000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6E058A84" w14:textId="77777777" w:rsidR="004A515A" w:rsidRDefault="004A515A" w:rsidP="00BA000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CE0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BA000C">
              <w:rPr>
                <w:b/>
                <w:bCs/>
                <w:sz w:val="20"/>
                <w:lang w:val="ro-RO"/>
              </w:rPr>
              <w:t xml:space="preserve">între vârf sch. 2 și semnal intrare cap Y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BA000C">
              <w:rPr>
                <w:b/>
                <w:bCs/>
                <w:sz w:val="20"/>
                <w:lang w:val="ro-RO"/>
              </w:rPr>
              <w:t>t. Lovrin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E2B3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D14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9258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15FB" w14:textId="77777777" w:rsidR="004A515A" w:rsidRPr="00BA000C" w:rsidRDefault="004A515A" w:rsidP="00BA00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000C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11A1F" w14:textId="77777777" w:rsidR="004A515A" w:rsidRDefault="004A515A" w:rsidP="00BA00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000C">
              <w:rPr>
                <w:b/>
                <w:bCs/>
                <w:i/>
                <w:iCs/>
                <w:sz w:val="20"/>
                <w:lang w:val="ro-RO"/>
              </w:rPr>
              <w:t>la liniile 4, 5, 6, 7 și LFI Cap Y St. Lovrin</w:t>
            </w:r>
          </w:p>
        </w:tc>
      </w:tr>
      <w:tr w:rsidR="004A515A" w14:paraId="4ED8C34B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6C87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296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E3E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EBF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4696452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E9C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128A" w14:textId="77777777" w:rsidR="004A515A" w:rsidRPr="0074629B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FCE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9379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431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2147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4A515A" w14:paraId="316231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03D0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2E2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AE71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ECE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2820618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BC4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25E52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0E36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04A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89F6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7AC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329154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5791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1CC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0CF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E6D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A0BF67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E33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8B9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458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F075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9CF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43394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35F9287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A515A" w14:paraId="5DCC62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A6F1" w14:textId="77777777" w:rsidR="004A515A" w:rsidRDefault="004A515A" w:rsidP="004A515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2D3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68C6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41B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D70850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753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7717B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E6E3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468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FF31" w14:textId="77777777" w:rsidR="004A515A" w:rsidRPr="0074629B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B33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4FC1A69" w14:textId="77777777" w:rsidR="004A515A" w:rsidRDefault="004A515A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76F4BD0B" w14:textId="77777777" w:rsidR="004A515A" w:rsidRDefault="004A515A" w:rsidP="00C83010">
      <w:pPr>
        <w:pStyle w:val="Heading1"/>
        <w:spacing w:line="360" w:lineRule="auto"/>
      </w:pPr>
      <w:r>
        <w:t>LINIA 143</w:t>
      </w:r>
    </w:p>
    <w:p w14:paraId="260553EC" w14:textId="77777777" w:rsidR="004A515A" w:rsidRDefault="004A515A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4A515A" w14:paraId="0AD5D84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4134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31C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185302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1CFD" w14:textId="77777777" w:rsidR="004A515A" w:rsidRPr="00984839" w:rsidRDefault="004A515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E11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1803C5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780E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829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6621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B017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53B9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DE8B33B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53309BCD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515A" w14:paraId="0642957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BB62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77E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39A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A55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2DEAC6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365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9D4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5A3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DE1333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92E8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A486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C2A8523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4A515A" w14:paraId="26BB893E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B28C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872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3C15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EC0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95F428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42C49459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F0E1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935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8C3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081978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5663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D1DB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9C99BF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1C31066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358F4FE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515A" w14:paraId="0FA937D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E89E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A7C0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4CFD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506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1AD4F0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AF0B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B2E0C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43CE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05EE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825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CEEC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96F7B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4A515A" w14:paraId="1696BB9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F437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DC4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E0F7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296A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4E9E7F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69E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A338E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02A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DF7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81B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6800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F895C6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A515A" w14:paraId="54CEFC4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C15D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CC0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E7B6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E95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E084BE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4F5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F5D2F5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4EE170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ACD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24D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640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5548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E484FF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A515A" w14:paraId="56D78B0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3C17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0C9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7BE2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5915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AE352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C75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2A090C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4DFAD30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E46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203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7FC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A5B2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C6848B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4A515A" w14:paraId="35547FF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9723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DC6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2838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CD2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6D1EB8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529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5ADF560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DAB416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DF840D0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7DB613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62CC24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E254AE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7B81D9E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271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7E6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7E6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C2A2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0FB30B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A515A" w14:paraId="2AF78CE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1D51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5AF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3B20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177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55E5BB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04E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6D9220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8B9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BF6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BE0B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991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67F32D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48E8EDCC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4A515A" w14:paraId="0E747A3B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E23D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2F1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E1EA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AB1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EC9BF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548E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E3838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D2B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F1D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031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F4E6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20053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4A515A" w14:paraId="5960C067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D0D9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DD2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6C6C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238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B403E6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681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D43CE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6D9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ECC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CEA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BAE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6B49A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DF4F4D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4A515A" w14:paraId="78DB63DD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1E62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962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30DE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531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E4A9A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C9B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E3B38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C69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982B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8E3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04FF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7D52BA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4A515A" w14:paraId="7CAEF364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FB44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1B6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CF29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11F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9401CD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123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0C6257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2C9843B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66A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E8F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0C7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2F09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F4535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A515A" w14:paraId="705BDCA7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4E2B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B7C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96FF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B3F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B6EF6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2DD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EB634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AB1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D86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0C30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5153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D5A65C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4A515A" w14:paraId="7DA7264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EC94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B19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0205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4AD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A3F4F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74AE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3FE25F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802ED4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F0A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015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770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EF09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C8D52E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4A515A" w14:paraId="3EEA5A3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EA42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A5B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339B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832C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0EFBDD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0EB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00FDB27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0CA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DD20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E90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B650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07162C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4A515A" w14:paraId="11E16A3E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E892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000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0854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34B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E32A4A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375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8AECD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2AD9A5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2DC8" w14:textId="77777777" w:rsidR="004A515A" w:rsidRPr="00B53EF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4F9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FA7A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D5E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94ED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4A515A" w14:paraId="0CA152E0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767D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421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84C2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F1D9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36F6E9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23C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879E8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345F" w14:textId="77777777" w:rsidR="004A515A" w:rsidRPr="00B53EF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1B7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A748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4316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515A" w14:paraId="72F164F6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117A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2E5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A236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CCF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9C969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F28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EAE0F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4F9A" w14:textId="77777777" w:rsidR="004A515A" w:rsidRPr="00B53EF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767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F9C2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7B7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515A" w14:paraId="1BF8387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1E50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C11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B459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9345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7FAF36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68BB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CBBE0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E232" w14:textId="77777777" w:rsidR="004A515A" w:rsidRPr="00B53EF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4ED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3EB1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CDF0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534E86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4A515A" w14:paraId="5E16267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A8D0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F1E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098D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4FF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9DDC2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3A3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ACB0A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202201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695938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34A84D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958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289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6DE3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792D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1699C6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4A515A" w14:paraId="298F9B0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3511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897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065891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AA19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2ECB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6B9CD9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8A9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DAC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F90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8199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8E52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515A" w14:paraId="0924F25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5BEE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65E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914D10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639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693B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541BA1A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3DBB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F0F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4EB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151B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76FC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3D9B02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370602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515A" w14:paraId="5ECC7E7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9BFD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3571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058B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88FF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07AA73C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615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324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D9F1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41DB2D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B61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CEAC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358468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74258782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515A" w14:paraId="55A32623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496A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56B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0024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739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C7A544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BFFFB43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208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67874670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1266" w14:textId="77777777" w:rsidR="004A515A" w:rsidRPr="00B53EF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B97B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892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DB4E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515A" w14:paraId="525ECE1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EEA5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194B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14B6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420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F155A43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313488C5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AB8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6291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063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D53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FD5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515A" w14:paraId="2DC3FAC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403E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55F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2E4A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97E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D88B27C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22C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FD11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47A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5156AC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01B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32CF" w14:textId="77777777" w:rsidR="004A515A" w:rsidRPr="006611B7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4A515A" w14:paraId="5B4D491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6EE0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7081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5AABB24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DDC2" w14:textId="77777777" w:rsidR="004A515A" w:rsidRPr="00984839" w:rsidRDefault="004A515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030A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C1B6CE0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A9D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5620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EC3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85C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DDD0" w14:textId="77777777" w:rsidR="004A515A" w:rsidRPr="003B25A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A515A" w14:paraId="147DCBB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8046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C883" w14:textId="77777777" w:rsidR="004A515A" w:rsidRPr="00CB3DC4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CAAFD3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069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A002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2D5155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6F51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3F8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0F3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88A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0FB6" w14:textId="77777777" w:rsidR="004A515A" w:rsidRPr="00CB3DC4" w:rsidRDefault="004A515A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1109701" w14:textId="77777777" w:rsidR="004A515A" w:rsidRPr="00F11CE2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515A" w14:paraId="3350F1DD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2655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6D5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49A6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0AC6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981FA83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A745BDA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86C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E325D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364C" w14:textId="77777777" w:rsidR="004A515A" w:rsidRPr="00B53EF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B3E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E0BB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5AE6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515A" w14:paraId="7976112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69A0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FDC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E521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DAD0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4071D6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C8F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2CD8FA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30E1241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DDF0DB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11F32D4" w14:textId="77777777" w:rsidR="004A515A" w:rsidRPr="00260477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ABB6" w14:textId="77777777" w:rsidR="004A515A" w:rsidRPr="00B53EF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1D8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085A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6100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BE23F3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4A515A" w14:paraId="06AE1C8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998C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794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AECE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BAAD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5D44E45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9B9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A04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EAD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70A961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FBF3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5BF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0236DF89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0E2A4538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A515A" w14:paraId="74322F8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7E2C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45F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B2E2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55E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4AD610C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C7B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A9FCA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C90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892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8FEA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D48F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4A515A" w14:paraId="1475D16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A6D0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3FC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7A7D49F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B464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3F9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F574BFA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30ABFC3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E6B851D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8B3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9DF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01C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B1C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85E5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0A65EE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4BF516BB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A515A" w14:paraId="307E59F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7BF2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9B60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3BF8F0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377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8DBF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B04B719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045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314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63E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D50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899F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515A" w14:paraId="30200CBD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9A2A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23C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B5E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0C07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1D5295D" w14:textId="77777777" w:rsidR="004A515A" w:rsidRDefault="004A515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9A07D79" w14:textId="77777777" w:rsidR="004A515A" w:rsidRDefault="004A515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56A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DA703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1FB5" w14:textId="77777777" w:rsidR="004A515A" w:rsidRPr="00B53EF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5D42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AC95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907E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515A" w14:paraId="7F17F287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8CC5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40C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2E30CD2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C1CF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F2F8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0CF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C5F5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0F4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4D37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0295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515A" w14:paraId="717DCE87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3488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1940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8FE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813C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1B0CBF5A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315B06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21CDE39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E7C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19AA8B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5A8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EA8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E038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7246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515A" w14:paraId="1CBF365A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0EDA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73C6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C453DB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443D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98D3" w14:textId="77777777" w:rsidR="004A515A" w:rsidRDefault="004A515A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A720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539C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7179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F4B7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EE71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A515A" w14:paraId="3A81C5B1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D13E" w14:textId="77777777" w:rsidR="004A515A" w:rsidRDefault="004A515A" w:rsidP="004A515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1A5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DF03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5AA5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04D3CA4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2B1A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AE883E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47AD9FD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FBD4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F677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1636" w14:textId="77777777" w:rsidR="004A515A" w:rsidRPr="00984839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ED6F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7390AB" w14:textId="77777777" w:rsidR="004A515A" w:rsidRDefault="004A515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1F89DB6A" w14:textId="77777777" w:rsidR="004A515A" w:rsidRDefault="004A515A">
      <w:pPr>
        <w:spacing w:after="40" w:line="192" w:lineRule="auto"/>
        <w:ind w:right="57"/>
        <w:rPr>
          <w:sz w:val="20"/>
          <w:lang w:val="ro-RO"/>
        </w:rPr>
      </w:pPr>
    </w:p>
    <w:p w14:paraId="4763EEF8" w14:textId="77777777" w:rsidR="004A515A" w:rsidRDefault="004A515A" w:rsidP="00E56A6A">
      <w:pPr>
        <w:pStyle w:val="Heading1"/>
        <w:spacing w:line="360" w:lineRule="auto"/>
      </w:pPr>
      <w:r>
        <w:t>LINIA 200</w:t>
      </w:r>
    </w:p>
    <w:p w14:paraId="5FD375F6" w14:textId="77777777" w:rsidR="004A515A" w:rsidRDefault="004A515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515A" w14:paraId="5019CD6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3E5A" w14:textId="77777777" w:rsidR="004A515A" w:rsidRDefault="004A515A" w:rsidP="004A515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D05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1C1BA8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6D43" w14:textId="77777777" w:rsidR="004A515A" w:rsidRPr="00032DF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815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C71182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F60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E89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F3B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FC9E3D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3913" w14:textId="77777777" w:rsidR="004A515A" w:rsidRPr="00032DF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4772" w14:textId="77777777" w:rsidR="004A515A" w:rsidRPr="00F716C0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4A515A" w14:paraId="0500E99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0042" w14:textId="77777777" w:rsidR="004A515A" w:rsidRDefault="004A515A" w:rsidP="004A515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8AC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4A5A44A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336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DE9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5296730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305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F83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11D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90B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AE7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A515A" w14:paraId="21CFE02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538C" w14:textId="77777777" w:rsidR="004A515A" w:rsidRDefault="004A515A" w:rsidP="004A515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E7D8" w14:textId="77777777" w:rsidR="004A515A" w:rsidRDefault="004A515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B7615F8" w14:textId="77777777" w:rsidR="004A515A" w:rsidRDefault="004A515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B665" w14:textId="77777777" w:rsidR="004A515A" w:rsidRDefault="004A515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F85E" w14:textId="77777777" w:rsidR="004A515A" w:rsidRDefault="004A515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1E1EE00E" w14:textId="77777777" w:rsidR="004A515A" w:rsidRDefault="004A515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2B84" w14:textId="77777777" w:rsidR="004A515A" w:rsidRDefault="004A515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23CC" w14:textId="77777777" w:rsidR="004A515A" w:rsidRDefault="004A515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0F78" w14:textId="77777777" w:rsidR="004A515A" w:rsidRDefault="004A515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D203794" w14:textId="77777777" w:rsidR="004A515A" w:rsidRDefault="004A515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D917" w14:textId="77777777" w:rsidR="004A515A" w:rsidRDefault="004A515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4DA0" w14:textId="77777777" w:rsidR="004A515A" w:rsidRDefault="004A515A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A515A" w14:paraId="1D39A95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D04C" w14:textId="77777777" w:rsidR="004A515A" w:rsidRDefault="004A515A" w:rsidP="004A515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B9D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742685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63D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01B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E3E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22F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E00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8AF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D2B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05D8432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8057" w14:textId="77777777" w:rsidR="004A515A" w:rsidRDefault="004A515A" w:rsidP="004A515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6E9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2AD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6D2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CAE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20A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FEC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66A0CC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6C3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FF2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11DEFA2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DE2D" w14:textId="77777777" w:rsidR="004A515A" w:rsidRDefault="004A515A" w:rsidP="004A515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5378" w14:textId="77777777" w:rsidR="004A515A" w:rsidRDefault="004A515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D83E462" w14:textId="77777777" w:rsidR="004A515A" w:rsidRDefault="004A515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4983" w14:textId="77777777" w:rsidR="004A515A" w:rsidRDefault="004A515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EC20" w14:textId="77777777" w:rsidR="004A515A" w:rsidRDefault="004A515A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50AE" w14:textId="77777777" w:rsidR="004A515A" w:rsidRDefault="004A515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00E0" w14:textId="77777777" w:rsidR="004A515A" w:rsidRDefault="004A515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46CC" w14:textId="77777777" w:rsidR="004A515A" w:rsidRDefault="004A515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F76ED80" w14:textId="77777777" w:rsidR="004A515A" w:rsidRDefault="004A515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4F33" w14:textId="77777777" w:rsidR="004A515A" w:rsidRDefault="004A515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0934" w14:textId="77777777" w:rsidR="004A515A" w:rsidRDefault="004A515A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7544AA54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006F" w14:textId="77777777" w:rsidR="004A515A" w:rsidRDefault="004A515A" w:rsidP="004A515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757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5470" w14:textId="77777777" w:rsidR="004A515A" w:rsidRPr="00032DF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3B9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136965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B32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6C7D5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3A5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087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073D" w14:textId="77777777" w:rsidR="004A515A" w:rsidRPr="00032DF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7D9D" w14:textId="77777777" w:rsidR="004A515A" w:rsidRPr="00F716C0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0C26A7A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3E7E" w14:textId="77777777" w:rsidR="004A515A" w:rsidRDefault="004A515A" w:rsidP="004A515A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49DB" w14:textId="77777777" w:rsidR="004A515A" w:rsidRDefault="004A515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555F277B" w14:textId="77777777" w:rsidR="004A515A" w:rsidRDefault="004A515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7A1E" w14:textId="77777777" w:rsidR="004A515A" w:rsidRDefault="004A515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A1F8" w14:textId="77777777" w:rsidR="004A515A" w:rsidRDefault="004A515A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2719578" w14:textId="77777777" w:rsidR="004A515A" w:rsidRDefault="004A515A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BF22" w14:textId="77777777" w:rsidR="004A515A" w:rsidRDefault="004A515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7170" w14:textId="77777777" w:rsidR="004A515A" w:rsidRDefault="004A515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D0B7" w14:textId="77777777" w:rsidR="004A515A" w:rsidRDefault="004A515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66240692" w14:textId="77777777" w:rsidR="004A515A" w:rsidRDefault="004A515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0641" w14:textId="77777777" w:rsidR="004A515A" w:rsidRDefault="004A515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9EB6" w14:textId="77777777" w:rsidR="004A515A" w:rsidRDefault="004A515A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1FB5F7B" w14:textId="77777777" w:rsidR="004A515A" w:rsidRDefault="004A515A" w:rsidP="00623FF6">
      <w:pPr>
        <w:spacing w:before="40" w:after="40" w:line="192" w:lineRule="auto"/>
        <w:ind w:right="57"/>
        <w:rPr>
          <w:lang w:val="ro-RO"/>
        </w:rPr>
      </w:pPr>
    </w:p>
    <w:p w14:paraId="3BB4358F" w14:textId="77777777" w:rsidR="004A515A" w:rsidRDefault="004A515A" w:rsidP="006D4098">
      <w:pPr>
        <w:pStyle w:val="Heading1"/>
        <w:spacing w:line="360" w:lineRule="auto"/>
      </w:pPr>
      <w:r>
        <w:lastRenderedPageBreak/>
        <w:t>LINIA 201</w:t>
      </w:r>
    </w:p>
    <w:p w14:paraId="0B777D67" w14:textId="77777777" w:rsidR="004A515A" w:rsidRDefault="004A515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A515A" w14:paraId="315358DB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92B7" w14:textId="77777777" w:rsidR="004A515A" w:rsidRDefault="004A515A" w:rsidP="004A515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361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18BA" w14:textId="77777777" w:rsidR="004A515A" w:rsidRPr="00C937B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788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D80AE8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68E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02A3DE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F96107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B02E35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BA3F" w14:textId="77777777" w:rsidR="004A515A" w:rsidRPr="00C937B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ED9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6025" w14:textId="77777777" w:rsidR="004A515A" w:rsidRPr="00C937B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3E5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2D7456C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A292" w14:textId="77777777" w:rsidR="004A515A" w:rsidRDefault="004A515A" w:rsidP="004A515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B32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992A" w14:textId="77777777" w:rsidR="004A515A" w:rsidRPr="00C937B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AA5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327DE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427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A39B8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A09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B7C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E440" w14:textId="77777777" w:rsidR="004A515A" w:rsidRPr="00C937B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4E9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F7649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DB4F0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4A515A" w14:paraId="111D848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CF56" w14:textId="77777777" w:rsidR="004A515A" w:rsidRDefault="004A515A" w:rsidP="004A515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006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CB1C" w14:textId="77777777" w:rsidR="004A515A" w:rsidRPr="00C937B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BA8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A75A03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294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8C9E0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2BF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9B5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298E" w14:textId="77777777" w:rsidR="004A515A" w:rsidRPr="00C937B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269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EA37DC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472EADE" w14:textId="77777777" w:rsidR="004A515A" w:rsidRPr="003012FC" w:rsidRDefault="004A515A">
      <w:pPr>
        <w:spacing w:before="40" w:after="40" w:line="192" w:lineRule="auto"/>
        <w:ind w:right="57"/>
      </w:pPr>
    </w:p>
    <w:p w14:paraId="58C2A555" w14:textId="77777777" w:rsidR="004A515A" w:rsidRDefault="004A515A" w:rsidP="00C53936">
      <w:pPr>
        <w:pStyle w:val="Heading1"/>
        <w:spacing w:line="360" w:lineRule="auto"/>
      </w:pPr>
      <w:r>
        <w:t>LINIA 202 A</w:t>
      </w:r>
    </w:p>
    <w:p w14:paraId="3E4D9E92" w14:textId="77777777" w:rsidR="004A515A" w:rsidRDefault="004A515A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4A515A" w14:paraId="3B30BADD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2812" w14:textId="77777777" w:rsidR="004A515A" w:rsidRDefault="004A515A" w:rsidP="004A515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1CF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300B" w14:textId="77777777" w:rsidR="004A515A" w:rsidRPr="0087494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BB7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70D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5FBB85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1D0C" w14:textId="77777777" w:rsidR="004A515A" w:rsidRPr="0048429E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277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768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A82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4A515A" w14:paraId="7C160736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7511" w14:textId="77777777" w:rsidR="004A515A" w:rsidRDefault="004A515A" w:rsidP="004A515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03A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64B9" w14:textId="77777777" w:rsidR="004A515A" w:rsidRPr="00874940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E54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A32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5C38" w14:textId="77777777" w:rsidR="004A515A" w:rsidRPr="0048429E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966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C0E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ABA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0E2C90F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C30EA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A515A" w:rsidRPr="00743905" w14:paraId="49FD7359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AE0E" w14:textId="77777777" w:rsidR="004A515A" w:rsidRPr="00743905" w:rsidRDefault="004A515A" w:rsidP="004A515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50A2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0FD3594E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C1F4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8574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B12AED8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6CA907A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74156378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7395F9E9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61A5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D679" w14:textId="77777777" w:rsidR="004A515A" w:rsidRPr="00743905" w:rsidRDefault="004A515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D081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9199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5EEB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2DA4107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4A515A" w:rsidRPr="00743905" w14:paraId="32CE3E8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F3F4" w14:textId="77777777" w:rsidR="004A515A" w:rsidRPr="00743905" w:rsidRDefault="004A515A" w:rsidP="004A515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8A37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511F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F6BD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2AAA0D4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6E8BBA2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0ECB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E0B4C87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9528" w14:textId="77777777" w:rsidR="004A515A" w:rsidRPr="00743905" w:rsidRDefault="004A515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0F9F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3CC6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5511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515A" w:rsidRPr="00743905" w14:paraId="7DDB7865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64BE" w14:textId="77777777" w:rsidR="004A515A" w:rsidRPr="00743905" w:rsidRDefault="004A515A" w:rsidP="004A515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855E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57C4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D444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60F1B48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C966641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C84C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759C8AD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701C" w14:textId="77777777" w:rsidR="004A515A" w:rsidRPr="00743905" w:rsidRDefault="004A515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C527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40FD" w14:textId="77777777" w:rsidR="004A515A" w:rsidRPr="00743905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D8E4" w14:textId="77777777" w:rsidR="004A515A" w:rsidRPr="00743905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67A6A52A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5CCD4AE0" w14:textId="77777777" w:rsidR="004A515A" w:rsidRDefault="004A515A" w:rsidP="00BD3926">
      <w:pPr>
        <w:pStyle w:val="Heading1"/>
        <w:spacing w:line="360" w:lineRule="auto"/>
      </w:pPr>
      <w:r>
        <w:t>LINIA 202 B</w:t>
      </w:r>
    </w:p>
    <w:p w14:paraId="4ABE5202" w14:textId="77777777" w:rsidR="004A515A" w:rsidRDefault="004A515A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4A515A" w14:paraId="4D34E12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0061" w14:textId="77777777" w:rsidR="004A515A" w:rsidRDefault="004A515A" w:rsidP="004A515A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410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C2A8" w14:textId="77777777" w:rsidR="004A515A" w:rsidRPr="007C5BF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683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FA3073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48F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4FE53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755C" w14:textId="77777777" w:rsidR="004A515A" w:rsidRPr="007C5BF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0B3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DB35" w14:textId="77777777" w:rsidR="004A515A" w:rsidRPr="00BD268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54F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93A52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00AE7049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3BFDC817" w14:textId="77777777" w:rsidR="004A515A" w:rsidRDefault="004A515A" w:rsidP="00406C17">
      <w:pPr>
        <w:pStyle w:val="Heading1"/>
        <w:spacing w:line="360" w:lineRule="auto"/>
      </w:pPr>
      <w:r>
        <w:t>LINIA 210</w:t>
      </w:r>
    </w:p>
    <w:p w14:paraId="11F1DFF8" w14:textId="77777777" w:rsidR="004A515A" w:rsidRDefault="004A515A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4A515A" w14:paraId="200AE852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D6C2" w14:textId="77777777" w:rsidR="004A515A" w:rsidRDefault="004A515A" w:rsidP="004A515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83A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79D4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A40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79D6EE4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AB5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43AA27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8CD9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28FE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48AD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FBB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2ED11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8DE0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4A515A" w14:paraId="4DD7307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5E97" w14:textId="77777777" w:rsidR="004A515A" w:rsidRDefault="004A515A" w:rsidP="004A515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A7A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F24F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9A8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14F971C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C53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104B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FF5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5EC3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3FD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0450EBA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38FE" w14:textId="77777777" w:rsidR="004A515A" w:rsidRDefault="004A515A" w:rsidP="004A515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5A7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5A2C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4D1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64EC003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1E0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3A3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9FA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C388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12C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2E2FE5E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4893" w14:textId="77777777" w:rsidR="004A515A" w:rsidRDefault="004A515A" w:rsidP="004A515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004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70B7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F1A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5058417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D80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AEA1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3CC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02B8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2CA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49D534D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AEE6" w14:textId="77777777" w:rsidR="004A515A" w:rsidRDefault="004A515A" w:rsidP="004A515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A18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323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C80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288C365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8F3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13CAC4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3FAA754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961783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8688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043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B913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FAD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493313D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00EB" w14:textId="77777777" w:rsidR="004A515A" w:rsidRDefault="004A515A" w:rsidP="004A515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E9C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3BD31A5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5BC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F70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91B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133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C54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F35D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DD9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27D9E954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0B08" w14:textId="77777777" w:rsidR="004A515A" w:rsidRDefault="004A515A" w:rsidP="004A515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148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C0ED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2E0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401A560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2CCE" w14:textId="77777777" w:rsidR="004A515A" w:rsidRDefault="004A515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1717ACE3" w14:textId="77777777" w:rsidR="004A515A" w:rsidRDefault="004A515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2502FF9" w14:textId="77777777" w:rsidR="004A515A" w:rsidRDefault="004A515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1D13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55E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038F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8F5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18C9384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0491" w14:textId="77777777" w:rsidR="004A515A" w:rsidRDefault="004A515A" w:rsidP="004A515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32B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D8F8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50B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16D6BC1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A39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9A46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39E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6840" w14:textId="77777777" w:rsidR="004A515A" w:rsidRPr="00C7636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398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7FD646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3E742301" w14:textId="77777777" w:rsidR="004A515A" w:rsidRDefault="004A515A" w:rsidP="001B4DE9">
      <w:pPr>
        <w:pStyle w:val="Heading1"/>
        <w:spacing w:line="360" w:lineRule="auto"/>
      </w:pPr>
      <w:r>
        <w:t>LINIA 213</w:t>
      </w:r>
    </w:p>
    <w:p w14:paraId="086FA560" w14:textId="77777777" w:rsidR="004A515A" w:rsidRDefault="004A515A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4A515A" w14:paraId="1F7619FF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F658" w14:textId="77777777" w:rsidR="004A515A" w:rsidRDefault="004A515A" w:rsidP="004A515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56BA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DF5C" w14:textId="77777777" w:rsidR="004A515A" w:rsidRPr="00BA7F8C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9255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8C6A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44F878F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2A107CF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5597386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55B4FA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DF7C" w14:textId="77777777" w:rsidR="004A515A" w:rsidRPr="009E006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70C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C514" w14:textId="77777777" w:rsidR="004A515A" w:rsidRPr="00BA7F8C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5AB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4A515A" w14:paraId="295431C3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FF7E" w14:textId="77777777" w:rsidR="004A515A" w:rsidRDefault="004A515A" w:rsidP="004A515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2C90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5519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702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50C7538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BD62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42D9" w14:textId="77777777" w:rsidR="004A515A" w:rsidRPr="009E006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6E67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2AA7" w14:textId="77777777" w:rsidR="004A515A" w:rsidRPr="00BA7F8C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1C3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515A" w14:paraId="5CE2493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E021" w14:textId="77777777" w:rsidR="004A515A" w:rsidRDefault="004A515A" w:rsidP="004A515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271B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1DD6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6B38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4A3F9F7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6287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C12B" w14:textId="77777777" w:rsidR="004A515A" w:rsidRPr="009E006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4638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A3A4" w14:textId="77777777" w:rsidR="004A515A" w:rsidRPr="00BA7F8C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A77D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515A" w14:paraId="05CD82E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9966" w14:textId="77777777" w:rsidR="004A515A" w:rsidRDefault="004A515A" w:rsidP="004A515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E201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1541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571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BB636EB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B13C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04D18CC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8BD275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B9A4D21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98DCABF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E078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48B0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73C3" w14:textId="77777777" w:rsidR="004A515A" w:rsidRPr="00BA7F8C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C1E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822CD27" w14:textId="77777777" w:rsidR="004A515A" w:rsidRPr="006A7611" w:rsidRDefault="004A515A">
      <w:pPr>
        <w:spacing w:before="40" w:after="40" w:line="192" w:lineRule="auto"/>
        <w:ind w:right="57"/>
      </w:pPr>
    </w:p>
    <w:p w14:paraId="7389F374" w14:textId="77777777" w:rsidR="004A515A" w:rsidRDefault="004A515A" w:rsidP="00076171">
      <w:pPr>
        <w:pStyle w:val="Heading1"/>
        <w:spacing w:line="360" w:lineRule="auto"/>
      </w:pPr>
      <w:r>
        <w:lastRenderedPageBreak/>
        <w:t>LINIA 214</w:t>
      </w:r>
    </w:p>
    <w:p w14:paraId="0E4D92F1" w14:textId="77777777" w:rsidR="004A515A" w:rsidRDefault="004A515A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4A515A" w14:paraId="6E06D7ED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ED4F" w14:textId="77777777" w:rsidR="004A515A" w:rsidRDefault="004A515A" w:rsidP="004A515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CDA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9DB2" w14:textId="77777777" w:rsidR="004A515A" w:rsidRPr="005F146D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6C3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367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7BA3A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1642419F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06DC1F3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5A6727F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5319" w14:textId="77777777" w:rsidR="004A515A" w:rsidRPr="00D91B0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9B3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11C6" w14:textId="77777777" w:rsidR="004A515A" w:rsidRPr="005F146D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CAC0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4A515A" w14:paraId="5D9F2FDF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976F" w14:textId="77777777" w:rsidR="004A515A" w:rsidRDefault="004A515A" w:rsidP="004A515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4C61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CA8E" w14:textId="77777777" w:rsidR="004A515A" w:rsidRPr="005F146D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6E98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1324A23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38D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DC5D" w14:textId="77777777" w:rsidR="004A515A" w:rsidRPr="00D91B0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9541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C4AB" w14:textId="77777777" w:rsidR="004A515A" w:rsidRPr="005F146D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96E1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FF5BC2F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5AD9" w14:textId="77777777" w:rsidR="004A515A" w:rsidRDefault="004A515A" w:rsidP="004A515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12B1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04AB" w14:textId="77777777" w:rsidR="004A515A" w:rsidRPr="005F146D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CB0B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7515444D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3FF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4A512FD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7BD6647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8962" w14:textId="77777777" w:rsidR="004A515A" w:rsidRPr="00D91B0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6D50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6185" w14:textId="77777777" w:rsidR="004A515A" w:rsidRPr="005F146D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DB6B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2C38893D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61411470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538719BB" w14:textId="77777777" w:rsidR="004A515A" w:rsidRDefault="004A515A" w:rsidP="00C65FE0">
      <w:pPr>
        <w:pStyle w:val="Heading1"/>
        <w:spacing w:line="360" w:lineRule="auto"/>
      </w:pPr>
      <w:r>
        <w:t>LINIA 215</w:t>
      </w:r>
    </w:p>
    <w:p w14:paraId="00F30F4D" w14:textId="77777777" w:rsidR="004A515A" w:rsidRDefault="004A515A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A515A" w14:paraId="52573EE9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B3D3" w14:textId="77777777" w:rsidR="004A515A" w:rsidRDefault="004A515A" w:rsidP="004A515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57A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40DFA6C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DB28" w14:textId="77777777" w:rsidR="004A515A" w:rsidRPr="00FA263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6B5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4162D25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72BC5A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354B133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82D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45FE" w14:textId="77777777" w:rsidR="004A515A" w:rsidRPr="00FA263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18B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C64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424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4302EB98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556C" w14:textId="77777777" w:rsidR="004A515A" w:rsidRDefault="004A515A" w:rsidP="004A515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F5D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F845" w14:textId="77777777" w:rsidR="004A515A" w:rsidRPr="00FA263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4DA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FE8D5C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222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ADA4E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2C5A" w14:textId="77777777" w:rsidR="004A515A" w:rsidRPr="00FA263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4AE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F0A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4E9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4A515A" w14:paraId="3636DFE3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FFE8" w14:textId="77777777" w:rsidR="004A515A" w:rsidRDefault="004A515A" w:rsidP="004A515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516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D7DE" w14:textId="77777777" w:rsidR="004A515A" w:rsidRPr="00FA263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537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0A9DB53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811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8DB96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75CA" w14:textId="77777777" w:rsidR="004A515A" w:rsidRPr="00FA2633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AA4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AB0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DBF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7237C7D3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1871138A" w14:textId="77777777" w:rsidR="004A515A" w:rsidRDefault="004A515A" w:rsidP="00AF3F1F">
      <w:pPr>
        <w:pStyle w:val="Heading1"/>
        <w:spacing w:line="360" w:lineRule="auto"/>
      </w:pPr>
      <w:r>
        <w:lastRenderedPageBreak/>
        <w:t>LINIA 216</w:t>
      </w:r>
    </w:p>
    <w:p w14:paraId="45074589" w14:textId="77777777" w:rsidR="004A515A" w:rsidRDefault="004A515A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515A" w14:paraId="71CD383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7FA5" w14:textId="77777777" w:rsidR="004A515A" w:rsidRDefault="004A515A" w:rsidP="004A515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C5D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AE5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DC0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E62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8E8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B0E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26FA213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AF11" w14:textId="77777777" w:rsidR="004A515A" w:rsidRPr="00AA600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FD9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25F5DBE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4058" w14:textId="77777777" w:rsidR="004A515A" w:rsidRDefault="004A515A" w:rsidP="004A515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5532" w14:textId="77777777" w:rsidR="004A515A" w:rsidRDefault="004A515A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4837" w14:textId="77777777" w:rsidR="004A515A" w:rsidRDefault="004A515A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32C9" w14:textId="77777777" w:rsidR="004A515A" w:rsidRDefault="004A515A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0378" w14:textId="77777777" w:rsidR="004A515A" w:rsidRDefault="004A515A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B9C7" w14:textId="77777777" w:rsidR="004A515A" w:rsidRDefault="004A515A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076B" w14:textId="77777777" w:rsidR="004A515A" w:rsidRDefault="004A515A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907A" w14:textId="77777777" w:rsidR="004A515A" w:rsidRDefault="004A515A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74DB" w14:textId="77777777" w:rsidR="004A515A" w:rsidRDefault="004A515A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96CBB2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5821" w14:textId="77777777" w:rsidR="004A515A" w:rsidRDefault="004A515A" w:rsidP="004A515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C5B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DDC4A7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299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83F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6BE442B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4CB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CC4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1B7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2D66" w14:textId="77777777" w:rsidR="004A515A" w:rsidRPr="00AA600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9B9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3EA607F6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DC6D" w14:textId="77777777" w:rsidR="004A515A" w:rsidRDefault="004A515A" w:rsidP="004A515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14D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74B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619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72A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907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3C5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5754" w14:textId="77777777" w:rsidR="004A515A" w:rsidRPr="00AA600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122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663437AE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4A61" w14:textId="77777777" w:rsidR="004A515A" w:rsidRDefault="004A515A" w:rsidP="004A515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0ED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455BBF9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2BB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DA7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40D5A56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6E6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478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843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7729" w14:textId="77777777" w:rsidR="004A515A" w:rsidRPr="00AA600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498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14:paraId="7688D26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F469" w14:textId="77777777" w:rsidR="004A515A" w:rsidRDefault="004A515A" w:rsidP="004A515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570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981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7D2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361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C4C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F25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F0B1" w14:textId="77777777" w:rsidR="004A515A" w:rsidRPr="00AA600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896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E8E0F9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12FA" w14:textId="77777777" w:rsidR="004A515A" w:rsidRDefault="004A515A" w:rsidP="004A515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FA2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738A0D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9A83" w14:textId="77777777" w:rsidR="004A515A" w:rsidRPr="0061450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87F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7F3E78D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1B8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369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97F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FA9D" w14:textId="77777777" w:rsidR="004A515A" w:rsidRPr="00AA600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1ED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15B8D9F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6DF0" w14:textId="77777777" w:rsidR="004A515A" w:rsidRDefault="004A515A" w:rsidP="004A515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93D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582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A63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00C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6F8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FA1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F83C" w14:textId="77777777" w:rsidR="004A515A" w:rsidRPr="00AA600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FD8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7080003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90A0" w14:textId="77777777" w:rsidR="004A515A" w:rsidRDefault="004A515A" w:rsidP="004A515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374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39092B1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BC7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25A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472E69C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E9E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262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5FF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0F87" w14:textId="77777777" w:rsidR="004A515A" w:rsidRPr="00AA600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84B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994B7E8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569C15BF" w14:textId="77777777" w:rsidR="004A515A" w:rsidRDefault="004A515A" w:rsidP="005B00A7">
      <w:pPr>
        <w:pStyle w:val="Heading1"/>
        <w:spacing w:line="360" w:lineRule="auto"/>
      </w:pPr>
      <w:r>
        <w:t>LINIA 218</w:t>
      </w:r>
    </w:p>
    <w:p w14:paraId="3CFB23AB" w14:textId="77777777" w:rsidR="004A515A" w:rsidRDefault="004A515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4A515A" w14:paraId="18FAFCE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2473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14A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8849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0E8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D6C2E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4B60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058567A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4D6D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36E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E967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D1B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:rsidRPr="00A8307A" w14:paraId="7A2BCC7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C059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15A3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D911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4CA0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9B5BBC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0B5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E8E2254" w14:textId="77777777" w:rsidR="004A515A" w:rsidRPr="00664FA3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CCAE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F2B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6FEF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FDAA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35346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129395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589FFEB" w14:textId="77777777" w:rsidR="004A515A" w:rsidRPr="00664FA3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A515A" w:rsidRPr="00A8307A" w14:paraId="093DBF4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A362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EE0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322C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6FFD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292AFB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B282" w14:textId="77777777" w:rsidR="004A515A" w:rsidRPr="00664FA3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466D81B" w14:textId="77777777" w:rsidR="004A515A" w:rsidRPr="00664FA3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4418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4714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957F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EAB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CAC65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6CE7098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8C218CA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A515A" w:rsidRPr="00A8307A" w14:paraId="014EC93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A0C4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409E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B6D4" w14:textId="77777777" w:rsidR="004A515A" w:rsidRPr="003F40D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BD28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946EB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2B63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44B1" w14:textId="77777777" w:rsidR="004A515A" w:rsidRPr="003F40D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F7F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AB60" w14:textId="77777777" w:rsidR="004A515A" w:rsidRPr="003F40D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6A40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CF423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A515A" w:rsidRPr="00A8307A" w14:paraId="54734AC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2F67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55E4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D81C" w14:textId="77777777" w:rsidR="004A515A" w:rsidRPr="003F40D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5A33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D440ED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9B3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0F5684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DA3F" w14:textId="77777777" w:rsidR="004A515A" w:rsidRPr="003F40D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89FC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865A" w14:textId="77777777" w:rsidR="004A515A" w:rsidRPr="003F40D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03A3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D04EFE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A515A" w:rsidRPr="00A8307A" w14:paraId="6A29F85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97EA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E8FD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0AD9" w14:textId="77777777" w:rsidR="004A515A" w:rsidRPr="0073283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17F9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339016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73BD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C1AD" w14:textId="77777777" w:rsidR="004A515A" w:rsidRPr="007B4F6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BD2C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2B16" w14:textId="77777777" w:rsidR="004A515A" w:rsidRPr="00732832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A64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725D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53295B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A6A90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4AF750B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A515A" w:rsidRPr="00A8307A" w14:paraId="23B117C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1207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7540" w14:textId="77777777" w:rsidR="004A515A" w:rsidRPr="00A8307A" w:rsidRDefault="004A515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08DD" w14:textId="77777777" w:rsidR="004A515A" w:rsidRPr="00732832" w:rsidRDefault="004A515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06B6" w14:textId="77777777" w:rsidR="004A515A" w:rsidRPr="00A8307A" w:rsidRDefault="004A515A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2C5AD7" w14:textId="77777777" w:rsidR="004A515A" w:rsidRPr="00A8307A" w:rsidRDefault="004A515A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EB6E" w14:textId="77777777" w:rsidR="004A515A" w:rsidRDefault="004A515A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45C894" w14:textId="77777777" w:rsidR="004A515A" w:rsidRDefault="004A515A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D2CCC01" w14:textId="77777777" w:rsidR="004A515A" w:rsidRDefault="004A515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0E1D" w14:textId="77777777" w:rsidR="004A515A" w:rsidRPr="007B4F6A" w:rsidRDefault="004A515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60E1" w14:textId="77777777" w:rsidR="004A515A" w:rsidRPr="00A8307A" w:rsidRDefault="004A515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5243" w14:textId="77777777" w:rsidR="004A515A" w:rsidRPr="00732832" w:rsidRDefault="004A515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8280" w14:textId="77777777" w:rsidR="004A515A" w:rsidRDefault="004A515A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4A515A" w:rsidRPr="00A8307A" w14:paraId="7A393A5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1EBC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EC4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8C20" w14:textId="77777777" w:rsidR="004A515A" w:rsidRPr="00B2699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9F2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6BD0C4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BAF4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14FA" w14:textId="77777777" w:rsidR="004A515A" w:rsidRPr="00B2699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C21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DAC5" w14:textId="77777777" w:rsidR="004A515A" w:rsidRPr="00B2699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9441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884F8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4603761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:rsidRPr="00A8307A" w14:paraId="302CC23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D4A1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E0CE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2124" w14:textId="77777777" w:rsidR="004A515A" w:rsidRPr="00B2699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535F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2F9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4D8F2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7A0EA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190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CF4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C28A" w14:textId="77777777" w:rsidR="004A515A" w:rsidRPr="00B2699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099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ABFB1E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71A1F3A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:rsidRPr="00A8307A" w14:paraId="70D3958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C97E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B6DF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6984" w14:textId="77777777" w:rsidR="004A515A" w:rsidRPr="00B2699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EB5B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EC4E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E85C0D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205842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A76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FD6E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2FF6" w14:textId="77777777" w:rsidR="004A515A" w:rsidRPr="00B2699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E9B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9D44E7B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515A" w:rsidRPr="00A8307A" w14:paraId="6F33A37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5BE0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4F5B" w14:textId="77777777" w:rsidR="004A515A" w:rsidRPr="00A8307A" w:rsidRDefault="004A515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2BA1" w14:textId="77777777" w:rsidR="004A515A" w:rsidRPr="00B26991" w:rsidRDefault="004A515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91FC" w14:textId="77777777" w:rsidR="004A515A" w:rsidRPr="00A8307A" w:rsidRDefault="004A515A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49DD" w14:textId="77777777" w:rsidR="004A515A" w:rsidRDefault="004A515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3F6A8A" w14:textId="77777777" w:rsidR="004A515A" w:rsidRDefault="004A515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E7265E" w14:textId="77777777" w:rsidR="004A515A" w:rsidRDefault="004A515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D61D" w14:textId="77777777" w:rsidR="004A515A" w:rsidRDefault="004A515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FB05" w14:textId="77777777" w:rsidR="004A515A" w:rsidRPr="00A8307A" w:rsidRDefault="004A515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9230" w14:textId="77777777" w:rsidR="004A515A" w:rsidRPr="00B26991" w:rsidRDefault="004A515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E4B9" w14:textId="77777777" w:rsidR="004A515A" w:rsidRPr="00FD3B28" w:rsidRDefault="004A515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D826A44" w14:textId="77777777" w:rsidR="004A515A" w:rsidRDefault="004A515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515A" w:rsidRPr="00A8307A" w14:paraId="121844B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1A99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178E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705D" w14:textId="77777777" w:rsidR="004A515A" w:rsidRPr="00B2699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681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1F10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611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4C4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1DFB" w14:textId="77777777" w:rsidR="004A515A" w:rsidRPr="00B2699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E605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515A" w:rsidRPr="00A8307A" w14:paraId="204612B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7786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355B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D08F" w14:textId="77777777" w:rsidR="004A515A" w:rsidRPr="000D3BB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B20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05733C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A39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EA5C5A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BEA3" w14:textId="77777777" w:rsidR="004A515A" w:rsidRPr="000D3BB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5A2B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ED20" w14:textId="77777777" w:rsidR="004A515A" w:rsidRPr="000D3BB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C5BC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1805D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515A" w:rsidRPr="00A8307A" w14:paraId="717BE2C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4F98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5807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EE45" w14:textId="77777777" w:rsidR="004A515A" w:rsidRPr="009658E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8BDA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AE32A4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8E93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84CF" w14:textId="77777777" w:rsidR="004A515A" w:rsidRPr="009658E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9FC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D0C4" w14:textId="77777777" w:rsidR="004A515A" w:rsidRPr="009658E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C00C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18C30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515A" w:rsidRPr="00A8307A" w14:paraId="5BB72B9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E83A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BD56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2B91" w14:textId="77777777" w:rsidR="004A515A" w:rsidRPr="00472E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0A4F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CC3EC0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0FF8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98D7" w14:textId="77777777" w:rsidR="004A515A" w:rsidRPr="00472E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35F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1D1D" w14:textId="77777777" w:rsidR="004A515A" w:rsidRPr="00472E19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D512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27175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515A" w:rsidRPr="00A8307A" w14:paraId="578BEB7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0DAE" w14:textId="77777777" w:rsidR="004A515A" w:rsidRPr="00A75A00" w:rsidRDefault="004A515A" w:rsidP="004A515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81EF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90BA" w14:textId="77777777" w:rsidR="004A515A" w:rsidRPr="00530A8D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26C7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AEA01E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9A9B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01F5" w14:textId="77777777" w:rsidR="004A515A" w:rsidRPr="00530A8D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B8B9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44D5" w14:textId="77777777" w:rsidR="004A515A" w:rsidRPr="00530A8D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7EFC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8810E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515A" w14:paraId="3D92FEFA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5941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DE9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27BC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522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034845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9C6622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B2B3" w14:textId="77777777" w:rsidR="004A515A" w:rsidRPr="00447EF5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41678300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6826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48C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E55D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104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E586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A515A" w14:paraId="26CCFE25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8B32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D6D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534B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45E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F8963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CA78EC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3732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36E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2F8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58AA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269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4A515A" w14:paraId="1582916F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8704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796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FD52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31F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053CDC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51D5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47B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5AE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0977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F7E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1AC19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A515A" w14:paraId="352EA49A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0A4B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B73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75E6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C5E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A1D33F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3B6F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EDB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378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4321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4A5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5CC8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03465B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4A515A" w14:paraId="52D4AA85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653C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9EF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08CC405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6F46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9B3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27924B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0A0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7E3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FAD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BAB1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D9F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77E9DD4F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A475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E4C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BDE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258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DE07BD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F83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7C5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F2B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7AB3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C4F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3B604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4A515A" w14:paraId="1CC9A3EA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0527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80E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3905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4E8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68C94F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8301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81D648D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4EF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0A9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068C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F6B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1A736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A515A" w14:paraId="29436F0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00A6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ECC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02C17C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82E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F94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F252F8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F961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F14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1D7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F3D8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581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515A" w14:paraId="3F3B09EB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8016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961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57C7093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251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162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B91B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04D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A99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A906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45D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4A515A" w14:paraId="63A01E6F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5AC8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7F67" w14:textId="77777777" w:rsidR="004A515A" w:rsidRDefault="004A515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1D87569B" w14:textId="77777777" w:rsidR="004A515A" w:rsidRDefault="004A515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3705" w14:textId="77777777" w:rsidR="004A515A" w:rsidRDefault="004A515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BC4C" w14:textId="77777777" w:rsidR="004A515A" w:rsidRDefault="004A515A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5E4A" w14:textId="77777777" w:rsidR="004A515A" w:rsidRPr="00465A98" w:rsidRDefault="004A515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1CF2" w14:textId="77777777" w:rsidR="004A515A" w:rsidRDefault="004A515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1E25" w14:textId="77777777" w:rsidR="004A515A" w:rsidRDefault="004A515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4E0D" w14:textId="77777777" w:rsidR="004A515A" w:rsidRPr="00984D71" w:rsidRDefault="004A515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360C" w14:textId="77777777" w:rsidR="004A515A" w:rsidRDefault="004A515A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1DF799B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6B62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470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8268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7F5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D360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D36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115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4665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5A0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4F518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4A515A" w14:paraId="7F02C8E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A3A6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EA8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F57F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CD8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784477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086F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0CB6092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772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591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F6AF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994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5FC7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A515A" w14:paraId="556D0A34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3861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B69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B3547B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6223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B6D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2FB9BE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998282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83EE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2AA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702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A0EB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25A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4A515A" w14:paraId="684AA3AD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5B1C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226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A6F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EC67" w14:textId="77777777" w:rsidR="004A515A" w:rsidRDefault="004A515A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7851EBD" w14:textId="77777777" w:rsidR="004A515A" w:rsidRDefault="004A515A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DAAE" w14:textId="77777777" w:rsidR="004A515A" w:rsidRDefault="004A515A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1DEA0A86" w14:textId="77777777" w:rsidR="004A515A" w:rsidRPr="0017470F" w:rsidRDefault="004A515A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6AD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310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274D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603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A63681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03D5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D00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9718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60A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93F37C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3F02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D1A2EE2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50F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1A4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B869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6AF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FF336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4A515A" w14:paraId="10D2834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B96A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D6A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630B" w14:textId="77777777" w:rsidR="004A515A" w:rsidRPr="00CF787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7FA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C50F22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A7FF" w14:textId="77777777" w:rsidR="004A515A" w:rsidRPr="00465A98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B5C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92D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61FA" w14:textId="77777777" w:rsidR="004A515A" w:rsidRPr="00984D7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659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4A515A" w14:paraId="390635BE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400F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6B6C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A05DE56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4364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0502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481E19D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5B90D3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C8C2" w14:textId="77777777" w:rsidR="004A515A" w:rsidRPr="00465A98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8E06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43F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0EA8" w14:textId="77777777" w:rsidR="004A515A" w:rsidRPr="00984D7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183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C9130B5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C9B460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9762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70E2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3F41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8074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927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E581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4C8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6F2B" w14:textId="77777777" w:rsidR="004A515A" w:rsidRPr="00984D7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B157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4A515A" w14:paraId="56964DD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31EA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C0C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E21D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543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A2F7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D2C5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9EC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9ED2" w14:textId="77777777" w:rsidR="004A515A" w:rsidRPr="00984D7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9B0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4A515A" w14:paraId="6974940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FE35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0D9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7D77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3FDB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978A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60F3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1F9F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EC54" w14:textId="77777777" w:rsidR="004A515A" w:rsidRPr="00984D7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3CFC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4A515A" w14:paraId="043E781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630D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BE6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E5E9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DE7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B1AEF6C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DAE0" w14:textId="77777777" w:rsidR="004A515A" w:rsidRPr="00465A98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98A5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C08B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5CBB" w14:textId="77777777" w:rsidR="004A515A" w:rsidRPr="00984D7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294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23806DF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F3A1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4932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D79B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4A58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9ED07A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85D7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449A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83F7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612A" w14:textId="77777777" w:rsidR="004A515A" w:rsidRPr="00984D7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5834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6BBD2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4A515A" w14:paraId="0F36064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5367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4746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0C64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2881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5DB9DF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53BE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7B4A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8280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4052" w14:textId="77777777" w:rsidR="004A515A" w:rsidRPr="00984D7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4FC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32B6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A515A" w14:paraId="378D01E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F003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7B5C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2ADA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AA0B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77F07FD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6442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F3C5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A476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F8D0" w14:textId="77777777" w:rsidR="004A515A" w:rsidRPr="00984D7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3B5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9966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4A515A" w14:paraId="3620D9B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019C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9496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334F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17F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6475141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E642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3BEE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FE0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B04D" w14:textId="77777777" w:rsidR="004A515A" w:rsidRPr="00984D7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5370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AFC4E2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A515A" w14:paraId="5BE1680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CDA7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36AB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FE09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76C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CD7DCD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7D40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C303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1DDC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6BFF" w14:textId="77777777" w:rsidR="004A515A" w:rsidRPr="00984D7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DEC5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52E9D4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A515A" w14:paraId="6876624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673A" w14:textId="77777777" w:rsidR="004A515A" w:rsidRDefault="004A515A" w:rsidP="004A515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183A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4228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F79C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1EDF7E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701F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443C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65BA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3F54" w14:textId="77777777" w:rsidR="004A515A" w:rsidRPr="00984D71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3A2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7DD58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0A538C1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49AF71BC" w14:textId="77777777" w:rsidR="004A515A" w:rsidRDefault="004A515A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6AAB0CC4" w14:textId="77777777" w:rsidR="004A515A" w:rsidRDefault="004A515A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A515A" w14:paraId="740D896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A261" w14:textId="77777777" w:rsidR="004A515A" w:rsidRDefault="004A515A" w:rsidP="004A515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41A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63FA520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80E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295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0D5F898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21D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089F" w14:textId="77777777" w:rsidR="004A515A" w:rsidRPr="00B55C5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905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CFAB" w14:textId="77777777" w:rsidR="004A515A" w:rsidRPr="00B55C5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C07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4A515A" w14:paraId="3291D09C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8398" w14:textId="77777777" w:rsidR="004A515A" w:rsidRDefault="004A515A" w:rsidP="004A515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413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4868195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1A50" w14:textId="77777777" w:rsidR="004A515A" w:rsidRPr="00B55C5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44A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3304BEF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C17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448E" w14:textId="77777777" w:rsidR="004A515A" w:rsidRPr="00B55C5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D04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3132" w14:textId="77777777" w:rsidR="004A515A" w:rsidRPr="00B55C5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0E1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4A515A" w14:paraId="57398ADD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C51E" w14:textId="77777777" w:rsidR="004A515A" w:rsidRDefault="004A515A" w:rsidP="004A515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DE9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6EC17C9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F99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61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3D62D30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33E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074294B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204F075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12DA7C6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AB1F" w14:textId="77777777" w:rsidR="004A515A" w:rsidRPr="00B55C5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C27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3E65" w14:textId="77777777" w:rsidR="004A515A" w:rsidRPr="00B55C5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7E4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787E947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2B11DDE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677A3B1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4A515A" w14:paraId="5FD21BFB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3240" w14:textId="77777777" w:rsidR="004A515A" w:rsidRDefault="004A515A" w:rsidP="004A515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A5A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777CE0C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9F8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67C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16468C3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1AE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53AD" w14:textId="77777777" w:rsidR="004A515A" w:rsidRPr="00B55C5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EC3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CD33" w14:textId="77777777" w:rsidR="004A515A" w:rsidRPr="00B55C5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D63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1A885802" w14:textId="77777777" w:rsidR="004A515A" w:rsidRPr="00301250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729F1ACB" w14:textId="77777777" w:rsidR="004A515A" w:rsidRDefault="004A515A" w:rsidP="00E25B0E">
      <w:pPr>
        <w:pStyle w:val="Heading1"/>
        <w:spacing w:line="360" w:lineRule="auto"/>
      </w:pPr>
      <w:r>
        <w:t>LINIA 222</w:t>
      </w:r>
    </w:p>
    <w:p w14:paraId="5CD3E477" w14:textId="77777777" w:rsidR="004A515A" w:rsidRDefault="004A515A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515A" w14:paraId="76ED44CF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99D9" w14:textId="77777777" w:rsidR="004A515A" w:rsidRDefault="004A515A" w:rsidP="004A515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F3E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7A7B7EC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18A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2E8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421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3DE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65F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AFC4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AF9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51AB86F8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B236" w14:textId="77777777" w:rsidR="004A515A" w:rsidRDefault="004A515A" w:rsidP="004A515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829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1798541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A90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A99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FDB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076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136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C689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3C2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1C98113A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AEC9" w14:textId="77777777" w:rsidR="004A515A" w:rsidRDefault="004A515A" w:rsidP="004A515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34E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2ACE551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44C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665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34D8393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121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E1E283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05FAA03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AE1926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889B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80A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07B8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E62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5D5248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4CE66DD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3F117A9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4A515A" w14:paraId="51C829EF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9DEA" w14:textId="77777777" w:rsidR="004A515A" w:rsidRDefault="004A515A" w:rsidP="004A515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C43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17F26FC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24CA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45E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60BBA32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D86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C633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8A1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507A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3F4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4AF7A4B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96EF" w14:textId="77777777" w:rsidR="004A515A" w:rsidRDefault="004A515A" w:rsidP="004A515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11E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FABE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3D9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755994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275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7EFED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F1E5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A0B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E4CD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4F2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2D74ACF4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2CFA" w14:textId="77777777" w:rsidR="004A515A" w:rsidRDefault="004A515A" w:rsidP="004A515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289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1F45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8D2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743115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3B3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5378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CA7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B641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CDF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D7EAA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B52AAF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A515A" w14:paraId="6A1DE4E9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D88A" w14:textId="77777777" w:rsidR="004A515A" w:rsidRDefault="004A515A" w:rsidP="004A515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266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28162C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8E5D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5B5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5B06762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2DB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3E2C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CC4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1677" w14:textId="77777777" w:rsidR="004A515A" w:rsidRPr="00E76AB7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961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7E3BD93" w14:textId="77777777" w:rsidR="004A515A" w:rsidRDefault="004A515A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095CAAAC" w14:textId="77777777" w:rsidR="004A515A" w:rsidRDefault="004A515A" w:rsidP="00E151C2">
      <w:pPr>
        <w:pStyle w:val="Heading1"/>
        <w:spacing w:line="360" w:lineRule="auto"/>
      </w:pPr>
      <w:r>
        <w:t>LINIA 223</w:t>
      </w:r>
    </w:p>
    <w:p w14:paraId="430C44BA" w14:textId="77777777" w:rsidR="004A515A" w:rsidRDefault="004A515A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515A" w14:paraId="532ED29B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6EE8" w14:textId="77777777" w:rsidR="004A515A" w:rsidRDefault="004A515A" w:rsidP="004A515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A43A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3F21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AAC8" w14:textId="77777777" w:rsidR="004A515A" w:rsidRDefault="004A515A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93AC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FF3C" w14:textId="77777777" w:rsidR="004A515A" w:rsidRPr="002032B9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5ACA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E7DA" w14:textId="77777777" w:rsidR="004A515A" w:rsidRPr="00D5169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6253" w14:textId="77777777" w:rsidR="004A515A" w:rsidRPr="007A3136" w:rsidRDefault="004A515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1ED2CF9D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76F3" w14:textId="77777777" w:rsidR="004A515A" w:rsidRDefault="004A515A" w:rsidP="004A515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1EAB" w14:textId="77777777" w:rsidR="004A515A" w:rsidRDefault="004A515A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6D677084" w14:textId="77777777" w:rsidR="004A515A" w:rsidRDefault="004A515A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7576" w14:textId="77777777" w:rsidR="004A515A" w:rsidRDefault="004A515A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ECF0" w14:textId="77777777" w:rsidR="004A515A" w:rsidRDefault="004A515A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6816" w14:textId="77777777" w:rsidR="004A515A" w:rsidRDefault="004A515A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F6F9" w14:textId="77777777" w:rsidR="004A515A" w:rsidRDefault="004A515A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8646" w14:textId="77777777" w:rsidR="004A515A" w:rsidRDefault="004A515A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00C7" w14:textId="77777777" w:rsidR="004A515A" w:rsidRPr="00D5169A" w:rsidRDefault="004A515A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8180" w14:textId="77777777" w:rsidR="004A515A" w:rsidRPr="007A3136" w:rsidRDefault="004A515A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5CBBFCAC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88CA" w14:textId="77777777" w:rsidR="004A515A" w:rsidRDefault="004A515A" w:rsidP="004A515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5D30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CFEE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C0F8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2E32A5F6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AD39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6243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7629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EA38" w14:textId="77777777" w:rsidR="004A515A" w:rsidRPr="00D5169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52C4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2D939A9" w14:textId="77777777" w:rsidR="004A515A" w:rsidRDefault="004A515A">
      <w:pPr>
        <w:spacing w:before="40" w:line="192" w:lineRule="auto"/>
        <w:ind w:right="57"/>
        <w:rPr>
          <w:sz w:val="20"/>
          <w:lang w:val="ro-RO"/>
        </w:rPr>
      </w:pPr>
    </w:p>
    <w:p w14:paraId="2661A797" w14:textId="77777777" w:rsidR="004A515A" w:rsidRDefault="004A515A" w:rsidP="007B6A84">
      <w:pPr>
        <w:pStyle w:val="Heading1"/>
        <w:spacing w:line="360" w:lineRule="auto"/>
      </w:pPr>
      <w:r>
        <w:t>LINIA 227B</w:t>
      </w:r>
    </w:p>
    <w:p w14:paraId="0B670A80" w14:textId="77777777" w:rsidR="004A515A" w:rsidRDefault="004A515A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515A" w14:paraId="51B79E1C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7E49" w14:textId="77777777" w:rsidR="004A515A" w:rsidRDefault="004A515A" w:rsidP="004A515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6953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4E79" w14:textId="77777777" w:rsidR="004A515A" w:rsidRPr="003A1C1B" w:rsidRDefault="004A515A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5013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5383B3C1" w14:textId="77777777" w:rsidR="004A515A" w:rsidRPr="00A77A67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DE8F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FFED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D0D5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5BE3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AE0EB81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C3987E5" w14:textId="77777777" w:rsidR="004A515A" w:rsidRDefault="004A515A">
      <w:pPr>
        <w:spacing w:before="40" w:line="192" w:lineRule="auto"/>
        <w:ind w:right="57"/>
        <w:rPr>
          <w:sz w:val="20"/>
          <w:lang w:val="ro-RO"/>
        </w:rPr>
      </w:pPr>
    </w:p>
    <w:p w14:paraId="24CCA935" w14:textId="77777777" w:rsidR="004A515A" w:rsidRDefault="004A515A" w:rsidP="0095691E">
      <w:pPr>
        <w:pStyle w:val="Heading1"/>
        <w:spacing w:line="360" w:lineRule="auto"/>
      </w:pPr>
      <w:r>
        <w:t>LINIA 300</w:t>
      </w:r>
    </w:p>
    <w:p w14:paraId="5A841857" w14:textId="77777777" w:rsidR="004A515A" w:rsidRDefault="004A515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4A515A" w14:paraId="26EB959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A36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E861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9BCC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8A52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BD41E1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49A1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66C1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B59B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DDB0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ACBD" w14:textId="77777777" w:rsidR="004A515A" w:rsidRPr="00D344C9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1789595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A8C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1CEE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9300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5E37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9B1715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55D3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52C0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541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9CA5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38CF" w14:textId="77777777" w:rsidR="004A515A" w:rsidRPr="00D344C9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1B9C9D2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D127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778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058E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E311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2FCBC7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91E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4DE62A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9E0B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E797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7368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37AC" w14:textId="77777777" w:rsidR="004A515A" w:rsidRPr="00D344C9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7F81A0" w14:textId="77777777" w:rsidR="004A515A" w:rsidRPr="00D344C9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A515A" w14:paraId="0473704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E78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A6AC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F2E5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0FF0" w14:textId="77777777" w:rsidR="004A515A" w:rsidRDefault="004A515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CE2E5F" w14:textId="77777777" w:rsidR="004A515A" w:rsidRDefault="004A515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D79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96F9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7D23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87C7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8B87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091C0E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B43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0941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DEB4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5BF0" w14:textId="77777777" w:rsidR="004A515A" w:rsidRDefault="004A515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B0AB" w14:textId="77777777" w:rsidR="004A515A" w:rsidRPr="00E4222D" w:rsidRDefault="004A515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02D8FF4" w14:textId="77777777" w:rsidR="004A515A" w:rsidRPr="00E4222D" w:rsidRDefault="004A515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EF8329F" w14:textId="77777777" w:rsidR="004A515A" w:rsidRPr="00E4222D" w:rsidRDefault="004A515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2BAD354" w14:textId="77777777" w:rsidR="004A515A" w:rsidRDefault="004A515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27FD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F306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E60E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5565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4A515A" w14:paraId="4D7336A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6D7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E26D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21CD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83C6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EE15A8" w14:textId="77777777" w:rsidR="004A515A" w:rsidRDefault="004A515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6F86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3E048EF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E5AF03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2279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6F4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98E2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08D1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F5E174A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7B031CC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A515A" w14:paraId="4270584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77F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D80F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7A0F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7DA5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52A207DE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C33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E5BA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C98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5544A897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8850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4EA3" w14:textId="77777777" w:rsidR="004A515A" w:rsidRPr="00A00A4F" w:rsidRDefault="004A515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6F4B9A6E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4A515A" w14:paraId="0177EEF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B8C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25A6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2140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8D2F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496E245B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A08F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5E33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929D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3D8C3A79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F897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A162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4A515A" w14:paraId="3B74A53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373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90D2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5629FE2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618B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CD10" w14:textId="77777777" w:rsidR="004A515A" w:rsidRDefault="004A515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C82A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B593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725D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28D6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656C" w14:textId="77777777" w:rsidR="004A515A" w:rsidRPr="00E4222D" w:rsidRDefault="004A515A" w:rsidP="00E4222D"/>
        </w:tc>
      </w:tr>
      <w:tr w:rsidR="004A515A" w14:paraId="61E4A8D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2088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AF3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5D9D9D9A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FCA2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849A" w14:textId="77777777" w:rsidR="004A515A" w:rsidRDefault="004A515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8BEF929" w14:textId="77777777" w:rsidR="004A515A" w:rsidRDefault="004A515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9C5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BEF3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4819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960F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B962" w14:textId="77777777" w:rsidR="004A515A" w:rsidRPr="00E4222D" w:rsidRDefault="004A515A" w:rsidP="00E4222D"/>
        </w:tc>
      </w:tr>
      <w:tr w:rsidR="004A515A" w14:paraId="7A96F50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EBF9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6016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016A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F5AE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8BDFA91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5BCD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9A1E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5826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5BB8F3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CEB2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6D97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76F4B69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BA3C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406E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6B05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54FD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A975443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6CD3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C3B65D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F436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A111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0747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239B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B46D20A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42CCDB9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29A7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B613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B889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6478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C4B1D72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6DB1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3DD98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A253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304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03BC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2B60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97C0D0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A515A" w14:paraId="6064EF2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ABE2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E541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4CDB48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3E37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8D0A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6FEE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D93F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334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327C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BD60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520FF23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9EEF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02A7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939E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CACB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C901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147E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D34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C2D484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4906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295F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548E8A2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CD2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E1E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3DAB3B9F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1628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DCBD" w14:textId="77777777" w:rsidR="004A515A" w:rsidRDefault="004A515A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517A2131" w14:textId="77777777" w:rsidR="004A515A" w:rsidRDefault="004A515A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292B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44B1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0DA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6601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F4A7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7DE141D2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472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3B9F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3E79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572A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CB7AA5E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B643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E135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A94A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393F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1D06" w14:textId="77777777" w:rsidR="004A515A" w:rsidRPr="00D344C9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6934DBD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22E7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DD72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3CF8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FF24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F31C419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B984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BA5CCE6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2B28C7E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6C477B2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A30AACE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61BA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DB96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DA1F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7575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320EB10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40E696D2" w14:textId="77777777" w:rsidR="004A515A" w:rsidRPr="004870EE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A515A" w14:paraId="6F63B99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2F62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9FBD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4B05E70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3C7D01C9" w14:textId="77777777" w:rsidR="004A515A" w:rsidRDefault="004A515A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22BA5ABB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8230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4581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261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9A4A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FE9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0063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907B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2F7A5BF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C551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A5F1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EF81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29B6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231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88B1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9A4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B5DADE6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2035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47F3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02260C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A515A" w14:paraId="42AE46E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23F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D53C" w14:textId="77777777" w:rsidR="004A515A" w:rsidRDefault="004A515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F19271A" w14:textId="77777777" w:rsidR="004A515A" w:rsidRDefault="004A515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F526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9170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5F57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446E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EFCC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5C05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0FD9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74BE1E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A515A" w14:paraId="3D63D44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337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EF09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1CD0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2AA8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59BB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2796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785E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CF35D9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CFC7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FD67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FA38D9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A515A" w14:paraId="4B9AF19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2339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1879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2E6C0D6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945A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2CE6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22C3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56F3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8662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6333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7045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4737BE7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F91E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A8A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BD59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DF77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B3DD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2B1B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948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3BD0A8F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F207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EDD4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761FEAE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12D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FD34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31A37CB9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8DF6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FE85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FA3A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489B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2B5E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6C71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2D34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76B8023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4111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013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853A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F1A3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E5D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301B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69F3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29418FEE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7294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7ECB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17BC10E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FB5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AF64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5C0D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5EED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D927BC6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0DF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55B3E3A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2930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E26A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DD64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19D8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FF6F7A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64667A" w14:textId="77777777" w:rsidR="004A515A" w:rsidRPr="00D344C9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A515A" w14:paraId="1922CF9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BC7F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25AA" w14:textId="77777777" w:rsidR="004A515A" w:rsidRDefault="004A515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10F68FDA" w14:textId="77777777" w:rsidR="004A515A" w:rsidRDefault="004A515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4E4D" w14:textId="77777777" w:rsidR="004A515A" w:rsidRPr="00600D25" w:rsidRDefault="004A515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C1FB" w14:textId="77777777" w:rsidR="004A515A" w:rsidRDefault="004A515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1C478424" w14:textId="77777777" w:rsidR="004A515A" w:rsidRDefault="004A515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1744" w14:textId="77777777" w:rsidR="004A515A" w:rsidRDefault="004A515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82C4" w14:textId="77777777" w:rsidR="004A515A" w:rsidRDefault="004A515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64CE" w14:textId="77777777" w:rsidR="004A515A" w:rsidRDefault="004A515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19E3173E" w14:textId="77777777" w:rsidR="004A515A" w:rsidRDefault="004A515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6849" w14:textId="77777777" w:rsidR="004A515A" w:rsidRPr="00600D25" w:rsidRDefault="004A515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8C4A" w14:textId="77777777" w:rsidR="004A515A" w:rsidRDefault="004A515A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4A515A" w14:paraId="085A06CF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E1F6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96F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AAEB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D8E7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EDD0677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B01D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1ACE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3B9C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A34C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42FF" w14:textId="77777777" w:rsidR="004A515A" w:rsidRPr="00D344C9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2682146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E25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9404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660D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C4D5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FD7C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83A6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25B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6B89951F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AB58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03CB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2A5EC2" w14:textId="77777777" w:rsidR="004A515A" w:rsidRPr="00D344C9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4A515A" w14:paraId="72FED8C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FB79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506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622A4DB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6829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B772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865A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00EF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D3A6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66D7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1048" w14:textId="77777777" w:rsidR="004A515A" w:rsidRDefault="004A515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5EF939E" w14:textId="77777777" w:rsidR="004A515A" w:rsidRPr="00D344C9" w:rsidRDefault="004A515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4A515A" w14:paraId="0CD73C1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50D2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570B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84CF0CD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BDF7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903D" w14:textId="77777777" w:rsidR="004A515A" w:rsidRDefault="004A515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8CC3007" w14:textId="77777777" w:rsidR="004A515A" w:rsidRDefault="004A515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5B66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CE569C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21DD7092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473458F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3E460A52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06B8AB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3989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0634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5D5ACAA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E34E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F064" w14:textId="77777777" w:rsidR="004A515A" w:rsidRDefault="004A515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B409FE" w14:textId="77777777" w:rsidR="004A515A" w:rsidRDefault="004A515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DF00AB2" w14:textId="77777777" w:rsidR="004A515A" w:rsidRPr="00D344C9" w:rsidRDefault="004A515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4A515A" w14:paraId="79EEF03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ECC8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8C9F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930A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DA65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B3E46F5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FEEA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245603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866F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25E4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864D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1615" w14:textId="77777777" w:rsidR="004A515A" w:rsidRDefault="004A515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FD02DD" w14:textId="77777777" w:rsidR="004A515A" w:rsidRDefault="004A515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63ACF4" w14:textId="77777777" w:rsidR="004A515A" w:rsidRDefault="004A515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A515A" w14:paraId="0A58F44B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7D8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183C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8E5D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5416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751A2B6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0E56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21EDA8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31A6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7C47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9ADE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FFDA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FF39CA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A515A" w14:paraId="434CF0C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A91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2BB3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6963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E25D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6C8FD19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7A296D4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3810879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F269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6190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ACB9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554262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6933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9F9E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476549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058926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286B324D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3756FFE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B5629B5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38AD4B3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00ECFF7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A515A" w14:paraId="1EF458E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B98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F7DE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C88D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BF50" w14:textId="77777777" w:rsidR="004A515A" w:rsidRDefault="004A515A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1DBB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5537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075C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08F3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126B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32C3A74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75EF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12A4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D5A0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2FDE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5B94232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5D3E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EEB5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9821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05EE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2A11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717B521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B46C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491C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81A7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AC45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E9AD3A4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2F17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7095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B4D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2BC4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D69F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62A789E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7097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2380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CCC1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C721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0670D9E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1B99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699513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6B88C13B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69F1A3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E823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4C2D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1C70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B01C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D7D73A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687043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A515A" w14:paraId="703786A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AC1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2FF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24B8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88C6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9DEFD47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759F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580CA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7634" w14:textId="77777777" w:rsidR="004A515A" w:rsidRPr="00600D25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756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68A0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A029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3C1D28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4A515A" w14:paraId="5DC1D89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CAD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00F5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595EA932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B61D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2CF0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A1B8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E1F7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9D91" w14:textId="77777777" w:rsidR="004A515A" w:rsidRDefault="004A515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9F89" w14:textId="77777777" w:rsidR="004A515A" w:rsidRDefault="004A515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3F22" w14:textId="77777777" w:rsidR="004A515A" w:rsidRDefault="004A515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A515A" w14:paraId="696D11B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E4A6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BA6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151C6D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AE20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C5C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7B4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2DFC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D23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A419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4E6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4A515A" w14:paraId="6F55F7D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B30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5AA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9DB7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5D6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F1B362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21B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BE52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3804" w14:textId="77777777" w:rsidR="004A515A" w:rsidRPr="00E731A9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9F9BE5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D07844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FAAD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98FD" w14:textId="77777777" w:rsidR="004A515A" w:rsidRDefault="004A515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23CE919" w14:textId="77777777" w:rsidR="004A515A" w:rsidRDefault="004A515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75C7069F" w14:textId="77777777" w:rsidR="004A515A" w:rsidRPr="001D4392" w:rsidRDefault="004A515A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A515A" w14:paraId="1FA9FD4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3AF0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F3C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383F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9FE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531502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EB1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D19A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E67A" w14:textId="77777777" w:rsidR="004A515A" w:rsidRPr="00E731A9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A598E84" w14:textId="77777777" w:rsidR="004A515A" w:rsidRPr="00E731A9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8BD40A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F65692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095C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E27E" w14:textId="77777777" w:rsidR="004A515A" w:rsidRPr="00616BAF" w:rsidRDefault="004A515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44CDF8" w14:textId="77777777" w:rsidR="004A515A" w:rsidRDefault="004A515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F9E86E7" w14:textId="77777777" w:rsidR="004A515A" w:rsidRPr="003B726B" w:rsidRDefault="004A515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A515A" w14:paraId="73B5130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1AFC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0F3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5AE6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E4D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5C2402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04C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61D9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789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9D0A3A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2E17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071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60E16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515A" w14:paraId="63A9F84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B3C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E69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9216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130E" w14:textId="77777777" w:rsidR="004A515A" w:rsidRDefault="004A515A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6A201B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864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04A4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D4A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ED86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377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1BF10A2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3F3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4BD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29F0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AF1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A1CA83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2B8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35E2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F66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1D24B9E" w14:textId="77777777" w:rsidR="004A515A" w:rsidRPr="00E731A9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BABDED1" w14:textId="77777777" w:rsidR="004A515A" w:rsidRPr="00E731A9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B8FB97C" w14:textId="77777777" w:rsidR="004A515A" w:rsidRPr="001D4392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C7C7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EF57" w14:textId="77777777" w:rsidR="004A515A" w:rsidRDefault="004A515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D9B27A" w14:textId="77777777" w:rsidR="004A515A" w:rsidRDefault="004A515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A0ABF0" w14:textId="77777777" w:rsidR="004A515A" w:rsidRPr="003B726B" w:rsidRDefault="004A515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A515A" w14:paraId="204A62E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411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893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BA81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B13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ADA85D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1ED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C524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E84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87A7204" w14:textId="77777777" w:rsidR="004A515A" w:rsidRPr="00E731A9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C74B9D9" w14:textId="77777777" w:rsidR="004A515A" w:rsidRPr="00E731A9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50AB517" w14:textId="77777777" w:rsidR="004A515A" w:rsidRPr="001D4392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058E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D606" w14:textId="77777777" w:rsidR="004A515A" w:rsidRPr="00616BAF" w:rsidRDefault="004A515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BEA249" w14:textId="77777777" w:rsidR="004A515A" w:rsidRDefault="004A515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6498E6" w14:textId="77777777" w:rsidR="004A515A" w:rsidRPr="003B726B" w:rsidRDefault="004A515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A515A" w14:paraId="600FB6D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3BD6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626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CA5B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B17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996FD9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B3B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8238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792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34ED31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FD5A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5F2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1E45D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36B224D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A515A" w14:paraId="3BDC9F1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524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AD5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4DCF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B84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190002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441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E61F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FCE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8858C0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AFE8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216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A515A" w14:paraId="507887D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242D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9E9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3685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505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87963D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EC1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4F61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FCF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2B3DA4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1535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5611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9D58C6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515A" w14:paraId="2CE221B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FC7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DFC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D0BC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692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A7EDBFB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16F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88A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30E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D78A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C4FD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2B016B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A515A" w14:paraId="3BB128C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2E8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7C8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C23591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E88E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77C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361D337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377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99A8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C28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C908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E17D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C8715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515A" w14:paraId="2122C789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B5D6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8E2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29C964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1F40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D04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777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54B1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EE2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396B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AE7E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C78CB79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515A" w14:paraId="647D82DD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9FCC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247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840E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E7F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24121F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7C0A06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491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F88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32D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CF77B5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572E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376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A515A" w14:paraId="29B2449D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5797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06A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5954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DB9D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57EBF5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89D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7B3A9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E795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1D7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2C02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1108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47F60F63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F34F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E0F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01BB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493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A84742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1C2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1D2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3D9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5C802C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7139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64E2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7203B3D2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2846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E11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28A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B89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C48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5DAA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3A1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0D9A784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EEEC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C27A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850AE2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A358386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4A515A" w14:paraId="491CAED7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812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13A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A644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776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6DCE8F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FBE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EB9E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DB7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C8F967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CB8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45A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7C8C3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515A" w14:paraId="273FDB9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4E29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75D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08E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940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159A6C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497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EFD33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286D58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BA48C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BEA1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0A2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9B3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215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96FF613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102CF16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166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B39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DF8D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F33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BE3B03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DD4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4483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2D4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2744046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0169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02D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42E3E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515A" w14:paraId="4535EFC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AF67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BCD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37D6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E69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E85B3C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98D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A8249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6137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42D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ED0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EA0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A3CE8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A515A" w14:paraId="5FB6A30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432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BAB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8A8C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D9B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AB794C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52C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BF868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91EC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F82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EB52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80C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944F6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A515A" w14:paraId="747CE59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BBAC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B2E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430978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95D9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845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F32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6C25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868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D29E6F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AB83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A99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051BCF4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7106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E29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2A0DE55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372E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C8F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4D5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6AED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F70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2407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F6A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C999BD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4A515A" w14:paraId="55177D6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0561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164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A868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941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2F5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72DEA0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40A5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F0E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9F05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646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60AEA29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EF86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8FC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32DC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137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90B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F3CC54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F604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9F3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D25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F0CB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1F16BAA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5F71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35F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0165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44E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0BA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F0B80B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13A6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841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8C4B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E65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2643FD1D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55BC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E89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97298E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BA46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0B2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39C135B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7B9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977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5FC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761490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9047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C6BE" w14:textId="77777777" w:rsidR="004A515A" w:rsidRPr="0019324E" w:rsidRDefault="004A515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E101D6B" w14:textId="77777777" w:rsidR="004A515A" w:rsidRPr="000160B5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B458D21" w14:textId="77777777" w:rsidR="004A515A" w:rsidRPr="006B78FD" w:rsidRDefault="004A515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11FFB15A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F80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409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AEDB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E4D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8D611C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DAE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8FFBBE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0FF1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8E2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725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373D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743E046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A515A" w14:paraId="2E59757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8DF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B5B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F7EE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3AE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006A64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A25B1C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242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54CB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AFC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7DA8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4768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30558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4DA902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A515A" w14:paraId="40CB529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1180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28F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D19E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693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8778CD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0BD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CA1AF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37A144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D67F23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9B80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3DB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6282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E49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F2C2F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2DE588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A515A" w14:paraId="18B012E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6AC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96B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6B7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4EF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6620D5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159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0967BD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0131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6CD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959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12F4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A87D982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A515A" w14:paraId="6AACD65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67CF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510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8746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889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C76A0C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C3E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FA58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D1F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D6D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C5BA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5FA3416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A515A" w14:paraId="0ED64CA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3AE7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5B3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9975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121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C1EEE7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9AF63E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899A8B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FC4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DF14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A6F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C52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140F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501466BE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8E4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9A4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5109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7A3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FF0A54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E01A22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FB7B5A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78C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CA07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56E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504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DA7A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7712C3B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717F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F34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27C972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54EF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120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63A09D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EEE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1744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758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78A9B9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00B8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8A80" w14:textId="77777777" w:rsidR="004A515A" w:rsidRPr="0019324E" w:rsidRDefault="004A515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29F53C7" w14:textId="77777777" w:rsidR="004A515A" w:rsidRPr="000160B5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55DB5C4" w14:textId="77777777" w:rsidR="004A515A" w:rsidRPr="005C2BB7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4DDCDFE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476E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1BD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0D972A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5A0B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5A3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86A0ADB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5EB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15DA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2CC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AD61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28F8" w14:textId="77777777" w:rsidR="004A515A" w:rsidRPr="00DE4F3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82A9DEB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5F9027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CE02449" w14:textId="77777777" w:rsidR="004A515A" w:rsidRPr="00DE4F3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A515A" w14:paraId="1E6E5ED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9E61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BED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44C07A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868F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DD3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98F427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7F5FE5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160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4D96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1FB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F650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1E46" w14:textId="77777777" w:rsidR="004A515A" w:rsidRPr="00DE4F3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CCA3AA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538B64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BB51EE0" w14:textId="77777777" w:rsidR="004A515A" w:rsidRPr="00DE4F3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A515A" w14:paraId="07BD20F6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A532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140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3877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2AF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6D7F14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85B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5FF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B60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390E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BA5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2DBE93B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200E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BD1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AEBB71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8225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782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403E25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D97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0E3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09B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4764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95ED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549B1E1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CB0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FB0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F73FE7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A0DA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96A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92834C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5AE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55D8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233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2C60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385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3836CD" w14:textId="77777777" w:rsidR="004A515A" w:rsidRPr="00CB2A72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5CCBAEB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BE29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084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8BE4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815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5D0ECC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5A8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AFA7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85D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5437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8F3C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762872A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7121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B4A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AD27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862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FA0C5C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488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8D9257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EA58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20F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717B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2A7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0FF1B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B8C9F4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A515A" w14:paraId="196F428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4DED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42D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A984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249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40A780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419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1028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AC7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4472F1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A274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F89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A515A" w14:paraId="7258A0C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F8CF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F20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74F8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2F0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4F7E13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A62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FD7E8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FDF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253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D726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B0FC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23F87C4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A484A55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A515A" w14:paraId="2BB652BC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D75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78E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D38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653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7FCFA7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BC3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29B814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EE2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85C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7564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637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AF492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967293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A515A" w14:paraId="69C6CBF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CE4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C39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7816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CF3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E77480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D0C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3C07C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2A32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C17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C5E2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310A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8C207B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A515A" w14:paraId="74B2DD4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FFA1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73B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18F6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868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E260DB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A27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AE3EB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0FBA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1D2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2434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8E9E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CB3849" w14:textId="77777777" w:rsidR="004A515A" w:rsidRPr="00D344C9" w:rsidRDefault="004A515A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73B3025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A515A" w14:paraId="43D7883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8EFE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6CC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0B92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D4DB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0868FD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842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6DFD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733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8195CB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16B2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721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A1FA5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10E120E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A515A" w14:paraId="357AF5C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6E6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D13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F6A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504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CE0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E89A89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EF6B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9CA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C3FB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6F4B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5E548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DCC4E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A515A" w14:paraId="252E105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0360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4E2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AEBA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C6A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095A72B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06C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B80825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59B0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881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657A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C1D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CE9B71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A515A" w14:paraId="6622D80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048F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DBE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2E9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939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3331D8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4B00CDE9" w14:textId="77777777" w:rsidR="004A515A" w:rsidRDefault="004A515A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45D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813D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B32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15C257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890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4F0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A885D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515A" w14:paraId="2E866B60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5F5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059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6265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B62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6ABBA9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936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0BB7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41A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CD952C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3F9C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4C4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B5ABA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515A" w14:paraId="22D2B662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0F9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621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6844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FD5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29B467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6A5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5AA7E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1F49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DE0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A5D5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8B3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535E3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53899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4A515A" w14:paraId="09BF99D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947D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2C7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CB4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858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681A09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D54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D54B4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C301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B98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6AC6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1C2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45BF10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A515A" w14:paraId="36F0DAE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819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BDE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E8F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047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9756A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085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20592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0B4F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A81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7F9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4F0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6F753A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A515A" w14:paraId="4F7090E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CFE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675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9A8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939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B622AE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9CF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1D74AC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CA2D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1E8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F66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0989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0B5DC7C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E5D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951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BAB81D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1F0D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F88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6BC60A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189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BB09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16E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313E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F543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A515A" w14:paraId="4FC81ED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1A1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4ED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D603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229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E44754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8D3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6266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B57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A39DBA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FA8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D026" w14:textId="77777777" w:rsidR="004A515A" w:rsidRPr="00FF6B4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A515A" w14:paraId="716465F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F50D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DBB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4D7F268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7046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F5BD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120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68A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F88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24B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3F46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55B6A7B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7F6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E92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93F9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6A0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A60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FED6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47D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AC65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5565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2F5C0CD9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98EF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E72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DDA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D7C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DF7451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3BA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5652C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541D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C2B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9D35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DE48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935CCE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A515A" w14:paraId="03A65AF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BBA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887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7A92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337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A6E42F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8BF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05703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3CD4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64D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2F93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0A9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3259A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A515A" w14:paraId="797C412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CD3D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66C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7258AA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7DEA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51E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34DEC0D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D61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4192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324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2555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046C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46B7535" w14:textId="77777777" w:rsidR="004A515A" w:rsidRPr="00F10273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A515A" w14:paraId="5577B7D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5946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9FA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474FBA7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426B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DEE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600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349A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D13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DEBB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599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41DAE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515A" w14:paraId="6407900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B0D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D3A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6D14029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FD53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21E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A96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CD3B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3C6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31CF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855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2989AA5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934C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7EE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823E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56F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F72544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59B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D9B75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7A19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CB0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A881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06B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43BBD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A515A" w14:paraId="5A2F999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2B17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CB4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25EE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EBB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3866D3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0D5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1427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DE5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2545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78FE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49997C2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1BB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966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8F67DC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459D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575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4C36DDD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FF8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E55D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FC6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9AB1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61E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ECA598" w14:textId="77777777" w:rsidR="004A515A" w:rsidRPr="00056F61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A515A" w14:paraId="59399AB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C0E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859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52B0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EE3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858E03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4E9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3A8C1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2AE5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532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EA3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5BE1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2C86C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3C4BED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A515A" w14:paraId="049FA81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38BE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8C97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6634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C19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616A7F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D70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D967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096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2FC7F9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0B17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4A8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CDAFF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E5C83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E3DD19F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A515A" w14:paraId="48970C8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4056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161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F52F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CAB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A2A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AD4A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CF9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C5CA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C79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E742407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A515A" w14:paraId="57D64D66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F40D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773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7ECEA7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0E35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D07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CEF041A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2CF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D40E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F76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CD0F2F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E14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177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08482AF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2BD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365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9F6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6A4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73B694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9F1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80B28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02F7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7A2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E08A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C97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E1C21C4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A515A" w14:paraId="2393E1E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A8CF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E2B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83CF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581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B41630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289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C86E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030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AA18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202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0E746CC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A515A" w14:paraId="333EE324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C33D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EC13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8AE9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102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2CE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EB51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36A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6F4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8D26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A515A" w14:paraId="267CCB60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AAF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1CE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7D59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A39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8CD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0768AF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EBDF96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916A05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41120F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650B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FFE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47DE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C84B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3172C05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EB88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891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F22D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726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A44B86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EDB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3460BB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AECA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504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85EB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3ED9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A515A" w14:paraId="7348D3D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4AE2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76F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209E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2D2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3D3369D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8E3122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67D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58A7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BA1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B968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955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4DAE946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CF0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C16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EE1A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392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7C7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CA81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989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ED7C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7CB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759BC0D9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336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8CD1" w14:textId="77777777" w:rsidR="004A515A" w:rsidRDefault="004A515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3A0B" w14:textId="77777777" w:rsidR="004A515A" w:rsidRDefault="004A515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8540" w14:textId="77777777" w:rsidR="004A515A" w:rsidRDefault="004A515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0246A625" w14:textId="77777777" w:rsidR="004A515A" w:rsidRDefault="004A515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6B608E43" w14:textId="77777777" w:rsidR="004A515A" w:rsidRDefault="004A515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A2B7" w14:textId="77777777" w:rsidR="004A515A" w:rsidRDefault="004A515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397E" w14:textId="77777777" w:rsidR="004A515A" w:rsidRDefault="004A515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9015" w14:textId="77777777" w:rsidR="004A515A" w:rsidRDefault="004A515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61C35263" w14:textId="77777777" w:rsidR="004A515A" w:rsidRDefault="004A515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9B39" w14:textId="77777777" w:rsidR="004A515A" w:rsidRDefault="004A515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ABD4" w14:textId="77777777" w:rsidR="004A515A" w:rsidRDefault="004A515A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7930087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470E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D89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50CF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C5E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8AB0B4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87C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B77A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9E4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1DA1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6B6D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0F4DE9E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BAB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7BB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5DE1B34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AE8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0A5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E75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08F6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C67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C229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6D3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4F3A1F1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7152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380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F55A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8B76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73BFAD1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12A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76315F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2F4DA70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8CEE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6FC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40E1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A1B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05E7429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0DF2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C1ED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5FBC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A9CD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1D0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68D6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996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6D6BF9E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3205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CEBF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60878FF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6B9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ABE4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0104257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25B1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BA8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164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A759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C23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C3B8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60D5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5534270A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CBBE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24E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3C1B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CCA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D06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A627ED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A92CD6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829FE0F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6A15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58EE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903C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053E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CF60540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A515A" w14:paraId="31A3D4B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8CB7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196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64DA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D044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9B3AF12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34B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D90D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AFE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629EA4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B80D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BA25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458AFC6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3272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2CD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277CE28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535E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46CB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A72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28A3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A1C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EBDF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9EE9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4CF3E85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D842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117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4352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8BDD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666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D522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776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2294B229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9447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4945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A515A" w14:paraId="14E28B2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DFE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087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E198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5870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A0D1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8173D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4AD6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C902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46B0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BC88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4680105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C6D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C2A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6260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D153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EFD1C78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EDBA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D303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D6C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9570" w14:textId="77777777" w:rsidR="004A515A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E147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327A9D6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F377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E5BC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3E68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DED9" w14:textId="77777777" w:rsidR="004A515A" w:rsidRDefault="004A515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CDC0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26F0AF5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9040D8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B87DA8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5D7F2EB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F4D8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C348" w14:textId="77777777" w:rsidR="004A515A" w:rsidRDefault="004A515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7F91" w14:textId="77777777" w:rsidR="004A515A" w:rsidRPr="00600D25" w:rsidRDefault="004A515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B26C" w14:textId="77777777" w:rsidR="004A515A" w:rsidRPr="00D344C9" w:rsidRDefault="004A515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515A" w14:paraId="3B43931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F6F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A365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085E" w14:textId="77777777" w:rsidR="004A515A" w:rsidRPr="00600D25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0491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02EE29C9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C848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FA137D8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36E82117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24A52D4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858342D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6AD6A626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B0DDB1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99B4" w14:textId="77777777" w:rsidR="004A515A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7665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B8AA" w14:textId="77777777" w:rsidR="004A515A" w:rsidRPr="00600D25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1F89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15209DA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249C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2CF1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0333" w14:textId="77777777" w:rsidR="004A515A" w:rsidRPr="00600D25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99B7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386CC152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3756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C232" w14:textId="77777777" w:rsidR="004A515A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DDD8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6D9A" w14:textId="77777777" w:rsidR="004A515A" w:rsidRPr="00600D25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8762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2E54ECD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14D1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6725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F2BF" w14:textId="77777777" w:rsidR="004A515A" w:rsidRPr="00600D25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706B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630E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93F40A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7706094F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0845" w14:textId="77777777" w:rsidR="004A515A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208C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80C3" w14:textId="77777777" w:rsidR="004A515A" w:rsidRPr="00600D25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93E2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4A515A" w14:paraId="226DBBD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CBBF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233F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FAAFEF3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B308" w14:textId="77777777" w:rsidR="004A515A" w:rsidRPr="00600D25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EC09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826DC9A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D6CA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CADD" w14:textId="77777777" w:rsidR="004A515A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6510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FC6A" w14:textId="77777777" w:rsidR="004A515A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540A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02B5E0B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96B2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0CF9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6BEC" w14:textId="77777777" w:rsidR="004A515A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10CF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8109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F3B5" w14:textId="77777777" w:rsidR="004A515A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64DD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1A4C" w14:textId="77777777" w:rsidR="004A515A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AF4C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0E1407B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616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E071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38D9" w14:textId="77777777" w:rsidR="004A515A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C8F4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16AC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C31D" w14:textId="77777777" w:rsidR="004A515A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0853" w14:textId="77777777" w:rsidR="004A515A" w:rsidRDefault="004A515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3B5B" w14:textId="77777777" w:rsidR="004A515A" w:rsidRDefault="004A515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FEC7" w14:textId="77777777" w:rsidR="004A515A" w:rsidRDefault="004A515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4A515A" w14:paraId="3D9C028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AEC7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E414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C0AA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F4BB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5B8A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7A0D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120D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4195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C832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4A515A" w14:paraId="0D2465A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B3A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5AF2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72FAA83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5110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94C0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5565D99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73E0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222E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1554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1075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2348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52BED30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E80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DE70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35C22144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F87B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6B2B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6B2F411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E06F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CBE6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E905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3853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9FA1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515A" w14:paraId="356FCA3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3BC8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671C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25FC75F7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4192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6AC2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E6283D2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E5FC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AE18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955F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68BB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944B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515A" w14:paraId="4362FF7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E9C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BDBF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3567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BBA2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2292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2A74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A82A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2F32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6622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158647B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6AC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BD71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6287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C402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814E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5B7D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8F31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4143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87ED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4A515A" w14:paraId="559DBFF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2A26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E3C0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FE76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DA2B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93A3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C342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9C50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5AAA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0F09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4A515A" w14:paraId="1E6493D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053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5924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701A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6DDC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77A5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F645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7C53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4C07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7425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4A515A" w14:paraId="26C7396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AE99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D0FC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50C45699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F996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A657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2FF2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36AC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4392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FEC6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B763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07126E4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794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E74C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192A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2FD6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D479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DE1F47B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FA50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8AA1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2BD5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996B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A515A" w14:paraId="49F7BC2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231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CA8D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489A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43CA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825C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3EE582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56CA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3D75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7337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EA4A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A515A" w14:paraId="03C9AE7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D308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A31D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54C5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DD1D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6950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22B7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9BAD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037A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5208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8700B5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832E6B5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A515A" w14:paraId="7A3E101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80C5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E879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3ACD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CA4D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C150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15FE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9BC0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CC7F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035F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27282E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B3D504A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A515A" w14:paraId="1C5E43A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D05E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7ECB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E0A8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3544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538604D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2158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0FB9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157B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F163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5DC7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A515A" w14:paraId="68F014F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4060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9EBC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51CF4F70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5DEC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DF3C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5162B2A0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75F2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AC3D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8C82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23E0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419C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11D39E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4A515A" w14:paraId="1D157244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F76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7E9E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3676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1625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1837C03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2827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2854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DA6B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3066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7C1D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9C0542D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26A3511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82842D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A515A" w14:paraId="7D79BF4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4BDB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F065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1262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FC37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AB8FD0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037E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C5F3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D891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EBA0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0E66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A263E84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8391129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544F7A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A515A" w14:paraId="7566407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FD5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6724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B1EF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0034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C82B7B0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AAE2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9909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CEB3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A077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BD3D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DAE95FD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DBCFA08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D0C6C5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A515A" w14:paraId="155882C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16D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8C85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AB7F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1788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8191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6441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DD83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EADE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1F4A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28C2F27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F9B9C4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A515A" w14:paraId="4D88BA7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A9D7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A63A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C222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5BA2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AB7220D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4283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63BE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6D26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5833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46B6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D3A9813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E8D038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A515A" w14:paraId="0503B86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B4C3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5989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9530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4A05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E509E1F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F24B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D15A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6D0B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28DE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BFBD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4658F80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3EF32C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A515A" w14:paraId="2B9459D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0919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F632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DC3CE93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EBB1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BCBE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8139DE3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F7A3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10D1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EB48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FC54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EDD2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660F8CD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A088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7A0B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021BBC8F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7524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D2F3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F60A232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43FC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0313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B24A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982C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C146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3A51DFF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2264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540F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957F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FF01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A958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73B88F6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FFBC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BC3F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7469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AA7A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DCDBFF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F078AB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4A515A" w14:paraId="200C5AD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924C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5FF4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5BCCE4F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8F28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BEF0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A2A7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B39D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6ACB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E900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9D90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515A" w14:paraId="0AA2EF2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55BA" w14:textId="77777777" w:rsidR="004A515A" w:rsidRDefault="004A515A" w:rsidP="004A515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8AD4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DF89AB7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450F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1D7A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A0AC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A7AC" w14:textId="77777777" w:rsidR="004A515A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4C5F" w14:textId="77777777" w:rsidR="004A515A" w:rsidRDefault="004A515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BF03" w14:textId="77777777" w:rsidR="004A515A" w:rsidRPr="00600D25" w:rsidRDefault="004A515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C284" w14:textId="77777777" w:rsidR="004A515A" w:rsidRDefault="004A515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7BCD97F" w14:textId="77777777" w:rsidR="004A515A" w:rsidRPr="00836022" w:rsidRDefault="004A515A" w:rsidP="0095691E">
      <w:pPr>
        <w:spacing w:before="40" w:line="192" w:lineRule="auto"/>
        <w:ind w:right="57"/>
        <w:rPr>
          <w:sz w:val="20"/>
          <w:lang w:val="en-US"/>
        </w:rPr>
      </w:pPr>
    </w:p>
    <w:p w14:paraId="12F0B76E" w14:textId="77777777" w:rsidR="004A515A" w:rsidRPr="00DE2227" w:rsidRDefault="004A515A" w:rsidP="0095691E"/>
    <w:p w14:paraId="37B9A5B8" w14:textId="77777777" w:rsidR="004A515A" w:rsidRPr="0095691E" w:rsidRDefault="004A515A" w:rsidP="0095691E"/>
    <w:p w14:paraId="43F722C1" w14:textId="77777777" w:rsidR="004A515A" w:rsidRDefault="004A515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AFD262B" w14:textId="77777777" w:rsidR="004A515A" w:rsidRPr="005D215B" w:rsidRDefault="004A515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515A" w14:paraId="6CCA376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3A94" w14:textId="77777777" w:rsidR="004A515A" w:rsidRDefault="004A515A" w:rsidP="004A515A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1C7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5C11" w14:textId="77777777" w:rsidR="004A515A" w:rsidRPr="00B3607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CE6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BB5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8B4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6BF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6338FE4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C73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C33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4A515A" w14:paraId="5BB304D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22A5" w14:textId="77777777" w:rsidR="004A515A" w:rsidRDefault="004A515A" w:rsidP="004A515A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E9E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6A0D" w14:textId="77777777" w:rsidR="004A515A" w:rsidRPr="00B3607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649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D5F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0DC27C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600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B8B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46C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61B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01A69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561958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4A515A" w14:paraId="4F67D0D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4B92" w14:textId="77777777" w:rsidR="004A515A" w:rsidRDefault="004A515A" w:rsidP="004A515A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2B5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2921" w14:textId="77777777" w:rsidR="004A515A" w:rsidRPr="00B3607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B3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01A14D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25D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B7CAFB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888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3BE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D21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CF9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4A515A" w14:paraId="4EF8B6C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A0C6" w14:textId="77777777" w:rsidR="004A515A" w:rsidRDefault="004A515A" w:rsidP="004A515A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BAB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2407" w14:textId="77777777" w:rsidR="004A515A" w:rsidRPr="00B3607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F71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846D8F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0FE4AA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E69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227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39D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7EB150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3CD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6CF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44A19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6882F8E" w14:textId="77777777" w:rsidR="004A515A" w:rsidRDefault="004A515A">
      <w:pPr>
        <w:spacing w:before="40" w:after="40" w:line="192" w:lineRule="auto"/>
        <w:ind w:right="57"/>
        <w:rPr>
          <w:sz w:val="20"/>
          <w:lang w:val="en-US"/>
        </w:rPr>
      </w:pPr>
    </w:p>
    <w:p w14:paraId="7CAAFE35" w14:textId="77777777" w:rsidR="004A515A" w:rsidRDefault="004A515A" w:rsidP="00F14E3C">
      <w:pPr>
        <w:pStyle w:val="Heading1"/>
        <w:spacing w:line="360" w:lineRule="auto"/>
      </w:pPr>
      <w:r>
        <w:lastRenderedPageBreak/>
        <w:t>LINIA 301 F1</w:t>
      </w:r>
    </w:p>
    <w:p w14:paraId="46E72313" w14:textId="77777777" w:rsidR="004A515A" w:rsidRDefault="004A515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A515A" w14:paraId="1DB208D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786E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D65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EB9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240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A3F92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9B9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DA1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E0E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854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53B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2BB54B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0209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FC9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221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033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24971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4C0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016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B9D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67F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2A8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CE136EB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B79E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03E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ECF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715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A5D34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2F9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936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539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0BB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645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A5DB4AA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C2FD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5A3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0F4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F71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907D6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A8A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E7E703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3A34AB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2CF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B55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001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FCE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15C876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A9D0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520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8D1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B45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38D59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9CC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79F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017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6BC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9B1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10B870F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9AE2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B99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193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5B3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914FA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D7A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C48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9AD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643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C04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292D8D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6F08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469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1F8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C19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F30E3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A6A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52A0C4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5E2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C2A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5B6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7D5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53D48B05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5293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B04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D28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7D3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F7016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6C0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26882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3416BA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FCB9D5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EAE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45C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ACA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559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04BE457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1583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FC2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916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CE5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B6B25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2E7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6A2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AC6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529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92B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130268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8462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716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5E8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DF3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FF862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BC8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AFFEA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2DCA3F7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75E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E4E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648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DE9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18D7249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2E28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81B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DA0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90F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0B493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95E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5BC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456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043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C26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4ABB55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84A8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E5A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934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19F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57907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2C3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533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038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164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BA3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03582CAB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A158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7A4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7A7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24A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7F43E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E7D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F50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A91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FDF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D22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582CA3A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5C8F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BBE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901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84A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83647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387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9CFF8E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C7A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36B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187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BB8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64A17EC0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3320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321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393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571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D7912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958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67601D2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D4B5B8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154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DFF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EAB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475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6E52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4A515A" w14:paraId="25B2F41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8270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D1B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0B5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CD9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D2E50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84C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13579F7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38D2B3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A88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1A7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263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B23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4A515A" w14:paraId="04026B2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0A17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ECF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C7E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DE0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F4AF1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418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62F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6B2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7CF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942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262C459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2F26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B44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AC3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77E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BFA74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C1F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D7E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5A5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95A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EDE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163602D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5C17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895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98A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907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C015D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FFF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BAA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EE7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DAC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9B9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00BBA9D5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C0A9" w14:textId="77777777" w:rsidR="004A515A" w:rsidRDefault="004A515A" w:rsidP="004A515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EE3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46C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7D8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0BD06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107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0B5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B51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065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BAD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733299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0CF3FC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9CE786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0EEE43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7B5B3B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A6EEEA7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25A80484" w14:textId="77777777" w:rsidR="004A515A" w:rsidRDefault="004A515A" w:rsidP="007E3B63">
      <w:pPr>
        <w:pStyle w:val="Heading1"/>
        <w:spacing w:line="360" w:lineRule="auto"/>
      </w:pPr>
      <w:r>
        <w:t>LINIA 301 G</w:t>
      </w:r>
    </w:p>
    <w:p w14:paraId="39C20250" w14:textId="77777777" w:rsidR="004A515A" w:rsidRDefault="004A515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A515A" w14:paraId="70EB9521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800A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FFCB0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DCBD9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20A7D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294244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FF0EA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29FC0E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75DA8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0D531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86A8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D83F1" w14:textId="77777777" w:rsidR="004A515A" w:rsidRDefault="004A515A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1D951F91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5185D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4678C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555CD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9818C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EBBD2B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4BDEB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B682B0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FC07B1E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6401E4A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6E868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EAA70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D3732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4EF5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50E605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A515A" w14:paraId="19A2C3AD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8B7AB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B0B98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86C0F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64AE1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E33B88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FA72C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6D29DC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4EBC5D3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0EE84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B2700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1E29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61224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234C3BF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97A19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DD809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5D1FF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5FFDF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65FEDB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EE02A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A8579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F411C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193F5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5EE1A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72995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D7AF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31875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3013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70E24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362842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35A1F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531B4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08315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19B69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02BB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6FAD736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9954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1F52B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761AB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97F0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33C294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C9349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B4A75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45CC4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CB7A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60653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5F30F65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C4D5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0E0C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C724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6F51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EB5BF4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7E32" w14:textId="77777777" w:rsidR="004A515A" w:rsidRDefault="004A515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7D4D36" w14:textId="77777777" w:rsidR="004A515A" w:rsidRDefault="004A515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CCA2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4FA6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6341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872F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6A5A4EB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EAA1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2011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1680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FCAD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E139F6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6649" w14:textId="77777777" w:rsidR="004A515A" w:rsidRDefault="004A515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55E924" w14:textId="77777777" w:rsidR="004A515A" w:rsidRDefault="004A515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DDF633" w14:textId="77777777" w:rsidR="004A515A" w:rsidRDefault="004A515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E07D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ECB5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B8AA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3497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6D7E625A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5FE2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35EB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69E4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0A80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798C99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70A0" w14:textId="77777777" w:rsidR="004A515A" w:rsidRDefault="004A515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0D44F97" w14:textId="77777777" w:rsidR="004A515A" w:rsidRDefault="004A515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3DCB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7F84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E4F0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99F0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41A2392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128E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8ECD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37AD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9C38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C90F45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BEE2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B69E65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FE76EAB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7821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53F0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291A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C1A9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2D455A50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7433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B266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E625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F347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DFE2D4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B867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3C02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E47A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0EAA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4A47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2D5347CA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84B4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DED6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6B5E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D4C2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8FE7A0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B41A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CB0E27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DDAA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8105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9AD8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3E64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2B7705F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D278" w14:textId="77777777" w:rsidR="004A515A" w:rsidRDefault="004A515A" w:rsidP="004A515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2760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695D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E64F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113028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1EA3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1E39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1D5D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5C83" w14:textId="77777777" w:rsidR="004A515A" w:rsidRDefault="004A515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04CD" w14:textId="77777777" w:rsidR="004A515A" w:rsidRDefault="004A515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02B9D62" w14:textId="77777777" w:rsidR="004A515A" w:rsidRDefault="004A515A">
      <w:pPr>
        <w:spacing w:before="40" w:line="192" w:lineRule="auto"/>
        <w:ind w:right="57"/>
        <w:rPr>
          <w:sz w:val="20"/>
          <w:lang w:val="ro-RO"/>
        </w:rPr>
      </w:pPr>
    </w:p>
    <w:p w14:paraId="06D4B9EA" w14:textId="77777777" w:rsidR="004A515A" w:rsidRDefault="004A515A" w:rsidP="00A04CFB">
      <w:pPr>
        <w:pStyle w:val="Heading1"/>
        <w:spacing w:line="360" w:lineRule="auto"/>
      </w:pPr>
      <w:r>
        <w:t>LINIA 301 K</w:t>
      </w:r>
    </w:p>
    <w:p w14:paraId="29ECEE8C" w14:textId="77777777" w:rsidR="004A515A" w:rsidRDefault="004A515A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A515A" w14:paraId="7197F8E4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2E9B" w14:textId="77777777" w:rsidR="004A515A" w:rsidRDefault="004A515A" w:rsidP="004A515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9732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3D6B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1885" w14:textId="77777777" w:rsidR="004A515A" w:rsidRDefault="004A515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A0AC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D826" w14:textId="77777777" w:rsidR="004A515A" w:rsidRPr="00DC00E9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18C6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3E37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BF77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3439A9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63E3ECD3" w14:textId="77777777" w:rsidR="004A515A" w:rsidRDefault="004A515A" w:rsidP="00956F37">
      <w:pPr>
        <w:pStyle w:val="Heading1"/>
        <w:spacing w:line="360" w:lineRule="auto"/>
      </w:pPr>
      <w:r>
        <w:lastRenderedPageBreak/>
        <w:t>LINIA 301 N</w:t>
      </w:r>
    </w:p>
    <w:p w14:paraId="3A013FE2" w14:textId="77777777" w:rsidR="004A515A" w:rsidRDefault="004A515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A515A" w14:paraId="2AB595A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83C9" w14:textId="77777777" w:rsidR="004A515A" w:rsidRDefault="004A515A" w:rsidP="004A515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A92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50E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BBA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61CF6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A00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0A0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88E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2E8A" w14:textId="77777777" w:rsidR="004A515A" w:rsidRPr="0022092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255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4A67DE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F45A" w14:textId="77777777" w:rsidR="004A515A" w:rsidRDefault="004A515A" w:rsidP="004A515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E6C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4D9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347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A8327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B1E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22F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559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33C3" w14:textId="77777777" w:rsidR="004A515A" w:rsidRPr="0022092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724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0257499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1A01" w14:textId="77777777" w:rsidR="004A515A" w:rsidRDefault="004A515A" w:rsidP="004A515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616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238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F43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C0E93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047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542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2C9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B2CA" w14:textId="77777777" w:rsidR="004A515A" w:rsidRPr="0022092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B4B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3CC4D1" w14:textId="77777777" w:rsidR="004A515A" w:rsidRPr="00474FB0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A515A" w14:paraId="27DEF1C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DA27" w14:textId="77777777" w:rsidR="004A515A" w:rsidRDefault="004A515A" w:rsidP="004A515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022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956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CCDD" w14:textId="77777777" w:rsidR="004A515A" w:rsidRDefault="004A515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020D89" w14:textId="77777777" w:rsidR="004A515A" w:rsidRDefault="004A515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ECA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939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0E6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945A" w14:textId="77777777" w:rsidR="004A515A" w:rsidRPr="0022092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16D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4A36E1C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42CD" w14:textId="77777777" w:rsidR="004A515A" w:rsidRDefault="004A515A" w:rsidP="004A515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6E58" w14:textId="77777777" w:rsidR="004A515A" w:rsidRDefault="004A515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DE76" w14:textId="77777777" w:rsidR="004A515A" w:rsidRDefault="004A515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536C" w14:textId="77777777" w:rsidR="004A515A" w:rsidRDefault="004A515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2823" w14:textId="77777777" w:rsidR="004A515A" w:rsidRPr="00E4222D" w:rsidRDefault="004A515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4826849" w14:textId="77777777" w:rsidR="004A515A" w:rsidRPr="00E4222D" w:rsidRDefault="004A515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9E77A63" w14:textId="77777777" w:rsidR="004A515A" w:rsidRPr="00E4222D" w:rsidRDefault="004A515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04ECE7B" w14:textId="77777777" w:rsidR="004A515A" w:rsidRDefault="004A515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0619" w14:textId="77777777" w:rsidR="004A515A" w:rsidRDefault="004A515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B683" w14:textId="77777777" w:rsidR="004A515A" w:rsidRDefault="004A515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99BB" w14:textId="77777777" w:rsidR="004A515A" w:rsidRPr="0022092F" w:rsidRDefault="004A515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621D" w14:textId="77777777" w:rsidR="004A515A" w:rsidRDefault="004A515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6E7F354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6BA3" w14:textId="77777777" w:rsidR="004A515A" w:rsidRDefault="004A515A" w:rsidP="004A515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10D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3D5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B4C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4D407F" w14:textId="77777777" w:rsidR="004A515A" w:rsidRDefault="004A515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ECB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018817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72ACAE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ED9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76E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5D39" w14:textId="77777777" w:rsidR="004A515A" w:rsidRPr="0022092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124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BFDD49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3D21BB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A515A" w14:paraId="7762A12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6B77" w14:textId="77777777" w:rsidR="004A515A" w:rsidRDefault="004A515A" w:rsidP="004A515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6E2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C7C914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2D9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9BA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234061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DE6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8EB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8C7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D152" w14:textId="77777777" w:rsidR="004A515A" w:rsidRPr="0022092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23C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4E65998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3C2B" w14:textId="77777777" w:rsidR="004A515A" w:rsidRDefault="004A515A" w:rsidP="004A515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F4B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178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294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05382D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94D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3010A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EB1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17C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9370" w14:textId="77777777" w:rsidR="004A515A" w:rsidRPr="0022092F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3CB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BFF5F0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3254822E" w14:textId="77777777" w:rsidR="004A515A" w:rsidRDefault="004A515A" w:rsidP="003260D9">
      <w:pPr>
        <w:pStyle w:val="Heading1"/>
        <w:spacing w:line="360" w:lineRule="auto"/>
      </w:pPr>
      <w:r>
        <w:t>LINIA 301 P</w:t>
      </w:r>
    </w:p>
    <w:p w14:paraId="6F12DA34" w14:textId="77777777" w:rsidR="004A515A" w:rsidRDefault="004A515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515A" w14:paraId="104DD38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DF46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46F0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3C1B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A64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CE12A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B6F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84C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14E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3A50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D8B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C4CA20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9D04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540F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805E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637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23042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2FC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C1A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08A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C8DA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2E2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A1BFD5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C24C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D7D2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5094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2DE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008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A7D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8FF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F567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5CF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89375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A515A" w:rsidRPr="00A8307A" w14:paraId="2348B3B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9195" w14:textId="77777777" w:rsidR="004A515A" w:rsidRPr="00A75A00" w:rsidRDefault="004A515A" w:rsidP="004A515A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CEFB" w14:textId="77777777" w:rsidR="004A515A" w:rsidRPr="00A8307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4275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631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78D2201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402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FB9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D1C0" w14:textId="77777777" w:rsidR="004A515A" w:rsidRPr="00A8307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980F" w14:textId="77777777" w:rsidR="004A515A" w:rsidRPr="00A8307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1ABE" w14:textId="77777777" w:rsidR="004A515A" w:rsidRPr="00A8307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1A3119D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E193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8E6E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FD7D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4AA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008A80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EE7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222D72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7BB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C3B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3227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C08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00423C7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F692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1D39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F9E9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303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63ABC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F0C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E261E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CF2D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D46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5234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661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4A515A" w14:paraId="7A99BFB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FB5A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55CE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AB32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995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C1BB7E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0B7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463D6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7CB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677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80FF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5E6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13406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4A515A" w14:paraId="2D3682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1688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5DD0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B887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BCD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D0DEA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406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7E29A0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5DA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B33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A762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3E1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7E740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4A515A" w14:paraId="4608CCB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F3F7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1C8D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348D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CB3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F47CC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E37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BDF10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53D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44C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BF65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6BD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5B20D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4A515A" w14:paraId="3394518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BA82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FD3F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2291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F5D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33C2F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CFC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92B80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96A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520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2245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ACB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CF1DC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B6317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4A515A" w14:paraId="77E5B7A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D9AB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4F1C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C4C8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FDC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4796C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6E4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A0482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AFDAA8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087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583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D1D0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CE2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E4E9A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4A515A" w14:paraId="334ABA6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CD79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7731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83A4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19B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88A9E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5CB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F34D5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F3C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84A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75E0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D43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300C0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4A515A" w14:paraId="2FF18FA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6C18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AAA9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FC58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ABF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6BD19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6F0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B349CB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CAC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6FD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5762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20F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239AA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4A515A" w14:paraId="7E91C23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D07A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D2FB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A7ED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E02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7DF73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BCC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79F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8D7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FA2B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46D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147DD84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000A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58DF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49A9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D2C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99016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2E6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78F8A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640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4B5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3620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18F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D0273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4A515A" w14:paraId="32AAF4B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E1F5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41A1" w14:textId="77777777" w:rsidR="004A515A" w:rsidRDefault="004A515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9E39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B74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0C6FC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A2E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FE0C3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C92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1DA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A838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65A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01948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4A515A" w14:paraId="71C5C525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5192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2B4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0E97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969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FBE41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3FFF" w14:textId="77777777" w:rsidR="004A515A" w:rsidRDefault="004A515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B82DF18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6B5842B" w14:textId="77777777" w:rsidR="004A515A" w:rsidRDefault="004A515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4767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15D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56EF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DE6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52676BF3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1154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AB2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65EF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6435" w14:textId="77777777" w:rsidR="004A515A" w:rsidRDefault="004A515A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DAC172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E00FB1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D64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03619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2C2D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AA2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0138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888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5CB475E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1900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F90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6E30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0FC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35796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376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20815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2EA2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E2D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C106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CD2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EFFB7F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1622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C97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3C55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76E0" w14:textId="77777777" w:rsidR="004A515A" w:rsidRDefault="004A515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CA3BB9" w14:textId="77777777" w:rsidR="004A515A" w:rsidRDefault="004A515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2BEE" w14:textId="77777777" w:rsidR="004A515A" w:rsidRDefault="004A515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3C2FE3" w14:textId="77777777" w:rsidR="004A515A" w:rsidRDefault="004A515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FCEB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9B1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75EA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455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41EBB9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D374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D6B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1E11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3D0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4620F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75E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F32F1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B82A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FF7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759F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F70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57EBD85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EAEB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FE2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14A2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450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A0C2A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511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88F54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DD1D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9B7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37CE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E06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63FCDFC2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496F" w14:textId="77777777" w:rsidR="004A515A" w:rsidRDefault="004A515A" w:rsidP="004A515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EF0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D93A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5F4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8C405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90D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FA614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73C1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64D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6382" w14:textId="77777777" w:rsidR="004A515A" w:rsidRPr="001B37B8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110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720F861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31033D76" w14:textId="77777777" w:rsidR="004A515A" w:rsidRDefault="004A515A" w:rsidP="00E81B3B">
      <w:pPr>
        <w:pStyle w:val="Heading1"/>
        <w:spacing w:line="360" w:lineRule="auto"/>
      </w:pPr>
      <w:r>
        <w:t>LINIA 314 G</w:t>
      </w:r>
    </w:p>
    <w:p w14:paraId="6459AABC" w14:textId="77777777" w:rsidR="004A515A" w:rsidRDefault="004A515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515A" w14:paraId="5F5F24B7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EA74" w14:textId="77777777" w:rsidR="004A515A" w:rsidRDefault="004A515A" w:rsidP="004A51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3D2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F948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F92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3C6174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177A48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CA6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C410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49D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A781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D70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41198099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7B49" w14:textId="77777777" w:rsidR="004A515A" w:rsidRDefault="004A515A" w:rsidP="004A51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948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0126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E87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9BA13E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29933A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0E6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F1AB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FBF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500D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D41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B984F94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4C4C" w14:textId="77777777" w:rsidR="004A515A" w:rsidRDefault="004A515A" w:rsidP="004A51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A38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3F91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5DE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EB8C0D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60E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8BD6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454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2835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3F4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9F4B38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72F52274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E58A" w14:textId="77777777" w:rsidR="004A515A" w:rsidRDefault="004A515A" w:rsidP="004A51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B3E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82ED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7CD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E412A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4BE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49F6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3DE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ABF3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76F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7C1054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06BA424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A0EB" w14:textId="77777777" w:rsidR="004A515A" w:rsidRDefault="004A515A" w:rsidP="004A51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3D0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E1DB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68F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BF4E1B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C83221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DBF773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4EE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9AB0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1B7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9F28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AAF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9B8D28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B6DF" w14:textId="77777777" w:rsidR="004A515A" w:rsidRDefault="004A515A" w:rsidP="004A515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666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30C9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8CE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07B4A7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4E49B3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1223FC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953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6C54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8F3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C30B" w14:textId="77777777" w:rsidR="004A515A" w:rsidRPr="00DF53C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27D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2705F75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093ECCB0" w14:textId="77777777" w:rsidR="004A515A" w:rsidRDefault="004A515A" w:rsidP="003A5387">
      <w:pPr>
        <w:pStyle w:val="Heading1"/>
        <w:spacing w:line="360" w:lineRule="auto"/>
      </w:pPr>
      <w:r>
        <w:t>LINIA 316</w:t>
      </w:r>
    </w:p>
    <w:p w14:paraId="493F407F" w14:textId="77777777" w:rsidR="004A515A" w:rsidRDefault="004A515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515A" w14:paraId="75286C2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29B2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582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66E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7A5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2CC48C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ECD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C99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AFF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87D4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A0B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34580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21222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A515A" w14:paraId="60FCD77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747A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263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DBA8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B2A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2C1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B2A91D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B2A18B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902C0A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9A5ABE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3C0593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52C6C5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8CF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86E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BF23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6C6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5D226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A515A" w14:paraId="4854530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4C6A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5F1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D45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D9E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665AFA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D57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D90AD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D70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862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791C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F31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C2F9D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69F9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A515A" w14:paraId="1E8BF67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BC62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E61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450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635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B763BD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CAD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8FD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529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839A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9F9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03C68A4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286A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6E0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142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C6D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DE5B3F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FBB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BEC0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9DB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911B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9CE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28112A8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EA3A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B49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65AE13D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4EBC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798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D3349B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E07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2FD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44C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D2A0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046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2198BC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6218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F44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458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F79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B0B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84E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EBC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2009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E51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47D147F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3F9E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6BD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5D2EC1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27C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877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E556E8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DEC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F7B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563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45EF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C66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32E8B6B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8DB7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82EB" w14:textId="77777777" w:rsidR="004A515A" w:rsidRDefault="004A515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5B93840" w14:textId="77777777" w:rsidR="004A515A" w:rsidRDefault="004A515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E902" w14:textId="77777777" w:rsidR="004A515A" w:rsidRDefault="004A515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D202" w14:textId="77777777" w:rsidR="004A515A" w:rsidRDefault="004A515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28A7803A" w14:textId="77777777" w:rsidR="004A515A" w:rsidRDefault="004A515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0152" w14:textId="77777777" w:rsidR="004A515A" w:rsidRDefault="004A515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6EDF" w14:textId="77777777" w:rsidR="004A515A" w:rsidRDefault="004A515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30D0" w14:textId="77777777" w:rsidR="004A515A" w:rsidRDefault="004A515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6033" w14:textId="77777777" w:rsidR="004A515A" w:rsidRPr="00F6236C" w:rsidRDefault="004A515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46B0" w14:textId="77777777" w:rsidR="004A515A" w:rsidRDefault="004A515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6E590B0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553B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835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52D6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C39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1B56E9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797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A54C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3C3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ABBA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E7E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7A095B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9BC1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379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AA90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3DF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020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091426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FAC49A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F931B6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99043F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6857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DD5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7007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AE8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CB792E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0A8F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E69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219F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752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90523D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45B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44C800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5D8B65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A549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A32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13DF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F96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A515A" w14:paraId="509443A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8C9F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8E6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2C9A25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C1CA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489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C95730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2AAA" w14:textId="77777777" w:rsidR="004A515A" w:rsidRPr="00273EC0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821F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81E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6B6E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3AD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43F85D6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DBF9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CC0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09F3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8E3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2618CC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7BF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A6FA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874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B36B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D6D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37429F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2E7A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C8C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2913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BE7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E6242D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D08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9B4B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545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EA50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EA1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882D806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1E35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AEB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BB87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145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F192A5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734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CBA0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7D6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04A6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2B4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32165F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6114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22B1" w14:textId="77777777" w:rsidR="004A515A" w:rsidRDefault="004A515A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12AC5C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54B5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643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84F8DB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284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3AD6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CDB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4171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57B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1F187FA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B38E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22B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3919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53C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30B5E5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3AA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9106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7F2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CB45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D03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5B51A1A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3A5C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853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0FE8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319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5AE4BF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FBD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7100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08C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BD31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E72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1C2ABC5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5F61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F2A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E90493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7435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FC0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870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8DC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DA2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B420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250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524A3B1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0E39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6D4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4C22556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EA2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8C72" w14:textId="77777777" w:rsidR="004A515A" w:rsidRPr="00830247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C6A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F62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E4A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BF60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7E2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2CCB640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BF8B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F75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7AE6EC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1F56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0BE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6BE22DE" w14:textId="77777777" w:rsidR="004A515A" w:rsidRPr="00830247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791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240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BF2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BFA9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B2B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0D92F1A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3D90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73F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819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9CE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898680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FF1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B215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B27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22BF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D6F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26197B4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CD1D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C0E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4E6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B1D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A8B7EA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61F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975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2D6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E777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720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428CEE1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ED65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01A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5057165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3FA1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E18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A9F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81B3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B99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E8F2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2E8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5B36574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14FE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1AE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0150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46A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20C965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20C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73B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41B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D3D7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B35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5538083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6715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691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4BE7919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4B10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6C4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5E0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F1D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4B0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3286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21B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43CD49F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9E97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FAE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F112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285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478560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D12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2B0C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4FB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F518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719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53FA387E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19FF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101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4FDB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28D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623FD3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392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C29E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E53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4334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DBA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EEBDF6" w14:textId="77777777" w:rsidR="004A515A" w:rsidRPr="000D7AA7" w:rsidRDefault="004A515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A515A" w14:paraId="5892371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2778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FD7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792C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4B6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01D6DA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AB8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6B96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1CC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DC7B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1A9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4622C97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99E9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8C0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0493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4F3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A7C078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297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0555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5E9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1F4B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5DA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2F53F9C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60E6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37C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201165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0EE2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BBD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FE0C78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128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B83D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D02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59C3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4F6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5A97767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65EB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B04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6232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0B6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D0A565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455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33C62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1B03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03F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7484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D3B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510390C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87CB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772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E15B9B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561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2AB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8CD56A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DF4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4624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C39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7E01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E4F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2F0F56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A515A" w14:paraId="07267C71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7DF5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CFC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0DB1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22C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2B01B1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3A0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4376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D7B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6244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90B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FF91605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BFFC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049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A065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1B7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E5F20E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913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A76A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8A9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9639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CF5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6908118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CBF5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3F8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3F55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894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7DA3EB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DF7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F043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02D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F842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CE5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A515A" w14:paraId="117511A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5DE7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5C6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D46E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40E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8EE8A1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144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E108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9F5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7F41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D8B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515A" w14:paraId="08992E6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91A6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7BA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64AD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2FF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FEF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9BC9E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A4A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E51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CE85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B29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F5EF2E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68F59AD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19BC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311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197F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E46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C69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C5744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AC47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C32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CB8B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7C0F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53B248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830855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5312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A40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1C6C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357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5884AE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513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CCADF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7D0F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5A2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67DF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C59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4CAA5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A515A" w14:paraId="1A2ECAB0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D5A9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8EA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A4B1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015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E08C3F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9DE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FDD43F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2D09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69D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3AF2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32D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E0AB7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1F7DE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A515A" w14:paraId="58FA75E5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7079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7DB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B251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A94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67C49E2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406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B51F54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5A12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1DB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994D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CBB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CBA31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C8D0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A515A" w14:paraId="3B1385F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A8D0" w14:textId="77777777" w:rsidR="004A515A" w:rsidRDefault="004A515A" w:rsidP="004A515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E62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BDDC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5F0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7ECCC5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DB6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B70E6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B65E" w14:textId="77777777" w:rsidR="004A515A" w:rsidRPr="00514DA4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1C2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BC25" w14:textId="77777777" w:rsidR="004A515A" w:rsidRPr="00F6236C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7ED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BD5FD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708198B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6EACF876" w14:textId="77777777" w:rsidR="004A515A" w:rsidRDefault="004A515A" w:rsidP="00C022B2">
      <w:pPr>
        <w:pStyle w:val="Heading1"/>
        <w:spacing w:line="276" w:lineRule="auto"/>
      </w:pPr>
      <w:r>
        <w:t>LINIA 328</w:t>
      </w:r>
    </w:p>
    <w:p w14:paraId="7CC4AAF8" w14:textId="77777777" w:rsidR="004A515A" w:rsidRDefault="004A515A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515A" w14:paraId="38F240E9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DFB6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071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92CA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00E8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775C6F5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C5E7674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0EF304A1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48B7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5F1D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8BB8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0810BD7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DA0B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95BD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7E15E9B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0EE6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68BE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1D08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BE35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07BCC4C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5FAC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F7B7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0418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D3AD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6E3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20939445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814C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117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8EF9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954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01EFF84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374E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7F88B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FAF1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C712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B703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ADC7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35DFD97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E0E6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BC7B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AE3A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9DF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B7FF89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47C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7E09A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81F9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DE50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6707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385B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664828E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A556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BEC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4CA13076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FA0E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C718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715FE604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22DD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320E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1EA6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9ECD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BF72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42F74A9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B7AA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E78C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4186CA30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7597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201D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AE90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7C5E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E28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968E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8CB1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1DF5CD0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C9CB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2E0A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0A31FF71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424E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8348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502E0592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968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360C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3A02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3BCB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7EC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3F7E32B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229D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CD28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67+350</w:t>
            </w:r>
          </w:p>
          <w:p w14:paraId="5FD65591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73F1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BD56" w14:textId="77777777" w:rsidR="004A515A" w:rsidRDefault="004A515A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2ED95CF" w14:textId="77777777" w:rsidR="004A515A" w:rsidRDefault="004A515A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12EB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B0B7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332D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FEE5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5DD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67071F1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5025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7CDA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6FC4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915C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7FE96A7B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FED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AE27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15A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F7A3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17DC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A912D5C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DE0D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60E1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6E82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31B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7AB6088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3B2E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B2167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F3BB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0342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C8E8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1C2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25D96869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DB70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60A7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E85E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482C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EE89AB8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83C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1161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96F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950A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7E84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61AB7EA5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B2660F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6312E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A515A" w14:paraId="0C6E9FA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4FF9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D668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0A2E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5B9C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AB326F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A018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9568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84B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E9FE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B81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1B5F769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38565594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1DE1DC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A515A" w14:paraId="465FE5B8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636B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AC60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DB08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9B00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015A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B5EE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5C4E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E4F1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CBC4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7F7CEC5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8423D7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A515A" w14:paraId="5E59E01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8BFF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B2C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F014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182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21BE87D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C61A" w14:textId="77777777" w:rsidR="004A515A" w:rsidRPr="002A60A1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79E2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CAE8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DB8F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B60D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4B85C490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D2AD93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A515A" w14:paraId="66FD086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4CE3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7056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8536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26A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110E428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A64D" w14:textId="77777777" w:rsidR="004A515A" w:rsidRPr="002A60A1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B4A8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8552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7108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1C5D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13D1218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5900411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CDCB4B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A515A" w14:paraId="311BAC0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84D6" w14:textId="77777777" w:rsidR="004A515A" w:rsidRDefault="004A515A" w:rsidP="004A515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B88A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8C2D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98E7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EADA7D1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C4DC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EDC8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04E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ACF8" w14:textId="77777777" w:rsidR="004A515A" w:rsidRPr="00FA2F2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6F8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2AC941D2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05EEDC7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8CD6DD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0DA2ACC2" w14:textId="77777777" w:rsidR="004A515A" w:rsidRDefault="004A515A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3457FA84" w14:textId="77777777" w:rsidR="004A515A" w:rsidRDefault="004A515A" w:rsidP="00D80858">
      <w:pPr>
        <w:pStyle w:val="Heading1"/>
        <w:spacing w:line="276" w:lineRule="auto"/>
      </w:pPr>
    </w:p>
    <w:p w14:paraId="2E325AFE" w14:textId="77777777" w:rsidR="004A515A" w:rsidRDefault="004A515A" w:rsidP="00D80858">
      <w:pPr>
        <w:pStyle w:val="Heading1"/>
        <w:spacing w:line="276" w:lineRule="auto"/>
      </w:pPr>
      <w:r>
        <w:t>LINIA 330</w:t>
      </w:r>
    </w:p>
    <w:p w14:paraId="5CD98F39" w14:textId="77777777" w:rsidR="004A515A" w:rsidRDefault="004A515A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515A" w14:paraId="12F3B0D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6C74" w14:textId="77777777" w:rsidR="004A515A" w:rsidRDefault="004A515A" w:rsidP="004A515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637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0D4A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B9E8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577D404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9C6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352A0D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1561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1037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EFFC" w14:textId="77777777" w:rsidR="004A515A" w:rsidRPr="001C04D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86DE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BD1B0A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F8CE" w14:textId="77777777" w:rsidR="004A515A" w:rsidRDefault="004A515A" w:rsidP="004A515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C25D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4738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1C97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1CBA040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9776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F24609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9BA4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AA48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85D7" w14:textId="77777777" w:rsidR="004A515A" w:rsidRPr="001C04D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6259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6EF1F93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97C3" w14:textId="77777777" w:rsidR="004A515A" w:rsidRDefault="004A515A" w:rsidP="004A515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B8B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B951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2FCB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04BD50A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91DF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A8003D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F11D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ADEA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D5AF" w14:textId="77777777" w:rsidR="004A515A" w:rsidRPr="001C04D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4EB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4E439BB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2719" w14:textId="77777777" w:rsidR="004A515A" w:rsidRDefault="004A515A" w:rsidP="004A515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BBD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6C45945F" w14:textId="77777777" w:rsidR="004A515A" w:rsidRDefault="004A515A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F0FB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9963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3A6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D67B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29D0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F770" w14:textId="77777777" w:rsidR="004A515A" w:rsidRPr="001C04D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6C95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12F63A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CAF9" w14:textId="77777777" w:rsidR="004A515A" w:rsidRDefault="004A515A" w:rsidP="004A515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5FDC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E67DF8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8775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70CB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38DBD4B1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65F0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0287A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AE85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D53F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9CD0" w14:textId="77777777" w:rsidR="004A515A" w:rsidRPr="001C04D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C9F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1080BE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8E09" w14:textId="77777777" w:rsidR="004A515A" w:rsidRDefault="004A515A" w:rsidP="004A515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ACDC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651A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6B5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6A25BABA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4E68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C1C7A4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D2F1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44D7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A50D" w14:textId="77777777" w:rsidR="004A515A" w:rsidRPr="001C04D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BF5B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25341C6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A077" w14:textId="77777777" w:rsidR="004A515A" w:rsidRDefault="004A515A" w:rsidP="004A515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B405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415B1166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55A9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2BE7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3243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D2AF" w14:textId="77777777" w:rsidR="004A515A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7312" w14:textId="77777777" w:rsidR="004A515A" w:rsidRDefault="004A51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4357" w14:textId="77777777" w:rsidR="004A515A" w:rsidRPr="001C04D5" w:rsidRDefault="004A51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5D96" w14:textId="77777777" w:rsidR="004A515A" w:rsidRDefault="004A51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33991A" w14:textId="77777777" w:rsidR="004A515A" w:rsidRDefault="004A515A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234F0F89" w14:textId="77777777" w:rsidR="004A515A" w:rsidRDefault="004A515A" w:rsidP="008C333F">
      <w:pPr>
        <w:pStyle w:val="Heading1"/>
        <w:spacing w:line="360" w:lineRule="auto"/>
      </w:pPr>
      <w:r>
        <w:lastRenderedPageBreak/>
        <w:t>LINIA 335</w:t>
      </w:r>
    </w:p>
    <w:p w14:paraId="2B13C16E" w14:textId="77777777" w:rsidR="004A515A" w:rsidRDefault="004A515A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515A" w14:paraId="356E22A3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5774" w14:textId="77777777" w:rsidR="004A515A" w:rsidRDefault="004A515A" w:rsidP="004A515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C35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0EBD" w14:textId="77777777" w:rsidR="004A515A" w:rsidRPr="009050E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479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717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2DD043D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9C63FC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9E7E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228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D428" w14:textId="77777777" w:rsidR="004A515A" w:rsidRPr="009050E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D0F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4B0DD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ED71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4A515A" w14:paraId="4BE072ED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912B" w14:textId="77777777" w:rsidR="004A515A" w:rsidRDefault="004A515A" w:rsidP="004A515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032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3E67A60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E5E4" w14:textId="77777777" w:rsidR="004A515A" w:rsidRPr="009050E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12E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2142EEC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020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419A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64D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9422" w14:textId="77777777" w:rsidR="004A515A" w:rsidRPr="009050E5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9D0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CA5D68B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12F4D83B" w14:textId="77777777" w:rsidR="004A515A" w:rsidRDefault="004A515A" w:rsidP="00274DBB">
      <w:pPr>
        <w:pStyle w:val="Heading1"/>
        <w:spacing w:line="360" w:lineRule="auto"/>
      </w:pPr>
      <w:r>
        <w:t>LINIA 400</w:t>
      </w:r>
    </w:p>
    <w:p w14:paraId="561810B2" w14:textId="77777777" w:rsidR="004A515A" w:rsidRDefault="004A515A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4" w:name="_Hlk210635328"/>
      <w:r>
        <w:t>EPISCOPIA BIHOR - HALMEU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515A" w14:paraId="777E3CD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5E84" w14:textId="77777777" w:rsidR="004A515A" w:rsidRDefault="004A515A" w:rsidP="004A515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F6B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F788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19B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436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3FCC0DA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12338121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85D6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3B16" w14:textId="77777777" w:rsidR="004A515A" w:rsidRDefault="004A515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7463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D90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5F8E7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E8E3F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4A515A" w14:paraId="33BCEFC6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FFDB" w14:textId="77777777" w:rsidR="004A515A" w:rsidRDefault="004A515A" w:rsidP="004A515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5DF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55D4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723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3A949DC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56B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CDFA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B07C" w14:textId="77777777" w:rsidR="004A515A" w:rsidRDefault="004A515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5585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AC4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4A515A" w14:paraId="5E5C67B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44AF" w14:textId="77777777" w:rsidR="004A515A" w:rsidRDefault="004A515A" w:rsidP="004A515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F1E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D600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A8D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0096676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64DD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48D5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CA7E" w14:textId="77777777" w:rsidR="004A515A" w:rsidRDefault="004A515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FAF6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6D8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2F32772B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91ED" w14:textId="77777777" w:rsidR="004A515A" w:rsidRDefault="004A515A" w:rsidP="004A515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FEA7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0011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7D3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03AF910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D42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7889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005B" w14:textId="77777777" w:rsidR="004A515A" w:rsidRDefault="004A515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672C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BAB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062D4564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12814A" w14:textId="77777777" w:rsidR="004A515A" w:rsidRDefault="004A515A" w:rsidP="004A515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D77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B312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6DE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11F3829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0FD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FED9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D72C" w14:textId="77777777" w:rsidR="004A515A" w:rsidRDefault="004A515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9511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7E2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73966EB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B3EB" w14:textId="77777777" w:rsidR="004A515A" w:rsidRDefault="004A515A" w:rsidP="004A515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06C0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DF6D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0CC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EEEE56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C7CF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21F3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2146" w14:textId="77777777" w:rsidR="004A515A" w:rsidRDefault="004A515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448A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07E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4ACB0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445B09D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4A515A" w14:paraId="3DEB078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40C8" w14:textId="77777777" w:rsidR="004A515A" w:rsidRDefault="004A515A" w:rsidP="004A515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39C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A01E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742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6438" w14:textId="77777777" w:rsidR="004A515A" w:rsidRDefault="004A515A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07A8A6F1" w14:textId="77777777" w:rsidR="004A515A" w:rsidRDefault="004A515A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22EC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9A7E" w14:textId="77777777" w:rsidR="004A515A" w:rsidRDefault="004A515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96D5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590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487DB1D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C9C3" w14:textId="77777777" w:rsidR="004A515A" w:rsidRDefault="004A515A" w:rsidP="004A515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4A7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2846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EC3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6833755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5A23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08D0B308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E3DE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8AB4" w14:textId="77777777" w:rsidR="004A515A" w:rsidRDefault="004A515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C0B5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A4C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574421C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7F9E" w14:textId="77777777" w:rsidR="004A515A" w:rsidRDefault="004A515A" w:rsidP="004A515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833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5FAE1B36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BECF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DD0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945F02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816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FF19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4D74" w14:textId="77777777" w:rsidR="004A515A" w:rsidRDefault="004A515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4026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9F9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FA16A9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43E106B7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3EC3" w14:textId="77777777" w:rsidR="004A515A" w:rsidRDefault="004A515A" w:rsidP="004A515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ACC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7A4D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9E10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1F1873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BDD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F862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BD89" w14:textId="77777777" w:rsidR="004A515A" w:rsidRDefault="004A515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2D3A" w14:textId="77777777" w:rsidR="004A515A" w:rsidRPr="00F344E1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D8AB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CB7838" w14:textId="77777777" w:rsidR="004A515A" w:rsidRDefault="004A515A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4550D09B" w14:textId="77777777" w:rsidR="004A515A" w:rsidRDefault="004A515A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485F9875" w14:textId="77777777" w:rsidR="004A515A" w:rsidRDefault="004A515A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515A" w14:paraId="6B4C838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ABA7" w14:textId="77777777" w:rsidR="004A515A" w:rsidRDefault="004A515A" w:rsidP="004A515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F5C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40B7" w14:textId="77777777" w:rsidR="004A515A" w:rsidRPr="00BB2EA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5E2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3F60EC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D7D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FE85" w14:textId="77777777" w:rsidR="004A515A" w:rsidRPr="00BB2EA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07DC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7C89" w14:textId="77777777" w:rsidR="004A515A" w:rsidRPr="00BB2EA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3FC1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B99A7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0A68A347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4A515A" w14:paraId="3D511B2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B13B" w14:textId="77777777" w:rsidR="004A515A" w:rsidRDefault="004A515A" w:rsidP="004A515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0BC2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FDE5" w14:textId="77777777" w:rsidR="004A515A" w:rsidRPr="00BB2EA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341A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913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385B" w14:textId="77777777" w:rsidR="004A515A" w:rsidRPr="00BB2EA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F68A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F32A" w14:textId="77777777" w:rsidR="004A515A" w:rsidRPr="00BB2EA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3C5E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DFBF23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B4709C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4A515A" w14:paraId="0B01277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0154" w14:textId="77777777" w:rsidR="004A515A" w:rsidRDefault="004A515A" w:rsidP="004A515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D7C5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7BE8" w14:textId="77777777" w:rsidR="004A515A" w:rsidRPr="00BB2EA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36DD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B659" w14:textId="77777777" w:rsidR="004A515A" w:rsidRDefault="004A515A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2F8723B0" w14:textId="77777777" w:rsidR="004A515A" w:rsidRDefault="004A515A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E8FB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E169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7FA4" w14:textId="77777777" w:rsidR="004A515A" w:rsidRPr="00BB2EA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9238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4A076C6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DD43" w14:textId="77777777" w:rsidR="004A515A" w:rsidRDefault="004A515A" w:rsidP="004A515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2A8E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73E9" w14:textId="77777777" w:rsidR="004A515A" w:rsidRPr="00BB2EA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81E4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66F2F645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AB3B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BB12" w14:textId="77777777" w:rsidR="004A515A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63B4" w14:textId="77777777" w:rsidR="004A515A" w:rsidRDefault="004A51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B2C8" w14:textId="77777777" w:rsidR="004A515A" w:rsidRPr="00BB2EA6" w:rsidRDefault="004A51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5396" w14:textId="77777777" w:rsidR="004A515A" w:rsidRDefault="004A51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9D7374A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0348CA60" w14:textId="77777777" w:rsidR="004A515A" w:rsidRDefault="004A515A" w:rsidP="00F0370D">
      <w:pPr>
        <w:pStyle w:val="Heading1"/>
        <w:spacing w:line="360" w:lineRule="auto"/>
      </w:pPr>
      <w:r>
        <w:t>LINIA 800</w:t>
      </w:r>
    </w:p>
    <w:p w14:paraId="1A886BC4" w14:textId="77777777" w:rsidR="004A515A" w:rsidRDefault="004A515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515A" w14:paraId="08601F0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AFC18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616E9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9BB97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E6C9E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A9BE4B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6155F" w14:textId="77777777" w:rsidR="004A515A" w:rsidRDefault="004A515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93FC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0669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2B826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F40A8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ADB718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26F7C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BC72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2A16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25374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984B3B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AD1D9" w14:textId="77777777" w:rsidR="004A515A" w:rsidRDefault="004A515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1739B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CF239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6AA5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9122F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E02C5B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F7427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7DED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D0D24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DDD8B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48F190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82556" w14:textId="77777777" w:rsidR="004A515A" w:rsidRDefault="004A515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D302E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E29AD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1D14E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4FC4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BBCF0B" w14:textId="77777777" w:rsidR="004A515A" w:rsidRDefault="004A515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4A515A" w:rsidRPr="00A8307A" w14:paraId="3B9A231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7ECD3" w14:textId="77777777" w:rsidR="004A515A" w:rsidRPr="00A75A00" w:rsidRDefault="004A515A" w:rsidP="004A515A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5317E" w14:textId="77777777" w:rsidR="004A515A" w:rsidRPr="00A8307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89C9F" w14:textId="77777777" w:rsidR="004A515A" w:rsidRPr="00A8307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3E54" w14:textId="77777777" w:rsidR="004A515A" w:rsidRPr="00A8307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CE9B1" w14:textId="77777777" w:rsidR="004A515A" w:rsidRDefault="004A515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CE0896" w14:textId="77777777" w:rsidR="004A515A" w:rsidRDefault="004A515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12C41CD" w14:textId="77777777" w:rsidR="004A515A" w:rsidRDefault="004A515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E5311D" w14:textId="77777777" w:rsidR="004A515A" w:rsidRDefault="004A515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9DEA2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B011" w14:textId="77777777" w:rsidR="004A515A" w:rsidRPr="00A8307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52D08" w14:textId="77777777" w:rsidR="004A515A" w:rsidRPr="00A8307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D4FDF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3DDED4" w14:textId="77777777" w:rsidR="004A515A" w:rsidRPr="00A8307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4A515A" w14:paraId="36E0D4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F18F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BF2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606E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3713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170A8F2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2BF9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1CB9C40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0356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C13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9BE5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55EA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27F784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E5DA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DC06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A760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D582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A895" w14:textId="77777777" w:rsidR="004A515A" w:rsidRDefault="004A515A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F31321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98E7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AD6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5B28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F395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423BAE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C5B7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E96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F74C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D5E7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011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ED92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F8A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910F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DDAA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1DFD9E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ED04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6A0C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4605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0ABB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646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8D4C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913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50B31D4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1F23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3C3C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5931F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7613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78E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83D2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EED2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DEE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4458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CA8C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29E3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B8D0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85EB1E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99926C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A515A" w14:paraId="430670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5BB8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756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451C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1D76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0CFC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0692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05E0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3F82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55F6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8A265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EAE957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A515A" w14:paraId="7AE946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F7F3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22E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F5C0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B92A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6830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AA71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82F3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6C35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157B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89DC8F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F41B9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A515A" w14:paraId="558BCC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2802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BE2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DCCA77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B2FC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169C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26D5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69C9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0489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BE4F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9B90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14CAA6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D896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D34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FE87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3472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D27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06EDA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5317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8121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BEDB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B8AA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243B2F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F436F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A515A" w14:paraId="25FB31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31A8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C28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E18E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FD39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384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6A43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52D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25BF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0533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755642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B0EFF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A515A" w14:paraId="7A2575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74FC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A296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59CB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799D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771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12FAAE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570D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8695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DB71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6BAB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546213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F5F9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126C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7F38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53D8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E3070C4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ED3D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156C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CF63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DEEEC3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FA38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D4D8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515A" w14:paraId="5879C0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725D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403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2523D1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B321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DFCB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2A51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286A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2CD2" w14:textId="77777777" w:rsidR="004A515A" w:rsidRDefault="004A515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162449C" w14:textId="77777777" w:rsidR="004A515A" w:rsidRDefault="004A515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0A16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B9AC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14:paraId="71A3FC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86C7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5470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25DA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FBE1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12CBEDB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A26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8198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69D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B65BA09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EB2C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D339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14:paraId="2E4392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860B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2E49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7BA4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033D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94631FE" w14:textId="77777777" w:rsidR="004A515A" w:rsidRPr="008B2519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E0A0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CE1DA3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C2F1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7163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DB00" w14:textId="77777777" w:rsidR="004A515A" w:rsidRPr="008D08DE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6863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515A" w14:paraId="3950AC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1D56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5E96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5B29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1659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CF9483F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72BB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1B3D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F2EB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AC7C94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AE6C" w14:textId="77777777" w:rsidR="004A515A" w:rsidRPr="008D08DE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2D17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14:paraId="4638CE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D408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1E4F" w14:textId="77777777" w:rsidR="004A515A" w:rsidRDefault="004A515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89A7" w14:textId="77777777" w:rsidR="004A515A" w:rsidRPr="001161EA" w:rsidRDefault="004A515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940C" w14:textId="77777777" w:rsidR="004A515A" w:rsidRDefault="004A515A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FDD7C09" w14:textId="77777777" w:rsidR="004A515A" w:rsidRDefault="004A515A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196C" w14:textId="77777777" w:rsidR="004A515A" w:rsidRDefault="004A515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29807E6" w14:textId="77777777" w:rsidR="004A515A" w:rsidRDefault="004A515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B6DA" w14:textId="77777777" w:rsidR="004A515A" w:rsidRPr="001161EA" w:rsidRDefault="004A515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C129" w14:textId="77777777" w:rsidR="004A515A" w:rsidRDefault="004A515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EE06" w14:textId="77777777" w:rsidR="004A515A" w:rsidRPr="008D08DE" w:rsidRDefault="004A515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5BDB" w14:textId="77777777" w:rsidR="004A515A" w:rsidRDefault="004A515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4A515A" w14:paraId="7DC67B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8AAA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47F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AF03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EF97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2D441A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87E3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05A1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B63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8BA8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90AA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0826F7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DC38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2E3B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57C4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B4DF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94B178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15F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7DA376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DF2E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9E2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4CF0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6131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944BA6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A515A" w14:paraId="689496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54B3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361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BD44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C587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909999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35FB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CF41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A7D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9190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0C77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6122F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A515A" w14:paraId="778507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D3B2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2615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EC58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90FC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36E30D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9B1127C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F1B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FA8D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D89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0B45CA5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F179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6608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14:paraId="64B91D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A3C7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E99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95E6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8F2B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2CB3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C530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AD6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63DA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6495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FA47F6B" w14:textId="77777777" w:rsidR="004A515A" w:rsidRDefault="004A515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4A515A" w14:paraId="40BC74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A050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DE8D" w14:textId="77777777" w:rsidR="004A515A" w:rsidRDefault="004A515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979F" w14:textId="77777777" w:rsidR="004A515A" w:rsidRPr="001161EA" w:rsidRDefault="004A515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84C8" w14:textId="77777777" w:rsidR="004A515A" w:rsidRDefault="004A515A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B437" w14:textId="77777777" w:rsidR="004A515A" w:rsidRDefault="004A515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675D" w14:textId="77777777" w:rsidR="004A515A" w:rsidRPr="001161EA" w:rsidRDefault="004A515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3C43" w14:textId="77777777" w:rsidR="004A515A" w:rsidRDefault="004A515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E29B" w14:textId="77777777" w:rsidR="004A515A" w:rsidRDefault="004A515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2F59" w14:textId="77777777" w:rsidR="004A515A" w:rsidRDefault="004A515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8CA3768" w14:textId="77777777" w:rsidR="004A515A" w:rsidRDefault="004A515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4A515A" w14:paraId="273E20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D597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BBA0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C4AF" w14:textId="77777777" w:rsidR="004A515A" w:rsidRPr="001161EA" w:rsidRDefault="004A515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6C6D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8497F4C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371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B3F34D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2DADA86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05EB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EDE6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6F31" w14:textId="77777777" w:rsidR="004A515A" w:rsidRPr="001161EA" w:rsidRDefault="004A515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6E17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515A" w14:paraId="3DF336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448E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A5C5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5A85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85FF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53D4DC5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590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5AC5E6B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0AF0DA9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B741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0E8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5001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F7DA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018C7C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3B3D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5AB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0A3B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348E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75DEB21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05A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18D6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878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4D2A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4AC1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97A9C0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80A36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4A515A" w14:paraId="1C233A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A83C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C9C3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F325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C0F1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701BC30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40B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D765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FD8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1AF4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E698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D4B7D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4FB1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ED60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5EEE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AF3F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ACCD51C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691D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647D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D8EB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6A1E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C3F6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C2130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1582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EBB9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0DB2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384F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8C815F2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F0A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2DBC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2A76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CE4E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4D39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3A2C88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A2DF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012D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1614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EB55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B3A1590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0E8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1DE0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EE5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7DBE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A395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4B3F92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31F8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CCF6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D95B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1F52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FC46D85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DAA7443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0C5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9724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190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9F98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6EB2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619707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EC20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64B0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7E57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B79B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5E293A6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EEB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D127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8381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F0DD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11A6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DFCC18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EA596CC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4A515A" w14:paraId="6300CA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8E1F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32B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6C55C52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72EB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68EE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37D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3AF4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622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59BF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E8D3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7EDCD6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2199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CAB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AA0B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407C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C2BD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5F1C9D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1135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E3A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C5B2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2391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854CB6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4A515A" w14:paraId="435763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E9E9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983D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3B19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E6E1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3E71370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976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99C9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B8A5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87158E5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49EB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989B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01E604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97C7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6124" w14:textId="77777777" w:rsidR="004A515A" w:rsidRDefault="004A515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9697" w14:textId="77777777" w:rsidR="004A515A" w:rsidRPr="001161EA" w:rsidRDefault="004A515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0A14" w14:textId="77777777" w:rsidR="004A515A" w:rsidRDefault="004A515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7856" w14:textId="77777777" w:rsidR="004A515A" w:rsidRDefault="004A515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3145" w14:textId="77777777" w:rsidR="004A515A" w:rsidRPr="001161EA" w:rsidRDefault="004A515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D61F" w14:textId="77777777" w:rsidR="004A515A" w:rsidRDefault="004A515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417023A0" w14:textId="77777777" w:rsidR="004A515A" w:rsidRDefault="004A515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8C18" w14:textId="77777777" w:rsidR="004A515A" w:rsidRDefault="004A515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20ED" w14:textId="77777777" w:rsidR="004A515A" w:rsidRDefault="004A515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515A" w14:paraId="79AC37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E6BC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B0E9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B9BB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01AB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FAFC295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903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516FC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839674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F32B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8831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BC43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FE93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D53BFF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6B8360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D9BB645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4A515A" w14:paraId="04E758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5386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367D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2816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A330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47686B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8DA3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AF8BF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7632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327B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7C1D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3FCC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4EDF1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422C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675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D716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2B19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260628F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C0D1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C3F0CF5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F696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9B5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C041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562D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60220C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D2CF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3D6C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1321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A9FC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780FF3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AA3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67761D1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F0546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AE21C0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F5B00A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F005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B22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6C50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081D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19EAF8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5EFE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F4E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8927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7655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20D7A90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BE81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8502CA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1CE6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8FE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5D6C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BD2C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7296FA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1D4B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C565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BD43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79B3" w14:textId="77777777" w:rsidR="004A515A" w:rsidRDefault="004A515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BF99102" w14:textId="77777777" w:rsidR="004A515A" w:rsidRDefault="004A515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D06C" w14:textId="77777777" w:rsidR="004A515A" w:rsidRPr="00F565BC" w:rsidRDefault="004A515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81478C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5751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7CE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0995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542C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4A515A" w14:paraId="5BDF4B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E888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774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EE40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EDD4" w14:textId="77777777" w:rsidR="004A515A" w:rsidRDefault="004A515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D0E364" w14:textId="77777777" w:rsidR="004A515A" w:rsidRDefault="004A515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3318" w14:textId="77777777" w:rsidR="004A515A" w:rsidRDefault="004A515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A4E94D" w14:textId="77777777" w:rsidR="004A515A" w:rsidRDefault="004A515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F0AF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4EE1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D765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065F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4A515A" w14:paraId="08DD7B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B5B2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32D3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953A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C456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91F127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642B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58C141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A937" w14:textId="77777777" w:rsidR="004A515A" w:rsidRPr="001161EA" w:rsidRDefault="004A515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6B3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D45A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6373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4DE1C0E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7E7006E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64085067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E017475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4A515A" w14:paraId="09253C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8202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437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1E87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EE26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30D7C2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10E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DF6F8C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3C70A7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C223" w14:textId="77777777" w:rsidR="004A515A" w:rsidRPr="001161EA" w:rsidRDefault="004A515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8E0F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AB04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A2EE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C33C36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99C7C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4A515A" w14:paraId="75BB09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BA4E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49E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2D34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1662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1B760F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E9BA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5AF6" w14:textId="77777777" w:rsidR="004A515A" w:rsidRDefault="004A515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79C5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2B59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B253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E75EE73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2D497284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4A515A" w14:paraId="18B534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408F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71E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C7D2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8466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0F93757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C8D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42B255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3DDE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696E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7D80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577C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17334E6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C110FA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A515A" w14:paraId="52F06B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034F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EC0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ABFA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4AB9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9B457D4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117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F9CFDF0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B5C2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9796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339B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7A2F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DFB0B61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4A515A" w14:paraId="2EC9D9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1A33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F83B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EA3E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1B47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172299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0971D14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4569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FCA890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16F3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4078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0D6B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82D6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1911B9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4A515A" w14:paraId="36AC2A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72EA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39A5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6972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39F1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75FB262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3FA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D2A5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C9C6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95DC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E61A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0ADD53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3776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5F24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C78A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BC58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A19532F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1C66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E3453B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A98D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33C7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43EB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5421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166911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6293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7E51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A5E4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0C12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6EEEC21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5C71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4C92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37A3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1D57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6421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515A" w14:paraId="53E78D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F284" w14:textId="77777777" w:rsidR="004A515A" w:rsidRDefault="004A515A" w:rsidP="004A515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A352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53D0" w14:textId="77777777" w:rsidR="004A515A" w:rsidRPr="001161E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0FEF" w14:textId="77777777" w:rsidR="004A515A" w:rsidRDefault="004A515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EE3B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464A" w14:textId="77777777" w:rsidR="004A515A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84A3" w14:textId="77777777" w:rsidR="004A515A" w:rsidRDefault="004A515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2F84" w14:textId="77777777" w:rsidR="004A515A" w:rsidRPr="008D08DE" w:rsidRDefault="004A515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ADAE" w14:textId="77777777" w:rsidR="004A515A" w:rsidRDefault="004A515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53413A5" w14:textId="77777777" w:rsidR="004A515A" w:rsidRDefault="004A515A">
      <w:pPr>
        <w:spacing w:before="40" w:after="40" w:line="192" w:lineRule="auto"/>
        <w:ind w:right="57"/>
        <w:rPr>
          <w:sz w:val="20"/>
          <w:lang w:val="ro-RO"/>
        </w:rPr>
      </w:pPr>
    </w:p>
    <w:p w14:paraId="1EC83B0D" w14:textId="77777777" w:rsidR="004A515A" w:rsidRDefault="004A515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1EC4FA1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62D32E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6A9DAF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D87692A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3F279F1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19F2885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1E09B3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D0E8FAA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76F03C2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E4A14F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5432EE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89A657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216A68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4CADAC" w14:textId="77777777" w:rsidR="00713B2E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4D52723" w14:textId="77777777" w:rsidR="00713B2E" w:rsidRPr="00C21F42" w:rsidRDefault="00713B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8E2D08" w14:textId="77777777" w:rsidR="004A515A" w:rsidRPr="00C21F42" w:rsidRDefault="004A515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3622E13" w14:textId="77777777" w:rsidR="004A515A" w:rsidRPr="00C21F42" w:rsidRDefault="004A515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88E6227" w14:textId="77777777" w:rsidR="004A515A" w:rsidRPr="00C21F42" w:rsidRDefault="004A515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9583514" w14:textId="77777777" w:rsidR="004A515A" w:rsidRDefault="004A515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7F921F9" w14:textId="77777777" w:rsidR="004A515A" w:rsidRPr="00C21F42" w:rsidRDefault="004A515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B9921E7" w14:textId="77777777" w:rsidR="004A515A" w:rsidRPr="00C21F42" w:rsidRDefault="004A515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CB66997" w14:textId="77777777" w:rsidR="004A515A" w:rsidRPr="00C21F42" w:rsidRDefault="004A515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CFDBB6B" w14:textId="77777777" w:rsidR="004A515A" w:rsidRPr="00C21F42" w:rsidRDefault="004A515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BF7F97" w:rsidRDefault="00FB37F1" w:rsidP="00BF7F97"/>
    <w:sectPr w:rsidR="00FB37F1" w:rsidRPr="00BF7F97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34DD" w14:textId="77777777" w:rsidR="007C6D56" w:rsidRDefault="007C6D56">
      <w:r>
        <w:separator/>
      </w:r>
    </w:p>
  </w:endnote>
  <w:endnote w:type="continuationSeparator" w:id="0">
    <w:p w14:paraId="1CEAD8F7" w14:textId="77777777" w:rsidR="007C6D56" w:rsidRDefault="007C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0D31" w14:textId="77777777" w:rsidR="007C6D56" w:rsidRDefault="007C6D56">
      <w:r>
        <w:separator/>
      </w:r>
    </w:p>
  </w:footnote>
  <w:footnote w:type="continuationSeparator" w:id="0">
    <w:p w14:paraId="065FE4AB" w14:textId="77777777" w:rsidR="007C6D56" w:rsidRDefault="007C6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3ECC07EE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177740">
      <w:rPr>
        <w:b/>
        <w:bCs/>
        <w:i/>
        <w:iCs/>
        <w:sz w:val="22"/>
      </w:rPr>
      <w:t>decada 1-10 iunie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56BB5982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177740">
      <w:rPr>
        <w:b/>
        <w:bCs/>
        <w:i/>
        <w:iCs/>
        <w:sz w:val="22"/>
      </w:rPr>
      <w:t>decada 1-10 iunie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AgxHhgMS6SGIA91fTnQorhgLnNKNwIx0I3nPx63fUaKMDQdVkfJp/rfHtKe82jyD/tHqncfhhRkzNy86MAMdKA==" w:salt="f81WyixmXTUXWBAd74BUt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162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05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740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2B42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EBA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07AB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2AB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BC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18A0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5A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1D51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187"/>
    <w:rsid w:val="006A431C"/>
    <w:rsid w:val="006A43C7"/>
    <w:rsid w:val="006A4681"/>
    <w:rsid w:val="006A470A"/>
    <w:rsid w:val="006A471A"/>
    <w:rsid w:val="006A4C53"/>
    <w:rsid w:val="006A6035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B2E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D23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D56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22FA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14D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D3F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1E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2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36A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3E9B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420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4E3A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1E82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BF7F9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0EFB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A83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101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CF3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0E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138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128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4C03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15820</Words>
  <Characters>90180</Characters>
  <Application>Microsoft Office Word</Application>
  <DocSecurity>0</DocSecurity>
  <Lines>751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2026-05-22T06:27:00Z</dcterms:created>
  <dcterms:modified xsi:type="dcterms:W3CDTF">2026-05-22T08:24:00Z</dcterms:modified>
</cp:coreProperties>
</file>