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4E93" w14:textId="77777777" w:rsidR="00BB1E82" w:rsidRPr="001A77EE" w:rsidRDefault="00BB1E82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55A3219" w14:textId="622BE4B3" w:rsidR="00BB1E82" w:rsidRPr="001A77EE" w:rsidRDefault="00BB1E82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6040A94B" w14:textId="77777777" w:rsidR="00BB1E82" w:rsidRDefault="00BB1E8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BAB95A3" w14:textId="77777777" w:rsidR="00BB1E82" w:rsidRDefault="00BB1E8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0985D90" w14:textId="77777777" w:rsidR="00BB1E82" w:rsidRDefault="00BB1E82">
      <w:pPr>
        <w:jc w:val="center"/>
        <w:rPr>
          <w:sz w:val="28"/>
        </w:rPr>
      </w:pPr>
    </w:p>
    <w:p w14:paraId="204A44DE" w14:textId="77777777" w:rsidR="00BB1E82" w:rsidRDefault="00BB1E82">
      <w:pPr>
        <w:jc w:val="center"/>
        <w:rPr>
          <w:sz w:val="28"/>
        </w:rPr>
      </w:pPr>
    </w:p>
    <w:p w14:paraId="3846173A" w14:textId="77777777" w:rsidR="00BB1E82" w:rsidRDefault="00BB1E82">
      <w:pPr>
        <w:jc w:val="center"/>
        <w:rPr>
          <w:sz w:val="28"/>
        </w:rPr>
      </w:pPr>
    </w:p>
    <w:p w14:paraId="73F5F03F" w14:textId="77777777" w:rsidR="00BB1E82" w:rsidRDefault="00BB1E82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D0E9B78" w14:textId="77777777" w:rsidR="00BB1E82" w:rsidRDefault="00BB1E82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746F2AB9" w14:textId="77777777" w:rsidR="00BB1E82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CB9D78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7C6FD21" w14:textId="77777777" w:rsidR="00BB1E82" w:rsidRDefault="00BB1E8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7E9D9FE" w14:textId="77777777" w:rsidR="00BB1E82" w:rsidRDefault="00BB1E8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mai 2026</w:t>
      </w:r>
    </w:p>
    <w:p w14:paraId="415CBA8B" w14:textId="77777777" w:rsidR="00BB1E82" w:rsidRPr="00676A79" w:rsidRDefault="00BB1E82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D6D3519" w14:textId="77777777" w:rsidR="00BB1E82" w:rsidRPr="00676A79" w:rsidRDefault="00BB1E82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019AC851" w14:textId="77777777" w:rsidR="00BB1E82" w:rsidRDefault="00BB1E8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B1E82" w14:paraId="77C61DE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A0382CD" w14:textId="77777777" w:rsidR="00BB1E82" w:rsidRDefault="00BB1E8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3BDAEDD" w14:textId="77777777" w:rsidR="00BB1E82" w:rsidRDefault="00BB1E8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EEA490F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D01B4D7" w14:textId="77777777" w:rsidR="00BB1E82" w:rsidRDefault="00BB1E8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58387A1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1F6F823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9A4FF3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CF9F311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BEED28E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4106356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3BF943D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7A6B245" w14:textId="77777777" w:rsidR="00BB1E82" w:rsidRDefault="00BB1E82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111A6D5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D3A01D6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5653B04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7960535" w14:textId="77777777" w:rsidR="00BB1E82" w:rsidRDefault="00BB1E8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152ACBA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BB939AE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BE6A772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AB29515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00E2A35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A761C75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02E68E1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F7A584E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39A76A3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B1E82" w14:paraId="0F10BF7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677480C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913AF54" w14:textId="77777777" w:rsidR="00BB1E82" w:rsidRDefault="00BB1E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33A017B" w14:textId="77777777" w:rsidR="00BB1E82" w:rsidRDefault="00BB1E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357AEF7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5E00722" w14:textId="77777777" w:rsidR="00BB1E82" w:rsidRDefault="00BB1E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E7E6F2E" w14:textId="77777777" w:rsidR="00BB1E82" w:rsidRDefault="00BB1E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37C0AA7" w14:textId="77777777" w:rsidR="00BB1E82" w:rsidRDefault="00BB1E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8B1ABCA" w14:textId="77777777" w:rsidR="00BB1E82" w:rsidRDefault="00BB1E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3185FCA" w14:textId="77777777" w:rsidR="00BB1E82" w:rsidRDefault="00BB1E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91FA883" w14:textId="77777777" w:rsidR="00BB1E82" w:rsidRDefault="00BB1E8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E90AB83" w14:textId="77777777" w:rsidR="00BB1E82" w:rsidRDefault="00BB1E8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08D3FD3" w14:textId="77777777" w:rsidR="00BB1E82" w:rsidRDefault="00BB1E82">
      <w:pPr>
        <w:spacing w:line="192" w:lineRule="auto"/>
        <w:jc w:val="center"/>
      </w:pPr>
    </w:p>
    <w:p w14:paraId="15D6391A" w14:textId="77777777" w:rsidR="00BB1E82" w:rsidRDefault="00BB1E8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6595DCE" w14:textId="77777777" w:rsidR="00BB1E82" w:rsidRDefault="00BB1E82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3D708CFD" w14:textId="77777777" w:rsidR="00BB1E82" w:rsidRDefault="00BB1E82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21DDA7FE" w14:textId="77777777" w:rsidR="00BB1E82" w:rsidRPr="003447BC" w:rsidRDefault="00BB1E8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5FF87B1" w14:textId="77777777" w:rsidR="00BB1E82" w:rsidRPr="00A8307A" w:rsidRDefault="00BB1E82" w:rsidP="00516DD3">
      <w:pPr>
        <w:pStyle w:val="Heading1"/>
        <w:spacing w:line="360" w:lineRule="auto"/>
      </w:pPr>
      <w:r w:rsidRPr="00A8307A">
        <w:t>LINIA 100</w:t>
      </w:r>
    </w:p>
    <w:p w14:paraId="77057999" w14:textId="77777777" w:rsidR="00BB1E82" w:rsidRPr="00A8307A" w:rsidRDefault="00BB1E8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BB1E82" w:rsidRPr="00AB76B4" w14:paraId="7A76353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DCC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1151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3CA4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50B3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EB567B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173F0" w14:textId="77777777" w:rsidR="00BB1E82" w:rsidRPr="00AB76B4" w:rsidRDefault="00BB1E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EA9B46C" w14:textId="77777777" w:rsidR="00BB1E82" w:rsidRPr="00AB76B4" w:rsidRDefault="00BB1E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853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DA0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5487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9802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75AD976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E2D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F13D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81E3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C8717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57461D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8852" w14:textId="77777777" w:rsidR="00BB1E82" w:rsidRPr="00AB76B4" w:rsidRDefault="00BB1E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5F9E10" w14:textId="77777777" w:rsidR="00BB1E82" w:rsidRPr="00AB76B4" w:rsidRDefault="00BB1E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916B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AAC4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F398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E591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759507D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63E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23BD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EEBD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B7D0A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28B6DC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BE1AC" w14:textId="77777777" w:rsidR="00BB1E82" w:rsidRPr="00AB76B4" w:rsidRDefault="00BB1E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D0D75D3" w14:textId="77777777" w:rsidR="00BB1E82" w:rsidRPr="00AB76B4" w:rsidRDefault="00BB1E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008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5C4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C588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CFE2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DC54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B1E82" w:rsidRPr="00AB76B4" w14:paraId="4E4C105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541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059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3D9B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C55A5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CEA230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0E00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6F8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084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3FC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2AD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47170A6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715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E65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9C25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0AEB7" w14:textId="77777777" w:rsidR="00BB1E82" w:rsidRPr="00AB76B4" w:rsidRDefault="00BB1E8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7B5DAC" w14:textId="77777777" w:rsidR="00BB1E82" w:rsidRPr="00AB76B4" w:rsidRDefault="00BB1E8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57C5B" w14:textId="77777777" w:rsidR="00BB1E82" w:rsidRPr="00AB76B4" w:rsidRDefault="00BB1E8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44085FA" w14:textId="77777777" w:rsidR="00BB1E82" w:rsidRPr="00AB76B4" w:rsidRDefault="00BB1E8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A609646" w14:textId="77777777" w:rsidR="00BB1E82" w:rsidRPr="00AB76B4" w:rsidRDefault="00BB1E8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671B5BA" w14:textId="77777777" w:rsidR="00BB1E82" w:rsidRPr="00AB76B4" w:rsidRDefault="00BB1E8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602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CD1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689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000A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5A956FB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AAB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C6A3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3D45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5D9F5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17695D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1FB1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D796C5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63DB25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FE66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6269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2C19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EF8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FD641C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9A5D97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B1E82" w:rsidRPr="00AB76B4" w14:paraId="7531518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C17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A6B2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2DA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D36E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05F666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6E933D9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6D3E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C87C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2D4D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620BD7E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A1A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4F46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B1E82" w:rsidRPr="00AB76B4" w14:paraId="3BC1965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E19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016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BBE9D3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140F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4EC63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A2D6A74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B59D1D5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3D59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5A30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EF2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0A02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D26A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28C7D97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32C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554A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2BD877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4048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D9BE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DC210D4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90C8C26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986A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0012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8DD1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279B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342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1A377EF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61C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7198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B7B7B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CE7EF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78ABC40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064C9FB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556C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F242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D65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73F8A1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463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70F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4725024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8B0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3A3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1A77CC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A3FC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E51B9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A31F8AB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D7AC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BB41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BFE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BE9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146C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23222A5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453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823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17A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31B51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69BD999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7C76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AA2B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66C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C9DE7F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9ACE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9F0A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5FB5A11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D04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6313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B343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014DF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0BDB3DD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9DAB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83F2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762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FF4A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A9A7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0A9EE75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274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B26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F5C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4B840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70D55FB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32C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B1102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3C483E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05EEF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773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5F60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D741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A891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EB0EA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B1E82" w:rsidRPr="00AB76B4" w14:paraId="133DBC08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4B4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C7F8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587D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8C0C8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4D8A0A8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82B5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482E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F868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9C1D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11A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E6044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B1E82" w:rsidRPr="00AB76B4" w14:paraId="4941CF8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3BE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DC65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9AF3A1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7F6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602A4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2A00E17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1498843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D283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C907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D30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1F34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DE47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4F44204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D11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8ADF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7353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0B63A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019B9A9A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986BD04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E2FB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8C4E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610A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05A9CED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688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A2A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B1E82" w:rsidRPr="00AB76B4" w14:paraId="39F9CEB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6F4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AE7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CE38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057E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0DA024D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69730B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3F11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58DD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F8D0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FA250F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9AEA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5E6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5503EE0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4A2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1BE8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772D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DC9F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2091DF6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201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0DDA6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180A46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F2F94A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69BF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A2FA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2896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E4B0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F102C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BB1E82" w:rsidRPr="00AB76B4" w14:paraId="0EC5E46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275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C8D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9953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EC9F4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2368776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769F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A9407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E1AD8E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F43F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FEFA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8C3D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D19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823FB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3147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B1E82" w:rsidRPr="00AB76B4" w14:paraId="1DA8574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8AA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01D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2CEF281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0C5E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60650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EFD1695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8451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8F7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1BBF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CB5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AD0C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5E00DC2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473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99FD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2B6061A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FA00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B349D" w14:textId="77777777" w:rsidR="00BB1E82" w:rsidRPr="00AB76B4" w:rsidRDefault="00BB1E82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31E3F7B" w14:textId="77777777" w:rsidR="00BB1E82" w:rsidRPr="00AB76B4" w:rsidRDefault="00BB1E82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6205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438A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056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170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729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6613789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574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2FE7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9DA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2223B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0B7EFFF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EFD2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384C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D9E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9465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B4B4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5F1C167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59F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AD5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802A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A99E8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98F3FE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487F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10E4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D9A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7008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B6C7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13CEEA1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F21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FEC3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13B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1BC8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ABB5719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926CE" w14:textId="77777777" w:rsidR="00BB1E82" w:rsidRPr="00AB76B4" w:rsidRDefault="00BB1E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AD0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52A6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7AB9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D6B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7947170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56A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6512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3356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3B4A3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115A85B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88E6B" w14:textId="77777777" w:rsidR="00BB1E82" w:rsidRPr="00AB76B4" w:rsidRDefault="00BB1E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C4CC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B3B9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94DD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C305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2CA6D7F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365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CD78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4696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C395C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D315DF5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E4A2F" w14:textId="77777777" w:rsidR="00BB1E82" w:rsidRPr="00AB76B4" w:rsidRDefault="00BB1E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C02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91C5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9C0427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1BBF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0267" w14:textId="77777777" w:rsidR="00BB1E82" w:rsidRPr="00AB76B4" w:rsidRDefault="00BB1E82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1580421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576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0C0E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514C6B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7427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D20EC" w14:textId="77777777" w:rsidR="00BB1E82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7BC4F431" w14:textId="77777777" w:rsidR="00BB1E82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4DD902AC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8588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F6E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5D1A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9525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9409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54FA1EF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46C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BCC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E36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7EBF1" w14:textId="77777777" w:rsidR="00BB1E82" w:rsidRPr="00AB76B4" w:rsidRDefault="00BB1E8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4A4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60F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331A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4D6D4AB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7C88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608B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4008C24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B21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30E1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F7E7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452DC" w14:textId="77777777" w:rsidR="00BB1E82" w:rsidRPr="00AB76B4" w:rsidRDefault="00BB1E8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B866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1E5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9ED24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53EB549F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A29BD" w14:textId="77777777" w:rsidR="00BB1E82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E03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53F4B30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9E5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36DA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876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E301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CF6D81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A58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0531EF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FD74F5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C324B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2581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A331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7A15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6485066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3258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6496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37A38B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E0DC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39AE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A1B7E3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EBEF" w14:textId="77777777" w:rsidR="00BB1E82" w:rsidRPr="00AB76B4" w:rsidRDefault="00BB1E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620B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2E8A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4EB8B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D244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4078EA2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F5C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9F637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57378B0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D465E" w14:textId="77777777" w:rsidR="00BB1E82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127D1" w14:textId="77777777" w:rsidR="00BB1E82" w:rsidRPr="00AB76B4" w:rsidRDefault="00BB1E82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7C14215" w14:textId="77777777" w:rsidR="00BB1E82" w:rsidRDefault="00BB1E82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4C111292" w14:textId="77777777" w:rsidR="00BB1E82" w:rsidRPr="00AB76B4" w:rsidRDefault="00BB1E82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23717" w14:textId="77777777" w:rsidR="00BB1E82" w:rsidRPr="00AB76B4" w:rsidRDefault="00BB1E8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8553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9A2A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B6A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A458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6EDF63E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01C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F161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E52A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4DD21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ED4116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BA0A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B3E645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CDA7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6C8B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0315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183F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731C856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8D5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2A57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607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B3202" w14:textId="77777777" w:rsidR="00BB1E82" w:rsidRPr="00AB76B4" w:rsidRDefault="00BB1E82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A57D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86FC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FB1E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ADF7A19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06DF" w14:textId="77777777" w:rsidR="00BB1E82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0612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3810449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0DD8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DA1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41D7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B1CCC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8B4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6184CC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7D475A2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5A191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C80F3C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15C9A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5DEC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FC98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37FC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A14E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0CD72CD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60C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E840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E1C53F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016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4B25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EEB889A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46E9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3470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F63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B776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14E5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6ECB8DF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B1D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53C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C8C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9BCC6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92BF343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02A9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B0E566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61AD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181E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0564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B9F5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4C9E8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6982C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B1E82" w:rsidRPr="00AB76B4" w14:paraId="3CAA793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565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6E2C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D03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B2CCA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2B20951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C2A4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8F25C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8824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B05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E99F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5D14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0107770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214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C88C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6F84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097EA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F70A73C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AC5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20F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15F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BAE9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4DFB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1EDB2CF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119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F99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E16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193E1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592F910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C69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EF33D9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E4A9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EF1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1ADA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EFCF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DC474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7790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B1E82" w:rsidRPr="00AB76B4" w14:paraId="5FE7733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637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899C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5D3F415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008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3A3D9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26A17D06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603B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8F6E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754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2EBB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9D90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13D569F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4CD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B21D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1CCC14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E8F5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EB7D4" w14:textId="77777777" w:rsidR="00BB1E82" w:rsidRPr="00AB76B4" w:rsidRDefault="00BB1E82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F201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E4D7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DDC0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AD5B6" w14:textId="77777777" w:rsidR="00BB1E82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5B1F" w14:textId="77777777" w:rsidR="00BB1E82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1DD7817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CB7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F1F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321C507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7280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6EBE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F25F86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EB8852D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9FAC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729B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847D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9E93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3B29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40765B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323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9DB4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DDE2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144B5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C459DDC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CD0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8342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94F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1D1E844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6685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EDBA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D790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5F8AF9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780B78D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96A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D1E1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8883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E6560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DF3BA9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EF5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D332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F2DE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B00407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52D3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505C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1BC5ECA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7A6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C52E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273441A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7B3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D99E8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7963F55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890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BF3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037E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DAF7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A56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525D518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CDA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47DF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02215CD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DA4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D990A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5D4CFAD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FEC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E1DD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AA8A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3E9D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E2C7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5ED22A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754C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B1E82" w:rsidRPr="00AB76B4" w14:paraId="55449C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A69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EE750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7CDCAB5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6538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ED53B" w14:textId="77777777" w:rsidR="00BB1E82" w:rsidRPr="00AB76B4" w:rsidRDefault="00BB1E8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2A70FF4" w14:textId="77777777" w:rsidR="00BB1E82" w:rsidRPr="00AB76B4" w:rsidRDefault="00BB1E8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BBD1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C13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BA7A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CC7B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62A25" w14:textId="77777777" w:rsidR="00BB1E82" w:rsidRPr="00AB76B4" w:rsidRDefault="00BB1E8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B9A8C" w14:textId="77777777" w:rsidR="00BB1E82" w:rsidRPr="00AB76B4" w:rsidRDefault="00BB1E8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B76B4" w14:paraId="3543AEE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BAF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28BE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EBAE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5AF94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28D81F4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488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A4E498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86845E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34F1BD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EE4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11E9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E8C69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D90B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52D3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B1E82" w:rsidRPr="00AB76B4" w14:paraId="0B77C4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C8A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3AEB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2B2F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7B4AF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93B79BD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A0B2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4B63B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43D16F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686A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97FB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4E2B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A8C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BB1E82" w:rsidRPr="00AB76B4" w14:paraId="757C866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17E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4A62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6215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91EC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DB56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4B10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7D1A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7893B0E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6DD6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8442F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514553A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1AA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333AE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285F5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9E97D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3AF1FF4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98852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9F5980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967A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B526F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6261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424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B9CA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B1E82" w:rsidRPr="00AB76B4" w14:paraId="60A7C9B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6B0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5E5EE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2C06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B8981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5A6F726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4C1D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C8D02D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077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563A0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C85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19BE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BB1E82" w:rsidRPr="00AB76B4" w14:paraId="04799889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133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5B54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76A2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01C55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01BAB58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906DE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9397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E09EE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14FD3CA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CCE9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F3BE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55A3D62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792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E1F58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539B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373DA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080345B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56FCF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F2F7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DBFB3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6C02872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5EFB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4743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85A275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5FE1B9A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3E3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6A7F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0C14B8D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C29A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6C5D0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BEF5D6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E4182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3F65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E207B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0BCF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F197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05DCB9A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504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DAE9A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18B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03AD4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25DD307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5855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95D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3253B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7183741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C84F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5D51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AB76B4" w14:paraId="0D06730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535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D1CFC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DAF5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B59A4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46AD0A8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0D37C0C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3C4AA8FC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901C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23D5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905A9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5F9AD4F2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83CB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E8C3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AB76B4" w14:paraId="42BEF51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755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B611A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C0906FF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E5BB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0ADA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B41DDE5" w14:textId="77777777" w:rsidR="00BB1E82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18EA5CF5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1FCD068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428D6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F416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0374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D2B1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BFDA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AB76B4" w14:paraId="0A67C51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46A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87A50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9112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3C097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4D015E7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2FD6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68F450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1719D86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B4C5EA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9909B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41AE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92F7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F70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99FC32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10E3DD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AB76B4" w14:paraId="29AF158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B91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73D44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6283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220B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14D2E85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E86DA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880733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891D99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F4149F9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FDC0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DB14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3C4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A112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F03F0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B1E82" w:rsidRPr="00AB76B4" w14:paraId="21DD38C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02E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45BB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0088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3E49B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5E5AC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EFB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23A50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0A41DA7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25C9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082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56E1A29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F84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F0C5D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A267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1DB60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D79C460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F49D4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0114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7A4D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287CDF1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454A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EDD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79193D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63CD57C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E5A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2816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5D91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52B6D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57FF506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CDE8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D3183E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055EFFE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BE4CB93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29A4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468A" w14:textId="77777777" w:rsidR="00BB1E82" w:rsidRPr="00AB76B4" w:rsidRDefault="00BB1E8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0C4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BCA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D1A5A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B1E82" w:rsidRPr="00AB76B4" w14:paraId="5A0ECC9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5238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821E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8B86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68D47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6A69211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E75A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33B16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C2A79D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0AE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E76B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D129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DEE1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4932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B1E82" w:rsidRPr="00AB76B4" w14:paraId="6433B81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5D6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255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E3EA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716D0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DA30A97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A4BA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B95F96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38D97E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A08FDD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FFE0A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B1B1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A73A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3C01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CCD7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1F29111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D3B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C2EB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9A38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486E2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6C74F17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731E7AA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5B72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36DF376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E7E8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A9AC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19D6A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0B76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0FB2CD3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4518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758A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5A3FC0B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67CD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80136" w14:textId="77777777" w:rsidR="00BB1E82" w:rsidRPr="00AB76B4" w:rsidRDefault="00BB1E82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3310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030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BF8B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10C3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DCF35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27707FE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84B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208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3EA0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6D1DC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1EDB64C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73F2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BD8D57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3E67E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703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33B4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5079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BB1E82" w:rsidRPr="00AB76B4" w14:paraId="00206D1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765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AEE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DDE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609FE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8BA2BF7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3582A3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943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00A6B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8FAC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84EA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EFBCC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E7661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227C469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C22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F724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09AAEA3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6D93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76859" w14:textId="77777777" w:rsidR="00BB1E82" w:rsidRPr="00AB76B4" w:rsidRDefault="00BB1E8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5DAEAAF" w14:textId="77777777" w:rsidR="00BB1E82" w:rsidRPr="00AB76B4" w:rsidRDefault="00BB1E8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A6A18F0" w14:textId="77777777" w:rsidR="00BB1E82" w:rsidRPr="00AB76B4" w:rsidRDefault="00BB1E8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B6F19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0FF6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B303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FA94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E8E3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611FC53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386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A3CBB" w14:textId="77777777" w:rsidR="00BB1E82" w:rsidRDefault="00BB1E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8C64D" w14:textId="77777777" w:rsidR="00BB1E82" w:rsidRDefault="00BB1E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C2ED2" w14:textId="77777777" w:rsidR="00BB1E82" w:rsidRPr="00AB76B4" w:rsidRDefault="00BB1E8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EDD06A1" w14:textId="77777777" w:rsidR="00BB1E82" w:rsidRPr="00AB76B4" w:rsidRDefault="00BB1E8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0542E3F" w14:textId="77777777" w:rsidR="00BB1E82" w:rsidRPr="00AB76B4" w:rsidRDefault="00BB1E8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05F8" w14:textId="77777777" w:rsidR="00BB1E82" w:rsidRPr="00AB76B4" w:rsidRDefault="00BB1E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4E831" w14:textId="77777777" w:rsidR="00BB1E82" w:rsidRPr="00AB76B4" w:rsidRDefault="00BB1E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C6543" w14:textId="77777777" w:rsidR="00BB1E82" w:rsidRPr="00AB76B4" w:rsidRDefault="00BB1E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21657D6E" w14:textId="77777777" w:rsidR="00BB1E82" w:rsidRPr="00AB76B4" w:rsidRDefault="00BB1E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9A061" w14:textId="77777777" w:rsidR="00BB1E82" w:rsidRPr="00AB76B4" w:rsidRDefault="00BB1E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84A7" w14:textId="77777777" w:rsidR="00BB1E82" w:rsidRDefault="00BB1E82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0DD1296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EB4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FF40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382808C7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57B8D" w14:textId="77777777" w:rsidR="00BB1E82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1D871" w14:textId="77777777" w:rsidR="00BB1E82" w:rsidRPr="00AB76B4" w:rsidRDefault="00BB1E82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4994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8AD7F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CF5B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3B75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6F93" w14:textId="77777777" w:rsidR="00BB1E82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356DA2F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32F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85D68" w14:textId="77777777" w:rsidR="00BB1E82" w:rsidRDefault="00BB1E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44369" w14:textId="77777777" w:rsidR="00BB1E82" w:rsidRDefault="00BB1E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AEACF" w14:textId="77777777" w:rsidR="00BB1E82" w:rsidRPr="00AB76B4" w:rsidRDefault="00BB1E8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089EF4F9" w14:textId="77777777" w:rsidR="00BB1E82" w:rsidRDefault="00BB1E8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ABE7" w14:textId="77777777" w:rsidR="00BB1E82" w:rsidRPr="00AB76B4" w:rsidRDefault="00BB1E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57A6A5" w14:textId="77777777" w:rsidR="00BB1E82" w:rsidRPr="00AB76B4" w:rsidRDefault="00BB1E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0C6BC" w14:textId="77777777" w:rsidR="00BB1E82" w:rsidRPr="00AB76B4" w:rsidRDefault="00BB1E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4D605" w14:textId="77777777" w:rsidR="00BB1E82" w:rsidRPr="00AB76B4" w:rsidRDefault="00BB1E8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32861" w14:textId="77777777" w:rsidR="00BB1E82" w:rsidRPr="00AB76B4" w:rsidRDefault="00BB1E8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0D6CF" w14:textId="77777777" w:rsidR="00BB1E82" w:rsidRDefault="00BB1E82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1EFA66A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701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5E917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6FCBDCD0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30002" w14:textId="77777777" w:rsidR="00BB1E82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45505" w14:textId="77777777" w:rsidR="00BB1E82" w:rsidRPr="00AB76B4" w:rsidRDefault="00BB1E8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8A3D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A35E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1CBF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54D2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1C0B3" w14:textId="77777777" w:rsidR="00BB1E82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05D22CB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BD0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19841" w14:textId="77777777" w:rsidR="00BB1E82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75ACB1C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AE50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2154B" w14:textId="77777777" w:rsidR="00BB1E82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3A57BD1B" w14:textId="77777777" w:rsidR="00BB1E82" w:rsidRPr="00AB76B4" w:rsidRDefault="00BB1E8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8D00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40AD3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0019E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AD061" w14:textId="77777777" w:rsidR="00BB1E82" w:rsidRPr="00AB76B4" w:rsidRDefault="00BB1E8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90C1A" w14:textId="77777777" w:rsidR="00BB1E82" w:rsidRPr="00AB76B4" w:rsidRDefault="00BB1E8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64F1EAB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530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E3EB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CB6D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0B903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8C9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B9DC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7B83" w14:textId="77777777" w:rsidR="00BB1E82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D5F2E7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C8A6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695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6E2AFCA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A26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521C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E155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51448" w14:textId="77777777" w:rsidR="00BB1E82" w:rsidRPr="00AB76B4" w:rsidRDefault="00BB1E8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887BCAF" w14:textId="77777777" w:rsidR="00BB1E82" w:rsidRDefault="00BB1E8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E7E10" w14:textId="77777777" w:rsidR="00BB1E82" w:rsidRPr="00AB76B4" w:rsidRDefault="00BB1E8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16E249" w14:textId="77777777" w:rsidR="00BB1E82" w:rsidRPr="00AB76B4" w:rsidRDefault="00BB1E8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E662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A0B9B" w14:textId="77777777" w:rsidR="00BB1E82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BF028" w14:textId="77777777" w:rsidR="00BB1E82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06DF" w14:textId="77777777" w:rsidR="00BB1E82" w:rsidRPr="00AB76B4" w:rsidRDefault="00BB1E8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978C6" w14:textId="77777777" w:rsidR="00BB1E82" w:rsidRDefault="00BB1E8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B1E82" w:rsidRPr="00AB76B4" w14:paraId="092D345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5968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189E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33ED4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E1D71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8EC2409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38A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9D07C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2F4138F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433080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4257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8E92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49BE9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E1C5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117E7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B1E82" w:rsidRPr="00AB76B4" w14:paraId="6CC8BD3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74F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C607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E5C3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44194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984BF82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3918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E3B85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3036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713B5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BFFE9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582E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1BE26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B1E82" w:rsidRPr="00AB76B4" w14:paraId="201A78B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E23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7105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B56F0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313E6" w14:textId="77777777" w:rsidR="00BB1E82" w:rsidRDefault="00BB1E8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60CF28CF" w14:textId="77777777" w:rsidR="00BB1E82" w:rsidRPr="00AB76B4" w:rsidRDefault="00BB1E8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6744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F5BEB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1366" w14:textId="77777777" w:rsidR="00BB1E82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DA2FF6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CF9F8" w14:textId="77777777" w:rsidR="00BB1E82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79F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2B6E02C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BDF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9B31C" w14:textId="77777777" w:rsidR="00BB1E82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1968F9F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B16F4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C89C0" w14:textId="77777777" w:rsidR="00BB1E82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6DFD4F02" w14:textId="77777777" w:rsidR="00BB1E82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9CCEBC6" w14:textId="77777777" w:rsidR="00BB1E82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E21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6AFE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6B87C" w14:textId="77777777" w:rsidR="00BB1E82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05427" w14:textId="77777777" w:rsidR="00BB1E82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0D3E" w14:textId="77777777" w:rsidR="00BB1E82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63EAEF4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6A1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E2B1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75F61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2E03B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F712905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3FB31B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6EA4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4315721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28C7ACB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F39845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606A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A95A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CFF84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3337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0E5E481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E28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CCB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CF32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B598C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A974C64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6DD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D33F4C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42F1F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C49E2A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0567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E123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E957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A265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27C93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B1E82" w:rsidRPr="00AB76B4" w14:paraId="158BB97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C51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E82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56C0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EEB91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73FF71D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7DA6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0E4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726E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172C9B2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E1CB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F76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0F16CAA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B0F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1CA51" w14:textId="77777777" w:rsidR="00BB1E82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1E6B6B2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B90F7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5119F" w14:textId="77777777" w:rsidR="00BB1E82" w:rsidRPr="00AB76B4" w:rsidRDefault="00BB1E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EB1DBF2" w14:textId="77777777" w:rsidR="00BB1E82" w:rsidRDefault="00BB1E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84FD54A" w14:textId="77777777" w:rsidR="00BB1E82" w:rsidRPr="00AB76B4" w:rsidRDefault="00BB1E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653D1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7443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AE11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921E4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041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0C43068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57C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9A22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15AF380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D18A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48947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053433C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117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C733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9A6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9DEA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CB3D" w14:textId="77777777" w:rsidR="00BB1E82" w:rsidRPr="00AB76B4" w:rsidRDefault="00BB1E82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5AA39A" w14:textId="77777777" w:rsidR="00BB1E82" w:rsidRPr="00AB76B4" w:rsidRDefault="00BB1E8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07D8B56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B8F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CB7D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1176699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E6BBA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7812E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663ADE9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29138236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C771ECA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2F0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254A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56A7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318BF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4156" w14:textId="77777777" w:rsidR="00BB1E82" w:rsidRPr="00AB76B4" w:rsidRDefault="00BB1E8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C7C53F0" w14:textId="77777777" w:rsidR="00BB1E82" w:rsidRPr="00AB76B4" w:rsidRDefault="00BB1E8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8ACF3E8" w14:textId="77777777" w:rsidR="00BB1E82" w:rsidRPr="00AB76B4" w:rsidRDefault="00BB1E8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E15DD54" w14:textId="77777777" w:rsidR="00BB1E82" w:rsidRPr="00AB76B4" w:rsidRDefault="00BB1E8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508FEB4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509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7581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C57A2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AA86F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2CC8835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49F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62BA9F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8B5F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688E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F44D6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98B1" w14:textId="77777777" w:rsidR="00BB1E82" w:rsidRPr="00AB76B4" w:rsidRDefault="00BB1E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CE8BB4" w14:textId="77777777" w:rsidR="00BB1E82" w:rsidRPr="00AB76B4" w:rsidRDefault="00BB1E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4FD24438" w14:textId="77777777" w:rsidR="00BB1E82" w:rsidRPr="00AB76B4" w:rsidRDefault="00BB1E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B1E82" w:rsidRPr="00AB76B4" w14:paraId="0E41E81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52A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958D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1DBD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C8A1F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EABA333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0B08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D139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76C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BD942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A8375" w14:textId="77777777" w:rsidR="00BB1E82" w:rsidRPr="00AB76B4" w:rsidRDefault="00BB1E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B1E82" w:rsidRPr="00AB76B4" w14:paraId="6065AF6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546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C281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BCBAF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1C8AB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7C4EFE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0EF3E50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66D5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C5F4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F9F4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117F2085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F5619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6D75F" w14:textId="77777777" w:rsidR="00BB1E82" w:rsidRPr="00AB76B4" w:rsidRDefault="00BB1E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612CA2" w14:textId="77777777" w:rsidR="00BB1E82" w:rsidRPr="00AB76B4" w:rsidRDefault="00BB1E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A0384" w14:textId="77777777" w:rsidR="00BB1E82" w:rsidRPr="00AB76B4" w:rsidRDefault="00BB1E8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B1E82" w:rsidRPr="00AB76B4" w14:paraId="2FFC3DC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C59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CEE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4638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0B04F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4871A3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30C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8278BA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60F5D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8405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A515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EF50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B14D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B1E82" w:rsidRPr="00AB76B4" w14:paraId="6BB8BEA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A67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7B9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4CC3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7A6CF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AD74877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BB0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A2B8F94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00E7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F531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47E64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189A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FAEF3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B1E82" w:rsidRPr="00AB76B4" w14:paraId="4D9EF8E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7E5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A4EB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6ECA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63C30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85FBA35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42A5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44810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417595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ECA357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2FE1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B621F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0131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D67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55D0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B1E82" w:rsidRPr="00AB76B4" w14:paraId="07D0DE9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F56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618F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08F6E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B38B2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8AADF3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205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25740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58BA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8B5E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7530F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A2EC1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1D086D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B1E82" w:rsidRPr="00AB76B4" w14:paraId="531F0A9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FD98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BB4C5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A97B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CAB34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B0A35C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7E67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01D198F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4CEA8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8E7F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7AC8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4B14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41E6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BB1E82" w:rsidRPr="00AB76B4" w14:paraId="5135487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27E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21D2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584BD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20E25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D755FDB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3A2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31C6D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39C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4036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44EE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3D9BF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B1E82" w:rsidRPr="00AB76B4" w14:paraId="6DC91A4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82B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7F0D5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F31F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1BAA3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FD1D8E7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B0004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C7B16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C87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7664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FA92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B1E82" w:rsidRPr="00AB76B4" w14:paraId="4200BF8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F3B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C4AC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C74E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3BD59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AF3DA25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49CF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6ED00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EEC1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3F6B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B88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B1E82" w:rsidRPr="00AB76B4" w14:paraId="2AD846C8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5A0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7247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EE157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7A6F6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01D1BD5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ACF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148F6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EA4A2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AD7F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2C863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635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5F79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B1E82" w:rsidRPr="00AB76B4" w14:paraId="5F9CBAD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21D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F6EB4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C64F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29326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B03F975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28609D8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858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432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0C2E1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0DC73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EFC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74C3453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05F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236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F8DF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D488B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14EBEA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DAB4DBD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254C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B3FB8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83F1F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A7AD3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E67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665DA9D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D90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C7BD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D77DDF1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5A89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040DE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2854B4E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6D43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72228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647F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312F0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A5CF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38B6856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F18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3A00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0DE500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02A0E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A1FF3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6B85DFB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A4291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B37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94FD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D29D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19824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66B85B9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AE1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E3F4A" w14:textId="77777777" w:rsidR="00BB1E82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02DE9D54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64FC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F1182" w14:textId="77777777" w:rsidR="00BB1E82" w:rsidRPr="00AB76B4" w:rsidRDefault="00BB1E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CFF8A02" w14:textId="77777777" w:rsidR="00BB1E82" w:rsidRPr="00AB76B4" w:rsidRDefault="00BB1E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E4A3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1F180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AD5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7E9E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4DE7F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BB1E82" w:rsidRPr="00AB76B4" w14:paraId="02C64AA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A00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C02E5" w14:textId="77777777" w:rsidR="00BB1E82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2C97BB72" w14:textId="77777777" w:rsidR="00BB1E82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DD5A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EB6D6" w14:textId="77777777" w:rsidR="00BB1E82" w:rsidRPr="00AB76B4" w:rsidRDefault="00BB1E82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F391438" w14:textId="77777777" w:rsidR="00BB1E82" w:rsidRPr="00AB76B4" w:rsidRDefault="00BB1E82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988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B034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BA31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DB04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613E6" w14:textId="77777777" w:rsidR="00BB1E82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34E664C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ACE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326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D2FF0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4AEB6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2AF393E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3C34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69C9B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2DA2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2B7B69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00C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B62B5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6086C72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70B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5218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50ED7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7283E" w14:textId="77777777" w:rsidR="00BB1E82" w:rsidRPr="00AB76B4" w:rsidRDefault="00BB1E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2DFC011" w14:textId="77777777" w:rsidR="00BB1E82" w:rsidRPr="00AB76B4" w:rsidRDefault="00BB1E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3B71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D5423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1A6C0" w14:textId="77777777" w:rsidR="00BB1E82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08A6B3A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78F7F" w14:textId="77777777" w:rsidR="00BB1E82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ECF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681AE82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B2D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16D8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3921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818C0" w14:textId="77777777" w:rsidR="00BB1E82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13A77E3" w14:textId="77777777" w:rsidR="00BB1E82" w:rsidRPr="00AB76B4" w:rsidRDefault="00BB1E8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F5F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D40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BC4B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FF6CA7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3231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5B844" w14:textId="77777777" w:rsidR="00BB1E82" w:rsidRPr="00AB76B4" w:rsidRDefault="00BB1E82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784C1E3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567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10CF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139CBF8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C47ED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03D8A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215CD72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611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363B4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AF6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9F967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1CF5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4136772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D7A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5B2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02F10A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ED1ED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84338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C67982E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5F89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ED67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965A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CA9D4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C09D9" w14:textId="77777777" w:rsidR="00BB1E82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D2AFE2" w14:textId="77777777" w:rsidR="00BB1E82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B25A1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BB1E82" w:rsidRPr="00AB76B4" w14:paraId="094A333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BEE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AD2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0B531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3F496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81B0BE2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3E4C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D3E26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220E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5A53C4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6CE7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183B" w14:textId="77777777" w:rsidR="00BB1E82" w:rsidRDefault="00BB1E82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AA5738" w14:textId="77777777" w:rsidR="00BB1E82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E0B345" w14:textId="77777777" w:rsidR="00BB1E82" w:rsidRPr="00AB76B4" w:rsidRDefault="00BB1E82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BB1E82" w:rsidRPr="00AB76B4" w14:paraId="602ACA7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791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4AAE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DD682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B0A9A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B327376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845495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D7C05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E7BA5E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78F50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1E38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2885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614D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771F77B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CDA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EA59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5DB3F86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DAA76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1544C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BC2E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C7FD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8331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CEB3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7E98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49A0425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9F6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35E61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883E9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93EDD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8FD671F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9EB01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93790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583F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624E08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6FC5A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BE9F4" w14:textId="77777777" w:rsidR="00BB1E82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30/70.</w:t>
            </w:r>
          </w:p>
          <w:p w14:paraId="0CDB06C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4CE0B3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882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9497B" w14:textId="77777777" w:rsidR="00BB1E82" w:rsidRPr="00AB76B4" w:rsidRDefault="00BB1E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664D84F" w14:textId="77777777" w:rsidR="00BB1E82" w:rsidRPr="00AB76B4" w:rsidRDefault="00BB1E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B4CBB" w14:textId="77777777" w:rsidR="00BB1E82" w:rsidRPr="00AB76B4" w:rsidRDefault="00BB1E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B697E" w14:textId="77777777" w:rsidR="00BB1E82" w:rsidRPr="00AB76B4" w:rsidRDefault="00BB1E8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F1ACC28" w14:textId="77777777" w:rsidR="00BB1E82" w:rsidRPr="00AB76B4" w:rsidRDefault="00BB1E8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216FC03" w14:textId="77777777" w:rsidR="00BB1E82" w:rsidRDefault="00BB1E8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76CEE510" w14:textId="77777777" w:rsidR="00BB1E82" w:rsidRPr="0068517F" w:rsidRDefault="00BB1E8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9F41" w14:textId="77777777" w:rsidR="00BB1E82" w:rsidRPr="00AB76B4" w:rsidRDefault="00BB1E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77FA" w14:textId="77777777" w:rsidR="00BB1E82" w:rsidRPr="00AB76B4" w:rsidRDefault="00BB1E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F72EF" w14:textId="77777777" w:rsidR="00BB1E82" w:rsidRPr="00AB76B4" w:rsidRDefault="00BB1E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90EBE" w14:textId="77777777" w:rsidR="00BB1E82" w:rsidRPr="00AB76B4" w:rsidRDefault="00BB1E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79A5" w14:textId="77777777" w:rsidR="00BB1E82" w:rsidRDefault="00BB1E8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629AFC" w14:textId="77777777" w:rsidR="00BB1E82" w:rsidRPr="00AB76B4" w:rsidRDefault="00BB1E8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1FB08EA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DD1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B1C8F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810D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AA729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8FBCF20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C295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46C4AB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3953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F2B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C411A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A6E9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B1E82" w:rsidRPr="00AB76B4" w14:paraId="25B453C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D48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8281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84B54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EC5C2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1358137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D75F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1540C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40BA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F403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0C22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1D5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B1E82" w:rsidRPr="00AB76B4" w14:paraId="6D4B5F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6DC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3861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C2AE5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68DC5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E59C50F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9D274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93B655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A783F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3B59F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5918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5E0B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714F626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CA6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1D99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00944F6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D2B7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1A333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D655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16FEB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F5992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C0FA7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5CCD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C1E3DC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6009A9A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464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B1B96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E24C2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4E318" w14:textId="77777777" w:rsidR="00BB1E82" w:rsidRPr="00AB76B4" w:rsidRDefault="00BB1E8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8E78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75F1E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CE67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49A30A5A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FCBC" w14:textId="77777777" w:rsidR="00BB1E82" w:rsidRPr="00AB76B4" w:rsidRDefault="00BB1E8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6A34" w14:textId="77777777" w:rsidR="00BB1E82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02FF50" w14:textId="77777777" w:rsidR="00BB1E82" w:rsidRPr="00AB76B4" w:rsidRDefault="00BB1E8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7F360D8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894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8A2C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90CB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AE98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A2DE0B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1E1C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9CB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AB60C" w14:textId="77777777" w:rsidR="00BB1E82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4C26C75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A7BC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179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B1E82" w:rsidRPr="00AB76B4" w14:paraId="4B47018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851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4C9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E63F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ED0E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6DC2032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5D4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99D7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EA8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3A779EF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C2F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A67A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46982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2C030405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91B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F3FB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0C389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4661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B2D010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8D5BB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050E3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47003D4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3BEE9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93BEA5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A9B134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A3E8F2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06FCF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23B79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46311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D5D2B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6007E8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7057CC7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FAC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4A584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2A115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7CCC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FA80BD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DC2B8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757D9DE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F1F569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490CF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82FED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76CD1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A7403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354DFD4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7B9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2E929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BAAE5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FAA6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CFA21D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F113D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92032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90D5C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65F38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3B8F4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F37FF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0E7E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B1E82" w:rsidRPr="00AB76B4" w14:paraId="391E310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B37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673BB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6BBB7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4B7F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411C3B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8D0BA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05FCC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BE838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C9B9B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E5DD1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5EDBA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B1E82" w:rsidRPr="00AB76B4" w14:paraId="4535534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71D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B87F8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0134E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6AFF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7A8BBB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355AE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ED357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2834F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85172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D57C0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03C8A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B1E82" w:rsidRPr="00AB76B4" w14:paraId="66A9B89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D0C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5BE67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66A4701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6C0F0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A152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D5A522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0FA6D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7FA6A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28F89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D4600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7439A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21D5223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8EBB0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B1E82" w:rsidRPr="00AB76B4" w14:paraId="0DAF1539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13F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359AC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80A8A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2E40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821CA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92438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A348A0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A0D49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0768D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4EA3E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F1AE0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B1E82" w:rsidRPr="00AB76B4" w14:paraId="2D15040D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DFC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0EDEB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82CAE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ED12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9A280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FE2EC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555051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B064B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14D73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92045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BC8A5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B1E82" w:rsidRPr="00AB76B4" w14:paraId="1A78B6D0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40A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4185D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B8F7D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84E9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FBCCBB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DF9D1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9A805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3AE65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A39C4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B02A1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4C62D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B1E82" w:rsidRPr="00AB76B4" w14:paraId="35ACD489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01D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F5320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8D14B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109C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FC0C17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CB494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1C6E81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C3404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86CAC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1E07F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254AA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B1E82" w:rsidRPr="00AB76B4" w14:paraId="0A5F241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61A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88A3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942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27CE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BBE708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EBC63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BDEC4B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91EDA47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FA8B83F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66B13CA6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38709E7F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D411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69F6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943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C20D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441D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B76B4" w14:paraId="72D5D45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217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15F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634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76E0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25421C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1EF4B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65FC11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400A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8DC0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EEE7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E010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938D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B76B4" w14:paraId="0DBFBD8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4CE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E30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D5F3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A6D4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3DE8AAC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A881C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4404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401F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D71A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EABC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69FA9EA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515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820C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115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D337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44C40C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E2FB8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597160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65F26F2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B65FF29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2FA9B70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32A05D4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E2E96AB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4C56F350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EC1320F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4AA35CE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ED6D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48FA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7F78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095B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CB8D5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B76B4" w14:paraId="7EE9029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F25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DF25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75A3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D8D1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48A3E0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9DBB1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3BEE1701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37F54506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D1D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01D1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7E79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AAE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637D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B76B4" w14:paraId="094ACF2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C36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74BF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A505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9257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80057B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2A59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2544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7E74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7CFB18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99C9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9614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F6273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265BBC5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0BA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0669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7ABE0A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5686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381E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46A406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B36451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5D694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C75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CBA0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A60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644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DF58B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538F3D1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87F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CC15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2784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C387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F3E374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C15D5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3E6133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223ACAE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DA4702A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86FFD1B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DECC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113F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A34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BE65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51008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B1E82" w:rsidRPr="00AB76B4" w14:paraId="72732A0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D48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4E61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CA58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7E2D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E6636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D4E3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16CEF9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F0EFD60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B1A5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C2C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7655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7111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7ADC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B1E82" w:rsidRPr="00AB76B4" w14:paraId="76CE5AC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FE6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B97F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2D36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5C28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4C3BAC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093E5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9695DA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FA7F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C359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501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A70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B1E82" w:rsidRPr="00AB76B4" w14:paraId="4FF4C90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D2A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6E71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B834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8A15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B62A9A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328BC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10E8F90" w14:textId="77777777" w:rsidR="00BB1E82" w:rsidRPr="00AB76B4" w:rsidRDefault="00BB1E8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643E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8D94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44E2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6A5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B168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6BB067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B1E82" w:rsidRPr="00AB76B4" w14:paraId="61516632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95F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5F3B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2B9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CFD1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B26AAD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85C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23DA37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33E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5ABF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3FF2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0206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381A2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B1E82" w:rsidRPr="00AB76B4" w14:paraId="5FCE9EE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866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1CE2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F116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C593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6A76BE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4078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01111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5F8A94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28BB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6C88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846E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CD8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B1E82" w:rsidRPr="00AB76B4" w14:paraId="3F95D70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919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4F6C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9DC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1070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AB77DA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F91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CBC2E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50063C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00463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2C16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D42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47FD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F9E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7DF7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B1E82" w:rsidRPr="00AB76B4" w14:paraId="0825651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748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F78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B99BED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B3A0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E55B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F9C382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24F9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4023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6A25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EF0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57A7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84848F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61281F7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C53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3D35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E26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DB14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D26060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6C1CDF3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3406BEE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F67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1CC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FE20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1C00E0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CFD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CE06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DD9373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B1E82" w:rsidRPr="00AB76B4" w14:paraId="501C5429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9E1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454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9BF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C578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585C49C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58D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861AEA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6757E5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47C318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B861B0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C6F05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E567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8543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4CB2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18D7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58DB99A3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8B7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588D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F63B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050F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C401C5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28CA11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80D5EAC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F2D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1A31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A1DF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C758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6A6D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79ABD39F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F50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10BB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A678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2AB4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54127E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44E0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1B06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9BEE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E83E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828A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7F863CF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75D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B04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331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0B68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AA72E7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416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A0FF2C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0E14E0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C246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E9CC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0573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3D7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5497E7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B1E82" w:rsidRPr="00AB76B4" w14:paraId="3AB5F10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2C2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1567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E31A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480C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27E393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5359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8C6AAF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8B06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4128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74D8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623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BB1E82" w:rsidRPr="00AB76B4" w14:paraId="356B0ED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A9C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8507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6542FE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E47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ECB5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DDBD85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6844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698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88D6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2A954E7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0C00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3328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4B6D73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18B29B0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B20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F23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8E86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7790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7EAC65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7549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EB8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A0B8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3C09710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1960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5296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B1E82" w:rsidRPr="00AB76B4" w14:paraId="5E7986F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2FD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031F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994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E2C5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B28BC5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4CDECD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38D3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CFE5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5885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CA22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4F07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158802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1F4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C8C97" w14:textId="77777777" w:rsidR="00BB1E82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721A389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9305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FC09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34C0BA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7618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6494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6B1B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D844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8E28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0B3864B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B84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0255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130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7FBF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0A6AE9D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987D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C24E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ADA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410FCEC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CDD2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DA6E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50DE9733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FCA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63C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F1C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D593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0B50DC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CDDF02C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384E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5F3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B8B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44E7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94A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4B761CF4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5E0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274C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7CB7C2E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CD71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41F43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88036F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A661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8CE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A0A4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501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327D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52C9C5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6187960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9FC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2E5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CCCE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D1D2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133F7E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9014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172BD6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3CF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47EB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DE1C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AC0E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7D15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B1E82" w:rsidRPr="00AB76B4" w14:paraId="4927C9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820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1221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848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CD1C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D19D6D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5AA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FCAB2F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24F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0DF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D4C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2B7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6452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B1E82" w:rsidRPr="00AB76B4" w14:paraId="0AAA3120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EA0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89D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F2C7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A59C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AE3F5A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2C10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FC43BC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716E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6067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3C53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0FC8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B5DB4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B1E82" w:rsidRPr="00AB76B4" w14:paraId="2D9289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55B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3429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D714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0220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DF7952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F52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78A6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6519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4C71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7019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24F33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B1E82" w:rsidRPr="00AB76B4" w14:paraId="18E31C2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1F8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57C7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5C57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4477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4DE6315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2FEB3C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0B2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D6D791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A521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698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8BE0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DA8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42F87F2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EDB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432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8A2CF1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F675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D5BF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2F9DCBE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4271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CBD2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520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2630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D3CF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21101BC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20F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53C4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5B29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0A23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1DD137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1A2F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4616920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6AEE349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F64A1A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629B70C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2FAC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AA43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BA81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E3E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083C0EF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EC6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D57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2BF4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FFCD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1D401A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D51127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DD4B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7466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3CA6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8E97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0A94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448ACF0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2C3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F1D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6AFE57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78E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45A4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569645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B16C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9A7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3E70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3C86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CA3E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380E5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B1E82" w:rsidRPr="00AB76B4" w14:paraId="07446D6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654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B734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601D80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AA7E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8AE7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186B2CF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7F4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7C38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BC4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4071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1ED4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5D57AAE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49418E2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200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B1ED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BC81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8295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105F82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2D0D769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C305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3527422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0BF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4AEA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C8DF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F68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0E2FF052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6AB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52A8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D13E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1216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69AD41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CC668B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D0F5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31B5D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1A3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A2AC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792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49E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0970DF97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459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915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B9B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80FD3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8F40A23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535BD8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A61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8B167F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8EF587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2656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66C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862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BC0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24E58D8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5A2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664A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71F977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23FF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CC61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129293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054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AA75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2D57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4827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EAEB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53E21FA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27EDC81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6CE8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B33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CC0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604F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D291CF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3A9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D58E32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E5F0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601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5103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F5F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987C8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B1E82" w:rsidRPr="00AB76B4" w14:paraId="0344B78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090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0FE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B2FB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3290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F3989F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D12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F5B7C4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B438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9569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B0D6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E3DF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C689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B1E82" w:rsidRPr="00AB76B4" w14:paraId="36954E1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887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B35A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66C6E79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73F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D7CD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88BCB5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4335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1E0D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D68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EDB4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EB4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1DDAD41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00B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5A08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C6DC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B519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C16DF5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4829DE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0F25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8E201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F19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E028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3B24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A772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74BA84B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288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BCFC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DA3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9EF5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31F9CB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D117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C2315E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B664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F904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CF8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6E4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22F26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B1E82" w:rsidRPr="00AB76B4" w14:paraId="5CC88C4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D01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24E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382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0999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1C048B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48D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443AC0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B7F8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848F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40D4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966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C515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B1E82" w:rsidRPr="00AB76B4" w14:paraId="320108D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89A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FFAA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EAAF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25DB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ED7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DDD6F0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2F88C1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422816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B37C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8256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1B1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FDA5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4D7F4E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BDC003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B1E82" w:rsidRPr="00AB76B4" w14:paraId="14441FCF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BED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190A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1A3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8DD3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6FB5F0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4792D1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AE6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2A8AAD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BAEA74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89A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190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7B67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04D5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5C27D5CA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FED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0A81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D401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1767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CABB76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2A8FA3C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4B2A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E95945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9B7B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7C3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B360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5B7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6F942B9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9B1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8CDF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CD7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39D6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4D95B9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19BA97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10C8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809756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A91D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BF2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3016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A5B0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6FDFBA7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EAF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E41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E7B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6B77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EE8410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4186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0F9770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8C75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7FD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850A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A63A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D700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B1E82" w:rsidRPr="00AB76B4" w14:paraId="6303783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80E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9591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37CBD5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7E28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9687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A69BC3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E7F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DCD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A9DE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E46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1520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09D59D6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:rsidRPr="00AB76B4" w14:paraId="633ADC87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B7F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A2ED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0C74B8D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3E0C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40A5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87E6F3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57DA49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0020084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67E95F7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EFFEE0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BB20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9799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AF89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F850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05FD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7F7EF67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242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792D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9EAD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25F8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23F7340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2D72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5471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24B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3551CD5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26F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EF6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092B15A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692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AD84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6F11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C7B3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DDECD3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377446B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ADFF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E9A4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1CC0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5ACC31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488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0404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4EFC1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B1E82" w:rsidRPr="00AB76B4" w14:paraId="52F00D63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03E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0C8D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6EFB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673F3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C5B2DE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C13A3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18A3AA4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EF88B08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FFA89A5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7F73AE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985B40D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9286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F841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AE7D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D885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33311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B1E82" w:rsidRPr="00AB76B4" w14:paraId="782558DC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5F8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3088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BA22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95E7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A6F1F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95DB51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20B9137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E95D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2F0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4C64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8B4B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9BF8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B1E82" w:rsidRPr="00AB76B4" w14:paraId="72A31F87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E05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0489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D6F1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AD17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451B5F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E9D5F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A81AC9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0183942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C596134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BF30BFE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61FCBBF" w14:textId="77777777" w:rsidR="00BB1E82" w:rsidRPr="00AB76B4" w:rsidRDefault="00BB1E8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801E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DD88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7A1A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281B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79D8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B1E82" w:rsidRPr="00AB76B4" w14:paraId="4361A70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75E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F6E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458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B044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0FFA0F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09CDD0D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62D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6C196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B18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625B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DAB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D7F8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761DEE2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44C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4B8A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D4B1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5A7F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1C8771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28D32C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CC9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5725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0DB0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ABA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64AB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00C7993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4E0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BEC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5EC5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7E98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D26641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AAFD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9934D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BB15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C6D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B738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BEB0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3E4A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B1E82" w:rsidRPr="00AB76B4" w14:paraId="14D1E74D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5FF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B0B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53D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5CEB3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81764F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963E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5CB28C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9390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DCBB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CDCD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1B24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B1E82" w:rsidRPr="00AB76B4" w14:paraId="5E632F2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38B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596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8F87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FD9D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C0528A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5922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3F54CF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7902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206E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EAFF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7D5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4F32F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B1E82" w:rsidRPr="00AB76B4" w14:paraId="7064FD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F96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4AEC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DC8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56DB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2BF2DD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96E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00EBA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B5E13B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326C1A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FCE7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0071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DCE9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FFC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1401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B1E82" w:rsidRPr="00AB76B4" w14:paraId="56EB5127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08F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6E37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00A1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FFC5C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0F10D6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BA97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C128E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D4AE44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3969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C86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5AFE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AB36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72030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B1E82" w:rsidRPr="00AB76B4" w14:paraId="6BF1032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19B1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74A9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5C5013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C283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0B23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731735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F23CE5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3BB0B13C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106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E35C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F96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B40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8A72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2D71A83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627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51A9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AD96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2C1CC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1D17B3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9B9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D6BC8A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AFE6B3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ED8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5E1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87BB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C96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7028E7A5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505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67F6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1969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9E27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BE2968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5669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02DFD3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F57BD3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4037EB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520024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80322B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B56F18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C092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8F45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842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77C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3DC5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B1E82" w:rsidRPr="00AB76B4" w14:paraId="40DA3094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905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C322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C6A4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58EB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790DE6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83D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BA83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05EE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4B9F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F764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74248FE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77F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5A65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AF60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D3AC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F4545D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A5D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A078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0E17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6C7B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420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A914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B1E82" w:rsidRPr="00AB76B4" w14:paraId="7F9BDBA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ABA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DC6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3F2A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0899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0EC5EE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168A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7E8F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21F7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D946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34FD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58CB5D84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687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0924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9565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2DEB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B56DD6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D13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E530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90D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8D13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EF28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1398669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727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5F23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A761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1DE3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497FB1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78F7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97D5C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C4F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17F9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A1D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959F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9E8D1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B1E82" w:rsidRPr="00AB76B4" w14:paraId="4D81344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1BD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423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477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1C07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20122F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5A9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CB1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290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C5B5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9E19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B1E82" w:rsidRPr="00AB76B4" w14:paraId="33901D6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656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10F0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7D9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E5DF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D88224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7CB3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B08F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4CB3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5001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1E0B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62B8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B1E82" w:rsidRPr="00AB76B4" w14:paraId="5553B06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BA8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1EEB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4F80A1C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A1B7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C807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1294613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20F8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9C87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B653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640A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BFCF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4225C102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F748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239A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AEB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A688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4EB949A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C5FF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E0B6D9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026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51CF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E66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41A9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CD64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B1E82" w:rsidRPr="00AB76B4" w14:paraId="1BAD73F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385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FB6B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29B2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5D70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75A69DB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DCA4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45DA3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24D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F4F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09B2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7D6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024B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B1E82" w:rsidRPr="00AB76B4" w14:paraId="7D398F9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E14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157B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F9E7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E120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027047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31C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9D5BA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1781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2E0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3E3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F15E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8D923A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B1E82" w:rsidRPr="00AB76B4" w14:paraId="2D0B4A9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759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A38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61378BA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520B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4FC4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97EE39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D1F3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3969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5D4C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FFA8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A1382" w14:textId="77777777" w:rsidR="00BB1E82" w:rsidRPr="00AB76B4" w:rsidRDefault="00BB1E8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26A9571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D0D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D61E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0E12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AB55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598C97F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E96C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B250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8B4D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DB20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2C8C6" w14:textId="77777777" w:rsidR="00BB1E82" w:rsidRPr="00AB76B4" w:rsidRDefault="00BB1E8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32D29CB" w14:textId="77777777" w:rsidR="00BB1E82" w:rsidRPr="00AB76B4" w:rsidRDefault="00BB1E8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B1E82" w:rsidRPr="00AB76B4" w14:paraId="64F4BD2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016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64D9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AC2D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2768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F1A9FD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1EF4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CF5C61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BBE5DD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1EA7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E069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C3B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537A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5297DD6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B06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219F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06C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0B9C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D1479FC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89F4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B231B6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EB8F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123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A0DA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A2CD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6ABBAA4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487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79C2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D8B1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D907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C8B744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996B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0E8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10F6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9BB0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849F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F972F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B1E82" w:rsidRPr="00AB76B4" w14:paraId="2AD4DD1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ED2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7500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517D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09F6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AFEDA8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3214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EF144C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CDA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74D0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2BD9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01E9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D2BE2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B1E82" w:rsidRPr="00AB76B4" w14:paraId="3528DBC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B04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DBE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5F32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E1A2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C7D1A3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5D1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355224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410406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0E84788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B0FBDB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75EDC89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E34D15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4F24D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DF3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226C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5ED9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7AEB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56708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B1E82" w:rsidRPr="00AB76B4" w14:paraId="540FB80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C26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895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0B6C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11C7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86E5DE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4F16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0D1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994F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548D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0F0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96E7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B1E82" w:rsidRPr="00AB76B4" w14:paraId="2C41E8B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B47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0185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2C86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EE87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AE9F1C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D4E8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BBA0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CCF4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9834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D3CF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990B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B1E82" w:rsidRPr="00AB76B4" w14:paraId="7B25D1FE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8A8B33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B1CF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DA5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B4F6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03E23DE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505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AEE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32A8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2C5D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BE82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B1E82" w:rsidRPr="00AB76B4" w14:paraId="1C09169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F5F57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670D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617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DD92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B70BAB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902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322700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B2F9A8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3C48D21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7F0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695C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D93E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6BE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7A1C1B7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B3D71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CD4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6847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4E1B6" w14:textId="77777777" w:rsidR="00BB1E82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2943CF2C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8C7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CCE5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4F13" w14:textId="77777777" w:rsidR="00BB1E82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C2779D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9590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98FE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1F25E6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B1E82" w:rsidRPr="00AB76B4" w14:paraId="44543F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57595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0FE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FFEF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4DD2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4634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1736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63E98" w14:textId="77777777" w:rsidR="00BB1E82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C1BD2" w14:textId="77777777" w:rsidR="00BB1E82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40F8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BB1E82" w:rsidRPr="00AB76B4" w14:paraId="3DE0D13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03B88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BE97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57F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3818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E3B3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A46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C3EDC" w14:textId="77777777" w:rsidR="00BB1E82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4500B" w14:textId="77777777" w:rsidR="00BB1E82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F92D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BB1E82" w:rsidRPr="00AB76B4" w14:paraId="340BC6C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C805A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E82A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511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21A8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07CD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22F1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5E0F8" w14:textId="77777777" w:rsidR="00BB1E82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472D9" w14:textId="77777777" w:rsidR="00BB1E82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69FC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BB1E82" w:rsidRPr="00AB76B4" w14:paraId="2B4C88B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D53F9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784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F6FFFA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F595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28CB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E78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FAF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E551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080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7E8F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71C98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B1E82" w:rsidRPr="00AB76B4" w14:paraId="0B98AF7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26DF4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0831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63C2744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2CC7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AA57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A442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A2E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9FD2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2032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F9A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BB1E82" w:rsidRPr="00AB76B4" w14:paraId="42C0444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904C7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30C3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35E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50203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AD79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FBD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48D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4E2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DE7B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30AECCF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094DD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BDAF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490D0A5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314D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4008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6301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08AE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572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3323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A2BC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BB1E82" w:rsidRPr="00AB76B4" w14:paraId="3550080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FAA8E7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791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CE832A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C460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6483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D342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D82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1A41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1A78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3D7D3" w14:textId="77777777" w:rsidR="00BB1E82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30BC34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B1E82" w:rsidRPr="00AB76B4" w14:paraId="7694E6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5026E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1D851" w14:textId="77777777" w:rsidR="00BB1E82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0C04783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39E5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DF50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CDDD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7369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6A64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01E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1FF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2B52E69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541D6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97F0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B956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0349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5A7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24857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C27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CF4B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DD6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AF9E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BB1E82" w:rsidRPr="00AB76B4" w14:paraId="7A11421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6430F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7BAAA" w14:textId="77777777" w:rsidR="00BB1E82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5F80EF6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D7F7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FB66C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61E1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E518" w14:textId="77777777" w:rsidR="00BB1E82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D9EE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63EA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E5EE" w14:textId="77777777" w:rsidR="00BB1E82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77AB8D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B1E82" w:rsidRPr="00AB76B4" w14:paraId="4146FD3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206C6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A95CA" w14:textId="77777777" w:rsidR="00BB1E82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546+600</w:t>
            </w:r>
          </w:p>
          <w:p w14:paraId="7B8123F9" w14:textId="77777777" w:rsidR="00BB1E82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0424" w14:textId="77777777" w:rsidR="00BB1E82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1962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9E4B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7B05F" w14:textId="77777777" w:rsidR="00BB1E82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045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0DFD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8D07E" w14:textId="77777777" w:rsidR="00BB1E82" w:rsidRDefault="00BB1E82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65335E3" w14:textId="77777777" w:rsidR="00BB1E82" w:rsidRDefault="00BB1E82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B1E82" w:rsidRPr="00AB76B4" w14:paraId="638BD0D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6CDFD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482DC" w14:textId="77777777" w:rsidR="00BB1E82" w:rsidRDefault="00BB1E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D3BDD" w14:textId="77777777" w:rsidR="00BB1E82" w:rsidRDefault="00BB1E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E7690" w14:textId="77777777" w:rsidR="00BB1E82" w:rsidRPr="00AB76B4" w:rsidRDefault="00BB1E8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2DA7" w14:textId="77777777" w:rsidR="00BB1E82" w:rsidRPr="00AB76B4" w:rsidRDefault="00BB1E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D1F5A79" w14:textId="77777777" w:rsidR="00BB1E82" w:rsidRPr="00AB76B4" w:rsidRDefault="00BB1E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C911" w14:textId="77777777" w:rsidR="00BB1E82" w:rsidRDefault="00BB1E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48DC9" w14:textId="77777777" w:rsidR="00BB1E82" w:rsidRPr="00AB76B4" w:rsidRDefault="00BB1E8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0E1D" w14:textId="77777777" w:rsidR="00BB1E82" w:rsidRPr="00AB76B4" w:rsidRDefault="00BB1E8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A7448" w14:textId="77777777" w:rsidR="00BB1E82" w:rsidRDefault="00BB1E8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BB1E82" w:rsidRPr="00AB76B4" w14:paraId="7E2B484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D7840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1A63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C81538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746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8370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E04526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FB4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B9FF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3A44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2662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5B3A4" w14:textId="77777777" w:rsidR="00BB1E82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77993E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B1E82" w:rsidRPr="00AB76B4" w14:paraId="0A5B25C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818DD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B18E4" w14:textId="77777777" w:rsidR="00BB1E82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6666CDF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BFE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77AE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861E1C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798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92B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6C8B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558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47928" w14:textId="77777777" w:rsidR="00BB1E82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B88CE3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B1E82" w:rsidRPr="00AB76B4" w14:paraId="0BB00B9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C47C4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FE8B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51EE735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AB9E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B883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5C55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0F4F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1CD4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D86D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BDD9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40FB4C5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B31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504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5CC5BE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DA76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BB3A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8688921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80F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C821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8168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444C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E7D8C" w14:textId="77777777" w:rsidR="00BB1E82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673511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B1E82" w:rsidRPr="00AB76B4" w14:paraId="61472C3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06EB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F204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5A1B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9376D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A043E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A306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FFF31A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14B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0D9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5AF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41A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B76B4" w14:paraId="6813556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E239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469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6532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05F7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1B852A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07EC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4A9CDFC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B6D1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2699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A5EE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F75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89D27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75C596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CDF92E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B1E82" w:rsidRPr="00AB76B4" w14:paraId="257F3C6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0DB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AC8E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ADC5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441A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16D4F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5F8C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54CDD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9A71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D06F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0D5C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CE9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26F0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8C993D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83A73F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B1E82" w:rsidRPr="00AB76B4" w14:paraId="6D591A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BA7A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7997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8089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F04F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5F403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F63D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14D04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6B94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E233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FA0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AB55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BA4A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BB1E82" w:rsidRPr="00AB76B4" w14:paraId="1C61D23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120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726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F3E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5B343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2AF7D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DF8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6118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AB5C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BFE9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3A1C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B239D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B1E82" w:rsidRPr="00AB76B4" w14:paraId="3EDD7E5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302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A767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02CD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4297E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A878E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2FD4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A571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BFB3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0B84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B6DF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575B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C61CC0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BB1E82" w:rsidRPr="00AB76B4" w14:paraId="44EBE60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B0DE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5291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6152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70D3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D2640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415B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2F284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E794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BC5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034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7C2C7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9C3504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B1E82" w:rsidRPr="00AB76B4" w14:paraId="6EABD6C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38E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5720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3F0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FD55E" w14:textId="77777777" w:rsidR="00BB1E82" w:rsidRPr="00AB76B4" w:rsidRDefault="00BB1E82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E97195" w14:textId="77777777" w:rsidR="00BB1E82" w:rsidRPr="00AB76B4" w:rsidRDefault="00BB1E82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7337A" w14:textId="77777777" w:rsidR="00BB1E82" w:rsidRPr="00AB76B4" w:rsidRDefault="00BB1E8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3E9AB2" w14:textId="77777777" w:rsidR="00BB1E82" w:rsidRPr="00AB76B4" w:rsidRDefault="00BB1E8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9C19488" w14:textId="77777777" w:rsidR="00BB1E82" w:rsidRPr="00AB76B4" w:rsidRDefault="00BB1E8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CE3E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3FA2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F3D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A8B3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BB1E82" w:rsidRPr="00AB76B4" w14:paraId="328C0CB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998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A406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4CAD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7634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7FF8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7266A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2D936F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E65D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C73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6838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DAA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7FAF5E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1B7C84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B1E82" w:rsidRPr="00AB76B4" w14:paraId="103ABDB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7AC2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239B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E22F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10C37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7E7EAF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DE3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F80E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0FC1B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57B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62BB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68380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B1E82" w:rsidRPr="00AB76B4" w14:paraId="581407E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CB8D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CA60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4C0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002A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1B7C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FD4065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030DB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3146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2A03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92DE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3D60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D86D13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E82" w:rsidRPr="00AB76B4" w14:paraId="3FCCBC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527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45AC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B075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665C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922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53D77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DA15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22C9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47A7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CFB9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B1E82" w:rsidRPr="00AB76B4" w14:paraId="7AA9851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7C75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8602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B01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5FAA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CED0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CACCBC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13572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371A6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B82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4C1FB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27FCC" w14:textId="77777777" w:rsidR="00BB1E82" w:rsidRPr="007B5A25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E7D5EC6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E82" w:rsidRPr="00AB76B4" w14:paraId="08EE4C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38F8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A6C1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2958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086E8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F46B2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1D6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8D772F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1A42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337C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64F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16738" w14:textId="77777777" w:rsidR="00BB1E82" w:rsidRPr="00AB76B4" w:rsidRDefault="00BB1E8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51A330" w14:textId="77777777" w:rsidR="00BB1E82" w:rsidRPr="00AB76B4" w:rsidRDefault="00BB1E82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E82" w:rsidRPr="00AB76B4" w14:paraId="6FB1211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FE86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6314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E098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1310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31B17B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2856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0329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F29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7BA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46AC3" w14:textId="77777777" w:rsidR="00BB1E82" w:rsidRPr="00AB76B4" w:rsidRDefault="00BB1E8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0992C" w14:textId="77777777" w:rsidR="00BB1E82" w:rsidRPr="00AB76B4" w:rsidRDefault="00BB1E8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E82" w:rsidRPr="00AB76B4" w14:paraId="03ABFEC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9114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A9EFC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1E09F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2FAA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B65F5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4467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8C5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6872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B651D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2FF1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13BB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E82" w:rsidRPr="00AB76B4" w14:paraId="17F8CFF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977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2D69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FA857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9D5A5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55CBB9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353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B9D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3946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097C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B396E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71B23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E82" w:rsidRPr="00AB76B4" w14:paraId="44CD2554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8CFF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E5C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6140181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A7A6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647F0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182947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6374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3726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91B4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78925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525F0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B76B4" w14:paraId="52A60A1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E9C0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233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0013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5D116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22A3205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BAFC5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C330B6F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A664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1D002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5DB5A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D0ADA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B1E82" w:rsidRPr="00AB76B4" w14:paraId="2E3FD009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C7DC" w14:textId="77777777" w:rsidR="00BB1E82" w:rsidRPr="00AB76B4" w:rsidRDefault="00BB1E82" w:rsidP="00BB1E8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2E24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51882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A0FC4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0CCB9232" w14:textId="77777777" w:rsidR="00BB1E82" w:rsidRPr="00AB76B4" w:rsidRDefault="00BB1E8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44048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30C3C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919DD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1F260" w14:textId="77777777" w:rsidR="00BB1E82" w:rsidRPr="00AB76B4" w:rsidRDefault="00BB1E8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C2477" w14:textId="77777777" w:rsidR="00BB1E82" w:rsidRPr="00AB76B4" w:rsidRDefault="00BB1E8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4B7D406E" w14:textId="77777777" w:rsidR="00BB1E82" w:rsidRPr="005905D7" w:rsidRDefault="00BB1E82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1F1D8A30" w14:textId="77777777" w:rsidR="00BB1E82" w:rsidRPr="005905D7" w:rsidRDefault="00BB1E8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B1E82" w:rsidRPr="00743905" w14:paraId="3FD7F78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1F31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66C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C12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AFD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E2DAD4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E152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19A074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8F6E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37D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0F5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938C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5401D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B1E82" w:rsidRPr="00743905" w14:paraId="7BC16E8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4B4A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2DC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E13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D8F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E1A8CF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D42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0E033B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7D4D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9E9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890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B5A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B1E82" w:rsidRPr="00743905" w14:paraId="25C0933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21D7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107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A8F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38B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18CDA7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33A59398" w14:textId="77777777" w:rsidR="00BB1E82" w:rsidRPr="00743905" w:rsidRDefault="00BB1E82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06E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DB10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BF5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48B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B77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2CB56DD4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6A8B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391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75C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639C" w14:textId="77777777" w:rsidR="00BB1E82" w:rsidRPr="00743905" w:rsidRDefault="00BB1E82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A350502" w14:textId="77777777" w:rsidR="00BB1E82" w:rsidRPr="00743905" w:rsidRDefault="00BB1E82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CD1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70AD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72B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B67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C0DB" w14:textId="77777777" w:rsidR="00BB1E82" w:rsidRPr="00743905" w:rsidRDefault="00BB1E82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A28724A" w14:textId="77777777" w:rsidR="00BB1E82" w:rsidRPr="00743905" w:rsidRDefault="00BB1E82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B1E82" w:rsidRPr="00743905" w14:paraId="5D3903E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3BE7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D73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6CE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55E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07E534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059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452D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A89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692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846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C2687E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B1E82" w:rsidRPr="00743905" w14:paraId="6282686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BF3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8CB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241770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5D1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773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A69C7A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241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7ECC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212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25E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842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13DFEE" w14:textId="77777777" w:rsidR="00BB1E82" w:rsidRPr="0007721B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743905" w14:paraId="7EF9541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1BED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3662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E13F49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238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15D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A1C8F2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BD6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FF25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096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A1E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69C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9006396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743905" w14:paraId="7433942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1E6C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D8E5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8D8A3DB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DA28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02F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5A61CF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E14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A362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B5B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733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EC3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A7C78C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743905" w14:paraId="51C3AE2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B9FE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4D4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8651D9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102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E5F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638EBE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E49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4421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869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6E0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A87C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28E8CFE" w14:textId="77777777" w:rsidR="00BB1E82" w:rsidRPr="00537749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743905" w14:paraId="7DDE8B7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4197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25A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849814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814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07CA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809BFA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396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955B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B0B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D1E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E6C2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86B77C4" w14:textId="77777777" w:rsidR="00BB1E82" w:rsidRPr="005A7670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743905" w14:paraId="74534448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533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405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072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351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453951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58C150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C73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5A9E1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9DAA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5D4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0A1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EF1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5C8A77B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72D2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B51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DBD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BE0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03C3D4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F7E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141E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716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5B1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1FD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8C6C54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B1E82" w:rsidRPr="00743905" w14:paraId="4F168A09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F2FC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944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1C6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15C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8711B7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6383ED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5D7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29E1BB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698DBAC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13019D3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D5B70F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80861B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49AA13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550E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DC0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6EC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9726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3195D2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B1E82" w:rsidRPr="00743905" w14:paraId="0452AF48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6D5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5B1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A68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F6A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6D21CAB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46BBAD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49A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AD3AE8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E62E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3F9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454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317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B1E82" w:rsidRPr="00743905" w14:paraId="43C5AF2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FDF9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28B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376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FC3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E35DFD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106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0179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6D8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97F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74D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6D6FFA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119545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B1E82" w:rsidRPr="00743905" w14:paraId="65BBD26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3653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D43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2CEEF1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065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3DC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3A0A16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E45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75E3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333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D10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BF6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0D5D0E6" w14:textId="77777777" w:rsidR="00BB1E82" w:rsidRPr="001D7D9E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6D1FE2E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CB3A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5C0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E21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933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BD9F01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4C7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ECC744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496E22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B6FAC5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7733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A11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C6B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791A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816C8B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B1E82" w:rsidRPr="00743905" w14:paraId="5A42A24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EB57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508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48D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85B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472E7F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A51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FDBFE4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E58B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EED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BD2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04C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79C0FD2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635E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D92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818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2CC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710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0600AFC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F923F89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89C4A6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3C62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70F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926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9D3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BB1E82" w:rsidRPr="00743905" w14:paraId="20A7005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A784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77F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BCD8F0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D82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323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56C924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624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7DD6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431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F36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D29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10194A" w14:textId="77777777" w:rsidR="00BB1E82" w:rsidRPr="0007721B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743905" w14:paraId="5BD983E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6531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D800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6BED519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D72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4C16" w14:textId="77777777" w:rsidR="00BB1E82" w:rsidRPr="00743905" w:rsidRDefault="00BB1E82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812BC10" w14:textId="77777777" w:rsidR="00BB1E82" w:rsidRPr="00743905" w:rsidRDefault="00BB1E82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840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2487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4D2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794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9359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6428E6A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85E5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6C8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92F0B5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37C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0DE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8F3639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62B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A547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615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456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CD6C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83C80E1" w14:textId="77777777" w:rsidR="00BB1E82" w:rsidRPr="00951746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743905" w14:paraId="65FF1A6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168B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9AB9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6BE2AF4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262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0993" w14:textId="77777777" w:rsidR="00BB1E82" w:rsidRPr="00743905" w:rsidRDefault="00BB1E82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4D93108" w14:textId="77777777" w:rsidR="00BB1E82" w:rsidRPr="00743905" w:rsidRDefault="00BB1E82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D79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E9D0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880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9E7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8701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6053494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215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B48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ACC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280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922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BFAE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440F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7A2E91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D19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D36A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1CE8810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CC02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50CC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009ADD9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54E5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A0CB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F4D7025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4AE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604E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73F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A11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52E3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2148B6A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4DC7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8969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A4B4AE0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4306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1A3D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15786E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1A2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EF4B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B38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7DD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8135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5C2FFD2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195F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5E61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754C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B814" w14:textId="77777777" w:rsidR="00BB1E82" w:rsidRPr="00743905" w:rsidRDefault="00BB1E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580BE71" w14:textId="77777777" w:rsidR="00BB1E82" w:rsidRDefault="00BB1E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D375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41BB2A9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8D4B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624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AE3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2FA8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BB1E82" w:rsidRPr="00743905" w14:paraId="355A864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6337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13D6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F74D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F06E" w14:textId="77777777" w:rsidR="00BB1E82" w:rsidRPr="00743905" w:rsidRDefault="00BB1E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C779349" w14:textId="77777777" w:rsidR="00BB1E82" w:rsidRDefault="00BB1E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43DE" w14:textId="77777777" w:rsidR="00BB1E82" w:rsidRDefault="00BB1E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1BEA684D" w14:textId="77777777" w:rsidR="00BB1E82" w:rsidRPr="00743905" w:rsidRDefault="00BB1E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24D9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484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0B5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73CE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BB1E82" w:rsidRPr="00743905" w14:paraId="7BB1FC9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D623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EB16" w14:textId="77777777" w:rsidR="00BB1E82" w:rsidRDefault="00BB1E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73E7" w14:textId="77777777" w:rsidR="00BB1E82" w:rsidRDefault="00BB1E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0E47" w14:textId="77777777" w:rsidR="00BB1E82" w:rsidRPr="00743905" w:rsidRDefault="00BB1E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DEA9DD3" w14:textId="77777777" w:rsidR="00BB1E82" w:rsidRDefault="00BB1E8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6DEF" w14:textId="77777777" w:rsidR="00BB1E82" w:rsidRDefault="00BB1E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07475234" w14:textId="77777777" w:rsidR="00BB1E82" w:rsidRPr="00743905" w:rsidRDefault="00BB1E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496A" w14:textId="77777777" w:rsidR="00BB1E82" w:rsidRPr="00743905" w:rsidRDefault="00BB1E82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4E03" w14:textId="77777777" w:rsidR="00BB1E82" w:rsidRPr="00743905" w:rsidRDefault="00BB1E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8F26" w14:textId="77777777" w:rsidR="00BB1E82" w:rsidRPr="00743905" w:rsidRDefault="00BB1E8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7847" w14:textId="77777777" w:rsidR="00BB1E82" w:rsidRDefault="00BB1E82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BB1E82" w:rsidRPr="00743905" w14:paraId="4ECE437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A4B7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072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403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BBB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3FC525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0782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05CE4B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F5D4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AC7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508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3C74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D3614F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B1E82" w:rsidRPr="00743905" w14:paraId="417F64A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AF1B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8E7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C45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336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9A371D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E53689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9C7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3DF1D6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DDA6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EBF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3C1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85B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31ABBBD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CDE2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482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6F5772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213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972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F0A06D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451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4FA9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F65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297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AD8C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EB99C3D" w14:textId="77777777" w:rsidR="00BB1E82" w:rsidRPr="00351657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743905" w14:paraId="0C5B1A6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B4F8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58B8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089087C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A2C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41FA" w14:textId="77777777" w:rsidR="00BB1E82" w:rsidRPr="00743905" w:rsidRDefault="00BB1E82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5ADF3C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F37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D69A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988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50E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84CB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3DAE133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36F7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6F2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372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B2A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FE1B3D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0BE278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9A9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77D702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F463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559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D46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5D2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369331F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A083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B8E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49C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5B4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655549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D54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8F42BD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3319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04F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A0F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F0A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4BCF052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495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5C93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BA15D6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F94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5116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F2F996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BBA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7D7E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139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F86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7F2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7A28417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129D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F763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FCA6F7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6A7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23D6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4D7AE3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8BE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11A7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33B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0F8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A224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762F39B" w14:textId="77777777" w:rsidR="00BB1E82" w:rsidRPr="003B409E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743905" w14:paraId="4E68C7F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9ED5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4B4A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D421DBD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BCEB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545F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7B0818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CB2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45BB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DC3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110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704A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051AE32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E73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F1B4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EBE7B5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1A4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669E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99D9E2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277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FBD4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F5C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374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548C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6F54F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B1E82" w:rsidRPr="00743905" w14:paraId="385B41F8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A9E1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24F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AD8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352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94284C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7ED03A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5E4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7AB05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F989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F27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404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F88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0F9520A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8D87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43F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DA539D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F3C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F63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C42C57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87A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0ECC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8EF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427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F4A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B1E82" w:rsidRPr="00743905" w14:paraId="1C4D925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8D7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F06F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97A1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FC5E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3B3A65CF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A6090DD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3FE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79938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4E07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2DF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661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E4F6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365AF2BE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55A3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461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1EE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340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459952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BBCFF1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1F7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32A4F8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A6B9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BA2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952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8A5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56C69912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3E82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F91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98F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F87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9474C1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C36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C395D6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1237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85D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973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5B8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B1E82" w:rsidRPr="00743905" w14:paraId="3551753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1C83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805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7C2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4D5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B81E6E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1AE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50AD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F15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419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4E2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B1E82" w:rsidRPr="00743905" w14:paraId="55E1B73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E3C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00A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366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927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D92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01DB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2F35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532FFD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964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A86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B1E82" w:rsidRPr="00743905" w14:paraId="0265706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2C8B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A47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410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84EE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4F7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5A21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6BEC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FE98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0076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BB1E82" w:rsidRPr="00743905" w14:paraId="0997E27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0355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7F6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E46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463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5024E1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B16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B96897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638A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8AE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F3B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97B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3A9D0B9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8B1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9A6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9CF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55E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847CAB9" w14:textId="77777777" w:rsidR="00BB1E82" w:rsidRPr="00D73778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F773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5799AE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0BCC" w14:textId="77777777" w:rsidR="00BB1E82" w:rsidRPr="00D73778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6B6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FD2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680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6C42244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704D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FD6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6AE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FDE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722F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5FEB" w14:textId="77777777" w:rsidR="00BB1E82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BB5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29D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942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BB1E82" w:rsidRPr="00743905" w14:paraId="41987D9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E97E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67C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2C4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06A5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465DA2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1D4D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566C95E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3481669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F9065F9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1A50BA0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E7F2" w14:textId="77777777" w:rsidR="00BB1E82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FB3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5D3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0B34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0D87AAC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BE6D57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B1E82" w:rsidRPr="00743905" w14:paraId="373A19E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D724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312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A46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A0DD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92E26E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9BD2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9A76" w14:textId="77777777" w:rsidR="00BB1E82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6C2B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8709C8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473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41C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B1E82" w:rsidRPr="00743905" w14:paraId="14A74AA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C6CC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55D4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7810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D3AE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5BA9A3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3DC9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4F1D" w14:textId="77777777" w:rsidR="00BB1E82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F88E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EE04485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4934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3425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1B0583B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DE7F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B06F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0678DBA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1EFE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CB0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8E3430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3C3B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661F" w14:textId="77777777" w:rsidR="00BB1E82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8011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EA0D216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5B87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1319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031623F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EBD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5199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158D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9A3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62C06B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8E2B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9FCF2D7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7FD1F88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4AFA74E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41C4" w14:textId="77777777" w:rsidR="00BB1E82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BB4B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03D6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0F8B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E4296E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B1E82" w:rsidRPr="00743905" w14:paraId="6958B66B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E398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E82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12C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4FD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F47C57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68A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BE30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35B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A3B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6F5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669A860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2833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F3A2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088C762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8A0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78BF" w14:textId="77777777" w:rsidR="00BB1E82" w:rsidRDefault="00BB1E82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159013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8B6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60CF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D66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8BF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FB9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56F5601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C6FD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B41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006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AF3D" w14:textId="77777777" w:rsidR="00BB1E82" w:rsidRDefault="00BB1E8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A076AA2" w14:textId="77777777" w:rsidR="00BB1E82" w:rsidRDefault="00BB1E8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992C0E4" w14:textId="77777777" w:rsidR="00BB1E82" w:rsidRDefault="00BB1E8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DFE9E01" w14:textId="77777777" w:rsidR="00BB1E82" w:rsidRPr="00743905" w:rsidRDefault="00BB1E8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688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C68F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0250" w14:textId="77777777" w:rsidR="00BB1E82" w:rsidRDefault="00BB1E82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52190E6" w14:textId="77777777" w:rsidR="00BB1E82" w:rsidRPr="004E7F11" w:rsidRDefault="00BB1E82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BF9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DD65" w14:textId="77777777" w:rsidR="00BB1E82" w:rsidRDefault="00BB1E8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B7447DB" w14:textId="77777777" w:rsidR="00BB1E82" w:rsidRPr="00743905" w:rsidRDefault="00BB1E8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769FE97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5F45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8D8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DF2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4E0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9D7975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CA2E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45D12B0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1A2CAD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AECF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10D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F98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49D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04D2062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6532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249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0D8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734C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DD0E52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F78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0BDF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3518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6E038D5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489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3DF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4967EFF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C796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6890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F8B101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098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BC31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0EF5B19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A9DE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970B" w14:textId="77777777" w:rsidR="00BB1E82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625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088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19D6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245F988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0283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2F22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04B1980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F792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A576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16B5871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9FDA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1588" w14:textId="77777777" w:rsidR="00BB1E82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F59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32BF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9164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7F5979C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157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2B7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AD3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8CF9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DA0EC85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8FC6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5029" w14:textId="77777777" w:rsidR="00BB1E82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F55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AB4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7DC4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30D4F83B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CE1F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3F85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FF3BD5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6FC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FAB7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70EF4A8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3CC9105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9E44B4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A4B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B401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497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BEBB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F2B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1FF5E95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B26B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9B8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1A4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2BF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70C9D3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4C8D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F407857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755878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6144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3BC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257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674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B1E82" w:rsidRPr="00743905" w14:paraId="53EE427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F923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8C9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F3F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26C9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EEFDCBC" w14:textId="77777777" w:rsidR="00BB1E82" w:rsidRPr="00CD295A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11E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C3A0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C2DF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5A08E4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D6A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4EE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B1E82" w:rsidRPr="00743905" w14:paraId="188B8F06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AD90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617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679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24D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A5BE251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2060176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E30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17BA71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FC5A4E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D8D6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613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20F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815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34F94C4B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A289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34F0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CCD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B62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FF14378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5B6471C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C209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C6A83F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C3D7" w14:textId="77777777" w:rsidR="00BB1E82" w:rsidRPr="00743905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0DE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7DD4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08FA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7EC9D8A3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9B2F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2DEB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7407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FA59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237FEF2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8937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F432" w14:textId="77777777" w:rsidR="00BB1E82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0D9D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05A5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5AF7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00F8F45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FF8263A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DDF68F1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B1E82" w:rsidRPr="00743905" w14:paraId="7203EF52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E56B" w14:textId="77777777" w:rsidR="00BB1E82" w:rsidRPr="00743905" w:rsidRDefault="00BB1E82" w:rsidP="00BB1E8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0B9E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8CC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B894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291F842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C46F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095A29A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78BC457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7F801A3" w14:textId="77777777" w:rsidR="00BB1E82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C7B9" w14:textId="77777777" w:rsidR="00BB1E82" w:rsidRDefault="00BB1E8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C132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95D3" w14:textId="77777777" w:rsidR="00BB1E82" w:rsidRPr="00743905" w:rsidRDefault="00BB1E8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8078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48233A3" w14:textId="77777777" w:rsidR="00BB1E82" w:rsidRDefault="00BB1E8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C010757" w14:textId="77777777" w:rsidR="00BB1E82" w:rsidRPr="005905D7" w:rsidRDefault="00BB1E8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B5C590E" w14:textId="77777777" w:rsidR="00BB1E82" w:rsidRDefault="00BB1E82" w:rsidP="007246D0">
      <w:pPr>
        <w:pStyle w:val="Heading1"/>
        <w:spacing w:line="360" w:lineRule="auto"/>
      </w:pPr>
      <w:r>
        <w:t>LINIA 117</w:t>
      </w:r>
    </w:p>
    <w:p w14:paraId="70D1169F" w14:textId="77777777" w:rsidR="00BB1E82" w:rsidRDefault="00BB1E82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E82" w14:paraId="70BDE01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B5DE" w14:textId="77777777" w:rsidR="00BB1E82" w:rsidRDefault="00BB1E82" w:rsidP="00BB1E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D2E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74A5A5C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D164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9F0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198198A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295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A1B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71F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3EE8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3CFE" w14:textId="77777777" w:rsidR="00BB1E82" w:rsidRDefault="00BB1E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C9C0FD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FFDC" w14:textId="77777777" w:rsidR="00BB1E82" w:rsidRDefault="00BB1E82" w:rsidP="00BB1E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755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2D7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801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1D105D0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D1D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4DF858C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E08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55C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E973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83B2" w14:textId="77777777" w:rsidR="00BB1E82" w:rsidRDefault="00BB1E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4C7D6A51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8713" w14:textId="77777777" w:rsidR="00BB1E82" w:rsidRDefault="00BB1E82" w:rsidP="00BB1E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AC1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9237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2ED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3588707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1DB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3477F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CB5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F62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90A2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4A41" w14:textId="77777777" w:rsidR="00BB1E82" w:rsidRDefault="00BB1E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1542C6CA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82F1" w14:textId="77777777" w:rsidR="00BB1E82" w:rsidRDefault="00BB1E82" w:rsidP="00BB1E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FF0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F1E9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48D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3650429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81C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60DBABB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6656F97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31AE669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0AA16B9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726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68A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E38E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6EFD" w14:textId="77777777" w:rsidR="00BB1E82" w:rsidRDefault="00BB1E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01C1CCCD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F5EB" w14:textId="77777777" w:rsidR="00BB1E82" w:rsidRDefault="00BB1E82" w:rsidP="00BB1E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1D9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5FA2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96A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428C657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C6E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46332C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7C9FC6F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18A2022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3939A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2065B14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DDE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5F6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F25D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C9BB" w14:textId="77777777" w:rsidR="00BB1E82" w:rsidRDefault="00BB1E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BB1E82" w14:paraId="48FC3614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7AFD" w14:textId="77777777" w:rsidR="00BB1E82" w:rsidRDefault="00BB1E82" w:rsidP="00BB1E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FD5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3995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D29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5E2B4A0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DDF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852A1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C0B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74C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4AD6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C018" w14:textId="77777777" w:rsidR="00BB1E82" w:rsidRPr="00F35A05" w:rsidRDefault="00BB1E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288FF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838C" w14:textId="77777777" w:rsidR="00BB1E82" w:rsidRDefault="00BB1E82" w:rsidP="00BB1E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430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4579A9E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A8C9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0FF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06A26F7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338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68D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76D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1BDB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5CCD" w14:textId="77777777" w:rsidR="00BB1E82" w:rsidRDefault="00BB1E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32B7D1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9227" w14:textId="77777777" w:rsidR="00BB1E82" w:rsidRDefault="00BB1E82" w:rsidP="00BB1E8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8F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B6F6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C52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59E7FF9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8FE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ADC23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A90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552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293D" w14:textId="77777777" w:rsidR="00BB1E82" w:rsidRPr="00AA7E4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E219" w14:textId="77777777" w:rsidR="00BB1E82" w:rsidRDefault="00BB1E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6F01CA39" w14:textId="77777777" w:rsidR="00BB1E82" w:rsidRDefault="00BB1E82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50E0E83E" w14:textId="77777777" w:rsidR="00BB1E82" w:rsidRDefault="00BB1E82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67AC7CEA" w14:textId="77777777" w:rsidR="00BB1E82" w:rsidRDefault="00BB1E82" w:rsidP="009B0B28">
      <w:pPr>
        <w:pStyle w:val="Heading1"/>
        <w:spacing w:line="360" w:lineRule="auto"/>
      </w:pPr>
      <w:r>
        <w:t>LINIA 119 A</w:t>
      </w:r>
    </w:p>
    <w:p w14:paraId="5F40F845" w14:textId="77777777" w:rsidR="00BB1E82" w:rsidRDefault="00BB1E82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E82" w14:paraId="30E243AC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520C" w14:textId="77777777" w:rsidR="00BB1E82" w:rsidRDefault="00BB1E82" w:rsidP="00BB1E82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6E2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52D089B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20D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CF2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0F02B66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39B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401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5A0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FC4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6E16CE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711AEC2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734AFD9D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28D040AF" w14:textId="77777777" w:rsidR="00BB1E82" w:rsidRDefault="00BB1E82" w:rsidP="006B57C6">
      <w:pPr>
        <w:pStyle w:val="Heading1"/>
        <w:spacing w:line="360" w:lineRule="auto"/>
      </w:pPr>
      <w:r>
        <w:lastRenderedPageBreak/>
        <w:t>LINIA 120</w:t>
      </w:r>
    </w:p>
    <w:p w14:paraId="584E5283" w14:textId="77777777" w:rsidR="00BB1E82" w:rsidRDefault="00BB1E82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B1E82" w14:paraId="5B9BE5F8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5CBB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566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EA3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F5C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5A61E34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4BE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645FC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BBAB87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6542C9F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4A55A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4C3DFF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2F2C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6B0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90D0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532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BB1E82" w14:paraId="61A851B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3D07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F88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10FA3BB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D22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8AA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416CB43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542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A399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F91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4718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25B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3A58346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EBEC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86E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921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DA2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3B45A11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060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6BD2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4E7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5E0A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81D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E127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B1E82" w14:paraId="222A120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4786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DB2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9AE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203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5CAA6E3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03F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28BA2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3B96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BAC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B44C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841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9BD2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B1E82" w14:paraId="28BFB97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6B5D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99F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26676D2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FFE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1EF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02FE750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577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7898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480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AC42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26C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3340090D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2EBE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282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61B261E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91B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04A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7BCC1E5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B47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3664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746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06E8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F4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04529F9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F8E9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DD8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90E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00B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CCD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FB1A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CC7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D284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FC8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BB1E82" w14:paraId="6C56C983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CBE0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4BC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361A17C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7BF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CB6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37121C1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5B6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5FB7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FA9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8B71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342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033E7B41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89A5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5DE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6C1C398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0A7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855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56F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35B0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8E7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0AF5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1FA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D92779A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0C9C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85A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40E7455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D7A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02F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C8E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F89E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849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66E0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5BB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2C2C86DC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5B22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21D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703BCE2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E18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8C0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DB8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A9B9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1CA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56CB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6EE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0A051FAE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71D3" w14:textId="77777777" w:rsidR="00BB1E82" w:rsidRDefault="00BB1E82" w:rsidP="00BB1E8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859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488DE45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CCB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974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D3E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558F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31B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AFAA" w14:textId="77777777" w:rsidR="00BB1E82" w:rsidRPr="009B4D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EE7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19CFE87" w14:textId="77777777" w:rsidR="00BB1E82" w:rsidRDefault="00BB1E82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56722304" w14:textId="77777777" w:rsidR="00BB1E82" w:rsidRDefault="00BB1E82" w:rsidP="00094CC3">
      <w:pPr>
        <w:pStyle w:val="Heading1"/>
        <w:spacing w:line="360" w:lineRule="auto"/>
      </w:pPr>
      <w:r>
        <w:t>LINIA 122</w:t>
      </w:r>
    </w:p>
    <w:p w14:paraId="73B63D52" w14:textId="77777777" w:rsidR="00BB1E82" w:rsidRDefault="00BB1E82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E82" w14:paraId="3B7F6825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7012" w14:textId="77777777" w:rsidR="00BB1E82" w:rsidRDefault="00BB1E82" w:rsidP="00BB1E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30FE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3A92" w14:textId="77777777" w:rsidR="00BB1E82" w:rsidRPr="006810C6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B2A7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638092AC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C0CD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30FC5D07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A63D" w14:textId="77777777" w:rsidR="00BB1E82" w:rsidRPr="00F834E0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640E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2428" w14:textId="77777777" w:rsidR="00BB1E82" w:rsidRPr="00F834E0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FFC7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648B0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BB1E82" w14:paraId="7B5ECCF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35F9" w14:textId="77777777" w:rsidR="00BB1E82" w:rsidRDefault="00BB1E82" w:rsidP="00BB1E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65D4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3DBA" w14:textId="77777777" w:rsidR="00BB1E82" w:rsidRPr="006810C6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B586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044DD549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11E2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E611" w14:textId="77777777" w:rsidR="00BB1E82" w:rsidRPr="00F834E0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E148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6F75" w14:textId="77777777" w:rsidR="00BB1E82" w:rsidRPr="00F834E0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AF5A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3216CFB5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CFB6" w14:textId="77777777" w:rsidR="00BB1E82" w:rsidRDefault="00BB1E82" w:rsidP="00BB1E8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762D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55F7" w14:textId="77777777" w:rsidR="00BB1E82" w:rsidRPr="006810C6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D8B8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7D39EB93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20F5359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5B5F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2A6FD6A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3B54A44C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2FDAD1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4A48" w14:textId="77777777" w:rsidR="00BB1E82" w:rsidRPr="00F834E0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9B7F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5457" w14:textId="77777777" w:rsidR="00BB1E82" w:rsidRPr="00F834E0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7B72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02B2002" w14:textId="77777777" w:rsidR="00BB1E82" w:rsidRDefault="00BB1E82">
      <w:pPr>
        <w:spacing w:before="40" w:line="192" w:lineRule="auto"/>
        <w:ind w:right="57"/>
        <w:rPr>
          <w:sz w:val="20"/>
          <w:lang w:val="ro-RO"/>
        </w:rPr>
      </w:pPr>
    </w:p>
    <w:p w14:paraId="1E356B6A" w14:textId="77777777" w:rsidR="00BB1E82" w:rsidRDefault="00BB1E82" w:rsidP="004365A5">
      <w:pPr>
        <w:pStyle w:val="Heading1"/>
        <w:spacing w:line="276" w:lineRule="auto"/>
      </w:pPr>
      <w:r>
        <w:t>LINIA 123</w:t>
      </w:r>
    </w:p>
    <w:p w14:paraId="02669638" w14:textId="77777777" w:rsidR="00BB1E82" w:rsidRDefault="00BB1E82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BB1E82" w14:paraId="5FA27EC0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8FDD" w14:textId="77777777" w:rsidR="00BB1E82" w:rsidRDefault="00BB1E82" w:rsidP="00BB1E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E53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1FFB6D7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C8E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37BD" w14:textId="77777777" w:rsidR="00BB1E82" w:rsidRDefault="00BB1E82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6CC4479B" w14:textId="77777777" w:rsidR="00BB1E82" w:rsidRDefault="00BB1E82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E3C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BE8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54C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1DCE" w14:textId="77777777" w:rsidR="00BB1E82" w:rsidRPr="008E041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3FC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BB1E82" w14:paraId="1B45EA1C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7F70" w14:textId="77777777" w:rsidR="00BB1E82" w:rsidRDefault="00BB1E82" w:rsidP="00BB1E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D6E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307F7FC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256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A82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4C1460B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70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692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80C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D459" w14:textId="77777777" w:rsidR="00BB1E82" w:rsidRPr="008E041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23A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7D43528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FF9F" w14:textId="77777777" w:rsidR="00BB1E82" w:rsidRDefault="00BB1E82" w:rsidP="00BB1E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739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593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B2B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9E46D4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0AC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312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8BD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F160" w14:textId="77777777" w:rsidR="00BB1E82" w:rsidRPr="008E041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DF2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85E3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BB1E82" w14:paraId="0B9ED17C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280F" w14:textId="77777777" w:rsidR="00BB1E82" w:rsidRDefault="00BB1E82" w:rsidP="00BB1E8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89E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8DE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C41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5F772C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46F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13B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B84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7E79" w14:textId="77777777" w:rsidR="00BB1E82" w:rsidRPr="008E041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930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66D73645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40161E23" w14:textId="77777777" w:rsidR="00BB1E82" w:rsidRDefault="00BB1E82" w:rsidP="00F078FE">
      <w:pPr>
        <w:pStyle w:val="Heading1"/>
        <w:spacing w:line="360" w:lineRule="auto"/>
      </w:pPr>
      <w:r>
        <w:t>LINIA 124</w:t>
      </w:r>
    </w:p>
    <w:p w14:paraId="2B8EE9F3" w14:textId="77777777" w:rsidR="00BB1E82" w:rsidRDefault="00BB1E82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B1E82" w14:paraId="71BCDD2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E2D3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806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FC9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E82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58073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D9A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62363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130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C42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441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FAD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1F08D5" w14:paraId="7C3C8BF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1E72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F03A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C1CD" w14:textId="77777777" w:rsidR="00BB1E82" w:rsidRPr="001F08D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C26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0F60E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7C8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7D87DFA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C682" w14:textId="77777777" w:rsidR="00BB1E82" w:rsidRPr="001F08D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55F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1442" w14:textId="77777777" w:rsidR="00BB1E82" w:rsidRPr="001F08D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FEAC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CC60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A85E78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E11642A" w14:textId="77777777" w:rsidR="00BB1E82" w:rsidRPr="001F08D5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B1E82" w14:paraId="2D5AA62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E53D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32E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5DF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F63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DB712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6CE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0F2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A74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286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00E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2FD06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B1E82" w:rsidRPr="00A8307A" w14:paraId="5C6E7CE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22DA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C24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5F9B" w14:textId="77777777" w:rsidR="00BB1E82" w:rsidRPr="0017752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79E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7150EA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F659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B043" w14:textId="77777777" w:rsidR="00BB1E82" w:rsidRPr="0017752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E4F7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9D6A" w14:textId="77777777" w:rsidR="00BB1E82" w:rsidRPr="0017752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C28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5F7DEC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B1E82" w:rsidRPr="00A8307A" w14:paraId="72DC4A6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B6A3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4356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15F5" w14:textId="77777777" w:rsidR="00BB1E82" w:rsidRPr="00AF6A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1811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7829A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DD1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EB2F1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811C" w14:textId="77777777" w:rsidR="00BB1E82" w:rsidRPr="00AF6A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D22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3135" w14:textId="77777777" w:rsidR="00BB1E82" w:rsidRPr="00AF6A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8E94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8B92D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48C279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FD82A5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B1E82" w:rsidRPr="00A8307A" w14:paraId="2368F61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321C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0F0C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2602" w14:textId="77777777" w:rsidR="00BB1E82" w:rsidRPr="00AF6A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151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B838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C5244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0D426F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6E38" w14:textId="77777777" w:rsidR="00BB1E82" w:rsidRPr="00AF6A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48A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D71" w14:textId="77777777" w:rsidR="00BB1E82" w:rsidRPr="00AF6A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24E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CC096E1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E82" w:rsidRPr="00A8307A" w14:paraId="1039EAB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1E69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6940" w14:textId="77777777" w:rsidR="00BB1E82" w:rsidRPr="00A8307A" w:rsidRDefault="00BB1E82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A48E" w14:textId="77777777" w:rsidR="00BB1E82" w:rsidRPr="00AF6A38" w:rsidRDefault="00BB1E82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8912" w14:textId="77777777" w:rsidR="00BB1E82" w:rsidRPr="00A8307A" w:rsidRDefault="00BB1E82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34D5" w14:textId="77777777" w:rsidR="00BB1E82" w:rsidRDefault="00BB1E82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12A4B0" w14:textId="77777777" w:rsidR="00BB1E82" w:rsidRDefault="00BB1E82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44B2E0" w14:textId="77777777" w:rsidR="00BB1E82" w:rsidRDefault="00BB1E82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2B64" w14:textId="77777777" w:rsidR="00BB1E82" w:rsidRDefault="00BB1E82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8A72" w14:textId="77777777" w:rsidR="00BB1E82" w:rsidRPr="00A8307A" w:rsidRDefault="00BB1E82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1FA3" w14:textId="77777777" w:rsidR="00BB1E82" w:rsidRPr="00AF6A38" w:rsidRDefault="00BB1E82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A388" w14:textId="77777777" w:rsidR="00BB1E82" w:rsidRPr="00D66AFF" w:rsidRDefault="00BB1E82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E9C60CA" w14:textId="77777777" w:rsidR="00BB1E82" w:rsidRDefault="00BB1E82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E82" w:rsidRPr="00A8307A" w14:paraId="1672B31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62D1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AF96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E827" w14:textId="77777777" w:rsidR="00BB1E82" w:rsidRPr="00AF6A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182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7C7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457A70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E8FC" w14:textId="77777777" w:rsidR="00BB1E82" w:rsidRPr="00AF6A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04A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82B5" w14:textId="77777777" w:rsidR="00BB1E82" w:rsidRPr="00AF6A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3B03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B1E82" w:rsidRPr="00A8307A" w14:paraId="56569E0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3A65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01A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DF52" w14:textId="77777777" w:rsidR="00BB1E82" w:rsidRPr="0073283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3876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37E175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102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BEE6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292A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FF28" w14:textId="77777777" w:rsidR="00BB1E82" w:rsidRPr="0073283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85A2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38B7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CFA387B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55C83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3EF81E2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B1E82" w:rsidRPr="00A8307A" w14:paraId="43316A0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8393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77DD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54D7" w14:textId="77777777" w:rsidR="00BB1E82" w:rsidRPr="0073283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AA2D" w14:textId="77777777" w:rsidR="00BB1E82" w:rsidRPr="00A8307A" w:rsidRDefault="00BB1E82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0B53AC" w14:textId="77777777" w:rsidR="00BB1E82" w:rsidRPr="00A8307A" w:rsidRDefault="00BB1E82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A05B" w14:textId="77777777" w:rsidR="00BB1E82" w:rsidRDefault="00BB1E82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35D013" w14:textId="77777777" w:rsidR="00BB1E82" w:rsidRDefault="00BB1E82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97C3D0C" w14:textId="77777777" w:rsidR="00BB1E82" w:rsidRPr="002F4F92" w:rsidRDefault="00BB1E82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CE8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CA5E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29E7" w14:textId="77777777" w:rsidR="00BB1E82" w:rsidRPr="0073283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4DC6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BB1E82" w:rsidRPr="00A8307A" w14:paraId="5DB5687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E10F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F2D6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D547" w14:textId="77777777" w:rsidR="00BB1E82" w:rsidRPr="001033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0751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869873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4E8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F685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1A9D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F220" w14:textId="77777777" w:rsidR="00BB1E82" w:rsidRPr="001033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571F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9FB28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E54FE87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8307A" w14:paraId="66BE10D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AA5E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A087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46B7" w14:textId="77777777" w:rsidR="00BB1E82" w:rsidRPr="001033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B512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3E2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BCCE29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93DF33B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ED7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79BA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9995" w14:textId="77777777" w:rsidR="00BB1E82" w:rsidRPr="001033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A7C4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F7204B6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42B9349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B1E82" w14:paraId="79F6DC1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E039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B59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1A6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80A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D9C9C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D73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232755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DB0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684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F8E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ADF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5430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7339582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BB1E82" w:rsidRPr="00A8307A" w14:paraId="15FB1E2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C3DD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B6DA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7A32" w14:textId="77777777" w:rsidR="00BB1E82" w:rsidRPr="00B8526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C86D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10C59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942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134F1D6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6088" w14:textId="77777777" w:rsidR="00BB1E82" w:rsidRPr="00B8526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075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73F6" w14:textId="77777777" w:rsidR="00BB1E82" w:rsidRPr="00B8526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6D6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AA5E5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E82" w:rsidRPr="00A8307A" w14:paraId="5628A95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ACF5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0C19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CD6F" w14:textId="77777777" w:rsidR="00BB1E82" w:rsidRPr="00DD472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F79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0A19C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495A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DBE9" w14:textId="77777777" w:rsidR="00BB1E82" w:rsidRPr="00DD472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47CD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21E4" w14:textId="77777777" w:rsidR="00BB1E82" w:rsidRPr="00DD472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1E4A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5E90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E82" w:rsidRPr="00A8307A" w14:paraId="3320962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A699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266D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24B2" w14:textId="77777777" w:rsidR="00BB1E82" w:rsidRPr="0080537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BFAA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70D87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22CC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D6BB" w14:textId="77777777" w:rsidR="00BB1E82" w:rsidRPr="0080537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AFFC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0752" w14:textId="77777777" w:rsidR="00BB1E82" w:rsidRPr="0080537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DE8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FF5AC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E82" w:rsidRPr="00A8307A" w14:paraId="48F64AD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7219" w14:textId="77777777" w:rsidR="00BB1E82" w:rsidRPr="00A75A00" w:rsidRDefault="00BB1E82" w:rsidP="00BB1E82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DC5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8C02" w14:textId="77777777" w:rsidR="00BB1E82" w:rsidRPr="00AA776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0E7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EF51C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625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60AC" w14:textId="77777777" w:rsidR="00BB1E82" w:rsidRPr="00AA776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81D3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3F3E" w14:textId="77777777" w:rsidR="00BB1E82" w:rsidRPr="00AA776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DADC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22D94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E82" w14:paraId="3F82C53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F00D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E34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3D9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C4D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749F60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36B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F10CD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4FB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1C9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738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AAC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BB1E82" w14:paraId="2831FD9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C387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CA0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15E4C93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A4B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CB5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81A8D6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2B8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6B8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F3B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10F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AB25" w14:textId="77777777" w:rsidR="00BB1E82" w:rsidRPr="00E462CC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BC69C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BB1E82" w:rsidRPr="00E462CC" w14:paraId="1A99C89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241D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293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6B0B74D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C6C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BC9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F8C208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F14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EB8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D03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D77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FCC4" w14:textId="77777777" w:rsidR="00BB1E82" w:rsidRPr="00E462CC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509B8E0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2298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D25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0432665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240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BCC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0767D9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7BB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28E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7D4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4E8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6D0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3ECAD81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5125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F7E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E4F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546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9AA46A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96E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B88C1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8E221C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5CB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790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EE7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0F4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41A10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BB1E82" w14:paraId="42E67AC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C8B2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FC1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539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ECB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0CA713A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FDA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75DA6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3AE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3F3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F9C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93E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BB1E82" w14:paraId="19E6C59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F6AC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E30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36E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F2D8" w14:textId="77777777" w:rsidR="00BB1E82" w:rsidRDefault="00BB1E82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DAA016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1B2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455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E25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107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EF3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BB1E82" w14:paraId="2F032F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D254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C67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B1C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0F9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ACFB84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39A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56102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D41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A49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0E37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2F0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39A2A0E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BB1E82" w14:paraId="0B4C17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33F3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AB0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C6E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243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08C8C6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224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2BD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FC3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BD84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749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BB1E82" w14:paraId="78EAC8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D420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8499" w14:textId="77777777" w:rsidR="00BB1E82" w:rsidRDefault="00BB1E82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CB89" w14:textId="77777777" w:rsidR="00BB1E82" w:rsidRDefault="00BB1E82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FFA4" w14:textId="77777777" w:rsidR="00BB1E82" w:rsidRDefault="00BB1E82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EC00B3F" w14:textId="77777777" w:rsidR="00BB1E82" w:rsidRDefault="00BB1E82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5377" w14:textId="77777777" w:rsidR="00BB1E82" w:rsidRDefault="00BB1E82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E56F" w14:textId="77777777" w:rsidR="00BB1E82" w:rsidRDefault="00BB1E82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87B3" w14:textId="77777777" w:rsidR="00BB1E82" w:rsidRDefault="00BB1E82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B698" w14:textId="77777777" w:rsidR="00BB1E82" w:rsidRPr="00ED5B96" w:rsidRDefault="00BB1E82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B385" w14:textId="77777777" w:rsidR="00BB1E82" w:rsidRDefault="00BB1E82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BB1E82" w14:paraId="1BECB7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EF7D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6FB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A3F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043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968992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4BD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B5B1E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BE3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036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46B4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61B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6C0BCE0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BB1E82" w14:paraId="6C4101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FBA4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BB3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F16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5CF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04EFA50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D3B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D99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DA9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8191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6AE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54B20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453DBB2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B1E82" w14:paraId="3956795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0EFF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FC8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306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320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1CA9A2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839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307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162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DCB3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676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A523A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BB1E82" w14:paraId="23C522D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E22F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0E4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6E2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4043" w14:textId="77777777" w:rsidR="00BB1E82" w:rsidRDefault="00BB1E82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3D41F9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724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AFA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C42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08BF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4A4D" w14:textId="77777777" w:rsidR="00BB1E82" w:rsidRDefault="00BB1E82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E42751" w14:textId="77777777" w:rsidR="00BB1E82" w:rsidRDefault="00BB1E82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BB1E82" w14:paraId="460BCE9D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93AF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962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311965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F7A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5AB3" w14:textId="77777777" w:rsidR="00BB1E82" w:rsidRDefault="00BB1E82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42C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4CD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D22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09E7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9892" w14:textId="77777777" w:rsidR="00BB1E82" w:rsidRDefault="00BB1E82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BB1E82" w14:paraId="235AAB2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3201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297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09541FD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F0C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8C9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7FFE459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59D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B9B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4E9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B7AB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F98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4C33FE6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BB5A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50C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384B970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560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9DB1" w14:textId="77777777" w:rsidR="00BB1E82" w:rsidRDefault="00BB1E82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621963E5" w14:textId="77777777" w:rsidR="00BB1E82" w:rsidRDefault="00BB1E82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24C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B9C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7B1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D443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E82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6ACABC3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CEFF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B48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13085E4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C69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8D0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7C16679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C79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499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2BB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4633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053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F3BF8F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14:paraId="045ECBC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B6CB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77F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201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DDC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FE9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1AB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3CC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0ECF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1DF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0FFF5E2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0BE6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4D6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098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B18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2D7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ED6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1A5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CBE0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358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59FBC0CB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C28C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554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6D52EF5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E4C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2F0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4AE17C2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AE6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858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27B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8C1C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141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30F05B89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05E3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9C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553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C85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95A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A8547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13, 15, 19, 25, 33, 35,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748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A06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6EF3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50D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X</w:t>
            </w:r>
          </w:p>
        </w:tc>
      </w:tr>
      <w:tr w:rsidR="00BB1E82" w14:paraId="72581929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690B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8F6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5C6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AA2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09C9" w14:textId="77777777" w:rsidR="00BB1E82" w:rsidRDefault="00BB1E82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0A6007" w14:textId="77777777" w:rsidR="00BB1E82" w:rsidRDefault="00BB1E82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12B7A0" w14:textId="77777777" w:rsidR="00BB1E82" w:rsidRDefault="00BB1E82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18, 26, 40, 42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28C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2D5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F393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F70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Y</w:t>
            </w:r>
          </w:p>
        </w:tc>
      </w:tr>
      <w:tr w:rsidR="00BB1E82" w14:paraId="54D39B2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2963" w14:textId="77777777" w:rsidR="00BB1E82" w:rsidRDefault="00BB1E82" w:rsidP="00BB1E8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9F9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61E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08E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30E6" w14:textId="77777777" w:rsidR="00BB1E82" w:rsidRDefault="00BB1E82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2AB1E2" w14:textId="77777777" w:rsidR="00BB1E82" w:rsidRDefault="00BB1E82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8F70C22" w14:textId="77777777" w:rsidR="00BB1E82" w:rsidRDefault="00BB1E82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28/30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56C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109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AFC6" w14:textId="77777777" w:rsidR="00BB1E82" w:rsidRPr="00ED5B9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11E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8 abătute Cap Y</w:t>
            </w:r>
          </w:p>
        </w:tc>
      </w:tr>
    </w:tbl>
    <w:p w14:paraId="54F3629C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67950B85" w14:textId="77777777" w:rsidR="00BB1E82" w:rsidRDefault="00BB1E82" w:rsidP="00C13E1E">
      <w:pPr>
        <w:pStyle w:val="Heading1"/>
        <w:spacing w:line="360" w:lineRule="auto"/>
      </w:pPr>
      <w:r>
        <w:t>LINIA 125</w:t>
      </w:r>
    </w:p>
    <w:p w14:paraId="5BE7E247" w14:textId="77777777" w:rsidR="00BB1E82" w:rsidRDefault="00BB1E82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69E0AC63" w14:textId="77777777" w:rsidR="00BB1E82" w:rsidRDefault="00BB1E82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B1E82" w14:paraId="0E661EF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2FB3" w14:textId="77777777" w:rsidR="00BB1E82" w:rsidRDefault="00BB1E82" w:rsidP="00BB1E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C8C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8A1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10E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6F286D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194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3D1DE6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F98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7D0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311C" w14:textId="77777777" w:rsidR="00BB1E82" w:rsidRPr="00CE363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E88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BB1E82" w14:paraId="57A8983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C698" w14:textId="77777777" w:rsidR="00BB1E82" w:rsidRDefault="00BB1E82" w:rsidP="00BB1E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AAA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18C8D49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0A4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736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B0C0B0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4EB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165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2EB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3EBF" w14:textId="77777777" w:rsidR="00BB1E82" w:rsidRPr="00CE363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2EA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D3B3E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BB1E82" w14:paraId="59CBF2D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D815" w14:textId="77777777" w:rsidR="00BB1E82" w:rsidRDefault="00BB1E82" w:rsidP="00BB1E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8BA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457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36A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316977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6DE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8BFCE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D731C8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B69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9E8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C627" w14:textId="77777777" w:rsidR="00BB1E82" w:rsidRPr="00CE363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B9C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011E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BB1E82" w14:paraId="485413E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B165" w14:textId="77777777" w:rsidR="00BB1E82" w:rsidRDefault="00BB1E82" w:rsidP="00BB1E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254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76A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8BF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C22304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598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AE046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C3E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795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AA79" w14:textId="77777777" w:rsidR="00BB1E82" w:rsidRPr="00CE363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949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1FCA9B2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AE2E" w14:textId="77777777" w:rsidR="00BB1E82" w:rsidRDefault="00BB1E82" w:rsidP="00BB1E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011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4+486</w:t>
            </w:r>
          </w:p>
          <w:p w14:paraId="3A4CA14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BC5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7C3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Semenic -</w:t>
            </w:r>
          </w:p>
          <w:p w14:paraId="122F2F7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8CE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D3D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8E2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7158" w14:textId="77777777" w:rsidR="00BB1E82" w:rsidRPr="00CE363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EFE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A4F7F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14:paraId="6763C49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CC68" w14:textId="77777777" w:rsidR="00BB1E82" w:rsidRDefault="00BB1E82" w:rsidP="00BB1E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962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0262723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E24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5A4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FA8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4D4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ACF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1EDB" w14:textId="77777777" w:rsidR="00BB1E82" w:rsidRPr="00CE363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933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50CDB13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F155" w14:textId="77777777" w:rsidR="00BB1E82" w:rsidRDefault="00BB1E82" w:rsidP="00BB1E8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477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3DD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BE4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E9EFEC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34D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20E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E64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5ABA" w14:textId="77777777" w:rsidR="00BB1E82" w:rsidRPr="00CE363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68D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7E145707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5E365BA3" w14:textId="77777777" w:rsidR="00BB1E82" w:rsidRDefault="00BB1E82" w:rsidP="001E6A63">
      <w:pPr>
        <w:pStyle w:val="Heading1"/>
        <w:spacing w:line="360" w:lineRule="auto"/>
      </w:pPr>
      <w:r>
        <w:t>LINIA 129</w:t>
      </w:r>
    </w:p>
    <w:p w14:paraId="66665BBF" w14:textId="77777777" w:rsidR="00BB1E82" w:rsidRDefault="00BB1E82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B1E82" w14:paraId="4876569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9EED" w14:textId="77777777" w:rsidR="00BB1E82" w:rsidRDefault="00BB1E82" w:rsidP="00BB1E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E39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A95C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020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9723A3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F7C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41055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1DCB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D54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F6A7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4EE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267A382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30FF" w14:textId="77777777" w:rsidR="00BB1E82" w:rsidRDefault="00BB1E82" w:rsidP="00BB1E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A08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E2B6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67B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9118EC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6A2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050E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D99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E765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E55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BD8D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BB1E82" w14:paraId="0562FCE9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E7CF" w14:textId="77777777" w:rsidR="00BB1E82" w:rsidRDefault="00BB1E82" w:rsidP="00BB1E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D54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DFE8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9C52" w14:textId="77777777" w:rsidR="00BB1E82" w:rsidRDefault="00BB1E82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5A61FC3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785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4BF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4E5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88D7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6CE9" w14:textId="77777777" w:rsidR="00BB1E82" w:rsidRDefault="00BB1E82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7E117" w14:textId="77777777" w:rsidR="00BB1E82" w:rsidRDefault="00BB1E82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BB1E82" w14:paraId="42B9A58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2A0C" w14:textId="77777777" w:rsidR="00BB1E82" w:rsidRDefault="00BB1E82" w:rsidP="00BB1E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D91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14:paraId="1F9E185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F602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53A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74C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951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860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8420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815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3F1D5758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B583" w14:textId="77777777" w:rsidR="00BB1E82" w:rsidRDefault="00BB1E82" w:rsidP="00BB1E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51A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9509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444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44BB032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FBE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BC5D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32F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3A19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CCA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4774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760FED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B1E82" w14:paraId="60D22453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B19E" w14:textId="77777777" w:rsidR="00BB1E82" w:rsidRDefault="00BB1E82" w:rsidP="00BB1E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F4C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81B5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BE5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4D6600C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3DA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AAD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153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921C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2AF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611EA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8E0BD7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B1E82" w14:paraId="6875C56F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5BBE" w14:textId="77777777" w:rsidR="00BB1E82" w:rsidRDefault="00BB1E82" w:rsidP="00BB1E8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6ED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7695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1B7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21A0FFF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A9F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4A116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018C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433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1384" w14:textId="77777777" w:rsidR="00BB1E82" w:rsidRPr="00C934F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63B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9242A64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29AB5498" w14:textId="77777777" w:rsidR="00BB1E82" w:rsidRDefault="00BB1E82" w:rsidP="003D5F18">
      <w:pPr>
        <w:pStyle w:val="Heading1"/>
        <w:spacing w:line="360" w:lineRule="auto"/>
      </w:pPr>
      <w:r>
        <w:t>LINIA 130</w:t>
      </w:r>
    </w:p>
    <w:p w14:paraId="2CD92728" w14:textId="77777777" w:rsidR="00BB1E82" w:rsidRDefault="00BB1E82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E82" w14:paraId="680B008E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FE81" w14:textId="77777777" w:rsidR="00BB1E82" w:rsidRDefault="00BB1E82" w:rsidP="00BB1E8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4D9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729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274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43FB995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BAE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2C6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2D6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89A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BCCBA1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9213463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196915B3" w14:textId="77777777" w:rsidR="00BB1E82" w:rsidRDefault="00BB1E82" w:rsidP="00951BBD">
      <w:pPr>
        <w:pStyle w:val="Heading1"/>
        <w:spacing w:line="360" w:lineRule="auto"/>
      </w:pPr>
      <w:r>
        <w:t>LINIA 131</w:t>
      </w:r>
    </w:p>
    <w:p w14:paraId="6F72342A" w14:textId="77777777" w:rsidR="00BB1E82" w:rsidRDefault="00BB1E82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E82" w14:paraId="3C58873E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1BAF" w14:textId="77777777" w:rsidR="00BB1E82" w:rsidRDefault="00BB1E82" w:rsidP="00BB1E8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B5C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9B4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0D4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4889BEE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452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0EC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38B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B74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B35DC7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BD16D74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3B94" w14:textId="77777777" w:rsidR="00BB1E82" w:rsidRDefault="00BB1E82" w:rsidP="00BB1E8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5F6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387AD21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E17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85C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1637B3D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71FB919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5B0CBD5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C0D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2EC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825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8C6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FD7908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60F221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2A52D0C3" w14:textId="77777777" w:rsidR="00BB1E82" w:rsidRDefault="00BB1E82" w:rsidP="00662370">
      <w:pPr>
        <w:pStyle w:val="Heading1"/>
        <w:spacing w:line="360" w:lineRule="auto"/>
      </w:pPr>
      <w:r>
        <w:lastRenderedPageBreak/>
        <w:t>LINIA 132</w:t>
      </w:r>
    </w:p>
    <w:p w14:paraId="461F835C" w14:textId="77777777" w:rsidR="00BB1E82" w:rsidRDefault="00BB1E82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E82" w14:paraId="2AEC65F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34F1" w14:textId="77777777" w:rsidR="00BB1E82" w:rsidRDefault="00BB1E82" w:rsidP="00BB1E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D73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643E" w14:textId="77777777" w:rsidR="00BB1E82" w:rsidRPr="00E9641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78A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6DD8F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5E7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BC7E3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5B1A" w14:textId="77777777" w:rsidR="00BB1E82" w:rsidRPr="00E9641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BAB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59F3" w14:textId="77777777" w:rsidR="00BB1E82" w:rsidRPr="00E9641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73C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8307A" w14:paraId="25C1E0E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EDE1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A436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6C6E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965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A38F41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9B3C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38EB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6D5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272D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C64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BB4C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374332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BDB43B8" w14:textId="77777777" w:rsidR="00BB1E82" w:rsidRPr="0049500B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B1E82" w:rsidRPr="00A8307A" w14:paraId="60F532D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EFE3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958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5EFC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E3C1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D246C4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BD5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FABC20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16ED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7350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AF82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FA3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0468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FAF68C3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752DD01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B1E82" w:rsidRPr="00A8307A" w14:paraId="557EF5C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881A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2749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ED31" w14:textId="77777777" w:rsidR="00BB1E82" w:rsidRPr="00825C3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4A3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81080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C04C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EFAA" w14:textId="77777777" w:rsidR="00BB1E82" w:rsidRPr="00825C3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0E3F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5748" w14:textId="77777777" w:rsidR="00BB1E82" w:rsidRPr="00825C3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618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7B2B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B1E82" w:rsidRPr="00A8307A" w14:paraId="73DC3F9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FC01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74C0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C10B" w14:textId="77777777" w:rsidR="00BB1E82" w:rsidRPr="0067460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A4E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4F017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5B1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6E51C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2F35" w14:textId="77777777" w:rsidR="00BB1E82" w:rsidRPr="0067460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D2C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03EB" w14:textId="77777777" w:rsidR="00BB1E82" w:rsidRPr="0067460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303A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C70374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B1E82" w:rsidRPr="00A8307A" w14:paraId="61BF92F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BA59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E15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ADDC" w14:textId="77777777" w:rsidR="00BB1E82" w:rsidRPr="00D2651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8FEF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B5BACF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8220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C0D1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FECC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AF07" w14:textId="77777777" w:rsidR="00BB1E82" w:rsidRPr="00D2651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6DF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389E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C4F5570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8D8BB2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334F59E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B1E82" w:rsidRPr="00A8307A" w14:paraId="183DA4B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6B58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B421" w14:textId="77777777" w:rsidR="00BB1E82" w:rsidRPr="00A8307A" w:rsidRDefault="00BB1E82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59C9" w14:textId="77777777" w:rsidR="00BB1E82" w:rsidRPr="00D26514" w:rsidRDefault="00BB1E82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6158" w14:textId="77777777" w:rsidR="00BB1E82" w:rsidRPr="00A8307A" w:rsidRDefault="00BB1E82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5220F9" w14:textId="77777777" w:rsidR="00BB1E82" w:rsidRPr="00A8307A" w:rsidRDefault="00BB1E82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A62E" w14:textId="77777777" w:rsidR="00BB1E82" w:rsidRDefault="00BB1E82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3F159E" w14:textId="77777777" w:rsidR="00BB1E82" w:rsidRDefault="00BB1E82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52D1F3E" w14:textId="77777777" w:rsidR="00BB1E82" w:rsidRDefault="00BB1E82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8D5B" w14:textId="77777777" w:rsidR="00BB1E82" w:rsidRDefault="00BB1E82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8AE4" w14:textId="77777777" w:rsidR="00BB1E82" w:rsidRPr="00A8307A" w:rsidRDefault="00BB1E82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1476" w14:textId="77777777" w:rsidR="00BB1E82" w:rsidRPr="00D26514" w:rsidRDefault="00BB1E82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BF39" w14:textId="77777777" w:rsidR="00BB1E82" w:rsidRDefault="00BB1E82" w:rsidP="00A00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BB1E82" w:rsidRPr="00A8307A" w14:paraId="4C4C801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73AC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3EA3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D30D" w14:textId="77777777" w:rsidR="00BB1E82" w:rsidRPr="006178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596A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80FA1E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3D1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A6A6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FB7B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7AF7" w14:textId="77777777" w:rsidR="00BB1E82" w:rsidRPr="006178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5B67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A25A0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965AA8B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8307A" w14:paraId="1CE6FF4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09D5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FB4F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D1C0" w14:textId="77777777" w:rsidR="00BB1E82" w:rsidRPr="006178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9A99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D65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A9C3F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1D0887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28F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E04E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CFE0" w14:textId="77777777" w:rsidR="00BB1E82" w:rsidRPr="006178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9F6A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A287396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8307A" w14:paraId="6F37CDA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4DEB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108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006D" w14:textId="77777777" w:rsidR="00BB1E82" w:rsidRPr="006178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2E17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EFB0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7209C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8EE052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F47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6B60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2767" w14:textId="77777777" w:rsidR="00BB1E82" w:rsidRPr="006178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78FB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87CF18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C499DCE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B1E82" w14:paraId="1CADFE3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C6D4" w14:textId="77777777" w:rsidR="00BB1E82" w:rsidRDefault="00BB1E82" w:rsidP="00BB1E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855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0C2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76C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4DBF9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499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600D1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AA2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C41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5E5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441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F2D0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7EFFC4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BB1E82" w14:paraId="049A413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712E" w14:textId="77777777" w:rsidR="00BB1E82" w:rsidRDefault="00BB1E82" w:rsidP="00BB1E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D7B0" w14:textId="77777777" w:rsidR="00BB1E82" w:rsidRDefault="00BB1E82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5CF1" w14:textId="77777777" w:rsidR="00BB1E82" w:rsidRDefault="00BB1E82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79DE" w14:textId="77777777" w:rsidR="00BB1E82" w:rsidRDefault="00BB1E82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1E46" w14:textId="77777777" w:rsidR="00BB1E82" w:rsidRDefault="00BB1E82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806175" w14:textId="77777777" w:rsidR="00BB1E82" w:rsidRDefault="00BB1E82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927B36D" w14:textId="77777777" w:rsidR="00BB1E82" w:rsidRDefault="00BB1E82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21FB" w14:textId="77777777" w:rsidR="00BB1E82" w:rsidRDefault="00BB1E82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7BAA" w14:textId="77777777" w:rsidR="00BB1E82" w:rsidRDefault="00BB1E82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0EA9" w14:textId="77777777" w:rsidR="00BB1E82" w:rsidRDefault="00BB1E82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446E" w14:textId="77777777" w:rsidR="00BB1E82" w:rsidRPr="009914C4" w:rsidRDefault="00BB1E82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0ED2466" w14:textId="77777777" w:rsidR="00BB1E82" w:rsidRDefault="00BB1E82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E82" w:rsidRPr="00A8307A" w14:paraId="07040BE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6F05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CC96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720E" w14:textId="77777777" w:rsidR="00BB1E82" w:rsidRPr="00915FE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5B93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37041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09E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7A909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628B" w14:textId="77777777" w:rsidR="00BB1E82" w:rsidRPr="00915FE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5419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289D" w14:textId="77777777" w:rsidR="00BB1E82" w:rsidRPr="00915FE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C73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F051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E82" w:rsidRPr="00A8307A" w14:paraId="225A6FE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FCCE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3AC9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0397" w14:textId="77777777" w:rsidR="00BB1E82" w:rsidRPr="00915FE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9824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6037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EE3B" w14:textId="77777777" w:rsidR="00BB1E82" w:rsidRPr="00915FE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158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38C0" w14:textId="77777777" w:rsidR="00BB1E82" w:rsidRPr="00915FE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08C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8307A" w14:paraId="292A62A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2667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DEFD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51C7" w14:textId="77777777" w:rsidR="00BB1E82" w:rsidRPr="001C017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FCD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1C6FE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1EE7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54EB" w14:textId="77777777" w:rsidR="00BB1E82" w:rsidRPr="001C017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7C69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9518" w14:textId="77777777" w:rsidR="00BB1E82" w:rsidRPr="001C017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A877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AAA28A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E82" w:rsidRPr="00A8307A" w14:paraId="3B2CEB9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3DF7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076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7F4A" w14:textId="77777777" w:rsidR="00BB1E82" w:rsidRPr="002A553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0C4F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61DEA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AAF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224A" w14:textId="77777777" w:rsidR="00BB1E82" w:rsidRPr="002A553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4DF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0752" w14:textId="77777777" w:rsidR="00BB1E82" w:rsidRPr="002A553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966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EEB1EF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E82" w:rsidRPr="00A8307A" w14:paraId="171C5D5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3B40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EAF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7147" w14:textId="77777777" w:rsidR="00BB1E82" w:rsidRPr="00880A4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7415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1A0174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7EFB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33BB" w14:textId="77777777" w:rsidR="00BB1E82" w:rsidRPr="00880A4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70E3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9A4A" w14:textId="77777777" w:rsidR="00BB1E82" w:rsidRPr="00880A4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0364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4CEC91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E82" w:rsidRPr="00A8307A" w14:paraId="06570A6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33A9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B38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05F454A3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A2F9" w14:textId="77777777" w:rsidR="00BB1E82" w:rsidRPr="00880A4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CEF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B3F055D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866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A0B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6606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A9FA" w14:textId="77777777" w:rsidR="00BB1E82" w:rsidRPr="00880A4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C5B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:rsidRPr="00A8307A" w14:paraId="16160FC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782B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DB4B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A5A3" w14:textId="77777777" w:rsidR="00BB1E82" w:rsidRPr="00880A4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2C7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6E05B6CD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C8D0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B49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0DC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531F" w14:textId="77777777" w:rsidR="00BB1E82" w:rsidRPr="00880A4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93F7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21646A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BB1E82" w:rsidRPr="00A8307A" w14:paraId="52D9F9F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F909" w14:textId="77777777" w:rsidR="00BB1E82" w:rsidRPr="00A75A00" w:rsidRDefault="00BB1E82" w:rsidP="00BB1E82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C8A0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93B8" w14:textId="77777777" w:rsidR="00BB1E82" w:rsidRPr="00880A4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BB6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6165C25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EFB3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946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D5E3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2E39" w14:textId="77777777" w:rsidR="00BB1E82" w:rsidRPr="00880A4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027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72880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BB1E82" w14:paraId="1E94A9F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6F1F" w14:textId="77777777" w:rsidR="00BB1E82" w:rsidRDefault="00BB1E82" w:rsidP="00BB1E8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AB7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C3D9" w14:textId="77777777" w:rsidR="00BB1E82" w:rsidRPr="00E9641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45B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177FD8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116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1D3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AD4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BABC" w14:textId="77777777" w:rsidR="00BB1E82" w:rsidRPr="00E9641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A9D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848556C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61F26729" w14:textId="77777777" w:rsidR="00BB1E82" w:rsidRDefault="00BB1E82" w:rsidP="009378E1">
      <w:pPr>
        <w:pStyle w:val="Heading1"/>
        <w:spacing w:line="360" w:lineRule="auto"/>
      </w:pPr>
      <w:r>
        <w:lastRenderedPageBreak/>
        <w:t>LINIA 133</w:t>
      </w:r>
    </w:p>
    <w:p w14:paraId="2B6C76FF" w14:textId="77777777" w:rsidR="00BB1E82" w:rsidRPr="0021246A" w:rsidRDefault="00BB1E82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B1E82" w14:paraId="3887E7F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EC13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942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A050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ED3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68FE4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976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90FBD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B595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C62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D83F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D72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DB3BD8" w14:paraId="5EE93AD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AF10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E097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CA48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2CA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6C16A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D48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7EBFA43F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F73B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4D1B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C0E7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2B5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BEB49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623E45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9FBE0BB" w14:textId="77777777" w:rsidR="00BB1E82" w:rsidRPr="00DB3BD8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B1E82" w:rsidRPr="00A8307A" w14:paraId="45C2761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A923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808E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7D15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82F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58277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986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B5EDCC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9129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BADE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C2D9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BD6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7BF3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270233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302995D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B1E82" w:rsidRPr="00A8307A" w14:paraId="155828F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A951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7047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2432" w14:textId="77777777" w:rsidR="00BB1E82" w:rsidRPr="00AE5C9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41D3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92DCD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363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BD76" w14:textId="77777777" w:rsidR="00BB1E82" w:rsidRPr="00AE5C9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3DC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899B" w14:textId="77777777" w:rsidR="00BB1E82" w:rsidRPr="00AE5C9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CD6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D50CC7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B1E82" w:rsidRPr="00A8307A" w14:paraId="01E79DF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D973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158C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96F7" w14:textId="77777777" w:rsidR="00BB1E82" w:rsidRPr="00795C5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6C5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8AA4B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E403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42DF" w14:textId="77777777" w:rsidR="00BB1E82" w:rsidRPr="00795C5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418D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7E37" w14:textId="77777777" w:rsidR="00BB1E82" w:rsidRPr="00795C5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BC1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4A0D2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B1E82" w:rsidRPr="00A8307A" w14:paraId="628585D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B0F6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8D3E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81BD" w14:textId="77777777" w:rsidR="00BB1E82" w:rsidRPr="00795C5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1BC8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A59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C56FB3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55ADC9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D63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85AD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1B6E" w14:textId="77777777" w:rsidR="00BB1E82" w:rsidRPr="00795C5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4625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940C498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4C2DC2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B1E82" w:rsidRPr="00A8307A" w14:paraId="1712F18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3444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E02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3500" w14:textId="77777777" w:rsidR="00BB1E82" w:rsidRPr="00795C5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0C0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5562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FC745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07B1A6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262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F293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B8A9" w14:textId="77777777" w:rsidR="00BB1E82" w:rsidRPr="00795C5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FB44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05D51AC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E82" w:rsidRPr="00A8307A" w14:paraId="4D8D6F4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8ACE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E2F9" w14:textId="77777777" w:rsidR="00BB1E82" w:rsidRPr="00A8307A" w:rsidRDefault="00BB1E82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4A37" w14:textId="77777777" w:rsidR="00BB1E82" w:rsidRPr="00795C5C" w:rsidRDefault="00BB1E82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FF11" w14:textId="77777777" w:rsidR="00BB1E82" w:rsidRPr="00A8307A" w:rsidRDefault="00BB1E82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F5E8" w14:textId="77777777" w:rsidR="00BB1E82" w:rsidRDefault="00BB1E82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5BB11A" w14:textId="77777777" w:rsidR="00BB1E82" w:rsidRDefault="00BB1E82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8A61AE6" w14:textId="77777777" w:rsidR="00BB1E82" w:rsidRDefault="00BB1E82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A51F" w14:textId="77777777" w:rsidR="00BB1E82" w:rsidRDefault="00BB1E82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7F9C" w14:textId="77777777" w:rsidR="00BB1E82" w:rsidRPr="00A8307A" w:rsidRDefault="00BB1E82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6C59" w14:textId="77777777" w:rsidR="00BB1E82" w:rsidRPr="00795C5C" w:rsidRDefault="00BB1E82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62A8" w14:textId="77777777" w:rsidR="00BB1E82" w:rsidRPr="009914C4" w:rsidRDefault="00BB1E82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5DF9614" w14:textId="77777777" w:rsidR="00BB1E82" w:rsidRDefault="00BB1E82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E82" w:rsidRPr="00A8307A" w14:paraId="50A106C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EEB5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7AC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389E" w14:textId="77777777" w:rsidR="00BB1E82" w:rsidRPr="0073283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04EE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8DD7EE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AB8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A990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E58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9127" w14:textId="77777777" w:rsidR="00BB1E82" w:rsidRPr="0073283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78B5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B950A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7417FF2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61C3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F043CE6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B1E82" w:rsidRPr="00A8307A" w14:paraId="4BCFA93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646B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4731" w14:textId="77777777" w:rsidR="00BB1E82" w:rsidRPr="00A8307A" w:rsidRDefault="00BB1E82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1956" w14:textId="77777777" w:rsidR="00BB1E82" w:rsidRPr="00732832" w:rsidRDefault="00BB1E82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DFB8" w14:textId="77777777" w:rsidR="00BB1E82" w:rsidRPr="00A8307A" w:rsidRDefault="00BB1E82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1D69C4" w14:textId="77777777" w:rsidR="00BB1E82" w:rsidRPr="00A8307A" w:rsidRDefault="00BB1E82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4878" w14:textId="77777777" w:rsidR="00BB1E82" w:rsidRDefault="00BB1E82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3BC2EB" w14:textId="77777777" w:rsidR="00BB1E82" w:rsidRDefault="00BB1E82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9B16200" w14:textId="77777777" w:rsidR="00BB1E82" w:rsidRDefault="00BB1E82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866B" w14:textId="77777777" w:rsidR="00BB1E82" w:rsidRDefault="00BB1E82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82B3" w14:textId="77777777" w:rsidR="00BB1E82" w:rsidRPr="00A8307A" w:rsidRDefault="00BB1E82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DFF9" w14:textId="77777777" w:rsidR="00BB1E82" w:rsidRPr="00732832" w:rsidRDefault="00BB1E82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3039" w14:textId="77777777" w:rsidR="00BB1E82" w:rsidRDefault="00BB1E82" w:rsidP="001900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BB1E82" w:rsidRPr="00A8307A" w14:paraId="7145887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5B47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B5FF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AD35" w14:textId="77777777" w:rsidR="00BB1E82" w:rsidRPr="0046537D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C597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65E4BC" w14:textId="77777777" w:rsidR="00BB1E82" w:rsidRPr="00A8307A" w:rsidRDefault="00BB1E8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C097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0E7C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9CA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0123" w14:textId="77777777" w:rsidR="00BB1E82" w:rsidRPr="0046537D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9971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9E7C4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613D0FE" w14:textId="77777777" w:rsidR="00BB1E82" w:rsidRPr="00A8307A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14:paraId="2125796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6374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219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B6D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EC7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B6633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90C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907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F5F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9D1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09B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5B931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725D33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BB1E82" w14:paraId="55224DB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CDF1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5D8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1E9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62F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9A7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634B5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952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1B1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08F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9E4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B1E82" w:rsidRPr="00A8307A" w14:paraId="49C4189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B24F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31D9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5808" w14:textId="77777777" w:rsidR="00BB1E82" w:rsidRPr="00A60F9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EAA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A1921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57E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D184C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4339" w14:textId="77777777" w:rsidR="00BB1E82" w:rsidRPr="00A60F9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AA6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7925" w14:textId="77777777" w:rsidR="00BB1E82" w:rsidRPr="00A60F9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70D5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8086E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E82" w:rsidRPr="00A8307A" w14:paraId="4CFEF44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6BEA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9F70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64B4" w14:textId="77777777" w:rsidR="00BB1E82" w:rsidRPr="002201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3623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ADDA85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F94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23C2" w14:textId="77777777" w:rsidR="00BB1E82" w:rsidRPr="002201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879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9BF4" w14:textId="77777777" w:rsidR="00BB1E82" w:rsidRPr="0022013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88E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31C928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E82" w:rsidRPr="00A8307A" w14:paraId="6CA63CA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EFAF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F1E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0E65" w14:textId="77777777" w:rsidR="00BB1E82" w:rsidRPr="00501B5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015F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4F7AB1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C8B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19D2" w14:textId="77777777" w:rsidR="00BB1E82" w:rsidRPr="00501B5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803B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237C" w14:textId="77777777" w:rsidR="00BB1E82" w:rsidRPr="00501B5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33E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8ECEF3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E82" w:rsidRPr="00A8307A" w14:paraId="2E56303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6F4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E419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7B89" w14:textId="77777777" w:rsidR="00BB1E82" w:rsidRPr="006D5FF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F257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2CB698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A78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DCBA" w14:textId="77777777" w:rsidR="00BB1E82" w:rsidRPr="006D5FF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C0FD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4F3A" w14:textId="77777777" w:rsidR="00BB1E82" w:rsidRPr="006D5FF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2915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A0C945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E82" w:rsidRPr="00A8307A" w14:paraId="0CA26A3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60C8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B85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B89B9B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B910" w14:textId="77777777" w:rsidR="00BB1E82" w:rsidRPr="006D5FF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5FF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A009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452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82E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8A32" w14:textId="77777777" w:rsidR="00BB1E82" w:rsidRPr="006D5FF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8C7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BB1E82" w:rsidRPr="00A8307A" w14:paraId="7757A2F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D5C3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778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27AF454A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EEEB" w14:textId="77777777" w:rsidR="00BB1E82" w:rsidRPr="006D5FF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685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3AAA99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295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FC32" w14:textId="77777777" w:rsidR="00BB1E82" w:rsidRPr="006D5FF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AFB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664E" w14:textId="77777777" w:rsidR="00BB1E82" w:rsidRPr="006D5FF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96F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EACA18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BB1E82" w14:paraId="4A1E67E3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593B" w14:textId="77777777" w:rsidR="00BB1E82" w:rsidRPr="00A75A00" w:rsidRDefault="00BB1E82" w:rsidP="00BB1E82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308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2779B43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520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273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4E09642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5954816A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9767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005D" w14:textId="77777777" w:rsidR="00BB1E82" w:rsidRPr="006D5FF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E79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9D24" w14:textId="77777777" w:rsidR="00BB1E82" w:rsidRPr="006D5FF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4FB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BCC6A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BB1E82" w14:paraId="7BDCAB8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3A2C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612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233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512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26A898D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4F1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F1A9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D05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5B50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17B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462A9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B1E82" w14:paraId="403DFF1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87F4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714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C89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6F9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13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987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691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689B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F1C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4A2A1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B1E82" w14:paraId="1EF22403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C2F2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755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342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54A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4C00D2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6C61DF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489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027CE5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622406D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767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9A7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8C49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9EF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BE55E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B1E82" w14:paraId="75B8E99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3732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442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F8A4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8F4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798A9A8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557C65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2360337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64B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B837D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F76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BCE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A4D7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B6B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BB1E82" w14:paraId="4344B0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298A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769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009E4D9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E362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FE6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5B922FA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F3C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599B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5A0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029A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9BC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14:paraId="4CB191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802F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6A1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01D38DC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150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A22B" w14:textId="77777777" w:rsidR="00BB1E82" w:rsidRDefault="00BB1E82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0F3FFB34" w14:textId="77777777" w:rsidR="00BB1E82" w:rsidRDefault="00BB1E82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BA7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D5B0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B0B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602C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6B1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03E565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F7B2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410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845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BCD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11EB69E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A3C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7AC3F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BCEB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4E7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6BC4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1DE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3B5F96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CFFC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BBA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FB76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ADF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7470BD3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A53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867FD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9E5F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63A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C50B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219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364B47C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6A68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ED3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1A119A1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3E3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8F9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264251A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4DE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5F07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78E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AB81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442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2B40AEC9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EB16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968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6D32129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972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95A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14DE0E9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B36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D88E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7A6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B1D0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3DB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4DD9388A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20EB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D7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D3F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C030" w14:textId="77777777" w:rsidR="00BB1E82" w:rsidRDefault="00BB1E82" w:rsidP="00BA000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3FD699AD" w14:textId="77777777" w:rsidR="00BB1E82" w:rsidRDefault="00BB1E82" w:rsidP="00BA000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4A1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BA000C">
              <w:rPr>
                <w:b/>
                <w:bCs/>
                <w:sz w:val="20"/>
                <w:lang w:val="ro-RO"/>
              </w:rPr>
              <w:t xml:space="preserve">între vârf sch. 2 și semnal intrare cap Y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BA000C">
              <w:rPr>
                <w:b/>
                <w:bCs/>
                <w:sz w:val="20"/>
                <w:lang w:val="ro-RO"/>
              </w:rPr>
              <w:t>t. Lovrin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BF00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45C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E68A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056A" w14:textId="77777777" w:rsidR="00BB1E82" w:rsidRPr="00BA000C" w:rsidRDefault="00BB1E82" w:rsidP="00BA00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000C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D7FB6" w14:textId="77777777" w:rsidR="00BB1E82" w:rsidRDefault="00BB1E82" w:rsidP="00BA00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A000C">
              <w:rPr>
                <w:b/>
                <w:bCs/>
                <w:i/>
                <w:iCs/>
                <w:sz w:val="20"/>
                <w:lang w:val="ro-RO"/>
              </w:rPr>
              <w:t>la liniile 4, 5, 6, 7 și LFI Cap Y St. Lovrin</w:t>
            </w:r>
          </w:p>
        </w:tc>
      </w:tr>
      <w:tr w:rsidR="00BB1E82" w14:paraId="78E0A045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F4A7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817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663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9B6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64AA89D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4CB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6231" w14:textId="77777777" w:rsidR="00BB1E82" w:rsidRPr="0074629B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D2A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5818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665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2C8D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BB1E82" w14:paraId="0AE874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7D09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B9C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FCA2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978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4174387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2BA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E689E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4425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1D4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09F9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7AA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D5957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EAEE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66E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9FD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882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21EBE2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6EF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547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350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EDF0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159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7F51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971C9D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B1E82" w14:paraId="406E31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34FC" w14:textId="77777777" w:rsidR="00BB1E82" w:rsidRDefault="00BB1E82" w:rsidP="00BB1E8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884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F8BE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488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538ED3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2B7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C07D0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2921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7C7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4116" w14:textId="77777777" w:rsidR="00BB1E82" w:rsidRPr="0074629B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C5D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7C52BD" w14:textId="77777777" w:rsidR="00BB1E82" w:rsidRDefault="00BB1E82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44D04CAA" w14:textId="77777777" w:rsidR="00BB1E82" w:rsidRDefault="00BB1E82" w:rsidP="00C83010">
      <w:pPr>
        <w:pStyle w:val="Heading1"/>
        <w:spacing w:line="360" w:lineRule="auto"/>
      </w:pPr>
      <w:r>
        <w:t>LINIA 143</w:t>
      </w:r>
    </w:p>
    <w:p w14:paraId="0619FCDD" w14:textId="77777777" w:rsidR="00BB1E82" w:rsidRDefault="00BB1E8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B1E82" w14:paraId="55ACCFD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5B5D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D7A6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6BCE57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61EC" w14:textId="77777777" w:rsidR="00BB1E82" w:rsidRPr="00984839" w:rsidRDefault="00BB1E8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6417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DD9986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9B5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6DD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8A8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55AE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B89E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1637F63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611AA15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E82" w14:paraId="2461722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323E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500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549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D67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44604FE1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35BE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8D0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C2B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2312A5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449E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224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A532FE7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B1E82" w14:paraId="64936530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3091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0D0E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BEE1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B40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66295D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764DE27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286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E4C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BACE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75B24C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21F4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9B0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0D527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1721101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A734E6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E82" w14:paraId="2D1B1EA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BCE1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C06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1AC0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E29C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42509E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897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74E8A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38E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327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869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ADB1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2D40C8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B1E82" w14:paraId="650C5A8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0EDD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D7E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90EE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CB2A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09AF6D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9FA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495BD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35A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37F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A31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ED2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986FF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B1E82" w14:paraId="0FE64A4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DA4A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1C46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B000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D28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3E7FDA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9CD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27DE636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2F57F3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DD9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C31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304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EA1B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90179B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B1E82" w14:paraId="7396D70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961C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690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2FBB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EB6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DE4461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0A0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B78027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602769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CBB6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CFD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88C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EE53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3B580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B1E82" w14:paraId="0A5F379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E89B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8F4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575A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EE03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9ECC8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E59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F2C41BE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FE3144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58DC42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AABF12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14E3F5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1E13AB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8970C5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7CB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6686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DC7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0358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0A049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B1E82" w14:paraId="28F4487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6688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335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6D53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E143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2082E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E7A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CA4F42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BF9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862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5E6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E77D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A372FE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757F1FCF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BB1E82" w14:paraId="76CB14A8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48F6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DAA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6DD0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B328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16E344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8A75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E193C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1B0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A37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1B1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108F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6DF133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B1E82" w14:paraId="6CFAE1C3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56C8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2A45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7D52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8DFA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B38BD6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465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7E666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09C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166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16B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8E3B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6C3631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7367B796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BB1E82" w14:paraId="39737F83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E1CF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B8A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0BFA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54D4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0E2F24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6806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2A700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22D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ACC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8AE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0792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785577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B1E82" w14:paraId="6F70BCEB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90CB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8B2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DF23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3ED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19CB7E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979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E518A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3EFCED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872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27A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E925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0D5A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231887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B1E82" w14:paraId="3AE89D16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8752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29A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F0B2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B981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123F5D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A0C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C61C3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DBC5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1AB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B12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B9A7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111F3F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B1E82" w14:paraId="0F5F5C13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2FBC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F17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89CD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504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0E35E4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48F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899FD1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68FB25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F8D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008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883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CCBE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15620D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B1E82" w14:paraId="1D07050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0617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7B3E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E007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329B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F3116A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F6A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58D775F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194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166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5F0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DDBF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3BD6F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B1E82" w14:paraId="13320AD0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6569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49C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5E70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A2B0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721607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C716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B967D6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4D17C9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C262" w14:textId="77777777" w:rsidR="00BB1E82" w:rsidRPr="00B53EFA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FF2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FF19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19E7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CF9920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BB1E82" w14:paraId="4169B35C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8B28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3CD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16F9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F33F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1498D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71F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78958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2780" w14:textId="77777777" w:rsidR="00BB1E82" w:rsidRPr="00B53EFA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099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4A4F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B216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E82" w14:paraId="5371E3D5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A133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CDA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A5B6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FE60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EC78C1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295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FC461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21B5" w14:textId="77777777" w:rsidR="00BB1E82" w:rsidRPr="00B53EFA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FF4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67E4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5DB0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E82" w14:paraId="66C3E01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3360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D14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5DBE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30C4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3ABADF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FDE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B5BD77E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B112" w14:textId="77777777" w:rsidR="00BB1E82" w:rsidRPr="00B53EFA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F78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BBEB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1F1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D341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BB1E82" w14:paraId="0337AA0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EA17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210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53D1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7011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57E84F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F80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7278B5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B8DADFE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558B506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7259985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645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8CC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EEC9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60DA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1B37C7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B1E82" w14:paraId="7DEBCC5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AFFC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024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A7C5E2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5B2B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63FA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2C3421E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39A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F9A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7AE5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8D5E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1162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E82" w14:paraId="35FC8C7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38F5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00D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0844EC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337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C8B4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1B5851F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C70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76C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169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937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482A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52659A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A107F9E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E82" w14:paraId="0C977B1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8B2D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092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D64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D81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12D797E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A4C6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1D2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C66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F7AD6A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BD9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7723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303F2C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7AF4636E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E82" w14:paraId="499E2564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964C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B32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EACF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B762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FABD636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E45A484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401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A374CB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5349" w14:textId="77777777" w:rsidR="00BB1E82" w:rsidRPr="00B53EFA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D7D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642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2256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E82" w14:paraId="030B419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5999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2E7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EDBD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4952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73CAA94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D68B6CC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917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740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A0B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19A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D3FC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E82" w14:paraId="63BCA77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006C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07A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6909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502B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AF6498D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8E7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9EA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547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0BD862D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D29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71DA" w14:textId="77777777" w:rsidR="00BB1E82" w:rsidRPr="006611B7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BB1E82" w14:paraId="4A976C1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4FF4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27A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139FB7C5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C293" w14:textId="77777777" w:rsidR="00BB1E82" w:rsidRPr="00984839" w:rsidRDefault="00BB1E8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829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BC0474D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1F2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EE4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6B0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2B4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6263" w14:textId="77777777" w:rsidR="00BB1E82" w:rsidRPr="003B25AA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B1E82" w14:paraId="4DF8F34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BA5A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E768" w14:textId="77777777" w:rsidR="00BB1E82" w:rsidRPr="00CB3DC4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4E62836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112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FB1C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A6310E7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3C7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A2A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A8B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E3E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A91B" w14:textId="77777777" w:rsidR="00BB1E82" w:rsidRPr="00CB3DC4" w:rsidRDefault="00BB1E8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5043884" w14:textId="77777777" w:rsidR="00BB1E82" w:rsidRPr="00F11CE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1E82" w14:paraId="4DACB428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9DAB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8FC6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72ED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B953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C858D1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4A820FA2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8BB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640CA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5770" w14:textId="77777777" w:rsidR="00BB1E82" w:rsidRPr="00B53EFA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309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EC17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F7C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E82" w14:paraId="405590C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5013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D82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DFC8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E6A8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5BB7D31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A98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7B5D8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4BF5BE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4C34B92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DAFF505" w14:textId="77777777" w:rsidR="00BB1E82" w:rsidRPr="00260477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9138" w14:textId="77777777" w:rsidR="00BB1E82" w:rsidRPr="00B53EFA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C0F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E48F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1E57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5BA1A8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B1E82" w14:paraId="670DEA5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3D84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BF0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53B9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B46D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54699BC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768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BEA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EDD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70B682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A7D6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7B28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95E9321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3C3F64E1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B1E82" w14:paraId="00975A8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282A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8B1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6478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2024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1FAE90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BD9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D7E9A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799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835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A93B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0E7C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BB1E82" w14:paraId="61C999A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B335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C5E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CA034F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99C1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4E4A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8564A2C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416832EE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576B01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8E8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2DB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4FF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C76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240B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FBA19F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17432B2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B1E82" w14:paraId="34907C3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5DFC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41F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6B21B47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00B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5110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695DBD0F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D82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BCC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830C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524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5ADB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E82" w14:paraId="2BF61DC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4EBA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F0C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55B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FE09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365C6DB8" w14:textId="77777777" w:rsidR="00BB1E82" w:rsidRDefault="00BB1E8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2EA0C81" w14:textId="77777777" w:rsidR="00BB1E82" w:rsidRDefault="00BB1E8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707A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5DDA5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9279" w14:textId="77777777" w:rsidR="00BB1E82" w:rsidRPr="00B53EFA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EA2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8481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1464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E82" w14:paraId="6812C5A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AF16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B26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2A2D602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5A8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4E53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8DD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043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97C4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FA91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67A4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E82" w14:paraId="084458B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B2E0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0F38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BB0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B8CD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1D998D7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26D47415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F761468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BE4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04DA1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B43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728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62E8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1FEB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E82" w14:paraId="20C2E80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E588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5AB7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7B1DCD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42E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4CE3" w14:textId="77777777" w:rsidR="00BB1E82" w:rsidRDefault="00BB1E82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66F0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C571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3D62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92B5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117E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1E82" w14:paraId="4E7B64E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A1BD" w14:textId="77777777" w:rsidR="00BB1E82" w:rsidRDefault="00BB1E82" w:rsidP="00BB1E8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CA05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ED1F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86CB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76AECFD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9E8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59256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63FD5B6D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517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3F83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530B" w14:textId="77777777" w:rsidR="00BB1E82" w:rsidRPr="00984839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874A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3507DC" w14:textId="77777777" w:rsidR="00BB1E82" w:rsidRDefault="00BB1E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6EDBC86A" w14:textId="77777777" w:rsidR="00BB1E82" w:rsidRDefault="00BB1E82">
      <w:pPr>
        <w:spacing w:after="40" w:line="192" w:lineRule="auto"/>
        <w:ind w:right="57"/>
        <w:rPr>
          <w:sz w:val="20"/>
          <w:lang w:val="ro-RO"/>
        </w:rPr>
      </w:pPr>
    </w:p>
    <w:p w14:paraId="5B287A8F" w14:textId="77777777" w:rsidR="00BB1E82" w:rsidRDefault="00BB1E82" w:rsidP="00E56A6A">
      <w:pPr>
        <w:pStyle w:val="Heading1"/>
        <w:spacing w:line="360" w:lineRule="auto"/>
      </w:pPr>
      <w:r>
        <w:t>LINIA 200</w:t>
      </w:r>
    </w:p>
    <w:p w14:paraId="3AF2B969" w14:textId="77777777" w:rsidR="00BB1E82" w:rsidRDefault="00BB1E8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E82" w14:paraId="3CDADDE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B57C" w14:textId="77777777" w:rsidR="00BB1E82" w:rsidRDefault="00BB1E82" w:rsidP="005474B9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FC5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E5A421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2854" w14:textId="77777777" w:rsidR="00BB1E82" w:rsidRPr="00032DF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F78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C9EEE2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2E8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BB2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6CE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6B3D54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F76F" w14:textId="77777777" w:rsidR="00BB1E82" w:rsidRPr="00032DF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33B8" w14:textId="77777777" w:rsidR="00BB1E82" w:rsidRPr="00F716C0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BB1E82" w14:paraId="511FB75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D7E2" w14:textId="77777777" w:rsidR="00BB1E82" w:rsidRDefault="00BB1E82" w:rsidP="005474B9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B61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62528B0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D93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043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2887976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9B2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765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CAC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2DD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E95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B1E82" w14:paraId="61EA4D5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9809" w14:textId="77777777" w:rsidR="00BB1E82" w:rsidRDefault="00BB1E82" w:rsidP="005474B9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638A" w14:textId="77777777" w:rsidR="00BB1E82" w:rsidRDefault="00BB1E8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F608FE8" w14:textId="77777777" w:rsidR="00BB1E82" w:rsidRDefault="00BB1E8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8AE7" w14:textId="77777777" w:rsidR="00BB1E82" w:rsidRDefault="00BB1E8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8EAB" w14:textId="77777777" w:rsidR="00BB1E82" w:rsidRDefault="00BB1E8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2DC0C49" w14:textId="77777777" w:rsidR="00BB1E82" w:rsidRDefault="00BB1E8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4861" w14:textId="77777777" w:rsidR="00BB1E82" w:rsidRDefault="00BB1E8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6E62" w14:textId="77777777" w:rsidR="00BB1E82" w:rsidRDefault="00BB1E8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6178" w14:textId="77777777" w:rsidR="00BB1E82" w:rsidRDefault="00BB1E8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5601774" w14:textId="77777777" w:rsidR="00BB1E82" w:rsidRDefault="00BB1E8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9554" w14:textId="77777777" w:rsidR="00BB1E82" w:rsidRDefault="00BB1E8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AFB3" w14:textId="77777777" w:rsidR="00BB1E82" w:rsidRDefault="00BB1E82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B1E82" w14:paraId="2598BB5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620A" w14:textId="77777777" w:rsidR="00BB1E82" w:rsidRDefault="00BB1E82" w:rsidP="005474B9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0C8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F484F8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133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929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10E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5A2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158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D9C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78E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3C0CAF0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EEFD" w14:textId="77777777" w:rsidR="00BB1E82" w:rsidRDefault="00BB1E82" w:rsidP="005474B9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5FD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8AC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A4F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ED6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23D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DB6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668DDC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BDF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4A3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73F893C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0007" w14:textId="77777777" w:rsidR="00BB1E82" w:rsidRDefault="00BB1E82" w:rsidP="005474B9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EDE0" w14:textId="77777777" w:rsidR="00BB1E82" w:rsidRDefault="00BB1E8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A2F8258" w14:textId="77777777" w:rsidR="00BB1E82" w:rsidRDefault="00BB1E8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26E2" w14:textId="77777777" w:rsidR="00BB1E82" w:rsidRDefault="00BB1E8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9FCA" w14:textId="77777777" w:rsidR="00BB1E82" w:rsidRDefault="00BB1E82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F39A" w14:textId="77777777" w:rsidR="00BB1E82" w:rsidRDefault="00BB1E8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5860" w14:textId="77777777" w:rsidR="00BB1E82" w:rsidRDefault="00BB1E8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3742" w14:textId="77777777" w:rsidR="00BB1E82" w:rsidRDefault="00BB1E8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56FDDC1" w14:textId="77777777" w:rsidR="00BB1E82" w:rsidRDefault="00BB1E8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1BD6" w14:textId="77777777" w:rsidR="00BB1E82" w:rsidRDefault="00BB1E8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E212" w14:textId="77777777" w:rsidR="00BB1E82" w:rsidRDefault="00BB1E82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2B6A9F32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C8FC" w14:textId="77777777" w:rsidR="00BB1E82" w:rsidRDefault="00BB1E82" w:rsidP="005474B9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374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50F3" w14:textId="77777777" w:rsidR="00BB1E82" w:rsidRPr="00032DF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5B2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6F33086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A02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CAC35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01C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D7E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7DE5" w14:textId="77777777" w:rsidR="00BB1E82" w:rsidRPr="00032DF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AC02" w14:textId="77777777" w:rsidR="00BB1E82" w:rsidRPr="00F716C0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5035341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0C2B" w14:textId="77777777" w:rsidR="00BB1E82" w:rsidRDefault="00BB1E82" w:rsidP="005474B9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A0A4" w14:textId="77777777" w:rsidR="00BB1E82" w:rsidRDefault="00BB1E8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35C974F" w14:textId="77777777" w:rsidR="00BB1E82" w:rsidRDefault="00BB1E8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827A" w14:textId="77777777" w:rsidR="00BB1E82" w:rsidRDefault="00BB1E8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2E73" w14:textId="77777777" w:rsidR="00BB1E82" w:rsidRDefault="00BB1E82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C01F175" w14:textId="77777777" w:rsidR="00BB1E82" w:rsidRDefault="00BB1E82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F3D7" w14:textId="77777777" w:rsidR="00BB1E82" w:rsidRDefault="00BB1E8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4CF6" w14:textId="77777777" w:rsidR="00BB1E82" w:rsidRDefault="00BB1E8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2247" w14:textId="77777777" w:rsidR="00BB1E82" w:rsidRDefault="00BB1E8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12D7DE61" w14:textId="77777777" w:rsidR="00BB1E82" w:rsidRDefault="00BB1E8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E7E1" w14:textId="77777777" w:rsidR="00BB1E82" w:rsidRDefault="00BB1E8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AF3A" w14:textId="77777777" w:rsidR="00BB1E82" w:rsidRDefault="00BB1E82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41C1F0A" w14:textId="77777777" w:rsidR="00BB1E82" w:rsidRDefault="00BB1E82" w:rsidP="00623FF6">
      <w:pPr>
        <w:spacing w:before="40" w:after="40" w:line="192" w:lineRule="auto"/>
        <w:ind w:right="57"/>
        <w:rPr>
          <w:lang w:val="ro-RO"/>
        </w:rPr>
      </w:pPr>
    </w:p>
    <w:p w14:paraId="7BBE9306" w14:textId="77777777" w:rsidR="00BB1E82" w:rsidRDefault="00BB1E82" w:rsidP="006D4098">
      <w:pPr>
        <w:pStyle w:val="Heading1"/>
        <w:spacing w:line="360" w:lineRule="auto"/>
      </w:pPr>
      <w:r>
        <w:t>LINIA 201</w:t>
      </w:r>
    </w:p>
    <w:p w14:paraId="591B45D0" w14:textId="77777777" w:rsidR="00BB1E82" w:rsidRDefault="00BB1E8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B1E82" w14:paraId="3E67CBFD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277D" w14:textId="77777777" w:rsidR="00BB1E82" w:rsidRDefault="00BB1E82" w:rsidP="00BB1E8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A19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7DD1" w14:textId="77777777" w:rsidR="00BB1E82" w:rsidRPr="00C937B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91D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FFBD9E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ED0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2090B8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00BCF5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01D6D1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895D" w14:textId="77777777" w:rsidR="00BB1E82" w:rsidRPr="00C937B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857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B193" w14:textId="77777777" w:rsidR="00BB1E82" w:rsidRPr="00C937B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31D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1364BC9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7C4F" w14:textId="77777777" w:rsidR="00BB1E82" w:rsidRDefault="00BB1E82" w:rsidP="00BB1E8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9C8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6308" w14:textId="77777777" w:rsidR="00BB1E82" w:rsidRPr="00C937B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D7E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8AAF3B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86C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C43FB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0FC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CC9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7B8B" w14:textId="77777777" w:rsidR="00BB1E82" w:rsidRPr="00C937B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450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7427D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284ED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BB1E82" w14:paraId="4581B6E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885B" w14:textId="77777777" w:rsidR="00BB1E82" w:rsidRDefault="00BB1E82" w:rsidP="00BB1E8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D7F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D399" w14:textId="77777777" w:rsidR="00BB1E82" w:rsidRPr="00C937B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846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97F310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2DA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4B8F1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67F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129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7E20" w14:textId="77777777" w:rsidR="00BB1E82" w:rsidRPr="00C937B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5A9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66CC2F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1C52CF4E" w14:textId="77777777" w:rsidR="00BB1E82" w:rsidRPr="003012FC" w:rsidRDefault="00BB1E82">
      <w:pPr>
        <w:spacing w:before="40" w:after="40" w:line="192" w:lineRule="auto"/>
        <w:ind w:right="57"/>
      </w:pPr>
    </w:p>
    <w:p w14:paraId="53E2411E" w14:textId="77777777" w:rsidR="00BB1E82" w:rsidRDefault="00BB1E82" w:rsidP="00C53936">
      <w:pPr>
        <w:pStyle w:val="Heading1"/>
        <w:spacing w:line="360" w:lineRule="auto"/>
      </w:pPr>
      <w:r>
        <w:t>LINIA 202 A</w:t>
      </w:r>
    </w:p>
    <w:p w14:paraId="29E8ED33" w14:textId="77777777" w:rsidR="00BB1E82" w:rsidRDefault="00BB1E82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BB1E82" w14:paraId="5837D51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7413" w14:textId="77777777" w:rsidR="00BB1E82" w:rsidRDefault="00BB1E82" w:rsidP="00BB1E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DFB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F92E" w14:textId="77777777" w:rsidR="00BB1E82" w:rsidRPr="0087494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10E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75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330061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A7AD" w14:textId="77777777" w:rsidR="00BB1E82" w:rsidRPr="0048429E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735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92C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51F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BB1E82" w14:paraId="03119451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5F7E" w14:textId="77777777" w:rsidR="00BB1E82" w:rsidRDefault="00BB1E82" w:rsidP="00BB1E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4EF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8297" w14:textId="77777777" w:rsidR="00BB1E82" w:rsidRPr="00874940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AB2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D2C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4E98" w14:textId="77777777" w:rsidR="00BB1E82" w:rsidRPr="0048429E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E93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040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14E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5661D16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A732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B1E82" w:rsidRPr="00743905" w14:paraId="746B03B4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8A6B" w14:textId="77777777" w:rsidR="00BB1E82" w:rsidRPr="00743905" w:rsidRDefault="00BB1E82" w:rsidP="00BB1E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150A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23E0197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D97E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963B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0AB3F03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49D06F2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72035DF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9BFA28C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BC56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0329" w14:textId="77777777" w:rsidR="00BB1E82" w:rsidRPr="00743905" w:rsidRDefault="00BB1E8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2685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81FF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10FE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295B5C4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BB1E82" w:rsidRPr="00743905" w14:paraId="1E12233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18FC" w14:textId="77777777" w:rsidR="00BB1E82" w:rsidRPr="00743905" w:rsidRDefault="00BB1E82" w:rsidP="00BB1E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5A7C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FFD7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CF2B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1538C65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D3DEE7C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E530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04F299E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81AB" w14:textId="77777777" w:rsidR="00BB1E82" w:rsidRPr="00743905" w:rsidRDefault="00BB1E8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4CEC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BE5F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04AD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B1E82" w:rsidRPr="00743905" w14:paraId="34D146A9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8C17" w14:textId="77777777" w:rsidR="00BB1E82" w:rsidRPr="00743905" w:rsidRDefault="00BB1E82" w:rsidP="00BB1E8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3049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49DE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B253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A71EA7A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F3D195F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1D31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083A5CF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DB35" w14:textId="77777777" w:rsidR="00BB1E82" w:rsidRPr="00743905" w:rsidRDefault="00BB1E8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2E08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E86E" w14:textId="77777777" w:rsidR="00BB1E82" w:rsidRPr="00743905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CA29" w14:textId="77777777" w:rsidR="00BB1E82" w:rsidRPr="00743905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5B908AF9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3EFE8306" w14:textId="77777777" w:rsidR="00BB1E82" w:rsidRDefault="00BB1E82" w:rsidP="00BD3926">
      <w:pPr>
        <w:pStyle w:val="Heading1"/>
        <w:spacing w:line="360" w:lineRule="auto"/>
      </w:pPr>
      <w:r>
        <w:t>LINIA 202 B</w:t>
      </w:r>
    </w:p>
    <w:p w14:paraId="44F55A51" w14:textId="77777777" w:rsidR="00BB1E82" w:rsidRDefault="00BB1E82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BB1E82" w14:paraId="79218B5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A6CD" w14:textId="77777777" w:rsidR="00BB1E82" w:rsidRDefault="00BB1E82" w:rsidP="00BB1E82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C3F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9F9E" w14:textId="77777777" w:rsidR="00BB1E82" w:rsidRPr="007C5BF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610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3C5EB08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9E8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1C946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35AC" w14:textId="77777777" w:rsidR="00BB1E82" w:rsidRPr="007C5BF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EF1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E708" w14:textId="77777777" w:rsidR="00BB1E82" w:rsidRPr="00BD268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D9E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71F8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16EC11EE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6761AAA3" w14:textId="77777777" w:rsidR="00BB1E82" w:rsidRDefault="00BB1E82" w:rsidP="00406C17">
      <w:pPr>
        <w:pStyle w:val="Heading1"/>
        <w:spacing w:line="360" w:lineRule="auto"/>
      </w:pPr>
      <w:r>
        <w:t>LINIA 210</w:t>
      </w:r>
    </w:p>
    <w:p w14:paraId="28DC1D23" w14:textId="77777777" w:rsidR="00BB1E82" w:rsidRDefault="00BB1E82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BB1E82" w14:paraId="1BA746F1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8D1A" w14:textId="77777777" w:rsidR="00BB1E82" w:rsidRDefault="00BB1E82" w:rsidP="00BB1E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D99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4F38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CC0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848A9E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742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43704A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ABD3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C067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07E8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3CF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1519A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86563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BB1E82" w14:paraId="49ED988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4ADD" w14:textId="77777777" w:rsidR="00BB1E82" w:rsidRDefault="00BB1E82" w:rsidP="00BB1E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ECC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8F18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6EC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03180B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BDB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7856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3BD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23E3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764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43070D9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1E62" w14:textId="77777777" w:rsidR="00BB1E82" w:rsidRDefault="00BB1E82" w:rsidP="00BB1E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622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4A9D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42F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74433CE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D8B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BA1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28B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5B61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77E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39D103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260E" w14:textId="77777777" w:rsidR="00BB1E82" w:rsidRDefault="00BB1E82" w:rsidP="00BB1E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85E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FBAD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199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391814D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456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6CF3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4D9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67BD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801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B1F914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F27D" w14:textId="77777777" w:rsidR="00BB1E82" w:rsidRDefault="00BB1E82" w:rsidP="00BB1E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71D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031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ABB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C6CA3B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1AA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6F7CEC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1BC4BA4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52A232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A3AE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FE2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59D5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276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0E3A14A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4799" w14:textId="77777777" w:rsidR="00BB1E82" w:rsidRDefault="00BB1E82" w:rsidP="00BB1E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A26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17614F5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5A6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32E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7E7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7E1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F5B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64E2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2D4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2477A615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EB71" w14:textId="77777777" w:rsidR="00BB1E82" w:rsidRDefault="00BB1E82" w:rsidP="00BB1E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298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64A7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4C7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3163079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FDD4" w14:textId="77777777" w:rsidR="00BB1E82" w:rsidRDefault="00BB1E8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55E47CEA" w14:textId="77777777" w:rsidR="00BB1E82" w:rsidRDefault="00BB1E8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999011D" w14:textId="77777777" w:rsidR="00BB1E82" w:rsidRDefault="00BB1E8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82C9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3D4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819E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666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1256B2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489A" w14:textId="77777777" w:rsidR="00BB1E82" w:rsidRDefault="00BB1E82" w:rsidP="00BB1E8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EEA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1533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21C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590326A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D02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4EEC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A84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6409" w14:textId="77777777" w:rsidR="00BB1E82" w:rsidRPr="00C7636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7D5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38CC438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78064FF7" w14:textId="77777777" w:rsidR="00BB1E82" w:rsidRDefault="00BB1E82" w:rsidP="001B4DE9">
      <w:pPr>
        <w:pStyle w:val="Heading1"/>
        <w:spacing w:line="360" w:lineRule="auto"/>
      </w:pPr>
      <w:r>
        <w:t>LINIA 213</w:t>
      </w:r>
    </w:p>
    <w:p w14:paraId="2536ADCB" w14:textId="77777777" w:rsidR="00BB1E82" w:rsidRDefault="00BB1E82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BB1E82" w14:paraId="74BDC005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1059" w14:textId="77777777" w:rsidR="00BB1E82" w:rsidRDefault="00BB1E82" w:rsidP="00BB1E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0AB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B76C" w14:textId="77777777" w:rsidR="00BB1E82" w:rsidRPr="00BA7F8C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7E02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C90E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17AC5A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DFD478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38AEA252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E96032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9196" w14:textId="77777777" w:rsidR="00BB1E82" w:rsidRPr="009E006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2931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26D3" w14:textId="77777777" w:rsidR="00BB1E82" w:rsidRPr="00BA7F8C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4750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BB1E82" w14:paraId="6AC9777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78AD" w14:textId="77777777" w:rsidR="00BB1E82" w:rsidRDefault="00BB1E82" w:rsidP="00BB1E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5E3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1863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59B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054B3D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6052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0C40" w14:textId="77777777" w:rsidR="00BB1E82" w:rsidRPr="009E006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9A71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9473" w14:textId="77777777" w:rsidR="00BB1E82" w:rsidRPr="00BA7F8C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F0D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E82" w14:paraId="7AA7C72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163F" w14:textId="77777777" w:rsidR="00BB1E82" w:rsidRDefault="00BB1E82" w:rsidP="00BB1E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53D1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461B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30BC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7CE553E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072A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8F5A" w14:textId="77777777" w:rsidR="00BB1E82" w:rsidRPr="009E006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594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8EC0" w14:textId="77777777" w:rsidR="00BB1E82" w:rsidRPr="00BA7F8C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17B2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1E82" w14:paraId="23B2548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1C90" w14:textId="77777777" w:rsidR="00BB1E82" w:rsidRDefault="00BB1E82" w:rsidP="00BB1E8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7AD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11E5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7A3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98BC19A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314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D63103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C72057E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D4981BF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803677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E313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1523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B342" w14:textId="77777777" w:rsidR="00BB1E82" w:rsidRPr="00BA7F8C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D91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B627A58" w14:textId="77777777" w:rsidR="00BB1E82" w:rsidRPr="006A7611" w:rsidRDefault="00BB1E82">
      <w:pPr>
        <w:spacing w:before="40" w:after="40" w:line="192" w:lineRule="auto"/>
        <w:ind w:right="57"/>
      </w:pPr>
    </w:p>
    <w:p w14:paraId="3313CE8F" w14:textId="77777777" w:rsidR="00BB1E82" w:rsidRDefault="00BB1E82" w:rsidP="00076171">
      <w:pPr>
        <w:pStyle w:val="Heading1"/>
        <w:spacing w:line="360" w:lineRule="auto"/>
      </w:pPr>
      <w:r>
        <w:t>LINIA 214</w:t>
      </w:r>
    </w:p>
    <w:p w14:paraId="19E821E9" w14:textId="77777777" w:rsidR="00BB1E82" w:rsidRDefault="00BB1E82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BB1E82" w14:paraId="28486A8B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B8F0" w14:textId="77777777" w:rsidR="00BB1E82" w:rsidRDefault="00BB1E82" w:rsidP="00BB1E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D27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DBB2" w14:textId="77777777" w:rsidR="00BB1E82" w:rsidRPr="005F146D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2BE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40D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195978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7A8A1BBE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1F574F59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38BBE9A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1FC4" w14:textId="77777777" w:rsidR="00BB1E82" w:rsidRPr="00D91B0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8BE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E840" w14:textId="77777777" w:rsidR="00BB1E82" w:rsidRPr="005F146D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C17C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BB1E82" w14:paraId="396916A9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2EAF" w14:textId="77777777" w:rsidR="00BB1E82" w:rsidRDefault="00BB1E82" w:rsidP="00BB1E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E7C3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E4CF" w14:textId="77777777" w:rsidR="00BB1E82" w:rsidRPr="005F146D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78D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4CC7DCCB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282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E975" w14:textId="77777777" w:rsidR="00BB1E82" w:rsidRPr="00D91B0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1B6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E9FC" w14:textId="77777777" w:rsidR="00BB1E82" w:rsidRPr="005F146D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23AA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ECBA996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2C70" w14:textId="77777777" w:rsidR="00BB1E82" w:rsidRDefault="00BB1E82" w:rsidP="00BB1E8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6C6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693D" w14:textId="77777777" w:rsidR="00BB1E82" w:rsidRPr="005F146D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F704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3CB13496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4584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DE6CFC9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1ABE558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A0C4" w14:textId="77777777" w:rsidR="00BB1E82" w:rsidRPr="00D91B0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43B0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9186" w14:textId="77777777" w:rsidR="00BB1E82" w:rsidRPr="005F146D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B2AB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37E2470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6635DBB9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5C6EC653" w14:textId="77777777" w:rsidR="00BB1E82" w:rsidRDefault="00BB1E82" w:rsidP="00C65FE0">
      <w:pPr>
        <w:pStyle w:val="Heading1"/>
        <w:spacing w:line="360" w:lineRule="auto"/>
      </w:pPr>
      <w:r>
        <w:t>LINIA 215</w:t>
      </w:r>
    </w:p>
    <w:p w14:paraId="20BB4AE0" w14:textId="77777777" w:rsidR="00BB1E82" w:rsidRDefault="00BB1E82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B1E82" w14:paraId="174D381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3C5B" w14:textId="77777777" w:rsidR="00BB1E82" w:rsidRDefault="00BB1E82" w:rsidP="00BB1E8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45C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0B0CB6A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380E" w14:textId="77777777" w:rsidR="00BB1E82" w:rsidRPr="00FA263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2F9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2FD06F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00176D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3339F88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BFE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27D0" w14:textId="77777777" w:rsidR="00BB1E82" w:rsidRPr="00FA263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374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253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A6D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1184FAAB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5D64" w14:textId="77777777" w:rsidR="00BB1E82" w:rsidRDefault="00BB1E82" w:rsidP="00BB1E8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7E0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7F74" w14:textId="77777777" w:rsidR="00BB1E82" w:rsidRPr="00FA263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70F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766C75D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B4B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515F3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9F0B" w14:textId="77777777" w:rsidR="00BB1E82" w:rsidRPr="00FA263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5AC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B40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61E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BB1E82" w14:paraId="6D86FB57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2F7D" w14:textId="77777777" w:rsidR="00BB1E82" w:rsidRDefault="00BB1E82" w:rsidP="00BB1E8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9F2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A091" w14:textId="77777777" w:rsidR="00BB1E82" w:rsidRPr="00FA263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DA5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04839C5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9F4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BC189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A3CF" w14:textId="77777777" w:rsidR="00BB1E82" w:rsidRPr="00FA2633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FEF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F72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D66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6E653535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28F95869" w14:textId="77777777" w:rsidR="00BB1E82" w:rsidRDefault="00BB1E82" w:rsidP="00AF3F1F">
      <w:pPr>
        <w:pStyle w:val="Heading1"/>
        <w:spacing w:line="360" w:lineRule="auto"/>
      </w:pPr>
      <w:r>
        <w:t>LINIA 216</w:t>
      </w:r>
    </w:p>
    <w:p w14:paraId="00C1824D" w14:textId="77777777" w:rsidR="00BB1E82" w:rsidRDefault="00BB1E82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E82" w14:paraId="6AA04F6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6265" w14:textId="77777777" w:rsidR="00BB1E82" w:rsidRDefault="00BB1E82" w:rsidP="00BB1E82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8CC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0D6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9C0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A00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D9F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420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08C0050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A834" w14:textId="77777777" w:rsidR="00BB1E82" w:rsidRPr="00AA600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9CA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5323473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4C35" w14:textId="77777777" w:rsidR="00BB1E82" w:rsidRDefault="00BB1E82" w:rsidP="00BB1E82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631F" w14:textId="77777777" w:rsidR="00BB1E82" w:rsidRDefault="00BB1E82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7C40" w14:textId="77777777" w:rsidR="00BB1E82" w:rsidRDefault="00BB1E82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4A84" w14:textId="77777777" w:rsidR="00BB1E82" w:rsidRDefault="00BB1E82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6452" w14:textId="77777777" w:rsidR="00BB1E82" w:rsidRDefault="00BB1E82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8ABC" w14:textId="77777777" w:rsidR="00BB1E82" w:rsidRDefault="00BB1E82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2C2E" w14:textId="77777777" w:rsidR="00BB1E82" w:rsidRDefault="00BB1E82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D167" w14:textId="77777777" w:rsidR="00BB1E82" w:rsidRDefault="00BB1E82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3D74" w14:textId="77777777" w:rsidR="00BB1E82" w:rsidRDefault="00BB1E82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2BC655B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9634" w14:textId="77777777" w:rsidR="00BB1E82" w:rsidRDefault="00BB1E82" w:rsidP="00BB1E82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EE5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E4AEC0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BF3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E37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15D6213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7A9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D81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ACC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F268" w14:textId="77777777" w:rsidR="00BB1E82" w:rsidRPr="00AA600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6EE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4B494FDD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C6A9" w14:textId="77777777" w:rsidR="00BB1E82" w:rsidRDefault="00BB1E82" w:rsidP="00BB1E82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2D4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5F4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EAA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24A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6E9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380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5667" w14:textId="77777777" w:rsidR="00BB1E82" w:rsidRPr="00AA600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97A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35CD0509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BBD5" w14:textId="77777777" w:rsidR="00BB1E82" w:rsidRDefault="00BB1E82" w:rsidP="00BB1E82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BF7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4778C69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707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7F1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154F29E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E08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8CA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30D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B00E" w14:textId="77777777" w:rsidR="00BB1E82" w:rsidRPr="00AA600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E92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14:paraId="693483F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06E2" w14:textId="77777777" w:rsidR="00BB1E82" w:rsidRDefault="00BB1E82" w:rsidP="00BB1E82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D30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C0D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C7A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0E3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FE7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F4B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25DB" w14:textId="77777777" w:rsidR="00BB1E82" w:rsidRPr="00AA600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308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0701E22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6B8D" w14:textId="77777777" w:rsidR="00BB1E82" w:rsidRDefault="00BB1E82" w:rsidP="00BB1E82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C02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1CFFD63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7545" w14:textId="77777777" w:rsidR="00BB1E82" w:rsidRPr="0061450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97C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0727B01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284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7E3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B33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22A5" w14:textId="77777777" w:rsidR="00BB1E82" w:rsidRPr="00AA600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C95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19E9381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E00A" w14:textId="77777777" w:rsidR="00BB1E82" w:rsidRDefault="00BB1E82" w:rsidP="00BB1E82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DDF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09C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B25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C97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BEA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5C2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CFDB" w14:textId="77777777" w:rsidR="00BB1E82" w:rsidRPr="00AA600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EB4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008C565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C69E" w14:textId="77777777" w:rsidR="00BB1E82" w:rsidRDefault="00BB1E82" w:rsidP="00BB1E82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6E9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7098A25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D28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4BB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28F6B0A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07C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3D7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804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13C8" w14:textId="77777777" w:rsidR="00BB1E82" w:rsidRPr="00AA600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B52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2D7F6EF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5D5B3BE5" w14:textId="77777777" w:rsidR="00BB1E82" w:rsidRDefault="00BB1E82" w:rsidP="005B00A7">
      <w:pPr>
        <w:pStyle w:val="Heading1"/>
        <w:spacing w:line="360" w:lineRule="auto"/>
      </w:pPr>
      <w:r>
        <w:t>LINIA 218</w:t>
      </w:r>
    </w:p>
    <w:p w14:paraId="1015B54F" w14:textId="77777777" w:rsidR="00BB1E82" w:rsidRDefault="00BB1E8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BB1E82" w14:paraId="2B323B1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4781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F55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8791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818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50905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CB40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C882812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21DD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07A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9E80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8DB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:rsidRPr="00A8307A" w14:paraId="4677586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BA5F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A04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E455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8158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75FF8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FA4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C05F831" w14:textId="77777777" w:rsidR="00BB1E82" w:rsidRPr="00664FA3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4271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F6AA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BD49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7827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F59D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195851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0206961" w14:textId="77777777" w:rsidR="00BB1E82" w:rsidRPr="00664FA3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B1E82" w:rsidRPr="00A8307A" w14:paraId="4EBDDE6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0B30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161D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431A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4437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C3D0E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802C" w14:textId="77777777" w:rsidR="00BB1E82" w:rsidRPr="00664FA3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E6BBF52" w14:textId="77777777" w:rsidR="00BB1E82" w:rsidRPr="00664FA3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947E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683C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A40F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9A43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FA268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2D62DBF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DA5DA8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B1E82" w:rsidRPr="00A8307A" w14:paraId="6BA15F9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5846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6D3E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A802" w14:textId="77777777" w:rsidR="00BB1E82" w:rsidRPr="003F40D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2F5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F5010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4CA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8E76" w14:textId="77777777" w:rsidR="00BB1E82" w:rsidRPr="003F40D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13C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2A4F" w14:textId="77777777" w:rsidR="00BB1E82" w:rsidRPr="003F40D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E5F4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D87F87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B1E82" w:rsidRPr="00A8307A" w14:paraId="7E30598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264F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615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383E" w14:textId="77777777" w:rsidR="00BB1E82" w:rsidRPr="003F40D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77D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E65538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097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578540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C77C" w14:textId="77777777" w:rsidR="00BB1E82" w:rsidRPr="003F40D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B4B7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B410" w14:textId="77777777" w:rsidR="00BB1E82" w:rsidRPr="003F40D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8CA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75970C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B1E82" w:rsidRPr="00A8307A" w14:paraId="03C97A4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B79D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D4D5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BE34" w14:textId="77777777" w:rsidR="00BB1E82" w:rsidRPr="0073283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AE0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CB13E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DC09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31FE" w14:textId="77777777" w:rsidR="00BB1E82" w:rsidRPr="007B4F6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A64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E24F" w14:textId="77777777" w:rsidR="00BB1E82" w:rsidRPr="0073283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AA3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6F98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A002E6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01D8C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5E60138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B1E82" w:rsidRPr="00A8307A" w14:paraId="1B04CFE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4485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81C7" w14:textId="77777777" w:rsidR="00BB1E82" w:rsidRPr="00A8307A" w:rsidRDefault="00BB1E8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7281" w14:textId="77777777" w:rsidR="00BB1E82" w:rsidRPr="00732832" w:rsidRDefault="00BB1E8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9614" w14:textId="77777777" w:rsidR="00BB1E82" w:rsidRPr="00A8307A" w:rsidRDefault="00BB1E82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8C6797" w14:textId="77777777" w:rsidR="00BB1E82" w:rsidRPr="00A8307A" w:rsidRDefault="00BB1E82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DC07" w14:textId="77777777" w:rsidR="00BB1E82" w:rsidRDefault="00BB1E82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FBE005" w14:textId="77777777" w:rsidR="00BB1E82" w:rsidRDefault="00BB1E82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7CDF3BC" w14:textId="77777777" w:rsidR="00BB1E82" w:rsidRDefault="00BB1E8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5DEC" w14:textId="77777777" w:rsidR="00BB1E82" w:rsidRPr="007B4F6A" w:rsidRDefault="00BB1E8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EC6B" w14:textId="77777777" w:rsidR="00BB1E82" w:rsidRPr="00A8307A" w:rsidRDefault="00BB1E8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9BDD" w14:textId="77777777" w:rsidR="00BB1E82" w:rsidRPr="00732832" w:rsidRDefault="00BB1E8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42B4" w14:textId="77777777" w:rsidR="00BB1E82" w:rsidRDefault="00BB1E82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BB1E82" w:rsidRPr="00A8307A" w14:paraId="532F31A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9D74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2343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9D0C" w14:textId="77777777" w:rsidR="00BB1E82" w:rsidRPr="00B2699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E22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00B15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E87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F35F" w14:textId="77777777" w:rsidR="00BB1E82" w:rsidRPr="00B2699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3F7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2AF8" w14:textId="77777777" w:rsidR="00BB1E82" w:rsidRPr="00B2699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402A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75D7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5290EF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8307A" w14:paraId="149B4E3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C868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1778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40B2" w14:textId="77777777" w:rsidR="00BB1E82" w:rsidRPr="00B2699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A7EF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494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7BE1C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91116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067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D49A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FBD3" w14:textId="77777777" w:rsidR="00BB1E82" w:rsidRPr="00B2699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AC5C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587360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F30F7B1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8307A" w14:paraId="00CBAA0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6DA0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6971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F77B" w14:textId="77777777" w:rsidR="00BB1E82" w:rsidRPr="00B2699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04F2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9AE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681B02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E0F11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151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9747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8343" w14:textId="77777777" w:rsidR="00BB1E82" w:rsidRPr="00B2699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A6F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38C19EF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E82" w:rsidRPr="00A8307A" w14:paraId="6F8C4CA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F3CF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00F3" w14:textId="77777777" w:rsidR="00BB1E82" w:rsidRPr="00A8307A" w:rsidRDefault="00BB1E8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4AD3" w14:textId="77777777" w:rsidR="00BB1E82" w:rsidRPr="00B26991" w:rsidRDefault="00BB1E8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490A" w14:textId="77777777" w:rsidR="00BB1E82" w:rsidRPr="00A8307A" w:rsidRDefault="00BB1E82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A395" w14:textId="77777777" w:rsidR="00BB1E82" w:rsidRDefault="00BB1E8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BD3F47" w14:textId="77777777" w:rsidR="00BB1E82" w:rsidRDefault="00BB1E8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317C51" w14:textId="77777777" w:rsidR="00BB1E82" w:rsidRDefault="00BB1E8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18C6" w14:textId="77777777" w:rsidR="00BB1E82" w:rsidRDefault="00BB1E8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4C9A" w14:textId="77777777" w:rsidR="00BB1E82" w:rsidRPr="00A8307A" w:rsidRDefault="00BB1E8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A6B6" w14:textId="77777777" w:rsidR="00BB1E82" w:rsidRPr="00B26991" w:rsidRDefault="00BB1E8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43D8" w14:textId="77777777" w:rsidR="00BB1E82" w:rsidRPr="00FD3B28" w:rsidRDefault="00BB1E8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758AA5C" w14:textId="77777777" w:rsidR="00BB1E82" w:rsidRDefault="00BB1E8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B1E82" w:rsidRPr="00A8307A" w14:paraId="29D8170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B76D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D97E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8B38" w14:textId="77777777" w:rsidR="00BB1E82" w:rsidRPr="00B2699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B205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3904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281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F74F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5116" w14:textId="77777777" w:rsidR="00BB1E82" w:rsidRPr="00B2699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B7F5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B1E82" w:rsidRPr="00A8307A" w14:paraId="43B2507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7BDF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F32D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E508" w14:textId="77777777" w:rsidR="00BB1E82" w:rsidRPr="000D3BB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3C1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695CE7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F13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BCC3DF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0E84" w14:textId="77777777" w:rsidR="00BB1E82" w:rsidRPr="000D3BB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A2E4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BC80" w14:textId="77777777" w:rsidR="00BB1E82" w:rsidRPr="000D3BB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52C4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2D01FE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E82" w:rsidRPr="00A8307A" w14:paraId="1438C06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450B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7FFB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7084" w14:textId="77777777" w:rsidR="00BB1E82" w:rsidRPr="009658E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3180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45C229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5D6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652D" w14:textId="77777777" w:rsidR="00BB1E82" w:rsidRPr="009658E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4166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958E" w14:textId="77777777" w:rsidR="00BB1E82" w:rsidRPr="009658E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6EEF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F29487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B1E82" w:rsidRPr="00A8307A" w14:paraId="7C27A8B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3210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6E13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95B6" w14:textId="77777777" w:rsidR="00BB1E82" w:rsidRPr="00472E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338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3F3FD4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63CE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D417" w14:textId="77777777" w:rsidR="00BB1E82" w:rsidRPr="00472E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52AB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3B91" w14:textId="77777777" w:rsidR="00BB1E82" w:rsidRPr="00472E19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1486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C3344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E82" w:rsidRPr="00A8307A" w14:paraId="2E865C8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8B36" w14:textId="77777777" w:rsidR="00BB1E82" w:rsidRPr="00A75A00" w:rsidRDefault="00BB1E82" w:rsidP="00BB1E82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424C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59D8" w14:textId="77777777" w:rsidR="00BB1E82" w:rsidRPr="00530A8D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6D3D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1A98B8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C9B3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9F6F" w14:textId="77777777" w:rsidR="00BB1E82" w:rsidRPr="00530A8D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4322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5913" w14:textId="77777777" w:rsidR="00BB1E82" w:rsidRPr="00530A8D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130F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9E22B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B1E82" w14:paraId="4649E0FC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37EE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93D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1B49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8F3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81E218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6FA0AD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CF07" w14:textId="77777777" w:rsidR="00BB1E82" w:rsidRPr="00447EF5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F35F3FF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36CE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78E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3185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96B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C24E7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B1E82" w14:paraId="77CE8AAD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F9CB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96D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BBDA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7CC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C959FD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320B22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2F81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173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A86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F77F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7D9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B1E82" w14:paraId="3DAE2D3C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0F0D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377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D6F3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18B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B76239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2748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BD5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7CD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B7E5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8EB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BE5AC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B1E82" w14:paraId="7CF3F27B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2A91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D95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92B6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265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53373E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847C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6BA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C10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2D50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29C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84CD3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6C0C93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B1E82" w14:paraId="2E8C7D17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5F08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839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4F21B90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6A8D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817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A0338D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F61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88C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E56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3880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5F4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4334DA75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A1B6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B27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2F9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60D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50B9E9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789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31F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D89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654E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3C6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40FCF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B1E82" w14:paraId="76EB03A0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8EB9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2F5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F82C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621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79AB9D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507F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CF1B954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B74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66F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2BEF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429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39C9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B1E82" w14:paraId="4D65DDA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08DD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C3F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4392DE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9F1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CFF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606D61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ADCE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B14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74F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3492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718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B1E82" w14:paraId="2753154E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28AF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935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29EE912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290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FE8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CE2B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14B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D38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9F1C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D06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BB1E82" w14:paraId="07C5FA16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293A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7261" w14:textId="77777777" w:rsidR="00BB1E82" w:rsidRDefault="00BB1E8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7B8FEB0C" w14:textId="77777777" w:rsidR="00BB1E82" w:rsidRDefault="00BB1E8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1648" w14:textId="77777777" w:rsidR="00BB1E82" w:rsidRDefault="00BB1E8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A9CA" w14:textId="77777777" w:rsidR="00BB1E82" w:rsidRDefault="00BB1E82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77DC" w14:textId="77777777" w:rsidR="00BB1E82" w:rsidRPr="00465A98" w:rsidRDefault="00BB1E8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05B8" w14:textId="77777777" w:rsidR="00BB1E82" w:rsidRDefault="00BB1E8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32AA" w14:textId="77777777" w:rsidR="00BB1E82" w:rsidRDefault="00BB1E8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A742" w14:textId="77777777" w:rsidR="00BB1E82" w:rsidRPr="00984D71" w:rsidRDefault="00BB1E8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606D" w14:textId="77777777" w:rsidR="00BB1E82" w:rsidRDefault="00BB1E82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32E4DA0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D237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78F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BF01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34F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035B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9E3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5E6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8F5F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0B1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DB06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B1E82" w14:paraId="39A8BC4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EF06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80A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B82C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559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AC4410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3B74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B98946D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F7C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99D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5D78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A88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9FE88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B1E82" w14:paraId="2F846922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5725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E32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BC86E2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0604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7E0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A9BA8D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0A8BD4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6A91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EB3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225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99B5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B70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B1E82" w14:paraId="17BCD2B7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F70D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5BF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7C4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9091" w14:textId="77777777" w:rsidR="00BB1E82" w:rsidRDefault="00BB1E82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6350B67" w14:textId="77777777" w:rsidR="00BB1E82" w:rsidRDefault="00BB1E82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4AA8" w14:textId="77777777" w:rsidR="00BB1E82" w:rsidRDefault="00BB1E82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4553D983" w14:textId="77777777" w:rsidR="00BB1E82" w:rsidRPr="0017470F" w:rsidRDefault="00BB1E82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3F3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3B6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C663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AF1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188FF84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6E87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05C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DA91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D1C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66BB43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EA1C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E3B3A98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ADF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A0E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1616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251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B51D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B1E82" w14:paraId="3839E6D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AA35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8FD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FE9B" w14:textId="77777777" w:rsidR="00BB1E82" w:rsidRPr="00CF787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5AA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4A3549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47F1" w14:textId="77777777" w:rsidR="00BB1E82" w:rsidRPr="00465A98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DFC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154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2688" w14:textId="77777777" w:rsidR="00BB1E82" w:rsidRPr="00984D7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F71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B1E82" w14:paraId="2E974FC1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38CD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D0C3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7F29CD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88F8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7A06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92BE942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4A061D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5F47" w14:textId="77777777" w:rsidR="00BB1E82" w:rsidRPr="00465A98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0F64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5F0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229B" w14:textId="77777777" w:rsidR="00BB1E82" w:rsidRPr="00984D7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6694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094268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220FC47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6DDC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8D73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70C8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9A18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8B39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D0F6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639A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FCEA" w14:textId="77777777" w:rsidR="00BB1E82" w:rsidRPr="00984D7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5B0C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BB1E82" w14:paraId="0646F30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9CD1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DA9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86F6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619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7A22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49BD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93E8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E042" w14:textId="77777777" w:rsidR="00BB1E82" w:rsidRPr="00984D7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0790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BB1E82" w14:paraId="56196B6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6971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0C7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E0D0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4C3B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1D8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3A7B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6A7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DCCF" w14:textId="77777777" w:rsidR="00BB1E82" w:rsidRPr="00984D7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A8CB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BB1E82" w14:paraId="53CFB84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51B2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D621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A03B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D504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8B2F5A4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395E" w14:textId="77777777" w:rsidR="00BB1E82" w:rsidRPr="00465A98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AC1B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634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2C21" w14:textId="77777777" w:rsidR="00BB1E82" w:rsidRPr="00984D7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DFC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2B9B58B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537D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C35F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C8A3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E6BE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25DAC1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AB01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275F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317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86C8" w14:textId="77777777" w:rsidR="00BB1E82" w:rsidRPr="00984D7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9DDE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A271C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B1E82" w14:paraId="081CB40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C592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1808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A1E8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0CB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4F8EEDE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8B31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E11F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21B9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B0A3" w14:textId="77777777" w:rsidR="00BB1E82" w:rsidRPr="00984D7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55C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2770BC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B1E82" w14:paraId="25E6A72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B202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D06A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5C9B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87F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94CF60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3D5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016E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B619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AE73" w14:textId="77777777" w:rsidR="00BB1E82" w:rsidRPr="00984D7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7C05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DAA9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B1E82" w14:paraId="22DD981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F291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6543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AB36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F170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AB51FB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9B00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41F2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869A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A9CB" w14:textId="77777777" w:rsidR="00BB1E82" w:rsidRPr="00984D7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C7A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C95C10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B1E82" w14:paraId="649E06B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B918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A888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48F1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0FBA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0E24C08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9350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5E0C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C11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2558" w14:textId="77777777" w:rsidR="00BB1E82" w:rsidRPr="00984D7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501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26B29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B1E82" w14:paraId="733F368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C612" w14:textId="77777777" w:rsidR="00BB1E82" w:rsidRDefault="00BB1E82" w:rsidP="00BB1E8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525E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B1F8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5E6C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9EA1B38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FFD9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ECC3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F93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7180" w14:textId="77777777" w:rsidR="00BB1E82" w:rsidRPr="00984D71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1B4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9B9210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B1C5E51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09B5586B" w14:textId="77777777" w:rsidR="00BB1E82" w:rsidRDefault="00BB1E82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0D0DB566" w14:textId="77777777" w:rsidR="00BB1E82" w:rsidRDefault="00BB1E82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B1E82" w14:paraId="5D9BE5BC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CA31" w14:textId="77777777" w:rsidR="00BB1E82" w:rsidRDefault="00BB1E82" w:rsidP="00BB1E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A63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4BDEAC2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218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F01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6E11771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E4A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D9B8" w14:textId="77777777" w:rsidR="00BB1E82" w:rsidRPr="00B55C5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2A8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7035" w14:textId="77777777" w:rsidR="00BB1E82" w:rsidRPr="00B55C5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991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BB1E82" w14:paraId="717882F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3EDB" w14:textId="77777777" w:rsidR="00BB1E82" w:rsidRDefault="00BB1E82" w:rsidP="00BB1E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351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7569C16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E899" w14:textId="77777777" w:rsidR="00BB1E82" w:rsidRPr="00B55C5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3CA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0CF8A5D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1A8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8D13" w14:textId="77777777" w:rsidR="00BB1E82" w:rsidRPr="00B55C5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CCF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3EDA" w14:textId="77777777" w:rsidR="00BB1E82" w:rsidRPr="00B55C5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E9F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BB1E82" w14:paraId="111CF2EC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7229" w14:textId="77777777" w:rsidR="00BB1E82" w:rsidRDefault="00BB1E82" w:rsidP="00BB1E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515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77F2EE5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86B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27D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245FACB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7A8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6D76D15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024A660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7B37F50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DE05" w14:textId="77777777" w:rsidR="00BB1E82" w:rsidRPr="00B55C5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338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36A7" w14:textId="77777777" w:rsidR="00BB1E82" w:rsidRPr="00B55C5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8D7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679FF90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7F21951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4660F82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BB1E82" w14:paraId="24EC9A82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F9CA" w14:textId="77777777" w:rsidR="00BB1E82" w:rsidRDefault="00BB1E82" w:rsidP="00BB1E8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7AB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49F7CC5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5FF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E38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259D0A8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CDF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4C08" w14:textId="77777777" w:rsidR="00BB1E82" w:rsidRPr="00B55C5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C90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6179" w14:textId="77777777" w:rsidR="00BB1E82" w:rsidRPr="00B55C5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147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23F02413" w14:textId="77777777" w:rsidR="00BB1E82" w:rsidRPr="00301250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29E661D8" w14:textId="77777777" w:rsidR="00BB1E82" w:rsidRDefault="00BB1E82" w:rsidP="00E25B0E">
      <w:pPr>
        <w:pStyle w:val="Heading1"/>
        <w:spacing w:line="360" w:lineRule="auto"/>
      </w:pPr>
      <w:r>
        <w:t>LINIA 222</w:t>
      </w:r>
    </w:p>
    <w:p w14:paraId="06446BB9" w14:textId="77777777" w:rsidR="00BB1E82" w:rsidRDefault="00BB1E82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E82" w14:paraId="50E50C28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39EE" w14:textId="77777777" w:rsidR="00BB1E82" w:rsidRDefault="00BB1E82" w:rsidP="00BB1E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08E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2F1E243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2DF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1F1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993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B7B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4CF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4767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E47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501CA59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4873" w14:textId="77777777" w:rsidR="00BB1E82" w:rsidRDefault="00BB1E82" w:rsidP="00BB1E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4F8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26CFA95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2F8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93E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E04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2DA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62E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138F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0E0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671046DB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A941" w14:textId="77777777" w:rsidR="00BB1E82" w:rsidRDefault="00BB1E82" w:rsidP="00BB1E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0CF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77C7236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47C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208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12E13A8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06F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0AF4D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2E60B8E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FA217A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9804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961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B284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5AB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DC82A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3F8E3E8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4F00A6E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BB1E82" w14:paraId="19A19C8F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3651" w14:textId="77777777" w:rsidR="00BB1E82" w:rsidRDefault="00BB1E82" w:rsidP="00BB1E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BDC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758175C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58F0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B15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35C78C1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EFE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18F5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623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CC4D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6F6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3246158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E121" w14:textId="77777777" w:rsidR="00BB1E82" w:rsidRDefault="00BB1E82" w:rsidP="00BB1E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9E4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19B4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CC0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F2F21B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EB4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A9108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5120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02C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6BEE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742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5F65BD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6ECE" w14:textId="77777777" w:rsidR="00BB1E82" w:rsidRDefault="00BB1E82" w:rsidP="00BB1E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B19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0F7A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8D7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1E704E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545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E884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042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B4F9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75A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6815D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21A4C8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B1E82" w14:paraId="76147727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1290" w14:textId="77777777" w:rsidR="00BB1E82" w:rsidRDefault="00BB1E82" w:rsidP="00BB1E8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CE7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12089B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3348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5B9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73ACD66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052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9E54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C01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7924" w14:textId="77777777" w:rsidR="00BB1E82" w:rsidRPr="00E76AB7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2FC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A2C0F67" w14:textId="77777777" w:rsidR="00BB1E82" w:rsidRDefault="00BB1E82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28D2CA30" w14:textId="77777777" w:rsidR="00BB1E82" w:rsidRDefault="00BB1E82" w:rsidP="00E151C2">
      <w:pPr>
        <w:pStyle w:val="Heading1"/>
        <w:spacing w:line="360" w:lineRule="auto"/>
      </w:pPr>
      <w:r>
        <w:t>LINIA 223</w:t>
      </w:r>
    </w:p>
    <w:p w14:paraId="39A35CF1" w14:textId="77777777" w:rsidR="00BB1E82" w:rsidRDefault="00BB1E82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E82" w14:paraId="62D3B69E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6AA8" w14:textId="77777777" w:rsidR="00BB1E82" w:rsidRDefault="00BB1E82" w:rsidP="00BB1E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9875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89C9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B039" w14:textId="77777777" w:rsidR="00BB1E82" w:rsidRDefault="00BB1E82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4A21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C283" w14:textId="77777777" w:rsidR="00BB1E82" w:rsidRPr="002032B9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CBFF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B626" w14:textId="77777777" w:rsidR="00BB1E82" w:rsidRPr="00D5169A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B8B4" w14:textId="77777777" w:rsidR="00BB1E82" w:rsidRPr="007A3136" w:rsidRDefault="00BB1E82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46B21EB3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B472" w14:textId="77777777" w:rsidR="00BB1E82" w:rsidRDefault="00BB1E82" w:rsidP="00BB1E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6C95" w14:textId="77777777" w:rsidR="00BB1E82" w:rsidRDefault="00BB1E8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7D064AA5" w14:textId="77777777" w:rsidR="00BB1E82" w:rsidRDefault="00BB1E8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96D2" w14:textId="77777777" w:rsidR="00BB1E82" w:rsidRDefault="00BB1E82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F24C" w14:textId="77777777" w:rsidR="00BB1E82" w:rsidRDefault="00BB1E82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18C3" w14:textId="77777777" w:rsidR="00BB1E82" w:rsidRDefault="00BB1E8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D1CB" w14:textId="77777777" w:rsidR="00BB1E82" w:rsidRDefault="00BB1E82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5A9A" w14:textId="77777777" w:rsidR="00BB1E82" w:rsidRDefault="00BB1E82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712E" w14:textId="77777777" w:rsidR="00BB1E82" w:rsidRPr="00D5169A" w:rsidRDefault="00BB1E82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C422" w14:textId="77777777" w:rsidR="00BB1E82" w:rsidRPr="007A3136" w:rsidRDefault="00BB1E82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1B3227B5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8468" w14:textId="77777777" w:rsidR="00BB1E82" w:rsidRDefault="00BB1E82" w:rsidP="00BB1E8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5948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EE47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12CD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42B129B9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8396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E21E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5D75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3310" w14:textId="77777777" w:rsidR="00BB1E82" w:rsidRPr="00D5169A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B352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E2A1934" w14:textId="77777777" w:rsidR="00BB1E82" w:rsidRDefault="00BB1E82">
      <w:pPr>
        <w:spacing w:before="40" w:line="192" w:lineRule="auto"/>
        <w:ind w:right="57"/>
        <w:rPr>
          <w:sz w:val="20"/>
          <w:lang w:val="ro-RO"/>
        </w:rPr>
      </w:pPr>
    </w:p>
    <w:p w14:paraId="45648FC5" w14:textId="77777777" w:rsidR="00BB1E82" w:rsidRDefault="00BB1E82" w:rsidP="007B6A84">
      <w:pPr>
        <w:pStyle w:val="Heading1"/>
        <w:spacing w:line="360" w:lineRule="auto"/>
      </w:pPr>
      <w:r>
        <w:t>LINIA 227B</w:t>
      </w:r>
    </w:p>
    <w:p w14:paraId="3DEC4D63" w14:textId="77777777" w:rsidR="00BB1E82" w:rsidRDefault="00BB1E82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E82" w14:paraId="25ECEC20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9A1F" w14:textId="77777777" w:rsidR="00BB1E82" w:rsidRDefault="00BB1E82" w:rsidP="00BB1E8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51DC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1A0C" w14:textId="77777777" w:rsidR="00BB1E82" w:rsidRPr="003A1C1B" w:rsidRDefault="00BB1E82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0FE2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35951C8E" w14:textId="77777777" w:rsidR="00BB1E82" w:rsidRPr="00A77A67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4A0E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C618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3361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CD9A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198416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2B60F1" w14:textId="77777777" w:rsidR="00BB1E82" w:rsidRDefault="00BB1E82">
      <w:pPr>
        <w:spacing w:before="40" w:line="192" w:lineRule="auto"/>
        <w:ind w:right="57"/>
        <w:rPr>
          <w:sz w:val="20"/>
          <w:lang w:val="ro-RO"/>
        </w:rPr>
      </w:pPr>
    </w:p>
    <w:p w14:paraId="27445519" w14:textId="77777777" w:rsidR="00BB1E82" w:rsidRDefault="00BB1E82" w:rsidP="0095691E">
      <w:pPr>
        <w:pStyle w:val="Heading1"/>
        <w:spacing w:line="360" w:lineRule="auto"/>
      </w:pPr>
      <w:r>
        <w:t>LINIA 300</w:t>
      </w:r>
    </w:p>
    <w:p w14:paraId="038176A1" w14:textId="77777777" w:rsidR="00BB1E82" w:rsidRDefault="00BB1E82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BB1E82" w14:paraId="4BE8A66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AA1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4FF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344B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C822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97A49C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A97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4925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12B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D811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E43D" w14:textId="77777777" w:rsidR="00BB1E82" w:rsidRPr="00D344C9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16DECEC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26F1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B28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FF97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1FF1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A24375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B05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4629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6817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01FC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1344" w14:textId="77777777" w:rsidR="00BB1E82" w:rsidRPr="00D344C9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74DB75A3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6F2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E4B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2D4F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F2E8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8DABDC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013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C79E2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6CCB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9DE8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B847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6451" w14:textId="77777777" w:rsidR="00BB1E82" w:rsidRPr="00D344C9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A9602D" w14:textId="77777777" w:rsidR="00BB1E82" w:rsidRPr="00D344C9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B1E82" w14:paraId="4CA6158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DF82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4A48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6DA4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2358" w14:textId="77777777" w:rsidR="00BB1E82" w:rsidRDefault="00BB1E8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D896B2" w14:textId="77777777" w:rsidR="00BB1E82" w:rsidRDefault="00BB1E8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1F8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4BD9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A5A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3351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974C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34AFCA1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AA7F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846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55F1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BA32" w14:textId="77777777" w:rsidR="00BB1E82" w:rsidRDefault="00BB1E8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DA1F" w14:textId="77777777" w:rsidR="00BB1E82" w:rsidRPr="00E4222D" w:rsidRDefault="00BB1E8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37E9574" w14:textId="77777777" w:rsidR="00BB1E82" w:rsidRPr="00E4222D" w:rsidRDefault="00BB1E8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A3853D7" w14:textId="77777777" w:rsidR="00BB1E82" w:rsidRPr="00E4222D" w:rsidRDefault="00BB1E8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DF52AA1" w14:textId="77777777" w:rsidR="00BB1E82" w:rsidRDefault="00BB1E8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664A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EBD7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7178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E4AE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BB1E82" w14:paraId="7287122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B1BF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C5D9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1163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F0F5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02D9B7" w14:textId="77777777" w:rsidR="00BB1E82" w:rsidRDefault="00BB1E8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453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ED6C250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FE982F5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A947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CC1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F973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96FC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53EEBBC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9E648E3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B1E82" w14:paraId="094A798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DB93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70D7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CB28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C2AE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531F5E82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7E2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E78B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AFD1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4BF0A31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8698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671C" w14:textId="77777777" w:rsidR="00BB1E82" w:rsidRPr="00A00A4F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11767A9C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BB1E82" w14:paraId="3E86667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0FF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F065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0EDB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E24B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6D8A1F1A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09B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0F8B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F01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0B6926E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753B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3D10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BB1E82" w14:paraId="67210AD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4417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042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68FA8F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8A58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FE53" w14:textId="77777777" w:rsidR="00BB1E82" w:rsidRDefault="00BB1E8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A460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B1C5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A390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BE2E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AFB7" w14:textId="77777777" w:rsidR="00BB1E82" w:rsidRPr="00E4222D" w:rsidRDefault="00BB1E82" w:rsidP="00E4222D"/>
        </w:tc>
      </w:tr>
      <w:tr w:rsidR="00BB1E82" w14:paraId="48E5680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FAF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21F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E3AA060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8F4B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F302" w14:textId="77777777" w:rsidR="00BB1E82" w:rsidRDefault="00BB1E8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1676780" w14:textId="77777777" w:rsidR="00BB1E82" w:rsidRDefault="00BB1E8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4FD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1F93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528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A058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47DA" w14:textId="77777777" w:rsidR="00BB1E82" w:rsidRPr="00E4222D" w:rsidRDefault="00BB1E82" w:rsidP="00E4222D"/>
        </w:tc>
      </w:tr>
      <w:tr w:rsidR="00BB1E82" w14:paraId="13C64B3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118F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65F5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14A9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7B21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F5F4B78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3A6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1694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015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BAC045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CECE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9413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18EEBD7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13D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BB9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F782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E86E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E599244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E710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4918A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3961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0F3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5833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697B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30E5C11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60A8366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1890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0FF8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9E1F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DD03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9F97616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F419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282F35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F313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EC41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56F9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74BC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F427CF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B1E82" w14:paraId="3436F9C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A6D2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8FD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4E4B1FB9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E196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081E" w14:textId="77777777" w:rsidR="00BB1E82" w:rsidRDefault="00BB1E8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A3F2B76" w14:textId="77777777" w:rsidR="00BB1E82" w:rsidRDefault="00BB1E8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5473090F" w14:textId="77777777" w:rsidR="00BB1E82" w:rsidRDefault="00BB1E8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715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2DB5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473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768D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BED6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2198427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04B4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51F3" w14:textId="77777777" w:rsidR="00BB1E82" w:rsidRDefault="00BB1E82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949819D" w14:textId="77777777" w:rsidR="00BB1E82" w:rsidRDefault="00BB1E82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2F91" w14:textId="77777777" w:rsidR="00BB1E82" w:rsidRDefault="00BB1E82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9036" w14:textId="77777777" w:rsidR="00BB1E82" w:rsidRDefault="00BB1E8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4CD9" w14:textId="77777777" w:rsidR="00BB1E82" w:rsidRDefault="00BB1E82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E385" w14:textId="77777777" w:rsidR="00BB1E82" w:rsidRDefault="00BB1E82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321F" w14:textId="77777777" w:rsidR="00BB1E82" w:rsidRDefault="00BB1E82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89B5" w14:textId="77777777" w:rsidR="00BB1E82" w:rsidRDefault="00BB1E82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B24E" w14:textId="77777777" w:rsidR="00BB1E82" w:rsidRDefault="00BB1E82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17D9D0C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7B51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BE5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3F34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B1EB" w14:textId="77777777" w:rsidR="00BB1E82" w:rsidRDefault="00BB1E8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39F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CDE1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3031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556A08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C431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5648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69A6D53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A30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1E3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89ACEF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EA29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1557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7A8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6C27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1AF7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46E2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F4B7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1C6AED9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81E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6C1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8606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5BBC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270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B27A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D839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127DDB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B677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B10C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42BCECF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326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5D4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D291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EED9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E38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C29F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4A25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04A4C1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5E8D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2568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5E406A1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501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8CA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8829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7978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02AABA4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6B2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6FF7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246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53DC77A9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7738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7D9B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2E48BA9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CD53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CD7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C9D7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14FF" w14:textId="77777777" w:rsidR="00BB1E82" w:rsidRDefault="00BB1E82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56F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79B9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990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E3B88D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DF38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35A5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B72CDA9" w14:textId="77777777" w:rsidR="00BB1E82" w:rsidRDefault="00BB1E82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5D8F9D87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FA5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C01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FBD1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4E41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CC1D879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7105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CF92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C62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26F4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357C" w14:textId="77777777" w:rsidR="00BB1E82" w:rsidRPr="00D344C9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5FB460C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28D2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E5E5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415B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1E9F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5F8818B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8BCA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C95732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C6EECB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67D057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548B620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AD10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049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3300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584D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5CC3884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6A12926" w14:textId="77777777" w:rsidR="00BB1E82" w:rsidRPr="004870EE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B1E82" w14:paraId="78514E6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D70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1E9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0580EBD7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3DE44E2E" w14:textId="77777777" w:rsidR="00BB1E82" w:rsidRDefault="00BB1E82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7A980197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F79D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2251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66E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6258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B86A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8A4F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BD55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7274F4C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AE2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7F10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61AD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1406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EC6A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8E39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1A3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32887FA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584A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D9E3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DBAC7C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B1E82" w14:paraId="0202D10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4712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29D3" w14:textId="77777777" w:rsidR="00BB1E82" w:rsidRDefault="00BB1E8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A6F448A" w14:textId="77777777" w:rsidR="00BB1E82" w:rsidRDefault="00BB1E8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4782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3D36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2B8A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2EB0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02C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961D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CB59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EDF5FD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B1E82" w14:paraId="360275F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363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9DB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8B9B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043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F3D8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8694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9ED5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CAFF44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D3D0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A1FE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082F11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B1E82" w14:paraId="303593F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9C6F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07C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DCCC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6716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7CE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6F74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7E3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A5021D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7770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F116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59DA4C6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1C5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CC28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DAE0E38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6591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42BF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4F6A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4790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1FA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0AD0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94AB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3417E6E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9F15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A5E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188A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3CC1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6AB0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D314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8AE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7284AD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A153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F154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7756BD2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048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9121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498C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604A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EE5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87F2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25A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8386B1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13E5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F70F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627885A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B484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0CD5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769D424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D9FD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63B3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AAF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610A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67C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A233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54FF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0D4B8D6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B79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4C51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69D7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093E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4279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2094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BB1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42E156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0004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783D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6C501856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BE8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C17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2248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0557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C90A4A3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C65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FAF1D7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B731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BAA7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6911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8732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D450B9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298E98" w14:textId="77777777" w:rsidR="00BB1E82" w:rsidRPr="00D344C9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B1E82" w14:paraId="51A9105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8125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5A8E" w14:textId="77777777" w:rsidR="00BB1E82" w:rsidRDefault="00BB1E8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F5BEBED" w14:textId="77777777" w:rsidR="00BB1E82" w:rsidRDefault="00BB1E8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C3FB" w14:textId="77777777" w:rsidR="00BB1E82" w:rsidRPr="00600D25" w:rsidRDefault="00BB1E8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48C7" w14:textId="77777777" w:rsidR="00BB1E82" w:rsidRDefault="00BB1E82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5579D6E7" w14:textId="77777777" w:rsidR="00BB1E82" w:rsidRDefault="00BB1E82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493D" w14:textId="77777777" w:rsidR="00BB1E82" w:rsidRDefault="00BB1E8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8386" w14:textId="77777777" w:rsidR="00BB1E82" w:rsidRDefault="00BB1E8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87C5" w14:textId="77777777" w:rsidR="00BB1E82" w:rsidRDefault="00BB1E8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7A34D1C" w14:textId="77777777" w:rsidR="00BB1E82" w:rsidRDefault="00BB1E8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FC05" w14:textId="77777777" w:rsidR="00BB1E82" w:rsidRPr="00600D25" w:rsidRDefault="00BB1E8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2549" w14:textId="77777777" w:rsidR="00BB1E82" w:rsidRDefault="00BB1E82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BB1E82" w14:paraId="78E367B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1453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A6D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7001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E301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DDD74F5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9B71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1FFB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C989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4F15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A8F3" w14:textId="77777777" w:rsidR="00BB1E82" w:rsidRPr="00D344C9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746ED03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BCF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AE57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328C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F0EA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027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9288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67CA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E9A77F0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1DEF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3B4E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6D053D" w14:textId="77777777" w:rsidR="00BB1E82" w:rsidRPr="00D344C9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BB1E82" w14:paraId="4266411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029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B24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FDA0995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9761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66FD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D05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E6E1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20B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607F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D070" w14:textId="77777777" w:rsidR="00BB1E82" w:rsidRDefault="00BB1E82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912C89" w14:textId="77777777" w:rsidR="00BB1E82" w:rsidRPr="00D344C9" w:rsidRDefault="00BB1E82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BB1E82" w14:paraId="2CCBE25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CC9D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00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A4F9265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F778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9B12" w14:textId="77777777" w:rsidR="00BB1E82" w:rsidRDefault="00BB1E8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80AF1A2" w14:textId="77777777" w:rsidR="00BB1E82" w:rsidRDefault="00BB1E8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A37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614290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7A4358D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04B50C3A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0A2BCF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3792B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3C0B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54A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A065328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E4FF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DEB5" w14:textId="77777777" w:rsidR="00BB1E82" w:rsidRDefault="00BB1E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6597F3" w14:textId="77777777" w:rsidR="00BB1E82" w:rsidRDefault="00BB1E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832914" w14:textId="77777777" w:rsidR="00BB1E82" w:rsidRPr="00D344C9" w:rsidRDefault="00BB1E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BB1E82" w14:paraId="6571EAE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24F7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D20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1629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DE8A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EE81E16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220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4205B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2CA1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F7D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439A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3EA3" w14:textId="77777777" w:rsidR="00BB1E82" w:rsidRDefault="00BB1E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D4EF4C" w14:textId="77777777" w:rsidR="00BB1E82" w:rsidRDefault="00BB1E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ED08A9" w14:textId="77777777" w:rsidR="00BB1E82" w:rsidRDefault="00BB1E8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B1E82" w14:paraId="32002054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598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D0C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8335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7534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0A8038F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839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DCD9DB4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F39B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6CC1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1416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6017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6432DD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B1E82" w14:paraId="70D5182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FA6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0A9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615C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D9F8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8B4C6E0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A3E59AA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502A3E1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AF6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D2E3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51F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F66422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A346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6FB3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AAF382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4C6EA9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C3E1839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533F97B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5F6B50E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48CBDF8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6608B83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B1E82" w14:paraId="0402593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4C4B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99E9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501F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6BE2" w14:textId="77777777" w:rsidR="00BB1E82" w:rsidRDefault="00BB1E82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A6E7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B1AD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17CE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317F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B20C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381321C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76A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CEC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3CEE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419D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BFF04FE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5FC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8D5C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F43C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9EA1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517E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1C20E12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4C7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B518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2C38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134B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44811DF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4186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7D49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178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B213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56AB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483B221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22F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FAC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BCD2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7DB0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04781AA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F720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267272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B017641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22523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B199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0058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E791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76F8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9D0B5F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C9F7FA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B1E82" w14:paraId="7102507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9D8D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E69D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FE50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FE7B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B28901A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D9A3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A611CB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487A" w14:textId="77777777" w:rsidR="00BB1E82" w:rsidRPr="00600D25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3ED8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CC18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9694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8867C9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B1E82" w14:paraId="6E77D93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421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3F01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15ECA41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EA22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D343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764F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A971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0787" w14:textId="77777777" w:rsidR="00BB1E82" w:rsidRDefault="00BB1E8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97B8" w14:textId="77777777" w:rsidR="00BB1E82" w:rsidRDefault="00BB1E8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20DE" w14:textId="77777777" w:rsidR="00BB1E82" w:rsidRDefault="00BB1E8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B1E82" w14:paraId="656D247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C4EB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110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1CB544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DE5E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B88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180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2149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A57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A08C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09A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BB1E82" w14:paraId="12CE23C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A5C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93D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A928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208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5BD88F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9F8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0863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BD32" w14:textId="77777777" w:rsidR="00BB1E82" w:rsidRPr="00E731A9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50EEAF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8593B0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77CE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ED01" w14:textId="77777777" w:rsidR="00BB1E82" w:rsidRDefault="00BB1E8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6E43108" w14:textId="77777777" w:rsidR="00BB1E82" w:rsidRDefault="00BB1E8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1B39C884" w14:textId="77777777" w:rsidR="00BB1E82" w:rsidRPr="001D4392" w:rsidRDefault="00BB1E82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B1E82" w14:paraId="62F3B3C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63FD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A5B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6DC4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B25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4FAD860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9EC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738C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95DA" w14:textId="77777777" w:rsidR="00BB1E82" w:rsidRPr="00E731A9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A90BDCA" w14:textId="77777777" w:rsidR="00BB1E82" w:rsidRPr="00E731A9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DCDAFF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6E3AE4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D20E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2B04" w14:textId="77777777" w:rsidR="00BB1E82" w:rsidRPr="00616BAF" w:rsidRDefault="00BB1E8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F320AE" w14:textId="77777777" w:rsidR="00BB1E82" w:rsidRDefault="00BB1E8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2398017" w14:textId="77777777" w:rsidR="00BB1E82" w:rsidRPr="003B726B" w:rsidRDefault="00BB1E8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B1E82" w14:paraId="4B512CF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55FF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F1C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267A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DF3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CC783C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E6C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2694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BDC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426561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2957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DF2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55880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E82" w14:paraId="49692D8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F733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1AB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F1B6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D07A" w14:textId="77777777" w:rsidR="00BB1E82" w:rsidRDefault="00BB1E82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0EF876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4A6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847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E62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0981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765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14B47AA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C360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153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A291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6860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747DA3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DB7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D38D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A83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828C6E2" w14:textId="77777777" w:rsidR="00BB1E82" w:rsidRPr="00E731A9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F628678" w14:textId="77777777" w:rsidR="00BB1E82" w:rsidRPr="00E731A9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1CD968A" w14:textId="77777777" w:rsidR="00BB1E82" w:rsidRPr="001D439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0A2B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EBE3" w14:textId="77777777" w:rsidR="00BB1E82" w:rsidRDefault="00BB1E8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ED3C42" w14:textId="77777777" w:rsidR="00BB1E82" w:rsidRDefault="00BB1E8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72D6CD2" w14:textId="77777777" w:rsidR="00BB1E82" w:rsidRPr="003B726B" w:rsidRDefault="00BB1E82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B1E82" w14:paraId="0B956A6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FB4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F63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559A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C29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2BC3BC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E18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3C7A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F5A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F2183A0" w14:textId="77777777" w:rsidR="00BB1E82" w:rsidRPr="00E731A9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3C34BF1" w14:textId="77777777" w:rsidR="00BB1E82" w:rsidRPr="00E731A9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6454CF1" w14:textId="77777777" w:rsidR="00BB1E82" w:rsidRPr="001D439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A513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967A" w14:textId="77777777" w:rsidR="00BB1E82" w:rsidRPr="00616BAF" w:rsidRDefault="00BB1E8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2BB895" w14:textId="77777777" w:rsidR="00BB1E82" w:rsidRDefault="00BB1E8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552C69" w14:textId="77777777" w:rsidR="00BB1E82" w:rsidRPr="003B726B" w:rsidRDefault="00BB1E82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B1E82" w14:paraId="6F83A98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8680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D17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8A89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8E7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EAD969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089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FAEC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EB7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CB3921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503E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51F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2B125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26CB5B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B1E82" w14:paraId="33D351B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C861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F74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F214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D070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E2C5D7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4C9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E739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346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D1FEE5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ACD7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8C2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B1E82" w14:paraId="017D000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BC81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8C7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5E69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D05E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24E610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B3F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FEAD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FFC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C8E23D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4DDE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1829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F15C6E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E82" w14:paraId="0689F2B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2B04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18C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B92A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818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F173EB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51F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50D2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501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9CD3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462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ED6D61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B1E82" w14:paraId="07432FD9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0D1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883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C079EA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FDFA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381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27A57CC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E7D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CFA5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B5E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56D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369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C2BFC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E82" w14:paraId="02DDE323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5E6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E66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3047B0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4FD9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1A4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566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BA17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CF1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4FF6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5E37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7BF599D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E82" w14:paraId="45D8AD40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5603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6F9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8457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D5F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AC584A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67F999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53C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B5AF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E3D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388DD8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CB94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BB70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B1E82" w14:paraId="14B486CE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49D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866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7642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B570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648867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878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0DFDC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0D9E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3B1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DEC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7B51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491B1AF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3F0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30E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139F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89A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7E7FC80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87C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B50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C28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8BA773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14BB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4543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0CED7B8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7647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5CC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4595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4D6E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48C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EA7D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AD9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37CFDD6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D18B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8C47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AA53DE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44DD60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BB1E82" w14:paraId="733A4626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A0B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636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3499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AFE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681982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B24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809D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03C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66E46D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1DAC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085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D95FB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E82" w14:paraId="0B9488D0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0902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461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2C02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3D8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AF4B7D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863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B0635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FDF0B1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BA5EE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B2EA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AEC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ADD5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9E4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8637BE3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5218EC1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42C4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43A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21F4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933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EB45FE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0B8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992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50B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16D0DED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87BC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1DA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D247C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E82" w14:paraId="7C4D29B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3B2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DFE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2BC8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7E7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829306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FBA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4ADE2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9B38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826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285E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89A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66581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B1E82" w14:paraId="28A83AD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2B65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9A5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8425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746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5EC820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8AD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8EA36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B60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18C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F83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3E8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057D6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B1E82" w14:paraId="6B2E33F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6DD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C6D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63D4D9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B2A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927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474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83C1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3A7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8D689C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66E6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4ED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44E2420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9A5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C3C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42DEE69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AF2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86F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E3B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99B3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3BC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DDCC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A90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A4948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BB1E82" w14:paraId="397732B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CC1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15E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2C0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14B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960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149631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3DB3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AA2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A2B8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37E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5029DDE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C2D1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9D1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B0E1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6C9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00A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EA3BCD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6A75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E8F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0DA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733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6080B1E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4B6B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3A2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2AB4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1AF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A02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CA2A0C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DD85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E80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E435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776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02133DC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F4AB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0B9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8AAF7B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59D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3FB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1B1A12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51A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EF6D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0E6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3783FA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555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E83A" w14:textId="77777777" w:rsidR="00BB1E82" w:rsidRPr="0019324E" w:rsidRDefault="00BB1E8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B21F72D" w14:textId="77777777" w:rsidR="00BB1E82" w:rsidRPr="000160B5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11447CD" w14:textId="77777777" w:rsidR="00BB1E82" w:rsidRPr="006B78FD" w:rsidRDefault="00BB1E8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0C8694F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6E2F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C83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CDFB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F48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0F8601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410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04A67E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27BC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40F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707C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2688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3A7EEF1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B1E82" w14:paraId="5F0360B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22CB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8A8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5382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5C7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AA606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441F55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BA5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69DC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023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34BB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8C53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CF344E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167140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B1E82" w14:paraId="0C623D3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3CB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62C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DA9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B7D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3C20F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CBF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A1D47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25F982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5C738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8D03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8D0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E10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761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D9604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4FF476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B1E82" w14:paraId="2D1C4CF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510D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27C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D9A2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06D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39C9B5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DAC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DD70E7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C2B4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3F7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B9E6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A352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F313071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B1E82" w14:paraId="1817350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B1D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669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6E65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F3B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44A1B0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FFE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3B8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7DA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8B6A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39FF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7B5E4CB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B1E82" w14:paraId="64FA8F6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71E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A57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FFA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C57E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4542BD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C23CD3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484DAE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7A0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619E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F83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1029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99C3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33CFB587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39C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A5E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F06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821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AAB54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2F9E66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8089CF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754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7AC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422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1482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5FE5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6B9E739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C4A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EE8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20A327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EA75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3B4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7B01C8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A1E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4234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9C5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FE341B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003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66C4" w14:textId="77777777" w:rsidR="00BB1E82" w:rsidRPr="0019324E" w:rsidRDefault="00BB1E8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485368F" w14:textId="77777777" w:rsidR="00BB1E82" w:rsidRPr="000160B5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58ADF1E" w14:textId="77777777" w:rsidR="00BB1E82" w:rsidRPr="005C2BB7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452B93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4A4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867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7CC988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806E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F2C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0D2593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974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A2DB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8A4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4352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7ADB" w14:textId="77777777" w:rsidR="00BB1E82" w:rsidRPr="00DE4F3A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902E3C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EE8EFF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94A595B" w14:textId="77777777" w:rsidR="00BB1E82" w:rsidRPr="00DE4F3A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B1E82" w14:paraId="3C98731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80C7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128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B48D24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D6F7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82E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FE84C4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DC2667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42B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467F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371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A66E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969E" w14:textId="77777777" w:rsidR="00BB1E82" w:rsidRPr="00DE4F3A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9ADD7E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D40B51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66F72EB" w14:textId="77777777" w:rsidR="00BB1E82" w:rsidRPr="00DE4F3A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B1E82" w14:paraId="7B4F5FC7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2642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7C1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FDC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C3E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A91741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DFD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FF2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DF3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4AC6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693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61ABD06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537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1E4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5F4458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A99B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7D6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80F511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4D7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24E7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74C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EADB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9CC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6F6A323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2C3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C19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A90250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5F35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34E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B21EBD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9A7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3E04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EC2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7A8D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44F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EFBE74" w14:textId="77777777" w:rsidR="00BB1E82" w:rsidRPr="00CB2A7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1E95330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6703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CCE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D2EB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7E4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AEC3BD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7CF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3C7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88A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3595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5BB7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1FAB50A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77B1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A25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7955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A5A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10C76C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368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2791C5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7DBE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9BC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964F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2D30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0B782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0C8731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B1E82" w14:paraId="010AF13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AEE0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6E3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04B9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0C8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ACCFF9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235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9DA4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4D6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1C05F4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43B1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C4C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B1E82" w14:paraId="145D110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AC8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F0A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A60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04B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46D116E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90F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C00BB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C62A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27E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93CD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FE1C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A6B3B88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ED7B58F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B1E82" w14:paraId="08127BDB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30D4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157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ADDA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4C3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92E2FB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94F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04898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793A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6B9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E25C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E77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4EDC5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683DAA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B1E82" w14:paraId="56A1ECB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238D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AB6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0CFE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5B3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1DE33D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87A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40053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C5A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B4D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5F8A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1D42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E22493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B1E82" w14:paraId="55B51C5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6BF1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B90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BEB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904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1FFC79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05D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24EA7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128D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88F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01C2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58E6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825F33" w14:textId="77777777" w:rsidR="00BB1E82" w:rsidRPr="00D344C9" w:rsidRDefault="00BB1E82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88AF3BC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B1E82" w14:paraId="0213A2E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BD95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AD8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2148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B00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F97EE5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5C1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9157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710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341CD4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D032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D90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4159E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F22B8AD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B1E82" w14:paraId="4B90F03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905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3EF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7764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415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BD4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307E1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6F99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327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2964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CEA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9890A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F2CC3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B1E82" w14:paraId="598E50E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059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2D6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B7CF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444E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74368C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AC6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D9BF2F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DDDB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DD7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264C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2C6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47D39F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B1E82" w14:paraId="7036759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8FF4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672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D8AD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1D5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B5A912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C7FA3B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8AC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ED2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F09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2EE22B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0B1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3D1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DB180E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E82" w14:paraId="33DF6BD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73D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435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5605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C97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D58D22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BA7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7B8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F61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46D963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BA76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0BB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57C7D4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E82" w14:paraId="10314E64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809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ADA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5549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950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E6F20A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C0B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4417F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84D9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472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B61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BEC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41F9B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16727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B1E82" w14:paraId="7E47C01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1730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638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284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F7A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F1B1B7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3F0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501D3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EF76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7C1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C8A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BFA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F82F9F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B1E82" w14:paraId="4D902FEB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868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92A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FD0F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08B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266D770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8D9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3B087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63D9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5DC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EB3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791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B31DF0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B1E82" w14:paraId="6AE1DA1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18E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F0D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63C8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D20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5F901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AC2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CA61A3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D07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8EE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7742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E721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77454B7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97E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2FA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21EB0F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06BC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690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A75592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3A0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315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36F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5FCD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17C8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B1E82" w14:paraId="4CB24F3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FF14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7D0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67EE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E3C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783828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962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D0E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18B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62CCBC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3EDA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F575" w14:textId="77777777" w:rsidR="00BB1E82" w:rsidRPr="00FF6B4A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B1E82" w14:paraId="793C812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BB6D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406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3D9DA5C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8348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3FA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524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C75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072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51C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8393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4D04FEB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C4CF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F49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2CC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F21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388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2FEC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3B2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95B7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6BD0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27974C04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07D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DC1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F49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22B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918774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026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0FD2B1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07D9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E38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87C2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15E2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5B7B55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B1E82" w14:paraId="752F376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EAA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E12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A94C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CCC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67EFE6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B46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A2426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871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779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6CB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A36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6E228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B1E82" w14:paraId="2458179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857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5F6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26EDFB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09E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CDD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03CB8C2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AEA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6E7A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F31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CE95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0A2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4C1A808" w14:textId="77777777" w:rsidR="00BB1E82" w:rsidRPr="00F10273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B1E82" w14:paraId="277EF8A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F024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91A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66DBC30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0FCE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1C0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988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1D8F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C39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BDD2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D0B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44FBD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E82" w14:paraId="06AD143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AF7B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E91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338BDF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B55E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C9DE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00A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A038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5BD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E6C1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602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40C1177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07A1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906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260D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77A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BF6D44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76E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92C1E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644F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01E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5855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850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772B3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B1E82" w14:paraId="5F38FD3A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5B0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545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7E6C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A45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E0D674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641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8B65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79E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BBED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515C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188DB1F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8CDD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B84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C80516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DAAC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D4C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DD4678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9D6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85EA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2CA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3FC2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C77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B255AE" w14:textId="77777777" w:rsidR="00BB1E82" w:rsidRPr="00056F61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B1E82" w14:paraId="18C3A06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AAE5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D11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EDD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46F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7FF412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3D9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B1C94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B46B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22B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C3DE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E442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8A6BD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57722B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B1E82" w14:paraId="5111248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85E2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E93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EDEE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875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7C22A8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B55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AAB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367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7BA8DB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0782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ED4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89A71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DBD3F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A60079E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B1E82" w14:paraId="5C04B49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E05B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B4F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1A28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53D0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1FE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32B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610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3FC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812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C0D0EFC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B1E82" w14:paraId="3D00249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AC91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1AD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1C817C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0D6C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EA2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1C4167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987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E0C6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FA1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558853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7DEB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876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31D2D6F8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0BF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3C1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99D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E81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3F90CF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C37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1D79C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A155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E08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03D9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5D0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FD963B4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B1E82" w14:paraId="5205ADD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B520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359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893A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360E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EBEBBE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9B9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9D1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768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313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081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A3DDAF5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B1E82" w14:paraId="3109E3B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CE5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2F1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110C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B9B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C92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6418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AEA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36E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1309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B1E82" w14:paraId="4C499CE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93B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6C3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2AF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1DA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F2D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EB964D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95E8F8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BB51EF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E7192F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FDA5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717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C9DB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B86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604657E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9D43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E34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6074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226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17372BC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668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B3BD0F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7D5A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AA5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410B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0562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B1E82" w14:paraId="037D431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B720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EC5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A0EB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016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521C8C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C21280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804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7884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2D6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A7C2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8C4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49F7E05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5A8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6A6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C3A9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FB9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B25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9A8E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297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2840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E24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5D30DD3E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5C2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D36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5BD2B4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FFBE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F38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75078F4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0C9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08E5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25B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AB6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64EE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7C0CC27B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8B1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871D" w14:textId="77777777" w:rsidR="00BB1E82" w:rsidRDefault="00BB1E8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4A7D" w14:textId="77777777" w:rsidR="00BB1E82" w:rsidRDefault="00BB1E82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66E9" w14:textId="77777777" w:rsidR="00BB1E82" w:rsidRDefault="00BB1E82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Turzii- Ax. Hm Valea Florilor (cuprinde linia III </w:t>
            </w:r>
          </w:p>
          <w:p w14:paraId="3E20001E" w14:textId="77777777" w:rsidR="00BB1E82" w:rsidRDefault="00BB1E82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41F5" w14:textId="77777777" w:rsidR="00BB1E82" w:rsidRDefault="00BB1E8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43A5" w14:textId="77777777" w:rsidR="00BB1E82" w:rsidRDefault="00BB1E82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03A9" w14:textId="77777777" w:rsidR="00BB1E82" w:rsidRDefault="00BB1E8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18252165" w14:textId="77777777" w:rsidR="00BB1E82" w:rsidRDefault="00BB1E8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DF9A" w14:textId="77777777" w:rsidR="00BB1E82" w:rsidRDefault="00BB1E82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14D4" w14:textId="77777777" w:rsidR="00BB1E82" w:rsidRDefault="00BB1E82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1752B82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F51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A93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2A07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04DE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1C4869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972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5196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DE1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79E5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EFA0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2B3B7DE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65C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B8C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021434D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A6D9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C541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00B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405A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B9E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9A7A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FFB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15D6A6B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B9EB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210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977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61A7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E1A25D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E78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EA49BCF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BFA25A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15CA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C0F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DB16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B18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2525499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95E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62D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9F5B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4A50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BA4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0543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B74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783F3C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58EE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7B2D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08C5D77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C9F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1E1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059F260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A8B1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797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00E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71E3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C32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2654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2DB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69BFCFE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DD9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FE5D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101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7E0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6CD9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1E26B0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6305C68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855E776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601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9A4E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A7A1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D115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CF40DBC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B1E82" w14:paraId="575F22C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567D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FDB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E6BF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F1DF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DAFD29A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289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65F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C6F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4D8A13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5AC8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785A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12C82DD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554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493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371449C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4B7B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636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6FB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83C8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8F7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5D6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9AE6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3033045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709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E7A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3A2D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ACE3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407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80A0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55D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7774D92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2C1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ACA5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B1E82" w14:paraId="38B2799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711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4FA3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DB7C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F18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747A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233B25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D794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1A22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9499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6A02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5209EF12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4570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B14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D799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C426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428CF28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F3D7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75CB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BBC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4CCA" w14:textId="77777777" w:rsidR="00BB1E82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A68B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607189B6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77CE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F3C0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E563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0299" w14:textId="77777777" w:rsidR="00BB1E82" w:rsidRDefault="00BB1E8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7654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32D710C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156AF0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5848471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7D9BD0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083E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03AB" w14:textId="77777777" w:rsidR="00BB1E82" w:rsidRDefault="00BB1E8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AC75" w14:textId="77777777" w:rsidR="00BB1E82" w:rsidRPr="00600D25" w:rsidRDefault="00BB1E8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EFBB" w14:textId="77777777" w:rsidR="00BB1E82" w:rsidRPr="00D344C9" w:rsidRDefault="00BB1E8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B1E82" w14:paraId="1CCF2E26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EE7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6C41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BA6E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C602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61DB0F78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5925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B819F28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46C39CA5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95D3AFC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8ACB59A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44BFCFE7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97AD88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015E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2727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B8E4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E5BC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578D166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1AE8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0B7A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0EF3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72FF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228A57A3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C821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7182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41B2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2FB7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6875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026EA52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A60A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BD0E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7961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8064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436F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2EE1A0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4C928AF8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2FC0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A28E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F834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BBD4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BB1E82" w14:paraId="6E526B9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D402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40D2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25F9EF0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57B2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20E8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9F12492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C909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2980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D511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9E2D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1C9D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3BF2CC8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F877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E172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A1C3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9D64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E038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847B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4F1C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9248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94F9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0B12C25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459B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35DB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7549F7C9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C312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567D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E827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0BD7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11B1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A44A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A7C9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03D150D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EBF5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FA1C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3A35D16C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007D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969A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5114799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6E29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C97F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0C98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EC92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9693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38148FD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B807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AF8B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6A8A60E1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7B77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7B5E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C4D97A5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6E42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A13B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4AAC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7417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5465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E82" w14:paraId="1F8A99A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18B3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4159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63E5E79E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9502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23D3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973350A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7CF4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5896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31F4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5813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A33F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B1E82" w14:paraId="1119363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8524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6CC7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462DD8B2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0CAA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B417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CA7E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3297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BD7F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8787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3070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5989CB1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D92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A7D3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30C0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338E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A787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B0D2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4CC4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EB4B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9242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276C6B4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E8E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F028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485A339B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8B90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ED60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6273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C92A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45F8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22B8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CEC7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5B59E67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6B7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AAEB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C86C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A2EA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B004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F186E75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52A6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8379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7246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E5E8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B1E82" w14:paraId="478EFB2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819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1D19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3E77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5B22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0397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498255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E5D8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900C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EA82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6860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B1E82" w14:paraId="05D5B5A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C2B5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698E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3138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19DE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4267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1A59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9342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3D65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0D42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C44DFA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4F06815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B1E82" w14:paraId="271070C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F70B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501D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50C2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15B8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F567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6E26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79DA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7611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23CB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A116BD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FF22209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B1E82" w14:paraId="7CD5FA7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ADBB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A930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7080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C514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D585D4B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D598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0FC5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D374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EFA5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5301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B1E82" w14:paraId="6A572E3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B4C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DEFB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7540EDD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F94B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9740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6194666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69DB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D63E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E0A3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BE6F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6D68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E81AC1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BB1E82" w14:paraId="22F759B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AE20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D9AB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3901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CAEF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51BF823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0ADD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AA4F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7371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6840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53EA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9430ABA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BFF6FC9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7079A5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B1E82" w14:paraId="3A538F7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038C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D691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682B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1E40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0C54FE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62A6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53FE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215F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1B25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27EA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A78352A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09C8186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21AF6C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B1E82" w14:paraId="65AB5FB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6C4D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A129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7DE8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0938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82F7E50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9C27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5CE2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2657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A216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EE99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E333DCD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ED68942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5C941F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B1E82" w14:paraId="1F3B1B7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1CB6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7086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88A5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CBC0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6C39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C0FF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9488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1173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7198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969C822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2F9A31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B1E82" w14:paraId="17FB928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CA5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868E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E7B3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B05E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F35E708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F26E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153E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B69A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0BF0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AF70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A230679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BC1EEF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B1E82" w14:paraId="2F222F9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7833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FB9D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B3FD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D7B6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06430C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0CC9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444C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0A2C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2FC5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8716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5C62DC3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D6525A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B1E82" w14:paraId="1E554EB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BF72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6177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F18DF08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16B7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3808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70F64AC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E530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3FF2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1B20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9044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3AEC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6478478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B527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62C0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B0D2175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912C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0EA3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7E57241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2F4F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C1BD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59E9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08DA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586E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658CE81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0E01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3D03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97A5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82F0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FD8A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2C7747F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EC0D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863D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B1FF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4353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FAB020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43A7E5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B1E82" w14:paraId="13D1127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8369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30CE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C932AA0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0327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F6DC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5453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DE7A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BE91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AF1F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080F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B1E82" w14:paraId="435DBE9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87F0" w14:textId="77777777" w:rsidR="00BB1E82" w:rsidRDefault="00BB1E82" w:rsidP="00BB1E82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EAF0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D85D07A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C99D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5817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2BD8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CDDF" w14:textId="77777777" w:rsidR="00BB1E82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93AA" w14:textId="77777777" w:rsidR="00BB1E82" w:rsidRDefault="00BB1E8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CEAE" w14:textId="77777777" w:rsidR="00BB1E82" w:rsidRPr="00600D25" w:rsidRDefault="00BB1E8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AEAC" w14:textId="77777777" w:rsidR="00BB1E82" w:rsidRDefault="00BB1E8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E64C8D1" w14:textId="77777777" w:rsidR="00BB1E82" w:rsidRPr="00836022" w:rsidRDefault="00BB1E82" w:rsidP="0095691E">
      <w:pPr>
        <w:spacing w:before="40" w:line="192" w:lineRule="auto"/>
        <w:ind w:right="57"/>
        <w:rPr>
          <w:sz w:val="20"/>
          <w:lang w:val="en-US"/>
        </w:rPr>
      </w:pPr>
    </w:p>
    <w:p w14:paraId="7B78FBB3" w14:textId="77777777" w:rsidR="00BB1E82" w:rsidRPr="00DE2227" w:rsidRDefault="00BB1E82" w:rsidP="0095691E"/>
    <w:p w14:paraId="6B5CF2F1" w14:textId="77777777" w:rsidR="00BB1E82" w:rsidRPr="0095691E" w:rsidRDefault="00BB1E82" w:rsidP="0095691E"/>
    <w:p w14:paraId="74A59AB3" w14:textId="77777777" w:rsidR="00BB1E82" w:rsidRDefault="00BB1E8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02CB6EC" w14:textId="77777777" w:rsidR="00BB1E82" w:rsidRPr="005D215B" w:rsidRDefault="00BB1E8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E82" w14:paraId="37F99A6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32CF" w14:textId="77777777" w:rsidR="00BB1E82" w:rsidRDefault="00BB1E82" w:rsidP="00BB1E82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F61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5705" w14:textId="77777777" w:rsidR="00BB1E82" w:rsidRPr="00B3607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616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F57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DD8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8BF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9D0232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1BA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C8D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BB1E82" w14:paraId="60F7CB9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471F" w14:textId="77777777" w:rsidR="00BB1E82" w:rsidRDefault="00BB1E82" w:rsidP="00BB1E82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764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8CE3" w14:textId="77777777" w:rsidR="00BB1E82" w:rsidRPr="00B3607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D8B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1F9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D5A399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6B5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AA6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AA9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9B7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6986B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7962DE5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B1E82" w14:paraId="48770FD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B3E0" w14:textId="77777777" w:rsidR="00BB1E82" w:rsidRDefault="00BB1E82" w:rsidP="00BB1E82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5A5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82E8" w14:textId="77777777" w:rsidR="00BB1E82" w:rsidRPr="00B3607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E1F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8457DF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4FE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9A8B6C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6E5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0A9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674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C9A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B1E82" w14:paraId="1E691C4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94D5" w14:textId="77777777" w:rsidR="00BB1E82" w:rsidRDefault="00BB1E82" w:rsidP="00BB1E82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6E2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49B4" w14:textId="77777777" w:rsidR="00BB1E82" w:rsidRPr="00B3607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4F5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E07908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33F293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C4A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F6F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DDC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8C543A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3D6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379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164E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16FB820" w14:textId="77777777" w:rsidR="00BB1E82" w:rsidRDefault="00BB1E82">
      <w:pPr>
        <w:spacing w:before="40" w:after="40" w:line="192" w:lineRule="auto"/>
        <w:ind w:right="57"/>
        <w:rPr>
          <w:sz w:val="20"/>
          <w:lang w:val="en-US"/>
        </w:rPr>
      </w:pPr>
    </w:p>
    <w:p w14:paraId="136AA26A" w14:textId="77777777" w:rsidR="00BB1E82" w:rsidRDefault="00BB1E82" w:rsidP="00F14E3C">
      <w:pPr>
        <w:pStyle w:val="Heading1"/>
        <w:spacing w:line="360" w:lineRule="auto"/>
      </w:pPr>
      <w:r>
        <w:t>LINIA 301 F1</w:t>
      </w:r>
    </w:p>
    <w:p w14:paraId="7CE56B09" w14:textId="77777777" w:rsidR="00BB1E82" w:rsidRDefault="00BB1E8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B1E82" w14:paraId="17AD573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30C2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38F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9E2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991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EC717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2DA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8C3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732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553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CAF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07BA979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3310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F07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BE4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7FE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CEAFC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D80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7F0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EEE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5A2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3BE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BB87126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4104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030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15C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801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22B12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E09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DC0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B43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192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696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004D0E6B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A082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960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A60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E3F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C3100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332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DF5A7F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2438CDC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FD1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601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ECF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38F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11064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BD72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761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10A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5DF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548B6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496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FEB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9E3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D27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BAB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E833B6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4121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401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A50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5AF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2F392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5AD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249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DFA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427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C00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6E5FE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2E0C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425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2ED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E3A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A1CAA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DB1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FCD797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CDB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2A3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3FE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0BB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338EF806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A69E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EB6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30A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524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4B33B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45E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5865E2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3ED6DBD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3BC2FF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789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D1C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FEA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49B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34FA29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C72A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469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C86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DE1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0E63C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CFA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4DF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751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DF0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104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DF30C2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3677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789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921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AC7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17D2E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018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5E331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29DAE92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47F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F36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336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85E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0E94C67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71A9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486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290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BF6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EA54F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685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A41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2CA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65B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6C4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1ECACE3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912F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A7D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C9C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119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29B09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13E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561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BF3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964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D2B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A5D8543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C0A3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10F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E4B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067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8FA9A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BFD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449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2D0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3D6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818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65C5ECC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5E63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F05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A3C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CEC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F4AA4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DEB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41AD891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02B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FC0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1CB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5F1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6045E6E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EFC0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87F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17A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E35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6D9A3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CB0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D96BB5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A9DAC6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F2C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D1E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40D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9C5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2BC1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B1E82" w14:paraId="29965DA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79D1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4CD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04E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125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9FA08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E7E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6F72BED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00F191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489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FD7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15A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638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B1E82" w14:paraId="55649F8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C1AF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020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D43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C7C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6A1BA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860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215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320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743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DED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6A183E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A0D8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2FE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461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42E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FBAFB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263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2BC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1C1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FA3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E13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1FEA820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FFBA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5A3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9D9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A17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CFFBC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99B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09ED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9A0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924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726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E07B486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31C5" w14:textId="77777777" w:rsidR="00BB1E82" w:rsidRDefault="00BB1E82" w:rsidP="00BB1E8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034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4A7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338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66D29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867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23E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0FE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4F6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123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49F5A1E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F51CCE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02F730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75D49D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0E64C3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8A555E3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60F945B5" w14:textId="77777777" w:rsidR="00BB1E82" w:rsidRDefault="00BB1E82" w:rsidP="007E3B63">
      <w:pPr>
        <w:pStyle w:val="Heading1"/>
        <w:spacing w:line="360" w:lineRule="auto"/>
      </w:pPr>
      <w:r>
        <w:lastRenderedPageBreak/>
        <w:t>LINIA 301 G</w:t>
      </w:r>
    </w:p>
    <w:p w14:paraId="55F41010" w14:textId="77777777" w:rsidR="00BB1E82" w:rsidRDefault="00BB1E8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B1E82" w14:paraId="087314FF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1174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F483C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30F5E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186BB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8A77E5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65C5E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B24343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B3542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70F9A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E4CB4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1735A" w14:textId="77777777" w:rsidR="00BB1E82" w:rsidRDefault="00BB1E82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1A815A63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9312F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0BAE8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F2029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A27B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331D80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A904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03DF69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19E9AA1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C9F0A60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DD055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FCFB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F1A8C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A663E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513C40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B1E82" w14:paraId="6090D916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5A9C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F9ED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DB844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2C0E6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7F1A3D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521A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409546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7AB7281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46AB2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1278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75D56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47A9F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70BA52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50B18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752FE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8163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85C3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A76421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91B1B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1C1D6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FF38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BDF7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9688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F8F1B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1A37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6A7A4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A1B90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04D1D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4B174C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7635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A08D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1E22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4E130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91F3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308A9E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46BE5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F25B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D4F73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D9FB5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D4ADAE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DE9F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487F9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1525F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C42D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FDEFE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04E4432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E0EF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0F16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85CD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D5E6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1ABCE2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0C41" w14:textId="77777777" w:rsidR="00BB1E82" w:rsidRDefault="00BB1E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5C17DE" w14:textId="77777777" w:rsidR="00BB1E82" w:rsidRDefault="00BB1E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7C08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3DAF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494D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EA03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2F0D94D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8670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4AE9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8669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6C13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BCC72E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04FA" w14:textId="77777777" w:rsidR="00BB1E82" w:rsidRDefault="00BB1E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F5DFC9" w14:textId="77777777" w:rsidR="00BB1E82" w:rsidRDefault="00BB1E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96EA3F" w14:textId="77777777" w:rsidR="00BB1E82" w:rsidRDefault="00BB1E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76FC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8461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471F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277B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A0E9B99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D3CD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406E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9772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E84D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7C9D6D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3510" w14:textId="77777777" w:rsidR="00BB1E82" w:rsidRDefault="00BB1E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FF0982F" w14:textId="77777777" w:rsidR="00BB1E82" w:rsidRDefault="00BB1E8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EFCF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9C88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006B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021C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18DC113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3BF6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1E1C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1EE6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0173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6B4C7B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D667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6AE2BB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B88EFB3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53FE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350A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A950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0C05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87CF120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D01C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AD8B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9280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0CA5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95EF1C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BE7E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BFE3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58AE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F6A9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7728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A5172E2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504A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DD6F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A7CB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E09F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6537B5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1604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B44349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2B53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E6E4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AD90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6D5D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24DC653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29BB" w14:textId="77777777" w:rsidR="00BB1E82" w:rsidRDefault="00BB1E82" w:rsidP="00BB1E8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DEC7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24BA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C264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9079D5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8B77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18B7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FF12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202B" w14:textId="77777777" w:rsidR="00BB1E82" w:rsidRDefault="00BB1E8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E829" w14:textId="77777777" w:rsidR="00BB1E82" w:rsidRDefault="00BB1E8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6245756" w14:textId="77777777" w:rsidR="00BB1E82" w:rsidRDefault="00BB1E82">
      <w:pPr>
        <w:spacing w:before="40" w:line="192" w:lineRule="auto"/>
        <w:ind w:right="57"/>
        <w:rPr>
          <w:sz w:val="20"/>
          <w:lang w:val="ro-RO"/>
        </w:rPr>
      </w:pPr>
    </w:p>
    <w:p w14:paraId="7BACAAC0" w14:textId="77777777" w:rsidR="00BB1E82" w:rsidRDefault="00BB1E82" w:rsidP="00A04CFB">
      <w:pPr>
        <w:pStyle w:val="Heading1"/>
        <w:spacing w:line="360" w:lineRule="auto"/>
      </w:pPr>
      <w:r>
        <w:t>LINIA 301 K</w:t>
      </w:r>
    </w:p>
    <w:p w14:paraId="2A1F7320" w14:textId="77777777" w:rsidR="00BB1E82" w:rsidRDefault="00BB1E82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B1E82" w14:paraId="4897CEA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5158" w14:textId="77777777" w:rsidR="00BB1E82" w:rsidRDefault="00BB1E82" w:rsidP="00BB1E8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51B8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D4E4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E885" w14:textId="77777777" w:rsidR="00BB1E82" w:rsidRDefault="00BB1E8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314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270B" w14:textId="77777777" w:rsidR="00BB1E82" w:rsidRPr="00DC00E9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97F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4601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707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2E0E06D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6C9B160E" w14:textId="77777777" w:rsidR="00BB1E82" w:rsidRDefault="00BB1E82" w:rsidP="00956F37">
      <w:pPr>
        <w:pStyle w:val="Heading1"/>
        <w:spacing w:line="360" w:lineRule="auto"/>
      </w:pPr>
      <w:r>
        <w:t>LINIA 301 N</w:t>
      </w:r>
    </w:p>
    <w:p w14:paraId="14AA0635" w14:textId="77777777" w:rsidR="00BB1E82" w:rsidRDefault="00BB1E8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B1E82" w14:paraId="19A7FBB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E11D" w14:textId="77777777" w:rsidR="00BB1E82" w:rsidRDefault="00BB1E82" w:rsidP="00BB1E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08C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7BB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983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C71D3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8E2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AA2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DCF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6D36" w14:textId="77777777" w:rsidR="00BB1E82" w:rsidRPr="0022092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9D4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A6BC48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764B" w14:textId="77777777" w:rsidR="00BB1E82" w:rsidRDefault="00BB1E82" w:rsidP="00BB1E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FAC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94D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A8D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C3047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2FB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DF4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E32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685D" w14:textId="77777777" w:rsidR="00BB1E82" w:rsidRPr="0022092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AFE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360227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1F54" w14:textId="77777777" w:rsidR="00BB1E82" w:rsidRDefault="00BB1E82" w:rsidP="00BB1E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A5A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736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DC5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D97F4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647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0BE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5C0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4A19" w14:textId="77777777" w:rsidR="00BB1E82" w:rsidRPr="0022092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76B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AD88A7" w14:textId="77777777" w:rsidR="00BB1E82" w:rsidRPr="00474FB0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B1E82" w14:paraId="170B372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3699" w14:textId="77777777" w:rsidR="00BB1E82" w:rsidRDefault="00BB1E82" w:rsidP="00BB1E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547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0F2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6F61" w14:textId="77777777" w:rsidR="00BB1E82" w:rsidRDefault="00BB1E8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2DC8F5" w14:textId="77777777" w:rsidR="00BB1E82" w:rsidRDefault="00BB1E8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4E5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830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5D1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0203" w14:textId="77777777" w:rsidR="00BB1E82" w:rsidRPr="0022092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11F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59385D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81BF" w14:textId="77777777" w:rsidR="00BB1E82" w:rsidRDefault="00BB1E82" w:rsidP="00BB1E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3BEC" w14:textId="77777777" w:rsidR="00BB1E82" w:rsidRDefault="00BB1E8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CE22" w14:textId="77777777" w:rsidR="00BB1E82" w:rsidRDefault="00BB1E8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E2DE" w14:textId="77777777" w:rsidR="00BB1E82" w:rsidRDefault="00BB1E82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236F" w14:textId="77777777" w:rsidR="00BB1E82" w:rsidRPr="00E4222D" w:rsidRDefault="00BB1E8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A5F296B" w14:textId="77777777" w:rsidR="00BB1E82" w:rsidRPr="00E4222D" w:rsidRDefault="00BB1E8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FC4F4BE" w14:textId="77777777" w:rsidR="00BB1E82" w:rsidRPr="00E4222D" w:rsidRDefault="00BB1E8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EDF511" w14:textId="77777777" w:rsidR="00BB1E82" w:rsidRDefault="00BB1E8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5110" w14:textId="77777777" w:rsidR="00BB1E82" w:rsidRDefault="00BB1E8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9C04" w14:textId="77777777" w:rsidR="00BB1E82" w:rsidRDefault="00BB1E8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310D" w14:textId="77777777" w:rsidR="00BB1E82" w:rsidRPr="0022092F" w:rsidRDefault="00BB1E8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9346" w14:textId="77777777" w:rsidR="00BB1E82" w:rsidRDefault="00BB1E82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789F8C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B01F" w14:textId="77777777" w:rsidR="00BB1E82" w:rsidRDefault="00BB1E82" w:rsidP="00BB1E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6A7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D22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551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454A8A" w14:textId="77777777" w:rsidR="00BB1E82" w:rsidRDefault="00BB1E8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500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590B3E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B51783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6F4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EC4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7EE4" w14:textId="77777777" w:rsidR="00BB1E82" w:rsidRPr="0022092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FC2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FF9FE8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4A5CBD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B1E82" w14:paraId="1A785EC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E0CA" w14:textId="77777777" w:rsidR="00BB1E82" w:rsidRDefault="00BB1E82" w:rsidP="00BB1E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52B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1280C3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D29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274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EE6620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5A5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E91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F7D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8B3C" w14:textId="77777777" w:rsidR="00BB1E82" w:rsidRPr="0022092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430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3386ACB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8A81" w14:textId="77777777" w:rsidR="00BB1E82" w:rsidRDefault="00BB1E82" w:rsidP="00BB1E8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2FA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341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646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87F45B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9BE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E799E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25B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751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88C9" w14:textId="77777777" w:rsidR="00BB1E82" w:rsidRPr="0022092F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5F1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9C183B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24F5DDEB" w14:textId="77777777" w:rsidR="00BB1E82" w:rsidRDefault="00BB1E82" w:rsidP="003260D9">
      <w:pPr>
        <w:pStyle w:val="Heading1"/>
        <w:spacing w:line="360" w:lineRule="auto"/>
      </w:pPr>
      <w:r>
        <w:t>LINIA 301 P</w:t>
      </w:r>
    </w:p>
    <w:p w14:paraId="074F56D8" w14:textId="77777777" w:rsidR="00BB1E82" w:rsidRDefault="00BB1E8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E82" w14:paraId="2A5A723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4C9D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DE58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93BF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EA4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3D815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9EC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DB1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B31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DDEF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E13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182B9D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9E3F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BC0A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ADDE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D62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5C21A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15B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2EA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B17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E290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961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F98FC5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0E08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0BF7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F25F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193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A38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791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FAB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2CB3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B04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9AB18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B1E82" w:rsidRPr="00A8307A" w14:paraId="6E2002B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FC03" w14:textId="77777777" w:rsidR="00BB1E82" w:rsidRPr="00A75A00" w:rsidRDefault="00BB1E82" w:rsidP="00BB1E82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C78D" w14:textId="77777777" w:rsidR="00BB1E82" w:rsidRPr="00A8307A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1222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9F1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9E1B948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DD4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58F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C3DC" w14:textId="77777777" w:rsidR="00BB1E82" w:rsidRPr="00A8307A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8C24" w14:textId="77777777" w:rsidR="00BB1E82" w:rsidRPr="00A8307A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03EA" w14:textId="77777777" w:rsidR="00BB1E82" w:rsidRPr="00A8307A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144DFFD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31F3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2C17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4F03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0C1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83ACA2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370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62AEC1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4BC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033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FF83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0B7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0A4929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3D0E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FEAB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A746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ECA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59980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F09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5CCC7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A602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895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EC87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B36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B1E82" w14:paraId="404A45F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D94A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C054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2530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97F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D211B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771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CF55C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564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01B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AE9A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38D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2635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B1E82" w14:paraId="62E4713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FF80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CB7C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22CC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C24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EDBF34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1B0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646976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760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DC8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057C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2DF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1FB80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B1E82" w14:paraId="6298ABD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F292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BAD5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5784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507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21078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B05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181C8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E9C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234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263F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155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D20F1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B1E82" w14:paraId="30DDF09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EE1D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78F2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AE68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CB7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14351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DC8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85E61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57D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200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CB04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38C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224DA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0A655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B1E82" w14:paraId="4BC400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25EC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A580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0661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79D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650660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FF7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63922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45E9FFA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EF86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C35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D9E2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9CA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DC701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B1E82" w14:paraId="3484B63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0EE4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01F1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4E79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3C3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22F60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41B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F5B9E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B3C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DA3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476C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D31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25504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B1E82" w14:paraId="4338A59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2555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276A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D8CF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6C1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ADA7F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810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8EDEC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42D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4E6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C1E0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7CE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CC6B2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B1E82" w14:paraId="6B28083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8E0E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9BE2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FD0D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AE4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0D538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4B8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E3B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DE7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7164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F45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3D4BBA9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0DAE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B509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F89B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201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D3B44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AC5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B757B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315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A83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5F16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C5E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8812F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B1E82" w14:paraId="6053482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E854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92F7" w14:textId="77777777" w:rsidR="00BB1E82" w:rsidRDefault="00BB1E8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ED44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13E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09983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A0D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C80AF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6C0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513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908A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CFE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C3CB1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B1E82" w14:paraId="13C813B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2590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F42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88B5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3EC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E1320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0E23" w14:textId="77777777" w:rsidR="00BB1E82" w:rsidRDefault="00BB1E82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EB0153B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42B3AF9" w14:textId="77777777" w:rsidR="00BB1E82" w:rsidRDefault="00BB1E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2152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2FD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180E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BFD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9CB42BE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2173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22C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ED36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092F" w14:textId="77777777" w:rsidR="00BB1E82" w:rsidRDefault="00BB1E82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2A151E6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073B1B9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847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4B9DF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1DEA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668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7486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16B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0C16DF8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722E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0BA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ECD0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D2C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5B401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686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CF29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D265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47B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9F02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F3E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346609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11A2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4F6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6DFF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BD68" w14:textId="77777777" w:rsidR="00BB1E82" w:rsidRDefault="00BB1E82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F01C97" w14:textId="77777777" w:rsidR="00BB1E82" w:rsidRDefault="00BB1E82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B695" w14:textId="77777777" w:rsidR="00BB1E82" w:rsidRDefault="00BB1E82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BA30EA" w14:textId="77777777" w:rsidR="00BB1E82" w:rsidRDefault="00BB1E82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8974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F82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3E1E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D1D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12754F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D312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5A6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7E89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021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5D3E2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973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26CBE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5715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908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7077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69A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D81DBB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CE98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53B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892A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DE4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49758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A3F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B2A6A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3A87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144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9DDA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597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11BE0AF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6333" w14:textId="77777777" w:rsidR="00BB1E82" w:rsidRDefault="00BB1E82" w:rsidP="00BB1E8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579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3C2A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E31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1B95F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F4F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E8E32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E11A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A5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86E0" w14:textId="77777777" w:rsidR="00BB1E82" w:rsidRPr="001B37B8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3AB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B898ED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34E0A00B" w14:textId="77777777" w:rsidR="00BB1E82" w:rsidRDefault="00BB1E82" w:rsidP="00E81B3B">
      <w:pPr>
        <w:pStyle w:val="Heading1"/>
        <w:spacing w:line="360" w:lineRule="auto"/>
      </w:pPr>
      <w:r>
        <w:lastRenderedPageBreak/>
        <w:t>LINIA 314 G</w:t>
      </w:r>
    </w:p>
    <w:p w14:paraId="2868A41C" w14:textId="77777777" w:rsidR="00BB1E82" w:rsidRDefault="00BB1E8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B1E82" w14:paraId="6152392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7F0B" w14:textId="77777777" w:rsidR="00BB1E82" w:rsidRDefault="00BB1E82" w:rsidP="00BB1E8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9DA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6656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DA7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3D1FBC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9B54CF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D49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047E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F74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CCF5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CA5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15FD00A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B364" w14:textId="77777777" w:rsidR="00BB1E82" w:rsidRDefault="00BB1E82" w:rsidP="00BB1E8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CBB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CA6D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921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585263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01726D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649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AD75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33D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FD93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BFE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2D8EC729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08A5" w14:textId="77777777" w:rsidR="00BB1E82" w:rsidRDefault="00BB1E82" w:rsidP="00BB1E8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62E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2443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113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C8E34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665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121C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BBB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A1DC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5AF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482EB6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516CED6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2E75" w14:textId="77777777" w:rsidR="00BB1E82" w:rsidRDefault="00BB1E82" w:rsidP="00BB1E8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320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AD49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827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173EAD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347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AA8E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C8D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2C2D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BF4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2819CE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0AAF36C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98E9" w14:textId="77777777" w:rsidR="00BB1E82" w:rsidRDefault="00BB1E82" w:rsidP="00BB1E8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F77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5B62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9F9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BE9238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A044E6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23FA76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A47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0362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892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E8F1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4E9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19050D7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1E31" w14:textId="77777777" w:rsidR="00BB1E82" w:rsidRDefault="00BB1E82" w:rsidP="00BB1E8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31B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1353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027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BC8424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CA2AC3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7B512A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0FE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8B42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112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1AFF" w14:textId="77777777" w:rsidR="00BB1E82" w:rsidRPr="00DF53C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73B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E29446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066E6D91" w14:textId="77777777" w:rsidR="00BB1E82" w:rsidRDefault="00BB1E82" w:rsidP="003A5387">
      <w:pPr>
        <w:pStyle w:val="Heading1"/>
        <w:spacing w:line="360" w:lineRule="auto"/>
      </w:pPr>
      <w:r>
        <w:lastRenderedPageBreak/>
        <w:t>LINIA 316</w:t>
      </w:r>
    </w:p>
    <w:p w14:paraId="556DF9AA" w14:textId="77777777" w:rsidR="00BB1E82" w:rsidRDefault="00BB1E8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B1E82" w14:paraId="22617D5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CC1E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812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72F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47F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B5A96D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9F7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0DD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DB3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F54C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56A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2809A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0816D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B1E82" w14:paraId="7AEEB07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4BC6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A44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035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F80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037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754186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0385DF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D7A8C7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16AF40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F2007E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ADD246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6A2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0E8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0949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111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F49B1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B1E82" w14:paraId="14E621B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FA1C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CA3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0CE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E11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C41342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AAB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97B29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DDA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66D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58E4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F64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09A8C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9D056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B1E82" w14:paraId="4C52797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E0F0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3C4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D7D1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41F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C18A72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57E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704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CCB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B8BD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268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ACCE6D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5FBD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8E2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6CB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C70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2483ED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B6F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212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271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5BFF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19C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C0B0EA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E5F9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59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250A072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3DF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7FA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1CDE9A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8A6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2F4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425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8FD2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361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04FC9BA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0CC3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47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EC7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A88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792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165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493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D0F9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9BF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CF7C70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68D3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5CF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3C1424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644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FB1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5D957C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821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EF3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089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9EB6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90B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6872BC6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2B7D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5EA9" w14:textId="77777777" w:rsidR="00BB1E82" w:rsidRDefault="00BB1E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F6543CC" w14:textId="77777777" w:rsidR="00BB1E82" w:rsidRDefault="00BB1E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D11D" w14:textId="77777777" w:rsidR="00BB1E82" w:rsidRDefault="00BB1E8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FD81" w14:textId="77777777" w:rsidR="00BB1E82" w:rsidRDefault="00BB1E8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F3A3200" w14:textId="77777777" w:rsidR="00BB1E82" w:rsidRDefault="00BB1E8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18D1" w14:textId="77777777" w:rsidR="00BB1E82" w:rsidRDefault="00BB1E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FCA5" w14:textId="77777777" w:rsidR="00BB1E82" w:rsidRDefault="00BB1E8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FD04" w14:textId="77777777" w:rsidR="00BB1E82" w:rsidRDefault="00BB1E8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4957" w14:textId="77777777" w:rsidR="00BB1E82" w:rsidRPr="00F6236C" w:rsidRDefault="00BB1E8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3BA3" w14:textId="77777777" w:rsidR="00BB1E82" w:rsidRDefault="00BB1E82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2F105A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5DC5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FC9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5B1C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147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2B8FF0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FCB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D906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600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6DED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E51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E05FF6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2D56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FE1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1EAF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078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90F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3CD466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5133AA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DBF0DD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581ADE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E38C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16F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3EBE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F06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3F5EEF7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BCEE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E97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C032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ED9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DBDB93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1B8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4C5A12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CC4201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2B23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9F3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5E49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12E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B1E82" w14:paraId="7D9E56F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E0C8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1AB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0D7CCC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D640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1FC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7F0F16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1F3D" w14:textId="77777777" w:rsidR="00BB1E82" w:rsidRPr="00273EC0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35B0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623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2063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31F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0B6D8DD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AB22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0A0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62E4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83D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545C61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4B4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C459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773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DCE1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9F8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2FE9D78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CA8D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3B5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7AAF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4BA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F8891A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24B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40EC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594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C853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DA7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28479A9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31A3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05E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E734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748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BAB598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4F6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68A6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806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7A17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897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3421CFB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186A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9A68" w14:textId="77777777" w:rsidR="00BB1E82" w:rsidRDefault="00BB1E82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5A0D8A6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9C27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7A1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673233E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F37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1DAE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57B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76C6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505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1801F9E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31DF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F1E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20F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4D9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2896E8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145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A793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74F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006A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CB9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D7089F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DB4D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DE4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4AAC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6C2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6CFA21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B76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E334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143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3389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04A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04EC461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0E77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D27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FCC9E3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5C2C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0D0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A7E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F58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325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9FA2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C3C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02F574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CA6C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7FA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6251062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2577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2684" w14:textId="77777777" w:rsidR="00BB1E82" w:rsidRPr="00830247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591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979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DD6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1520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579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3462106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7444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525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D2D5E6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4E9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E72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A9FADD7" w14:textId="77777777" w:rsidR="00BB1E82" w:rsidRPr="00830247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C43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FA7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D56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E980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8A8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55D2668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8A06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E80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A125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CB0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7409DE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254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C83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16F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B68D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419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8D4BCE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D14A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B69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5764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4D3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B798E5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9B4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67E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E25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E505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BA5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381BD2D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869E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24C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5FDAD34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62D2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012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3B5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8B1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A93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C354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3C4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7778674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8A82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5A5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AA61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2A1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296D94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245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727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7EB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239F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6F3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6594C33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F843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FF7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415ABCB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B62E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E16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B67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B37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0FA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878A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806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6954B67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327F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F02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D778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10C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8746C3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D7A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6741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01E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CEB8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38B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85B3DC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17E4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75E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AE62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C2B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9F69E0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7CC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09BA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153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AC81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911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8884CB" w14:textId="77777777" w:rsidR="00BB1E82" w:rsidRPr="000D7AA7" w:rsidRDefault="00BB1E8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B1E82" w14:paraId="451AB1C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F9ED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AB8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16E2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C8D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86D0FA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908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0467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D07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3D8B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C3B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081A8AB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BE0C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8B2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4B3B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FE3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B84270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D18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E2AE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1C7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6A7B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DBA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A92608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370B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9E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0C037A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9495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DC7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76A8DE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E9F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CB67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EF0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E93B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5D8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57AF1F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174D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DE8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ECAF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A5A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2C9CF3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440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8097B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B1B5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3F4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5F06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752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5F328FA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95A7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0A5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554DAA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850B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CB1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3FB1D5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A96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401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69C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0D6C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A8D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D43702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B1E82" w14:paraId="3563B5D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49A4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E1D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8120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780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99B52E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588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33BE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C29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CD2E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206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FE4A865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735E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AAB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6ECA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2C7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4FC155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659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B677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ADD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5324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5D9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5983DE2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2787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21C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06C4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5E4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E8391C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2E4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2F17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6D8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DA22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365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B1E82" w14:paraId="7880D85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3DE3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09A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2900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B1B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B28066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BBD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1A51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63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C96B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004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B1E82" w14:paraId="3BF17BB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84EA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B4B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8530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5AB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842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D7BBE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ECBA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8AE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09DA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B7A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27D4CA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9FDB30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7419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C1A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9343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2D4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08F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6C7F9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A298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850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0EEC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421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55005D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8506AB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A872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114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BD8F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F3C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F7B41E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491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E5047A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D05E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AC4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B24D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08A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F55F2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B1E82" w14:paraId="41DAD24E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62AD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390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7606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96E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64FE3C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043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6C7766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67BB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1785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380F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831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A416C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A93F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B1E82" w14:paraId="41E1415D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CBF0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624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DD3D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292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337342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3A2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398311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7002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C8D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4204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5FB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C05F5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5DD8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B1E82" w14:paraId="2BC3765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7023" w14:textId="77777777" w:rsidR="00BB1E82" w:rsidRDefault="00BB1E82" w:rsidP="00BB1E8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E95F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C8AF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E66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BAB9905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423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6AF2F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2C3E" w14:textId="77777777" w:rsidR="00BB1E82" w:rsidRPr="00514DA4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29C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913D" w14:textId="77777777" w:rsidR="00BB1E82" w:rsidRPr="00F6236C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9CF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0068D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49EFCD6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73F75CA9" w14:textId="77777777" w:rsidR="00BB1E82" w:rsidRDefault="00BB1E82" w:rsidP="00C022B2">
      <w:pPr>
        <w:pStyle w:val="Heading1"/>
        <w:spacing w:line="276" w:lineRule="auto"/>
      </w:pPr>
      <w:r>
        <w:t>LINIA 328</w:t>
      </w:r>
    </w:p>
    <w:p w14:paraId="73AABBEC" w14:textId="77777777" w:rsidR="00BB1E82" w:rsidRDefault="00BB1E82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B1E82" w14:paraId="5AF18CBF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48BD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6C2E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DB61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FAB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D634C12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569F40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3CC29D4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BC7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CFC3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3DF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29FFE334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1DC0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431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416C251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53B9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E654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03C0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B16C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5A1397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D9FA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268F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1484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DA42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C256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4515DCB7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1156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079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866B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B12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AAC0FCB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A46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3EE6F4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F423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9FD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76CB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023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485E37B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2A60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932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C0DA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11C8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FF71466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78E0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E811E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8D60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A080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1575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03D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62DD12D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0A47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1D9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1D0CBF0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D219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D42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02E2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77B5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5243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C9AD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DCEB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66E87F6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8CEA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C4A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5EF8E841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E36D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8FF5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689E8F28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D39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FEF6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DD6F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E2C2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1AF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70F4079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794C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1B2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39FC3FA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77A3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6CF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6919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C4AA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8CC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2155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8375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03BC1F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9E11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E232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3BE960D8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1FA8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13B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25C7F30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3804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DABA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F34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BF3D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55D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56C9C8C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142B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7DE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67+350</w:t>
            </w:r>
          </w:p>
          <w:p w14:paraId="0761D1CE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841B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E975" w14:textId="77777777" w:rsidR="00BB1E82" w:rsidRDefault="00BB1E82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48B0BB0" w14:textId="77777777" w:rsidR="00BB1E82" w:rsidRDefault="00BB1E82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452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46A1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4C1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80F2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8A0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545FE64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1D2B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B30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7E38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004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2E0BD77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067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BDF9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E2E1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C162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98C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1ED212AC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607E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BEE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8AF2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367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7E8C30D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CDF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9F694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9061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B82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4F37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EC04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479F420C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1351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0B8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12AF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98D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655651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2BC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024D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26B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96FF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7DEC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10DA6C94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268412D5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32E2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B1E82" w14:paraId="7FC61AE9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AE0F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5E4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81B0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2A1B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2C409A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11EA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F9CD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055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9D19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998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7095BAE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3B2F976B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D0AE9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B1E82" w14:paraId="23CA865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50DB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D74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59B1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BD2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89E9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9C71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6B00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B191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0E5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5003495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24C0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B1E82" w14:paraId="3B8C46B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EE54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CDA1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6D69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196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5587078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5C38" w14:textId="77777777" w:rsidR="00BB1E82" w:rsidRPr="002A60A1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CC21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C42A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3F3E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3260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7306424C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2A4B0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B1E82" w14:paraId="7286FE78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F2A2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EDC4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6BE4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F50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DE6CAC9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83C5" w14:textId="77777777" w:rsidR="00BB1E82" w:rsidRPr="002A60A1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F50F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07C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5A80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A80E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36D60CD5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4CB7290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AD259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BB1E82" w14:paraId="338BA25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36C8" w14:textId="77777777" w:rsidR="00BB1E82" w:rsidRDefault="00BB1E82" w:rsidP="00BB1E8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73C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041F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D6C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A946F01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439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DE76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3B98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112E" w14:textId="77777777" w:rsidR="00BB1E82" w:rsidRPr="00FA2F2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FF2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7D147002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1419F6F0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23128E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0EE075EC" w14:textId="77777777" w:rsidR="00BB1E82" w:rsidRDefault="00BB1E82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3757E61E" w14:textId="77777777" w:rsidR="00BB1E82" w:rsidRDefault="00BB1E82" w:rsidP="00D80858">
      <w:pPr>
        <w:pStyle w:val="Heading1"/>
        <w:spacing w:line="276" w:lineRule="auto"/>
      </w:pPr>
    </w:p>
    <w:p w14:paraId="4223CEC3" w14:textId="77777777" w:rsidR="00BB1E82" w:rsidRDefault="00BB1E82" w:rsidP="00D80858">
      <w:pPr>
        <w:pStyle w:val="Heading1"/>
        <w:spacing w:line="276" w:lineRule="auto"/>
      </w:pPr>
      <w:r>
        <w:t>LINIA 330</w:t>
      </w:r>
    </w:p>
    <w:p w14:paraId="72BFDBB7" w14:textId="77777777" w:rsidR="00BB1E82" w:rsidRDefault="00BB1E82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B1E82" w14:paraId="7245390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E342" w14:textId="77777777" w:rsidR="00BB1E82" w:rsidRDefault="00BB1E82" w:rsidP="00BB1E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247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63CB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25C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25B3F7A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1DE3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4A5CF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3EDA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2A34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F438" w14:textId="77777777" w:rsidR="00BB1E82" w:rsidRPr="001C04D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CE5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7335CA1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39C0" w14:textId="77777777" w:rsidR="00BB1E82" w:rsidRDefault="00BB1E82" w:rsidP="00BB1E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58C9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EF49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9C50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CE865E8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3BA4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EECB8F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03A4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8A7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A412" w14:textId="77777777" w:rsidR="00BB1E82" w:rsidRPr="001C04D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050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6DDB284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9C04" w14:textId="77777777" w:rsidR="00BB1E82" w:rsidRDefault="00BB1E82" w:rsidP="00BB1E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2B6E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FD0A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5FEC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2B6F9ACE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A1E8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5A2FA6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E293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F120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3CA7" w14:textId="77777777" w:rsidR="00BB1E82" w:rsidRPr="001C04D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BF6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434BB44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358B" w14:textId="77777777" w:rsidR="00BB1E82" w:rsidRDefault="00BB1E82" w:rsidP="00BB1E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DD0F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590D2778" w14:textId="77777777" w:rsidR="00BB1E82" w:rsidRDefault="00BB1E82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0813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BDCF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802B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E6E3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503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CE82" w14:textId="77777777" w:rsidR="00BB1E82" w:rsidRPr="001C04D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1D80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6A7410B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0C16" w14:textId="77777777" w:rsidR="00BB1E82" w:rsidRDefault="00BB1E82" w:rsidP="00BB1E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861A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1872AD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51E2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0877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4EAFB45E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4CA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342F42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BE3B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D3A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393C" w14:textId="77777777" w:rsidR="00BB1E82" w:rsidRPr="001C04D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A523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4898B24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51D9" w14:textId="77777777" w:rsidR="00BB1E82" w:rsidRDefault="00BB1E82" w:rsidP="00BB1E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98DE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6ED7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180D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581CA4C8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6273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CFAECC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737E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8923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A775" w14:textId="77777777" w:rsidR="00BB1E82" w:rsidRPr="001C04D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FFA2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36207D6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4CFA" w14:textId="77777777" w:rsidR="00BB1E82" w:rsidRDefault="00BB1E82" w:rsidP="00BB1E8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E937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33C5A704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1B98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7994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D0B3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23C5" w14:textId="77777777" w:rsidR="00BB1E82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EDA5" w14:textId="77777777" w:rsidR="00BB1E82" w:rsidRDefault="00BB1E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ABCE" w14:textId="77777777" w:rsidR="00BB1E82" w:rsidRPr="001C04D5" w:rsidRDefault="00BB1E8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E802" w14:textId="77777777" w:rsidR="00BB1E82" w:rsidRDefault="00BB1E8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77A8BE" w14:textId="77777777" w:rsidR="00BB1E82" w:rsidRDefault="00BB1E82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4142ACF9" w14:textId="77777777" w:rsidR="00BB1E82" w:rsidRDefault="00BB1E82" w:rsidP="008C333F">
      <w:pPr>
        <w:pStyle w:val="Heading1"/>
        <w:spacing w:line="360" w:lineRule="auto"/>
      </w:pPr>
      <w:r>
        <w:lastRenderedPageBreak/>
        <w:t>LINIA 335</w:t>
      </w:r>
    </w:p>
    <w:p w14:paraId="35F29703" w14:textId="77777777" w:rsidR="00BB1E82" w:rsidRDefault="00BB1E82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1E82" w14:paraId="5D85565F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1DAA" w14:textId="77777777" w:rsidR="00BB1E82" w:rsidRDefault="00BB1E82" w:rsidP="00BB1E8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D8D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F1B8" w14:textId="77777777" w:rsidR="00BB1E82" w:rsidRPr="009050E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077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688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898C60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17F1E33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ABBE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6E0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638D" w14:textId="77777777" w:rsidR="00BB1E82" w:rsidRPr="009050E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03F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8A229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D474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BB1E82" w14:paraId="012EC50A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6EF3" w14:textId="77777777" w:rsidR="00BB1E82" w:rsidRDefault="00BB1E82" w:rsidP="00BB1E8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447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592F10B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6956" w14:textId="77777777" w:rsidR="00BB1E82" w:rsidRPr="009050E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0A2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70B9EC4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9B9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7E6C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CB6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03E9" w14:textId="77777777" w:rsidR="00BB1E82" w:rsidRPr="009050E5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E52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A49C920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37FA88B4" w14:textId="77777777" w:rsidR="00BB1E82" w:rsidRDefault="00BB1E82" w:rsidP="00274DBB">
      <w:pPr>
        <w:pStyle w:val="Heading1"/>
        <w:spacing w:line="360" w:lineRule="auto"/>
      </w:pPr>
      <w:r>
        <w:t>LINIA 400</w:t>
      </w:r>
    </w:p>
    <w:p w14:paraId="215B419A" w14:textId="77777777" w:rsidR="00BB1E82" w:rsidRDefault="00BB1E82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B1E82" w14:paraId="4BB0883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6D1D" w14:textId="77777777" w:rsidR="00BB1E82" w:rsidRDefault="00BB1E82" w:rsidP="00BB1E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C5E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1CFC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E93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55A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5668E2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3A67A8B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1959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2CE5" w14:textId="77777777" w:rsidR="00BB1E82" w:rsidRDefault="00BB1E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2490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53D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E473C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39F67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BB1E82" w14:paraId="699F0F64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C2A8" w14:textId="77777777" w:rsidR="00BB1E82" w:rsidRDefault="00BB1E82" w:rsidP="00BB1E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799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E93A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3F9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0B1E944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A2F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AD88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FF09" w14:textId="77777777" w:rsidR="00BB1E82" w:rsidRDefault="00BB1E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0B28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E65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BB1E82" w14:paraId="0AB891A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6378" w14:textId="77777777" w:rsidR="00BB1E82" w:rsidRDefault="00BB1E82" w:rsidP="00BB1E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BAE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EE42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389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37E5A25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01F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93A8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8AF1" w14:textId="77777777" w:rsidR="00BB1E82" w:rsidRDefault="00BB1E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2394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D16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459EB843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35DE" w14:textId="77777777" w:rsidR="00BB1E82" w:rsidRDefault="00BB1E82" w:rsidP="00BB1E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834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1243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86C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3BF1820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910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7EE5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057D" w14:textId="77777777" w:rsidR="00BB1E82" w:rsidRDefault="00BB1E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4E45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A04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41364DA8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0FB9B4" w14:textId="77777777" w:rsidR="00BB1E82" w:rsidRDefault="00BB1E82" w:rsidP="00BB1E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26A6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9CAC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61C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0730F8E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EDA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951A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EF45" w14:textId="77777777" w:rsidR="00BB1E82" w:rsidRDefault="00BB1E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0853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455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1C71E7A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EAF7" w14:textId="77777777" w:rsidR="00BB1E82" w:rsidRDefault="00BB1E82" w:rsidP="00BB1E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FAC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26C4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06D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1B8E630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F5D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0635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F592" w14:textId="77777777" w:rsidR="00BB1E82" w:rsidRDefault="00BB1E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C579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67DB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A1F8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2BE8C8F3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BB1E82" w14:paraId="5547F5E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9454" w14:textId="77777777" w:rsidR="00BB1E82" w:rsidRDefault="00BB1E82" w:rsidP="00BB1E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44F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7C06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AB0E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E663" w14:textId="77777777" w:rsidR="00BB1E82" w:rsidRDefault="00BB1E82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3D846DE9" w14:textId="77777777" w:rsidR="00BB1E82" w:rsidRDefault="00BB1E82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468F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974A" w14:textId="77777777" w:rsidR="00BB1E82" w:rsidRDefault="00BB1E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ECB1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110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EF5711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0152" w14:textId="77777777" w:rsidR="00BB1E82" w:rsidRDefault="00BB1E82" w:rsidP="00BB1E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8A4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417B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C42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0090F0E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9FBD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08DAFCFE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475B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58E8" w14:textId="77777777" w:rsidR="00BB1E82" w:rsidRDefault="00BB1E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96DF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B3A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93CD5B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843C" w14:textId="77777777" w:rsidR="00BB1E82" w:rsidRDefault="00BB1E82" w:rsidP="00BB1E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C0D9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7B05108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369A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70A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5ACDE8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F644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9521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C15E" w14:textId="77777777" w:rsidR="00BB1E82" w:rsidRDefault="00BB1E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1DB2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1AE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A085E1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12501B11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AFAE" w14:textId="77777777" w:rsidR="00BB1E82" w:rsidRDefault="00BB1E82" w:rsidP="00BB1E8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91E2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659D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221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101742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2E0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AAD0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CE38" w14:textId="77777777" w:rsidR="00BB1E82" w:rsidRDefault="00BB1E82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2053" w14:textId="77777777" w:rsidR="00BB1E82" w:rsidRPr="00F344E1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CBCC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62B195E" w14:textId="77777777" w:rsidR="00BB1E82" w:rsidRDefault="00BB1E82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4F9E949D" w14:textId="77777777" w:rsidR="00BB1E82" w:rsidRDefault="00BB1E8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11B821F5" w14:textId="77777777" w:rsidR="00BB1E82" w:rsidRDefault="00BB1E82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B1E82" w14:paraId="6657219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5C17" w14:textId="77777777" w:rsidR="00BB1E82" w:rsidRDefault="00BB1E82" w:rsidP="00BB1E8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BF0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BC11" w14:textId="77777777" w:rsidR="00BB1E82" w:rsidRPr="00BB2EA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BA2F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896670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5C1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FBC9" w14:textId="77777777" w:rsidR="00BB1E82" w:rsidRPr="00BB2EA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F343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0F62" w14:textId="77777777" w:rsidR="00BB1E82" w:rsidRPr="00BB2EA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FC5D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446CD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6810C4B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BB1E82" w14:paraId="5214B8C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0695" w14:textId="77777777" w:rsidR="00BB1E82" w:rsidRDefault="00BB1E82" w:rsidP="00BB1E8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62B7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BF21" w14:textId="77777777" w:rsidR="00BB1E82" w:rsidRPr="00BB2EA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14C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F9B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E360" w14:textId="77777777" w:rsidR="00BB1E82" w:rsidRPr="00BB2EA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BF40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F13C" w14:textId="77777777" w:rsidR="00BB1E82" w:rsidRPr="00BB2EA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75B8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20F566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733714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BB1E82" w14:paraId="631BE54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B0B0" w14:textId="77777777" w:rsidR="00BB1E82" w:rsidRDefault="00BB1E82" w:rsidP="00BB1E8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0AFB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1E1F" w14:textId="77777777" w:rsidR="00BB1E82" w:rsidRPr="00BB2EA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51D9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A95A" w14:textId="77777777" w:rsidR="00BB1E82" w:rsidRDefault="00BB1E82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183ED264" w14:textId="77777777" w:rsidR="00BB1E82" w:rsidRDefault="00BB1E82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00FF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1918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7B1F" w14:textId="77777777" w:rsidR="00BB1E82" w:rsidRPr="00BB2EA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2017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881138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97BC" w14:textId="77777777" w:rsidR="00BB1E82" w:rsidRDefault="00BB1E82" w:rsidP="00BB1E8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DC31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15EB" w14:textId="77777777" w:rsidR="00BB1E82" w:rsidRPr="00BB2EA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DB92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56E64BFA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8ACA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4079" w14:textId="77777777" w:rsidR="00BB1E82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3AAC" w14:textId="77777777" w:rsidR="00BB1E82" w:rsidRDefault="00BB1E8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B4B9" w14:textId="77777777" w:rsidR="00BB1E82" w:rsidRPr="00BB2EA6" w:rsidRDefault="00BB1E8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E7B0" w14:textId="77777777" w:rsidR="00BB1E82" w:rsidRDefault="00BB1E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D795B6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2C122F05" w14:textId="77777777" w:rsidR="00BB1E82" w:rsidRDefault="00BB1E82" w:rsidP="00F0370D">
      <w:pPr>
        <w:pStyle w:val="Heading1"/>
        <w:spacing w:line="360" w:lineRule="auto"/>
      </w:pPr>
      <w:r>
        <w:t>LINIA 800</w:t>
      </w:r>
    </w:p>
    <w:p w14:paraId="50A2931B" w14:textId="77777777" w:rsidR="00BB1E82" w:rsidRDefault="00BB1E8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1E82" w14:paraId="1207456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46CF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31810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F05BD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FB1A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BCED50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8D9DF" w14:textId="77777777" w:rsidR="00BB1E82" w:rsidRDefault="00BB1E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289C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1D86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4792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A4AD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FCEA00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E8857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381D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28774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3B98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F1F083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4B791" w14:textId="77777777" w:rsidR="00BB1E82" w:rsidRDefault="00BB1E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317C1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33E66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AF7D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21F7B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2B9AD6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F01FE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3CF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CE6AA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9F467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31FBCC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57590" w14:textId="77777777" w:rsidR="00BB1E82" w:rsidRDefault="00BB1E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BCE7B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D353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FC552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86B2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094571" w14:textId="77777777" w:rsidR="00BB1E82" w:rsidRDefault="00BB1E82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B1E82" w:rsidRPr="00A8307A" w14:paraId="6ECA16E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D5E51" w14:textId="77777777" w:rsidR="00BB1E82" w:rsidRPr="00A75A00" w:rsidRDefault="00BB1E82" w:rsidP="00BB1E82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841D7" w14:textId="77777777" w:rsidR="00BB1E82" w:rsidRPr="00A8307A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2849B" w14:textId="77777777" w:rsidR="00BB1E82" w:rsidRPr="00A8307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634A9" w14:textId="77777777" w:rsidR="00BB1E82" w:rsidRPr="00A8307A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EDEBC" w14:textId="77777777" w:rsidR="00BB1E82" w:rsidRDefault="00BB1E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5393A2" w14:textId="77777777" w:rsidR="00BB1E82" w:rsidRDefault="00BB1E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75396AD" w14:textId="77777777" w:rsidR="00BB1E82" w:rsidRDefault="00BB1E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C84930" w14:textId="77777777" w:rsidR="00BB1E82" w:rsidRDefault="00BB1E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C5DD9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93C80" w14:textId="77777777" w:rsidR="00BB1E82" w:rsidRPr="00A8307A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DF48" w14:textId="77777777" w:rsidR="00BB1E82" w:rsidRPr="00A8307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8C66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12E439" w14:textId="77777777" w:rsidR="00BB1E82" w:rsidRPr="00A8307A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B1E82" w14:paraId="7F7CB5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7E99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95F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EB29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7A35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33215D2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1FE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2BE1FD66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0946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866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7A80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67FA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80FC7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FE48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FC4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0DD4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5647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E0F3" w14:textId="77777777" w:rsidR="00BB1E82" w:rsidRDefault="00BB1E82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CD871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769E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7AB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A1B8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C964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BC341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F367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7CA0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E787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2B57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87D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17C7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EA82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666D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3E56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83BEA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7080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B14C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7F70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A277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5A3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BA0A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F05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EA82A3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A6C6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BA2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E3F34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CCF2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211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BD55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4C62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11A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53DE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2C7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8946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3D8A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689B6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E3761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B1E82" w14:paraId="322B08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FE11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AEB6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6278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7415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FEF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A33F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8D5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1A33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D6F6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7CA3AA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F73D1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B1E82" w14:paraId="215DDF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953E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3AF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446E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2D18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B23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6A56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327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F008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17BB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AB3CF1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4DEBDA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B1E82" w14:paraId="58968F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0738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C3F1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380AACC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416E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F353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933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6E11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5305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E6A6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1D23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0B1C15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15B0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B7E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3219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E6F7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4B3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DFC99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1BBD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0DE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4F5C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457A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DC36FB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3616F8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B1E82" w14:paraId="5633E6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3DBE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79FD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C231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9F20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79D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50E5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63F1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ED0C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865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E1B5B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C6D8F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B1E82" w14:paraId="5B02C9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8DE0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8BB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ADF1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D4D0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F65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66F1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E98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4F1C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BD37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7DAADE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0CFDA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B1E82" w14:paraId="37B560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444B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B90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1BD4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8F80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E22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F8135B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23EC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D83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B59D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21E0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669F69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85C0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E4F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1693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D162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1AD571F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14C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124C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DF0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3599CFB6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58B9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A8B9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B1E82" w14:paraId="532BC4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6201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7A2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FE945E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FA7F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C7E9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ED1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7515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656C" w14:textId="77777777" w:rsidR="00BB1E82" w:rsidRDefault="00BB1E82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FF59BF4" w14:textId="77777777" w:rsidR="00BB1E82" w:rsidRDefault="00BB1E82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B08F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64BE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14:paraId="1A6F0F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8AD1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65F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A019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EA72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75611EB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63E6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4E64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120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8AB0C6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9DCB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59AC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14:paraId="73E158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369E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124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278D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2C6E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1ED5A7E" w14:textId="77777777" w:rsidR="00BB1E82" w:rsidRPr="008B2519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682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691B26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5433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08BC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F6D4" w14:textId="77777777" w:rsidR="00BB1E82" w:rsidRPr="008D08DE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F764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B1E82" w14:paraId="7995D3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91CF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7C2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C8B9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31E7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A45CD0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4EA2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8A18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B47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3088C9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D972" w14:textId="77777777" w:rsidR="00BB1E82" w:rsidRPr="008D08DE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BAAB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14:paraId="6659AC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AEE8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BEFE" w14:textId="77777777" w:rsidR="00BB1E82" w:rsidRDefault="00BB1E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DF68" w14:textId="77777777" w:rsidR="00BB1E82" w:rsidRPr="001161EA" w:rsidRDefault="00BB1E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570C" w14:textId="77777777" w:rsidR="00BB1E82" w:rsidRDefault="00BB1E82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55C3F06" w14:textId="77777777" w:rsidR="00BB1E82" w:rsidRDefault="00BB1E82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B6F4" w14:textId="77777777" w:rsidR="00BB1E82" w:rsidRDefault="00BB1E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D796617" w14:textId="77777777" w:rsidR="00BB1E82" w:rsidRDefault="00BB1E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43B8" w14:textId="77777777" w:rsidR="00BB1E82" w:rsidRPr="001161EA" w:rsidRDefault="00BB1E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A8A2" w14:textId="77777777" w:rsidR="00BB1E82" w:rsidRDefault="00BB1E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30F0" w14:textId="77777777" w:rsidR="00BB1E82" w:rsidRPr="008D08DE" w:rsidRDefault="00BB1E8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11C0" w14:textId="77777777" w:rsidR="00BB1E82" w:rsidRDefault="00BB1E82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B1E82" w14:paraId="73E07B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C55D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48C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5C94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6285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007078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7180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2766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3D1D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38D4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1F2B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24BF38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76E0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1CDC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E137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C4C9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35351A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F75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18B19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7234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FCE6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CC62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BAB8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10D12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B1E82" w14:paraId="65ABBE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2248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13F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2B6A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6F0E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353524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83BD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C573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93C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4D89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3260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D049CB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B1E82" w14:paraId="396F56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A3C4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46E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0EAA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8E8A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36B047F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B98571A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478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D487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EC85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1F6B456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1132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8FB8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14:paraId="294FDA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DE05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699D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995A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126C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957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0D6F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4A4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F976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F20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9706E9A" w14:textId="77777777" w:rsidR="00BB1E82" w:rsidRDefault="00BB1E82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BB1E82" w14:paraId="4F4D34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B880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04E8" w14:textId="77777777" w:rsidR="00BB1E82" w:rsidRDefault="00BB1E8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FC3F" w14:textId="77777777" w:rsidR="00BB1E82" w:rsidRPr="001161EA" w:rsidRDefault="00BB1E8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A6B2" w14:textId="77777777" w:rsidR="00BB1E82" w:rsidRDefault="00BB1E82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E224" w14:textId="77777777" w:rsidR="00BB1E82" w:rsidRDefault="00BB1E8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5300" w14:textId="77777777" w:rsidR="00BB1E82" w:rsidRPr="001161EA" w:rsidRDefault="00BB1E8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EB42" w14:textId="77777777" w:rsidR="00BB1E82" w:rsidRDefault="00BB1E8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2F06" w14:textId="77777777" w:rsidR="00BB1E82" w:rsidRDefault="00BB1E8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D02B" w14:textId="77777777" w:rsidR="00BB1E82" w:rsidRDefault="00BB1E82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4F3FD66" w14:textId="77777777" w:rsidR="00BB1E82" w:rsidRDefault="00BB1E82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BB1E82" w14:paraId="56DB61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5B11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80A0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7815" w14:textId="77777777" w:rsidR="00BB1E82" w:rsidRPr="001161EA" w:rsidRDefault="00BB1E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7E10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89A341C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D93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A139C1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D57779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C5C2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89C1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88B5" w14:textId="77777777" w:rsidR="00BB1E82" w:rsidRPr="001161EA" w:rsidRDefault="00BB1E8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4831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B1E82" w14:paraId="230296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2C49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AED6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F1B3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5570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8DE9BBA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1A1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B3AD75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B652A62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C78C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067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3348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4944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C00EA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8DCA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466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3328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74A6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6C5EC87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EA4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B3EF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A141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14C0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F74D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6CE7AA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0426C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B1E82" w14:paraId="542A59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FC94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751C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879E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8714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7FFB319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C60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1094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E385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326B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0931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1C6EB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74E9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FD1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2B4E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21E8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B08A190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FAD1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CDD0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6CA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C5BE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CEA9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3EB84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8F56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AD8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2BB2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3E14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9876D1E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E872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415F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98F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82E3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372D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6473AC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82F1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228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749B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4209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C784A68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4A4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F1C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7C6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57D6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7859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04B2D5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A1A3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BDFD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493D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50B9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1419F73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D8EDB3D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928C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C119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DDC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2B9A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AD02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833CE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388C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301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3CD8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1DC9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2BA707A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C49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F7F9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F5D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A9B3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1B62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0A52E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51B024C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B1E82" w14:paraId="024B8D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0ECE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B8A5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2E217A8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EFDA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515D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4E7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80AB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19B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ED47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AE89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54BDBA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5F31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AD7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ECAA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386F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CBC5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FC42F6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D019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19C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1187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5C41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EA1F3F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BB1E82" w14:paraId="540CA4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5C77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07F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5430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9DE4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A72FAB6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EB8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E0CC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D4A5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8AD6BF2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10FD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7DDF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3D4747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868E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A325" w14:textId="77777777" w:rsidR="00BB1E82" w:rsidRDefault="00BB1E8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86B4" w14:textId="77777777" w:rsidR="00BB1E82" w:rsidRPr="001161EA" w:rsidRDefault="00BB1E8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6D14" w14:textId="77777777" w:rsidR="00BB1E82" w:rsidRDefault="00BB1E82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48E6" w14:textId="77777777" w:rsidR="00BB1E82" w:rsidRDefault="00BB1E8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4E9C" w14:textId="77777777" w:rsidR="00BB1E82" w:rsidRPr="001161EA" w:rsidRDefault="00BB1E8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9336" w14:textId="77777777" w:rsidR="00BB1E82" w:rsidRDefault="00BB1E8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0CAE3E9C" w14:textId="77777777" w:rsidR="00BB1E82" w:rsidRDefault="00BB1E8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9ECC" w14:textId="77777777" w:rsidR="00BB1E82" w:rsidRDefault="00BB1E8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AD76" w14:textId="77777777" w:rsidR="00BB1E82" w:rsidRDefault="00BB1E82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B1E82" w14:paraId="05CCF5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5AE9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9A9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C675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5F68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14D7A6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BDF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02919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297A3E6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6CD2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8BF5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FD69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82F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B5B45D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538F0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EF6314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B1E82" w14:paraId="57B5DE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4E37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60E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7935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AB90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268DD3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C1AD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E1E48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4730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CEDC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A044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4271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4BE4ED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8621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98F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55F7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AAB7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64FAFC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5A7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884FEB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B11C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57F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5B93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DCC2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01ECFC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6822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A7D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7B28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9335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0B44BF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5430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3FF9891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8CD881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95AA102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4DFA2E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E484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4DB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E39D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B3C2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0BA81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0C72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713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43CB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AEA4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83B8FE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EC4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6E1FB8C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FEE8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C3F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226A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191E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73F947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1BB6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CAD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7D03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ACF1" w14:textId="77777777" w:rsidR="00BB1E82" w:rsidRDefault="00BB1E8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DC4CA7" w14:textId="77777777" w:rsidR="00BB1E82" w:rsidRDefault="00BB1E8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77DD" w14:textId="77777777" w:rsidR="00BB1E82" w:rsidRPr="00F565BC" w:rsidRDefault="00BB1E82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08420E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A3B9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CD91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19F5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7D28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BB1E82" w14:paraId="15B2AC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B7D7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931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A6FB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CBEA" w14:textId="77777777" w:rsidR="00BB1E82" w:rsidRDefault="00BB1E8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AD4BD07" w14:textId="77777777" w:rsidR="00BB1E82" w:rsidRDefault="00BB1E8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9A65" w14:textId="77777777" w:rsidR="00BB1E82" w:rsidRDefault="00BB1E8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840169" w14:textId="77777777" w:rsidR="00BB1E82" w:rsidRDefault="00BB1E8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0891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5A0C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611D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7ED0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BB1E82" w14:paraId="4B7B66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14BB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F23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2A17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7E9D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2200BD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12D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77E86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86C4" w14:textId="77777777" w:rsidR="00BB1E82" w:rsidRPr="001161EA" w:rsidRDefault="00BB1E8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F4C0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6B01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C594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D948BCA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6C3BA19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DC7124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914BBF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B1E82" w14:paraId="79F252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5F80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84F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0545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067A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604B11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8F5D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84A181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34869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0A14" w14:textId="77777777" w:rsidR="00BB1E82" w:rsidRPr="001161EA" w:rsidRDefault="00BB1E8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815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21BF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78FF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D3BBF4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DE8072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B1E82" w14:paraId="23D87B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9476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667C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60F0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B260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49E8E3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286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CC64" w14:textId="77777777" w:rsidR="00BB1E82" w:rsidRDefault="00BB1E8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CB0E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B0CE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9BB6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35E7CE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AEA26A0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BB1E82" w14:paraId="300600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141A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F25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366B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8AE6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5D08633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3AE6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C158AB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0778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50C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8F07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C3E0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F845B63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2DE4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B1E82" w14:paraId="2777D9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2CD7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3A8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21C9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0692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42ECDC1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403A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5E4C61D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2697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69C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2D40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BE40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F457A75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B1E82" w14:paraId="18B4B9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A616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800B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0EF9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2C4A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697F7CF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F0AB3BC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36F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8AEC14C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6338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1052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DD60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7F93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BED9C2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B1E82" w14:paraId="262DAE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1F8C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1DD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B518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3A74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72D3ABA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A91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C80C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5565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BFC8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4F6B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59CD7F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6EC2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E53D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2A0E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2D35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1082718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793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C7275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382E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2084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3FB3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5E09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2846E1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56F7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03F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0A73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B0F3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D4A2595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8DA8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5FA4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E8D9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B79A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88EE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B1E82" w14:paraId="2B761B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AAC9" w14:textId="77777777" w:rsidR="00BB1E82" w:rsidRDefault="00BB1E82" w:rsidP="00BB1E8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B683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A317" w14:textId="77777777" w:rsidR="00BB1E82" w:rsidRPr="001161EA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B1F4" w14:textId="77777777" w:rsidR="00BB1E82" w:rsidRDefault="00BB1E8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9637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74C7" w14:textId="77777777" w:rsidR="00BB1E82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C3FF" w14:textId="77777777" w:rsidR="00BB1E82" w:rsidRDefault="00BB1E8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CEFA" w14:textId="77777777" w:rsidR="00BB1E82" w:rsidRPr="008D08DE" w:rsidRDefault="00BB1E8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0F48" w14:textId="77777777" w:rsidR="00BB1E82" w:rsidRDefault="00BB1E8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D06AA24" w14:textId="77777777" w:rsidR="00BB1E82" w:rsidRDefault="00BB1E82">
      <w:pPr>
        <w:spacing w:before="40" w:after="40" w:line="192" w:lineRule="auto"/>
        <w:ind w:right="57"/>
        <w:rPr>
          <w:sz w:val="20"/>
          <w:lang w:val="ro-RO"/>
        </w:rPr>
      </w:pPr>
    </w:p>
    <w:p w14:paraId="17466E0D" w14:textId="77777777" w:rsidR="00BB1E82" w:rsidRDefault="00BB1E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A9BFA7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47DF1D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E040AC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C15509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606501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64280CA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C7E8B08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ACB9918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C35482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9CAC11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F69A964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BF6EFE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1E82CC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51A947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792B4F2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46B5A1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803001D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AEE641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CED093A" w14:textId="77777777" w:rsidR="005474B9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2EDB9B" w14:textId="77777777" w:rsidR="005474B9" w:rsidRPr="00C21F42" w:rsidRDefault="005474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3F8B082" w14:textId="77777777" w:rsidR="00BB1E82" w:rsidRPr="00C21F42" w:rsidRDefault="00BB1E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6981F26" w14:textId="77777777" w:rsidR="00BB1E82" w:rsidRPr="00C21F42" w:rsidRDefault="00BB1E8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4EFF049" w14:textId="77777777" w:rsidR="00BB1E82" w:rsidRPr="00C21F42" w:rsidRDefault="00BB1E8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3E2078C" w14:textId="77777777" w:rsidR="00BB1E82" w:rsidRDefault="00BB1E8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1485655" w14:textId="77777777" w:rsidR="00BB1E82" w:rsidRPr="00C21F42" w:rsidRDefault="00BB1E8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F24D7DD" w14:textId="77777777" w:rsidR="00BB1E82" w:rsidRPr="00C21F42" w:rsidRDefault="00BB1E8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37A2316" w14:textId="77777777" w:rsidR="00BB1E82" w:rsidRPr="00C21F42" w:rsidRDefault="00BB1E8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FA0C8C1" w14:textId="77777777" w:rsidR="00BB1E82" w:rsidRPr="00C21F42" w:rsidRDefault="00BB1E8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F94C03" w:rsidRDefault="00FB37F1" w:rsidP="00F94C03"/>
    <w:sectPr w:rsidR="00FB37F1" w:rsidRPr="00F94C03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B7DC" w14:textId="77777777" w:rsidR="00E92F65" w:rsidRDefault="00E92F65">
      <w:r>
        <w:separator/>
      </w:r>
    </w:p>
  </w:endnote>
  <w:endnote w:type="continuationSeparator" w:id="0">
    <w:p w14:paraId="10B8A34C" w14:textId="77777777" w:rsidR="00E92F65" w:rsidRDefault="00E9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B99E" w14:textId="77777777" w:rsidR="00E92F65" w:rsidRDefault="00E92F65">
      <w:r>
        <w:separator/>
      </w:r>
    </w:p>
  </w:footnote>
  <w:footnote w:type="continuationSeparator" w:id="0">
    <w:p w14:paraId="2B1990A0" w14:textId="77777777" w:rsidR="00E92F65" w:rsidRDefault="00E9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6BEB5D6F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C62AB">
      <w:rPr>
        <w:b/>
        <w:bCs/>
        <w:i/>
        <w:iCs/>
        <w:sz w:val="22"/>
      </w:rPr>
      <w:t>decada 21-31 mai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3A27313E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C62AB">
      <w:rPr>
        <w:b/>
        <w:bCs/>
        <w:i/>
        <w:iCs/>
        <w:sz w:val="22"/>
      </w:rPr>
      <w:t>decada 21-31 mai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EEE4360A"/>
    <w:lvl w:ilvl="0" w:tplc="035AD5C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+K3z3Z2qItNzqBpLekVbvsTWuHcVwRGln9FUt3EWdwj4Ujm2WiZNI+z8OdmEuZc5I3DcabopugcuN1OiX4R4w==" w:salt="0kd2AHcsCYP3U7xNphXFG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162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B38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07AB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2AB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18A0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1D51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4B9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2D4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035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D23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22FA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14D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D3F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1E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36A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3E9B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420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4E3A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1E82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0EFB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101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CF3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0E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138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2F65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268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4C03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15898</Words>
  <Characters>90621</Characters>
  <Application>Microsoft Office Word</Application>
  <DocSecurity>0</DocSecurity>
  <Lines>755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2026-05-13T07:08:00Z</dcterms:created>
  <dcterms:modified xsi:type="dcterms:W3CDTF">2026-05-13T08:43:00Z</dcterms:modified>
</cp:coreProperties>
</file>