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F02E" w14:textId="77777777" w:rsidR="00CB77A3" w:rsidRPr="00B26C8D" w:rsidRDefault="00CB77A3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29F0988" w14:textId="53B6FB46" w:rsidR="00CB77A3" w:rsidRPr="00B26C8D" w:rsidRDefault="00CB77A3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A3D86B1" w14:textId="77777777" w:rsidR="00CB77A3" w:rsidRDefault="00CB77A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564F770" w14:textId="77777777" w:rsidR="00CB77A3" w:rsidRDefault="00CB77A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4D7553EF" w14:textId="77777777" w:rsidR="00CB77A3" w:rsidRDefault="00CB77A3">
      <w:pPr>
        <w:jc w:val="center"/>
        <w:rPr>
          <w:sz w:val="28"/>
        </w:rPr>
      </w:pPr>
    </w:p>
    <w:p w14:paraId="2921E645" w14:textId="77777777" w:rsidR="00CB77A3" w:rsidRDefault="00CB77A3">
      <w:pPr>
        <w:jc w:val="center"/>
        <w:rPr>
          <w:sz w:val="28"/>
        </w:rPr>
      </w:pPr>
    </w:p>
    <w:p w14:paraId="4EA66D48" w14:textId="77777777" w:rsidR="00CB77A3" w:rsidRDefault="00CB77A3">
      <w:pPr>
        <w:jc w:val="center"/>
        <w:rPr>
          <w:sz w:val="28"/>
        </w:rPr>
      </w:pPr>
    </w:p>
    <w:p w14:paraId="61BB4BAE" w14:textId="77777777" w:rsidR="00CB77A3" w:rsidRDefault="00CB77A3">
      <w:pPr>
        <w:jc w:val="center"/>
        <w:rPr>
          <w:sz w:val="28"/>
        </w:rPr>
      </w:pPr>
    </w:p>
    <w:p w14:paraId="69533AF5" w14:textId="77777777" w:rsidR="00CB77A3" w:rsidRDefault="00CB77A3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3909C6A9" w14:textId="77777777" w:rsidR="00CB77A3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F4B18A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7170C53" w14:textId="77777777" w:rsidR="00CB77A3" w:rsidRDefault="00CB77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A409834" w14:textId="77777777" w:rsidR="00CB77A3" w:rsidRDefault="00CB77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21-30 iunie 2026</w:t>
      </w:r>
    </w:p>
    <w:p w14:paraId="7B1BEABD" w14:textId="77777777" w:rsidR="00CB77A3" w:rsidRDefault="00CB77A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CB77A3" w14:paraId="4B6CD8FA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9094B6B" w14:textId="77777777" w:rsidR="00CB77A3" w:rsidRDefault="00CB77A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49F4453" w14:textId="77777777" w:rsidR="00CB77A3" w:rsidRDefault="00CB77A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D0D191E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A895C35" w14:textId="77777777" w:rsidR="00CB77A3" w:rsidRDefault="00CB77A3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2A31B99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66674DA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39DB8D9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54C914A7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12A30DF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0AA1AB90" w14:textId="77777777" w:rsidR="00CB77A3" w:rsidRDefault="00CB77A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73F70E7" w14:textId="77777777" w:rsidR="00CB77A3" w:rsidRDefault="00CB77A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7DB3398" w14:textId="77777777" w:rsidR="00CB77A3" w:rsidRDefault="00CB77A3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F573ACB" w14:textId="77777777" w:rsidR="00CB77A3" w:rsidRDefault="00CB77A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07738CB" w14:textId="77777777" w:rsidR="00CB77A3" w:rsidRDefault="00CB77A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18CA7C52" w14:textId="77777777" w:rsidR="00CB77A3" w:rsidRDefault="00CB77A3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B100E96" w14:textId="77777777" w:rsidR="00CB77A3" w:rsidRDefault="00CB77A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20C5E32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F866580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1F0C852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D41F66A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6970777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B063A99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902B54F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47F2543E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969F5F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CB77A3" w14:paraId="4E469D1B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9CCC404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F889516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5CC3959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6C0C255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BEBF6CB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667A143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0A2672C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15CE90A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464E73E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E0821B8" w14:textId="77777777" w:rsidR="00CB77A3" w:rsidRDefault="00CB77A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90274C5" w14:textId="77777777" w:rsidR="00CB77A3" w:rsidRDefault="00CB77A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605F219" w14:textId="77777777" w:rsidR="00CB77A3" w:rsidRDefault="00CB77A3">
      <w:pPr>
        <w:spacing w:line="192" w:lineRule="auto"/>
        <w:jc w:val="center"/>
      </w:pPr>
    </w:p>
    <w:p w14:paraId="2D256207" w14:textId="77777777" w:rsidR="00CB77A3" w:rsidRDefault="00CB77A3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0E2E822F" w14:textId="77777777" w:rsidR="00CB77A3" w:rsidRPr="006310EB" w:rsidRDefault="00CB77A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944FE2C" w14:textId="77777777" w:rsidR="00CB77A3" w:rsidRPr="006310EB" w:rsidRDefault="00CB77A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6D7A132" w14:textId="77777777" w:rsidR="00CB77A3" w:rsidRPr="006310EB" w:rsidRDefault="00CB77A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942D0DF" w14:textId="77777777" w:rsidR="00CB77A3" w:rsidRPr="00A8307A" w:rsidRDefault="00CB77A3" w:rsidP="00516DD3">
      <w:pPr>
        <w:pStyle w:val="Heading1"/>
        <w:spacing w:line="360" w:lineRule="auto"/>
      </w:pPr>
      <w:r w:rsidRPr="00A8307A">
        <w:t>LINIA 100</w:t>
      </w:r>
    </w:p>
    <w:p w14:paraId="4353EF27" w14:textId="77777777" w:rsidR="00CB77A3" w:rsidRPr="00A8307A" w:rsidRDefault="00CB77A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CB77A3" w:rsidRPr="00AB76B4" w14:paraId="6A04DEC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737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CDA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AB0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0153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CA9D6FD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967BF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FE014B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A49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0E2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4F2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2370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5B69CD2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5C9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0682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806C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8776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68867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BFAD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F52317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21F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4D1A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CFA3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1EE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02B2C59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CD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6779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77DE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5E5C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49CDBA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B5AF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2D20E0A1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6433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EC20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168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20C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28BBA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CB77A3" w:rsidRPr="00AB76B4" w14:paraId="4D50C1F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EAE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75F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0108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6C59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355F9D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360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4F4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70F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6936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219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6276BA2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7F4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3FA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9FD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1A078D" w14:textId="77777777" w:rsidR="00CB77A3" w:rsidRPr="00AB76B4" w:rsidRDefault="00CB77A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9A08862" w14:textId="77777777" w:rsidR="00CB77A3" w:rsidRPr="00AB76B4" w:rsidRDefault="00CB77A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017A" w14:textId="77777777" w:rsidR="00CB77A3" w:rsidRPr="00AB76B4" w:rsidRDefault="00CB77A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84E7220" w14:textId="77777777" w:rsidR="00CB77A3" w:rsidRPr="00AB76B4" w:rsidRDefault="00CB77A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447CF012" w14:textId="77777777" w:rsidR="00CB77A3" w:rsidRPr="00AB76B4" w:rsidRDefault="00CB77A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812B018" w14:textId="77777777" w:rsidR="00CB77A3" w:rsidRPr="00AB76B4" w:rsidRDefault="00CB77A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A3C1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3BF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503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285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687BD3E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246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C8F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ADE9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9EA2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8D87C9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F621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58D3455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3C1879A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0652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515F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1A5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48BD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4C5AA4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E21F9E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B77A3" w:rsidRPr="00AB76B4" w14:paraId="398B20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04D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D5CF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5337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563F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9D8792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0ACD47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9B0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FAD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190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56AE3E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5D2A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F6AA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CB77A3" w:rsidRPr="00AB76B4" w14:paraId="2E48E1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F98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68D7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9BD487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1FA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D601E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213840F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21BE136F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  <w:r>
              <w:rPr>
                <w:b/>
                <w:bCs/>
                <w:sz w:val="20"/>
              </w:rPr>
              <w:t xml:space="preserve"> 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56F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0890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4FEA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AEA6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E08E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31E22C0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F39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B7B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965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D68C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FE9D76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8F9C2A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  <w:r>
              <w:rPr>
                <w:b/>
                <w:bCs/>
                <w:sz w:val="20"/>
              </w:rPr>
              <w:t>și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E6B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2CE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806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429C70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</w:t>
            </w:r>
            <w:r>
              <w:rPr>
                <w:b/>
                <w:bCs/>
                <w:sz w:val="20"/>
              </w:rPr>
              <w:t>75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C86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237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5E26DD1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D67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69B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67CC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EE26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3911F2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5E84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D9B7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2786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D70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CA7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63FFFDA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CAF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62DE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343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FA25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F12999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B67D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FEA594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2C6EB90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EBE088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16F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8EC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E64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2C29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F759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CB77A3" w:rsidRPr="00AB76B4" w14:paraId="696CD0B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901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ABB2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BE03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4F48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D96678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FA7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B7F3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849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967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BCFA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6A849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B77A3" w:rsidRPr="00AB76B4" w14:paraId="56AC10F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04F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7EF1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01D09A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7DE2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3390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D0F320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AFF461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1548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576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7BF0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9100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4F6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4ED506E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C40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4FBE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2E0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EA8B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417B51D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32FF8B6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3061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E8CB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9C7F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6289F7A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F554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7B4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CB77A3" w:rsidRPr="00AB76B4" w14:paraId="0B4F7BD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7BC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81D9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3496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496D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44B917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1217860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81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E1F1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CD86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C17CA9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68B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4BE2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399E003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BE4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5A3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D0D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EE00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F556148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1E0D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69BA89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C9EA45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3D12382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E92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9FF4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B0D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6F97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DA13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CB77A3" w:rsidRPr="00AB76B4" w14:paraId="37E921C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EE6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329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F1C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DC72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F9E83B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5ED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DB464D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C8E094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2CA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FBA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032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29B5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4DD86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2EC8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CB77A3" w:rsidRPr="00AB76B4" w14:paraId="3B8B8F0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B41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4223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D223B0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5BB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19143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83E950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6FCC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986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FBD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D3F1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978F8" w14:textId="77777777" w:rsidR="00CB77A3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F29D5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2EF5C12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A7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3F320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772C1E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AC5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21F69" w14:textId="77777777" w:rsidR="00CB77A3" w:rsidRPr="00AB76B4" w:rsidRDefault="00CB77A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CEBDEC0" w14:textId="77777777" w:rsidR="00CB77A3" w:rsidRPr="00AB76B4" w:rsidRDefault="00CB77A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zonă sch. 4S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634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5D05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5782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E9FD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0619" w14:textId="77777777" w:rsidR="00CB77A3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51C4B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334238F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F96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04834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12+250</w:t>
            </w:r>
          </w:p>
          <w:p w14:paraId="0AAEAD90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2967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52482E" w14:textId="77777777" w:rsidR="00CB77A3" w:rsidRPr="00AB76B4" w:rsidRDefault="00CB77A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1A7FEE7" w14:textId="77777777" w:rsidR="00CB77A3" w:rsidRPr="00AB76B4" w:rsidRDefault="00CB77A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AB6D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190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B64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BADB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E222" w14:textId="77777777" w:rsidR="00CB77A3" w:rsidRDefault="00CB77A3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240E37" w14:textId="77777777" w:rsidR="00CB77A3" w:rsidRDefault="00CB77A3" w:rsidP="008C449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438E7D20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EFB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327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4DEE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88F2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587897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F8C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632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856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670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939E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EDC01B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0F4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5B7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8501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5EE2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34E3FE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9D2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7639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845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8250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1D60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08705FB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8E0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F73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2D95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7829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9BAB5D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267E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46F6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0AF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BC6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ECB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41843EA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2E1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528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87F3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49B1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E9DEFAF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0E703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B412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076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ACD1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B7FD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51179B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A8C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8EA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0EB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E443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E0CAAE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467F5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5034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F25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E9FB4A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EAE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1B92" w14:textId="77777777" w:rsidR="00CB77A3" w:rsidRPr="00AB76B4" w:rsidRDefault="00CB77A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2EF899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6FA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5D8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C0454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A03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80A09" w14:textId="77777777" w:rsidR="00CB77A3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1255F3FB" w14:textId="77777777" w:rsidR="00CB77A3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067DAF9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F6D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58B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02A9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E7D6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CD79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79AC6E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FB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173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85D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FD31C" w14:textId="77777777" w:rsidR="00CB77A3" w:rsidRPr="00AB76B4" w:rsidRDefault="00CB77A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2CDF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51D4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119BD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4525458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9D63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AD07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727DD5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B61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5B58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1D5F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F0A6" w14:textId="77777777" w:rsidR="00CB77A3" w:rsidRPr="00AB76B4" w:rsidRDefault="00CB77A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1BF3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1493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B194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A733224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4B79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23D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1DB21A6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CEE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4CAB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15F5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3616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08D74C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E80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6054AA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40EA04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481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9B4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CF05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9D0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541F887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702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6AC7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622D1C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5BD7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D17A4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094CFB0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6A0A4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ABC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3F2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1A9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78C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124D78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4E2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C63F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57D5E0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88E9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A4656" w14:textId="77777777" w:rsidR="00CB77A3" w:rsidRPr="00AB76B4" w:rsidRDefault="00CB77A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7F9161A" w14:textId="77777777" w:rsidR="00CB77A3" w:rsidRDefault="00CB77A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69D1BA82" w14:textId="77777777" w:rsidR="00CB77A3" w:rsidRPr="00AB76B4" w:rsidRDefault="00CB77A3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0FFA" w14:textId="77777777" w:rsidR="00CB77A3" w:rsidRPr="00AB76B4" w:rsidRDefault="00CB77A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C23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5E8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915B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01E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0C31E01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8D7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D083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CEA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571BB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1CEB61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40D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6C0193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847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B85A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342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B56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1A01429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BA3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8882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AF36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80CE8" w14:textId="77777777" w:rsidR="00CB77A3" w:rsidRPr="00AB76B4" w:rsidRDefault="00CB77A3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4085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1705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06971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3A9DCBC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5D31E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EFE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D1AF76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A5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EC78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A02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445DB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C311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184F42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7496AAF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328E3A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2B23A2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A6D1A9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16C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1B1A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9453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FD0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282EEF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AF3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B9C6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30AD24C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94AB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57AC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F23BB4D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5236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B391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4D6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094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11E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59A7D7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FCC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942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233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E6AB4D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7469D43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E99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30CD59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AE16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5838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2E57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A253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830C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08E1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CB77A3" w:rsidRPr="00AB76B4" w14:paraId="7DC40C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FCF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CD85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589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994E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CC2672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BA84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97330E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75BC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940B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126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1179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6B84CED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C67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099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8BB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7212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520CDE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8223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53EC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CF0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453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2A9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4ACDBD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912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C9CA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30D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9A71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8CAF8A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2622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F6C6E8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9DEC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640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B51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6FF8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F5269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6858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CB77A3" w:rsidRPr="00AB76B4" w14:paraId="123703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C9B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2859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13CB5D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093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281F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1C04FD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4FCD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CF5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08F8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F141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2C5B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9532C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41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CD5A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658D2F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C67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5AB69" w14:textId="77777777" w:rsidR="00CB77A3" w:rsidRPr="00AB76B4" w:rsidRDefault="00CB77A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DBA9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8F8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AB889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623BB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58D1B" w14:textId="77777777" w:rsidR="00CB77A3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4E2E1B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C07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1735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77D189D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1B4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F37B3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628928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D89862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D5D6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5890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52A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396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C6A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24AEC5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DDB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DB65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884F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2BAE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B38CCF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CF20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DFAD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E7F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6880BE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D605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48D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4457E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57EC70C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1E6681E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399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D30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1D15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7BEF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2C58F2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9B7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8D9B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A8F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F9EB60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A4F9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F38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76588B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D6F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E476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715392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F3C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BB66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5831200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7BA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4FBA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7DF3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D96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34CD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11FBEF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50B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411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78AB7F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69C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7CCF8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76F045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151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DAE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B087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0A5A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E5F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841CA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D567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CB77A3" w:rsidRPr="00AB76B4" w14:paraId="6D47D6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FF6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8C71F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5FABD7E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015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D892B" w14:textId="77777777" w:rsidR="00CB77A3" w:rsidRPr="00AB76B4" w:rsidRDefault="00CB77A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4B4236C" w14:textId="77777777" w:rsidR="00CB77A3" w:rsidRPr="00AB76B4" w:rsidRDefault="00CB77A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8FD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D3DD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B013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A116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F993" w14:textId="77777777" w:rsidR="00CB77A3" w:rsidRPr="00AB76B4" w:rsidRDefault="00CB77A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86AD9" w14:textId="77777777" w:rsidR="00CB77A3" w:rsidRPr="00AB76B4" w:rsidRDefault="00CB77A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:rsidRPr="00AB76B4" w14:paraId="557FD3A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893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568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640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8961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2F1CEE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A39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482E2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C45767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3FDFD3E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1492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C0F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70B5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B828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AA3F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CB77A3" w:rsidRPr="00AB76B4" w14:paraId="1EE1649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809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DE3C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DE0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99E7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751EEF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92D2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B553C0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FEDC29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356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1B29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785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D820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CB77A3" w:rsidRPr="00AB76B4" w14:paraId="2256C2E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A55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DC1D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516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BEA0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CF43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CEB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522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484450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E74E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7236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8D3CB6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5A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01AA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BBC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19B1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A18131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CFEA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55223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980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2EE9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D849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C74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BD1B7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CB77A3" w:rsidRPr="00AB76B4" w14:paraId="4B9CD85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C4B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EB22C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6133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5BAE32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8369B1F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9978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967EB44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70E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7E7F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D934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8973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CB77A3" w:rsidRPr="00AB76B4" w14:paraId="7A3C4258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5B8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7D5F6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7ED4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66508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7AEAC2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E987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B568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388A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E0F5CFF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57A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3C57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16F1784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266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F23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56D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80E1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2011A43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965FD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793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33AA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529CC910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4F8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9599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25EB92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B77A3" w:rsidRPr="00AB76B4" w14:paraId="7108A81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88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60D0C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96F42F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849F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EA0223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760D32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16239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203A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289BD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E55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E21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B77A3" w:rsidRPr="00AB76B4" w14:paraId="0D684E4E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325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8E5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7B8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09EB1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484A0D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A52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B59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356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E12784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CF6A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08EF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B77A3" w:rsidRPr="00AB76B4" w14:paraId="37B961D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B3E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21C7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53E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17C8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AE2A540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43EA652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1237B8B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6817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F65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22AD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78673F54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57CB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E546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B77A3" w:rsidRPr="00AB76B4" w14:paraId="7DBC876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4E3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ACE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1EAC0FFA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B44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AB694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4AB25FA" w14:textId="77777777" w:rsidR="00CB77A3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14DCDC5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77FD940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4A0A4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9429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C7E8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CF0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C8F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CB77A3" w:rsidRPr="00AB76B4" w14:paraId="0536076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BA6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2298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F76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3490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0AC5F2E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5565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2CD7B0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FF5A35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D874A3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207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FC4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D0C3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A3F3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782BD4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CB77A3" w:rsidRPr="00AB76B4" w14:paraId="3E7B4F0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0A4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1650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C57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9C4E3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1720BC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525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B75C246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AADC22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68CBE2FC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C73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9A759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E79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3234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6CA82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CB77A3" w:rsidRPr="00AB76B4" w14:paraId="29FDB63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E91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4669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00C1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C9D67" w14:textId="77777777" w:rsidR="00CB77A3" w:rsidRPr="00AB76B4" w:rsidRDefault="00CB77A3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76F6A76" w14:textId="77777777" w:rsidR="00CB77A3" w:rsidRPr="00AB76B4" w:rsidRDefault="00CB77A3" w:rsidP="001817A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F5DF" w14:textId="77777777" w:rsidR="00CB77A3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0C7761" w14:textId="77777777" w:rsidR="00CB77A3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4C9863" w14:textId="77777777" w:rsidR="00CB77A3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– 8</w:t>
            </w:r>
          </w:p>
          <w:p w14:paraId="127EC0C5" w14:textId="77777777" w:rsidR="00CB77A3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3B5FEE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0229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78FB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20A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AC76" w14:textId="77777777" w:rsidR="00CB77A3" w:rsidRPr="00AB76B4" w:rsidRDefault="00CB77A3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59FAF8" w14:textId="77777777" w:rsidR="00CB77A3" w:rsidRPr="00AB76B4" w:rsidRDefault="00CB77A3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 xml:space="preserve"> și invers.</w:t>
            </w:r>
          </w:p>
        </w:tc>
      </w:tr>
      <w:tr w:rsidR="00CB77A3" w:rsidRPr="00AB76B4" w14:paraId="12BF6EB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1A3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00C7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99B8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F42B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F9D8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09B4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0C08A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2C74341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D54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D54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CB77A3" w:rsidRPr="00AB76B4" w14:paraId="619C243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4B3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13790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941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6E4BD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061EAD8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458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7FDF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2BCC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316811FE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11C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26E6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611BD6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CB77A3" w:rsidRPr="00AB76B4" w14:paraId="108B6E2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E96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461C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7E2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EC7C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DF2E6A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7418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EA907F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EB61CB3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7B77BA38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FE33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C8BF9" w14:textId="77777777" w:rsidR="00CB77A3" w:rsidRPr="00AB76B4" w:rsidRDefault="00CB77A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A4E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01E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22DF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CB77A3" w:rsidRPr="00AB76B4" w14:paraId="01BCEC3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76F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14E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078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9AA2E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3926726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BFEB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FB85BA6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EA0B19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ACABA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EA4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AB1A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E3F0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547B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CB77A3" w:rsidRPr="00AB76B4" w14:paraId="2DE4146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687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7F06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A4D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97949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A8ED3A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FB0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5DD07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713BF5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BA089E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8D660B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84BF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7A25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AD7D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1C5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D88A2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118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242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5463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34F45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0B4F91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9C5885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CD52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5A7863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366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998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0CF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E39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BCE099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146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478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C66ED3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75BC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77CFDC" w14:textId="77777777" w:rsidR="00CB77A3" w:rsidRPr="00AB76B4" w:rsidRDefault="00CB77A3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EF1C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C3E2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B69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E20D0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8542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3D2BAE5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02A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C879F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106+000</w:t>
            </w:r>
          </w:p>
          <w:p w14:paraId="182BDF7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9A7F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8DD0A" w14:textId="77777777" w:rsidR="00CB77A3" w:rsidRPr="00AB76B4" w:rsidRDefault="00CB77A3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 și linia 2 directă St. </w:t>
            </w:r>
            <w:r w:rsidRPr="00AB76B4">
              <w:rPr>
                <w:b/>
                <w:bCs/>
                <w:sz w:val="20"/>
              </w:rPr>
              <w:t>Măldăeni</w:t>
            </w:r>
            <w:r>
              <w:rPr>
                <w:b/>
                <w:bCs/>
                <w:sz w:val="20"/>
              </w:rPr>
              <w:t xml:space="preserve">  Cap X +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BF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09AEF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4980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8BF7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56B2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0CE0AF0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72C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B61E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BF0D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63C9A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85FA27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2DE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7932CB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757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371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0280E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76BB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CB77A3" w:rsidRPr="00AB76B4" w14:paraId="06FFF2A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E01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3ED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BE88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242BBB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60AE709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F22FC0C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170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27B2F2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779C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54F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A6C64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D032F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D844CD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119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942C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0166113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E1091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E5203" w14:textId="77777777" w:rsidR="00CB77A3" w:rsidRPr="00AB76B4" w:rsidRDefault="00CB77A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B5CF909" w14:textId="77777777" w:rsidR="00CB77A3" w:rsidRPr="00AB76B4" w:rsidRDefault="00CB77A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8CA8DBC" w14:textId="77777777" w:rsidR="00CB77A3" w:rsidRPr="00AB76B4" w:rsidRDefault="00CB77A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C395D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19D58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1CD9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8F8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091C0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4DC8B95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E2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681B" w14:textId="77777777" w:rsidR="00CB77A3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A329" w14:textId="77777777" w:rsidR="00CB77A3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A1D15" w14:textId="77777777" w:rsidR="00CB77A3" w:rsidRPr="00AB76B4" w:rsidRDefault="00CB77A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7EA8985" w14:textId="77777777" w:rsidR="00CB77A3" w:rsidRPr="00AB76B4" w:rsidRDefault="00CB77A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BAA7375" w14:textId="77777777" w:rsidR="00CB77A3" w:rsidRPr="00AB76B4" w:rsidRDefault="00CB77A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1591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408C8" w14:textId="77777777" w:rsidR="00CB77A3" w:rsidRPr="00AB76B4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C7D6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CDC14DE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3DFF" w14:textId="77777777" w:rsidR="00CB77A3" w:rsidRPr="00AB76B4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C4610" w14:textId="77777777" w:rsidR="00CB77A3" w:rsidRDefault="00CB77A3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64EDD8D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1D2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AB6F1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19E8F77F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B829B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E2204" w14:textId="77777777" w:rsidR="00CB77A3" w:rsidRPr="00AB76B4" w:rsidRDefault="00CB77A3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C5A7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A551B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FEAE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E176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262A" w14:textId="77777777" w:rsidR="00CB77A3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00DCDCA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C50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41AC5" w14:textId="77777777" w:rsidR="00CB77A3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3DC1F" w14:textId="77777777" w:rsidR="00CB77A3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061F5" w14:textId="77777777" w:rsidR="00CB77A3" w:rsidRPr="00AB76B4" w:rsidRDefault="00CB77A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45AE5E6" w14:textId="77777777" w:rsidR="00CB77A3" w:rsidRDefault="00CB77A3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5FA0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8B6A5E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C91E8" w14:textId="77777777" w:rsidR="00CB77A3" w:rsidRPr="00AB76B4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5191" w14:textId="77777777" w:rsidR="00CB77A3" w:rsidRPr="00AB76B4" w:rsidRDefault="00CB77A3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3EAD0" w14:textId="77777777" w:rsidR="00CB77A3" w:rsidRPr="00AB76B4" w:rsidRDefault="00CB77A3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FDCF" w14:textId="77777777" w:rsidR="00CB77A3" w:rsidRDefault="00CB77A3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BEE957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75B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BEA8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39FD270F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3B86" w14:textId="77777777" w:rsidR="00CB77A3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84BB0" w14:textId="77777777" w:rsidR="00CB77A3" w:rsidRPr="00AB76B4" w:rsidRDefault="00CB77A3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67C5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B95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66F1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F177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C0166" w14:textId="77777777" w:rsidR="00CB77A3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2CEFED4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2C1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CF566" w14:textId="77777777" w:rsidR="00CB77A3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96F26B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14F3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68486" w14:textId="77777777" w:rsidR="00CB77A3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4876BEC7" w14:textId="77777777" w:rsidR="00CB77A3" w:rsidRPr="00AB76B4" w:rsidRDefault="00CB77A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1B7AE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04A7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1F7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7545" w14:textId="77777777" w:rsidR="00CB77A3" w:rsidRPr="00AB76B4" w:rsidRDefault="00CB77A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0ABEA" w14:textId="77777777" w:rsidR="00CB77A3" w:rsidRPr="00AB76B4" w:rsidRDefault="00CB77A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6AB6D5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6CC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CE4E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979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2204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DB8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F539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69782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A7F0D0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28A5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3426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2BACC02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AAE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3A08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41A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C54CB" w14:textId="77777777" w:rsidR="00CB77A3" w:rsidRPr="00AB76B4" w:rsidRDefault="00CB77A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71DB608" w14:textId="77777777" w:rsidR="00CB77A3" w:rsidRDefault="00CB77A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D12EC" w14:textId="77777777" w:rsidR="00CB77A3" w:rsidRPr="00AB76B4" w:rsidRDefault="00CB77A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12B9C30" w14:textId="77777777" w:rsidR="00CB77A3" w:rsidRDefault="00CB77A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5</w:t>
            </w:r>
          </w:p>
          <w:p w14:paraId="0113969D" w14:textId="77777777" w:rsidR="00CB77A3" w:rsidRDefault="00CB77A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785A8DA" w14:textId="77777777" w:rsidR="00CB77A3" w:rsidRPr="00AB76B4" w:rsidRDefault="00CB77A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B91C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D4C4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329A2" w14:textId="77777777" w:rsidR="00CB77A3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222A" w14:textId="77777777" w:rsidR="00CB77A3" w:rsidRPr="00AB76B4" w:rsidRDefault="00CB77A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C877E7" w14:textId="77777777" w:rsidR="00CB77A3" w:rsidRDefault="00CB77A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CB77A3" w:rsidRPr="00AB76B4" w14:paraId="3028261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170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2B9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65DA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4E421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0E0B2D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78D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93A9E8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99B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292B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347C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57A3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5DFFB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CB77A3" w:rsidRPr="00AB76B4" w14:paraId="2BFEA4B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F79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BBD9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EEA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410E7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559230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22E8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3DF86C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1CB5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D28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607F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6BD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82F50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B77A3" w:rsidRPr="00AB76B4" w14:paraId="4728BF5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1F5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702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37C0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AE54C" w14:textId="77777777" w:rsidR="00CB77A3" w:rsidRDefault="00CB77A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3D5B8800" w14:textId="77777777" w:rsidR="00CB77A3" w:rsidRPr="00AB76B4" w:rsidRDefault="00CB77A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375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138E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1124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258E602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B9C58" w14:textId="77777777" w:rsidR="00CB77A3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9D68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18D4B6E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E1B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491F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560E13D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DB6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BDA08A" w14:textId="77777777" w:rsidR="00CB77A3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2DC4B3F6" w14:textId="77777777" w:rsidR="00CB77A3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E38B86F" w14:textId="77777777" w:rsidR="00CB77A3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872E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C2BF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01AE5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48D72" w14:textId="77777777" w:rsidR="00CB77A3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287B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4E9A8A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29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7BD7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D8D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8BDE7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BFA070F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1ED908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D9EB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484DF9D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2768B8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8D332B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CDEA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C6D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2BC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5730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609D5E9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16C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73F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8F9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49103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98C2085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84EA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27F442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767397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2E13FF7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65E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0E5D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E7FA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366D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CD25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CB77A3" w:rsidRPr="00AB76B4" w14:paraId="6A939B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C52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5594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2EF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D7CF9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7C026D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ADE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151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5215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742BE8B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32A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F816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D88225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D30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AD13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093A39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E091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21449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CA106DD" w14:textId="77777777" w:rsidR="00CB77A3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8913E07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623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4CED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BEB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04E0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DAE6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52B8EE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791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292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3D4B365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0E03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7007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6BA9913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235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B148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203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CFD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5555B" w14:textId="77777777" w:rsidR="00CB77A3" w:rsidRPr="00AB76B4" w:rsidRDefault="00CB77A3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F84D43" w14:textId="77777777" w:rsidR="00CB77A3" w:rsidRPr="00AB76B4" w:rsidRDefault="00CB77A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939727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40B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341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325BD8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5C5B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DE716B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6B1E657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21DE9AF5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3EB6C83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ED0A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87D0D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2D6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551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0D4DB" w14:textId="77777777" w:rsidR="00CB77A3" w:rsidRPr="00AB76B4" w:rsidRDefault="00CB77A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C32A150" w14:textId="77777777" w:rsidR="00CB77A3" w:rsidRPr="00AB76B4" w:rsidRDefault="00CB77A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D63460B" w14:textId="77777777" w:rsidR="00CB77A3" w:rsidRPr="00AB76B4" w:rsidRDefault="00CB77A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5482CE84" w14:textId="77777777" w:rsidR="00CB77A3" w:rsidRPr="00AB76B4" w:rsidRDefault="00CB77A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11D8B7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619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21C0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EC5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BBCD0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AB6153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6A6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6F53AF7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04A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1685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C689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5F972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56F5CE8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7C4C2FF5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CB77A3" w:rsidRPr="00AB76B4" w14:paraId="4BBBAB6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451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BC7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4E3D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863B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026FA9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83DC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7141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DE6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72B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F1F96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CB77A3" w:rsidRPr="00AB76B4" w14:paraId="7AC3341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C6E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FA4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8EA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264DA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43EF83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34485938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3910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EE77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3D0F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623BDA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FB5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32C5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9E7F72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8BDDA7" w14:textId="77777777" w:rsidR="00CB77A3" w:rsidRPr="00AB76B4" w:rsidRDefault="00CB77A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CB77A3" w:rsidRPr="00AB76B4" w14:paraId="46F0193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7FA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B709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BA79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988C1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80045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4631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8CA343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C0B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7EF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F30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06B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C9D0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CB77A3" w:rsidRPr="00AB76B4" w14:paraId="071ADE5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138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D7C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5D1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34CC0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183B55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403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5A998E3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D29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137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0843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C273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59338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CB77A3" w:rsidRPr="00AB76B4" w14:paraId="20E2E7F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AC1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B05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BAD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FB881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B660F3F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AA5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B89DBB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52BFB43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F721BB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E24F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816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477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2107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CDF2A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CB77A3" w:rsidRPr="00AB76B4" w14:paraId="2530B2E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5C1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E15F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DDFD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090DA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761B498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9E3F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58A5B4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C4F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934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9FF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E31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240A61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CB77A3" w:rsidRPr="00AB76B4" w14:paraId="34A4C8A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D72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080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B17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1EF4A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065AC6B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46A1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3B72A2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272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E3F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BB6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054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43F8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CB77A3" w:rsidRPr="00AB76B4" w14:paraId="7FF1E8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562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00BC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BE6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22EDE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0CB6D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02C3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952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91B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160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6CC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D9E9F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B77A3" w:rsidRPr="00AB76B4" w14:paraId="41D5F36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DC7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DA48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EBCC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C9BA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1CE19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0C7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40A0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26B1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421F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6BBF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CB77A3" w:rsidRPr="00AB76B4" w14:paraId="735F560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CBB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238D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937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2D92E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EB2B17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464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8A0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262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95E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B26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CB77A3" w:rsidRPr="00AB76B4" w14:paraId="50C9C675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924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F518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7C0E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0000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2D3F5E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4CF8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FACB8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EF78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993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1A74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0F9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28BC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CB77A3" w:rsidRPr="00AB76B4" w14:paraId="4CF9D5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F5CE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FBE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9179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9B2F6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A75A489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2E35DEC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7AC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667B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59C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2FF8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2FF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BCC672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71A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133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144D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B10F3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9A6052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11FAE70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3C44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67A1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A8B6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2579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6202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6DF73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83E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B0F9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2F2BED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F4E8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4CC3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9DB29C7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A24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4D96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539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3F9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48AD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4EAF76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8F4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857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4790AA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F811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2B9BF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A0BFD6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4E66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8E28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235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B9B1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7832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11D3761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F46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814A4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746CA48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BDC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DB3D7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ED9278F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545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4759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EDFD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173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ABBC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CB77A3" w:rsidRPr="00AB76B4" w14:paraId="536E5FB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57F2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B1916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528E43D2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BF8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CA1FD" w14:textId="77777777" w:rsidR="00CB77A3" w:rsidRPr="00AB76B4" w:rsidRDefault="00CB77A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63F6218" w14:textId="77777777" w:rsidR="00CB77A3" w:rsidRPr="00AB76B4" w:rsidRDefault="00CB77A3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2FDE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234F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6E99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BCAA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3420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926072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53F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FF13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561FD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4CD151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7070948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C0ED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EF0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A2DF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7D736F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F93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9E8D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30FD80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197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C4B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DD4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27C9B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303064D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701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A246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7663" w14:textId="77777777" w:rsidR="00CB77A3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30CE996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07577" w14:textId="77777777" w:rsidR="00CB77A3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716A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A3EC5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678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ED36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E29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BE0368" w14:textId="77777777" w:rsidR="00CB77A3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C959D19" w14:textId="77777777" w:rsidR="00CB77A3" w:rsidRPr="00AB76B4" w:rsidRDefault="00CB77A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ACA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B9EA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0119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F70721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52C0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DC51" w14:textId="77777777" w:rsidR="00CB77A3" w:rsidRPr="00AB76B4" w:rsidRDefault="00CB77A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6978D52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24A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CD71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176469D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C565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C7F74E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156746AE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357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1D45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FDF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DE51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979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71334F1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2D3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0A83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052F42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DE7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BD0E6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589C958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DFAE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4F4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3F97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E7C8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C669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26936C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EF251A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CB77A3" w:rsidRPr="00AB76B4" w14:paraId="3147164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A32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A11B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6C34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DF879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AD2070E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5A0C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62A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BC1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47E878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1AAC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1CE8" w14:textId="77777777" w:rsidR="00CB77A3" w:rsidRDefault="00CB77A3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ADEEC36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18BE3D" w14:textId="77777777" w:rsidR="00CB77A3" w:rsidRPr="00AB76B4" w:rsidRDefault="00CB77A3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CB77A3" w:rsidRPr="00AB76B4" w14:paraId="0F020D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61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79E3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CC11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37D8B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C826E2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2C991F0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52A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9F4F1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2CAD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C47C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A88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3467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68BEDE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413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B7B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3DF70F2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ABFF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2F404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1100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8D2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A66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99F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F0BF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10E87E8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C70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568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8E80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A7DB2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CB4DE58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B72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91D32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F2B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7281683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491DB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641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5BD110D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C9E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8539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03CC18A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78EA" w14:textId="77777777" w:rsidR="00CB77A3" w:rsidRPr="00AB76B4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0822C" w14:textId="77777777" w:rsidR="00CB77A3" w:rsidRPr="00AB76B4" w:rsidRDefault="00CB77A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58EC00D" w14:textId="77777777" w:rsidR="00CB77A3" w:rsidRPr="00AB76B4" w:rsidRDefault="00CB77A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06AAC7C" w14:textId="77777777" w:rsidR="00CB77A3" w:rsidRDefault="00CB77A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767CAF8" w14:textId="77777777" w:rsidR="00CB77A3" w:rsidRPr="0068517F" w:rsidRDefault="00CB77A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4F3C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6630" w14:textId="77777777" w:rsidR="00CB77A3" w:rsidRPr="00AB76B4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AEFCE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820C" w14:textId="77777777" w:rsidR="00CB77A3" w:rsidRPr="00AB76B4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DE2C" w14:textId="77777777" w:rsidR="00CB77A3" w:rsidRDefault="00CB77A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8AB39B0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569826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FF4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DE61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1BDAD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67934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6F49430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B62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A8AB3C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02540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CC1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440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701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CB77A3" w:rsidRPr="00AB76B4" w14:paraId="6EE6137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CDF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451E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5FF07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584B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2220E4A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B1F9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7480DF2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BCD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7E887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893E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CF4B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CB77A3" w:rsidRPr="00AB76B4" w14:paraId="61B059E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7DF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D6BEE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25A1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6C28D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0027CC7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CB2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D73E141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29AC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C61A8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5063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A98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72245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621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DDE66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869EB4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2F81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F357C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3DD2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79B1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5F2F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5A765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3AF19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E13105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654AAC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65B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CC500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5376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A4B421" w14:textId="77777777" w:rsidR="00CB77A3" w:rsidRPr="00AB76B4" w:rsidRDefault="00CB77A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F1CC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8A89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F8E1A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51AB42B4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AC344" w14:textId="77777777" w:rsidR="00CB77A3" w:rsidRPr="00AB76B4" w:rsidRDefault="00CB77A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D34F" w14:textId="77777777" w:rsidR="00CB77A3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E643BBD" w14:textId="77777777" w:rsidR="00CB77A3" w:rsidRPr="00AB76B4" w:rsidRDefault="00CB77A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29CED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B4C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C863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EE3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0354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4F7DBD2" w14:textId="77777777" w:rsidR="00CB77A3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+ linia 5 directă </w:t>
            </w:r>
          </w:p>
          <w:p w14:paraId="63B905F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  <w:r>
              <w:rPr>
                <w:b/>
                <w:bCs/>
                <w:sz w:val="20"/>
              </w:rPr>
              <w:t xml:space="preserve"> Cap. X peste sch. 1, 7,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C11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0ED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EF6E6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199+800</w:t>
            </w:r>
          </w:p>
          <w:p w14:paraId="79E29B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009E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6372" w14:textId="77777777" w:rsidR="00CB77A3" w:rsidRDefault="00CB77A3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C4BCA4E" w14:textId="77777777" w:rsidR="00CB77A3" w:rsidRPr="00AB76B4" w:rsidRDefault="00CB77A3" w:rsidP="001817A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20CC22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9B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A73E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2C35A42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65F1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DA5AFB" w14:textId="77777777" w:rsidR="00CB77A3" w:rsidRPr="00AB76B4" w:rsidRDefault="00CB77A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3E12B6C" w14:textId="77777777" w:rsidR="00CB77A3" w:rsidRPr="00AB76B4" w:rsidRDefault="00CB77A3" w:rsidP="008C449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B98B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E6D1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BBF35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32267" w14:textId="77777777" w:rsidR="00CB77A3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BB492" w14:textId="77777777" w:rsidR="00CB77A3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DAEEED" w14:textId="77777777" w:rsidR="00CB77A3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6D57D52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2E8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3F1C3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A9F3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B834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557593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73FF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82DD98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1FEA7A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172472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82141D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EE7D3C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EB58B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C7151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0DA1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B69D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57391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635E9D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7660CCE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593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5E92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22CB4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CA76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10DE62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42CBD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693E6E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330F05C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5DDB3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0B09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736D3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2BBF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4402A7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7F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8A2B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27166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44C8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748DDB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D926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397A2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2995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D19BB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50622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D31A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E153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CB77A3" w:rsidRPr="00AB76B4" w14:paraId="27D7AD7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97A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2CCB7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87A67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93F0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EC4B52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678F4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F0BAB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38A89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9ABE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35D74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178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CB77A3" w:rsidRPr="00AB76B4" w14:paraId="72EF1A4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00D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FA75A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80105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075F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7BA1E5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2B678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301B3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90A6A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5746A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EBF5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FA02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CB77A3" w:rsidRPr="00AB76B4" w14:paraId="2742A19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258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3BAEB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9A9743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DB8F5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16A2A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D6B5E7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1343E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1FFB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BEBC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719C3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81EEA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5AD310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F4B9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CB77A3" w:rsidRPr="00AB76B4" w14:paraId="0F6E430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D6C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C1985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FDD62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CCDD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2664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59DD0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78204D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0103D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FC8D5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C64A3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193E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CB77A3" w:rsidRPr="00AB76B4" w14:paraId="06ECFCF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2AC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E810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07E7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F80E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500AA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B6B85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FCA902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0860E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AAE7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3498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841B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CB77A3" w:rsidRPr="00AB76B4" w14:paraId="393E891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600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A0E5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A5ACE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6C68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259F95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F341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23EBDF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0A4B2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F1F2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F9C89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9084A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CB77A3" w:rsidRPr="00AB76B4" w14:paraId="08E1A01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94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61D5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3F64B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6EA5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F57DD6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D55FD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CCA36B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0BC5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66AE4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397F2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CF404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CB77A3" w:rsidRPr="00AB76B4" w14:paraId="56A6FC36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348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4F20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79C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D26C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CF55A3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B31D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EE5625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36BB7F6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67D2F35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B88F219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FBC8DDB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B169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D82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731A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934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7132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:rsidRPr="00AB76B4" w14:paraId="6E3D19D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882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2D0A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951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0E3E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0331C0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45E4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52DF885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E51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8E7A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C611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89C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C5ED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:rsidRPr="00AB76B4" w14:paraId="09225C28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F65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7DB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9C1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3A9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2E975D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FF72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67B5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600D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D7D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3D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A82F2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29A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905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B37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87F11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D38028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B75B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17EE74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5523D485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A9CE03C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F53498B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49393AFA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3986EB9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9DC8A3E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1CB060F7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3584A1B2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0BD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E4F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0740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DBA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973F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:rsidRPr="00AB76B4" w14:paraId="0A5E519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80F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407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741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94B6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36FC56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DA37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FC12DDF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1099F34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5A8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595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40F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4369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E2A6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:rsidRPr="00AB76B4" w14:paraId="76534C3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FE5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5824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CC9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0D6F6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A77065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A8495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D073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C6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C7EA59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4CD0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7B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9E19D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52FCE91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A96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2C2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26D48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1226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114B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BC5A2A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47FCB9A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B289D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ECE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E41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C1AD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B2E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82FBA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:rsidRPr="00AB76B4" w14:paraId="377DBBB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223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82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611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1BB19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079954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6677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A4C59C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E3DE9EE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8443DC2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D01FD56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BF7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B97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AD4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E16C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B8AE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CB77A3" w:rsidRPr="00AB76B4" w14:paraId="6EBBFF7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C4A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450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3D2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A58A0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AD7F5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1BE7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CC75630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6427783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8AA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B72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6F1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C55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331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CB77A3" w:rsidRPr="00AB76B4" w14:paraId="177FF5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DEC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39B6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DF58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1ACA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98CCA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FB134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66DFADF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E14D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DE5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C44F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886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CB77A3" w:rsidRPr="00AB76B4" w14:paraId="076BAB9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265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1F5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E165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CD6F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EB05C4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3516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4AEE5B71" w14:textId="77777777" w:rsidR="00CB77A3" w:rsidRPr="00AB76B4" w:rsidRDefault="00CB77A3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DEB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AABB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06F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15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3DA6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44FF0B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:rsidRPr="00AB76B4" w14:paraId="0BBE173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B71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9A6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CE4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AFE6F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C3D3B1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EB7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1E8391A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7371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3B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6B60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555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B423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CB77A3" w:rsidRPr="00AB76B4" w14:paraId="6EF434E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07D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12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B764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5AD0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5EADB1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4E5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440D1F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15C3EED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561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969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E29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9C7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CB77A3" w:rsidRPr="00AB76B4" w14:paraId="0EACEB65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BB6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87F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840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28E5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8C3CA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EB3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19196A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194CAAE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D4548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A3F0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0AE1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4355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749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9B0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CB77A3" w:rsidRPr="00AB76B4" w14:paraId="6D60381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3AC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F1A9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2D7C107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5CA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21C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1E6B5BC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75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782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CF4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BA7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0BDC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86C4A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7F5A737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E26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272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98B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5BE1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04B399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0EC8A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D894E8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58B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767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10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B5F7A3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1881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E0C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AD02CF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CB77A3" w:rsidRPr="00AB76B4" w14:paraId="5555D6DE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BE1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C5E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0BF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8ACD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70A6B0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7A4C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38846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03D8DF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47CD98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74B2203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8A57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EC2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75FF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667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A87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B64EB1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EE7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95A0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039C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562B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9C8844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C889A5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1F96256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55E3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667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092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B5E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8D37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60B487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FAF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A9F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027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1866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05E506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16D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8837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7DB1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2AE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62F2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6C0D8515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465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F3F2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F3A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DBC0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C64715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64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6DEE4E7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A44568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A28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366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907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F66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621DC4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CB77A3" w:rsidRPr="00AB76B4" w14:paraId="22AE6E4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744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4DF8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A2FEAB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B8C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BBB4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E4B58E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307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446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009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9963F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B74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0BA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D654FA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2022086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3A4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A28A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77D3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B974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328232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D2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CC8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71D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1D114FA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9730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E9BF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B77A3" w:rsidRPr="00AB76B4" w14:paraId="199F53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4D2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58C5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D88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318A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7A06345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B1377E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A1A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2BA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D22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DDB2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D7CF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DCD24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F9F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B2DA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5CF368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BB10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27D0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A32830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74F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3EF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DFFB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81C3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88A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4625CC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73C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6E1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AF39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0088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3153012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EE4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923B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12B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ED9F96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E49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537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355638C3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39A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E2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203A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241C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453618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DD0CB1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E5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D901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DA8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9E72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548C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72E6FD28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607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E787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880845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2A56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0FE9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2DE2F4D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BE6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281E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6B4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7B2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56FE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7F23BA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374F6AA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EE08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5E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EA2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35D3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C8B1E6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598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78DB97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1B18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4359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193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8CC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76D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CB77A3" w:rsidRPr="00AB76B4" w14:paraId="38FC14A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E3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ABB8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8054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F3E3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1C2EAD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4E1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3298983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4DB0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3CCA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CB9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F38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A4F29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CB77A3" w:rsidRPr="00AB76B4" w14:paraId="28F4E453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22A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F3DE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DF2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C786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8F48E3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C82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7AECF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45D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6733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2B2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0C2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C808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B77A3" w:rsidRPr="00AB76B4" w14:paraId="78B1AE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FB2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C71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482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0934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B7ECA7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AB9C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0DF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BFC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D299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0F5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78BF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CB77A3" w:rsidRPr="00AB76B4" w14:paraId="4827EDE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50B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317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191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B5B3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D66972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3C2B00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E11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40B34CC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5602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7C88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107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8C55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0FEC3F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997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1A52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6196A8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7F6F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6B01C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62F2BA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2D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91DC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E1E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9AB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D20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6D7F92D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B28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C0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ECF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A91A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BC1956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121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715916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1AF1F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660EEE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FBAB11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E2F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9457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2D8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C12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BE1BEB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3F5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CDA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1C8A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C3C0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557FF1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BE2A6D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785D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7172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FD88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3B1E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B1F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A97194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E36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6C8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651EC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ED1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8A2D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13CB904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F2C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C979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0BF5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968F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D797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09B5F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CB77A3" w:rsidRPr="00AB76B4" w14:paraId="4A23BA4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4E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606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B9F909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A885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C12E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5FEA18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AD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8071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4C4A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6AC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423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7DABFD5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543A44D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A8A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CFD3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B174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9A32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FB552F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0A3C4C8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0DAD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26E8575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EB1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6B19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6C3D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409D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0ED43B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B2E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615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02D4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2510F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908EBC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7649605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EFC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B4B7D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E51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E134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55C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462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3B7FA1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BA9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311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630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D199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57BBC5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76F5A44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B507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F3AD2F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EBD84D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E2E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A5CE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A528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D95C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37BCC7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156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E4F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6E8C6E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3AD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2A55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42BE0D3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EC90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0D8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EB8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64F7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75A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3A45C7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4738B6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FAD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30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12E4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8245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856223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AD23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C0FAA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9E9A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34C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7C92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DDB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EFCC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CB77A3" w:rsidRPr="00AB76B4" w14:paraId="5DCA23E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8C4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0B6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748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B7B13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F16782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C3C9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C7D8EA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703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8FA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6FB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464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805F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CB77A3" w:rsidRPr="00AB76B4" w14:paraId="065C95E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5E4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082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10EEBBE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A55F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FE90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D8B694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31B1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22A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1D82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28B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5C8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3E7DD457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C55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26F3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0D42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7300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37AA3B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2E739E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478D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FBD36A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6C7B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8748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BFA1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5A3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73EDEB1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E2F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59D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9E1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EC47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B445A4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4D7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8D0380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2D8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76A7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34D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30AB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00C8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CB77A3" w:rsidRPr="00AB76B4" w14:paraId="554B6F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ACD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3AC1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DA9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AF1E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18002D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9C19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68526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322D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753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A64A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3223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3AA5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CB77A3" w:rsidRPr="00AB76B4" w14:paraId="285B8B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DBD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88F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38E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FD37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AA9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340D305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7903FFA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9745EA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0C99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3AA2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2BE6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7BE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B3375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502EA42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CB77A3" w:rsidRPr="00AB76B4" w14:paraId="4EEDFCB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DA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860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7F1F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6A83B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54D094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76915C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51CE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8E1B6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61BD4F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8AB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2BD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505B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CD1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0149BE0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E10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CC1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4BD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8CEF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647E5F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F4E1C9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508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513D210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2A5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843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89A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71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955CDC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A8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95EB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4544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1292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CA4533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7188E7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D407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3F17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2724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03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F30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221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9F3FE3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135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35F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2C11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559B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940296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0754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41F4AF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B54B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E0E3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C85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A921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6280C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CB77A3" w:rsidRPr="00AB76B4" w14:paraId="5FA26C9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FB6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522F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A4C20D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3FB1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159E2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D60A8A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569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D36E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0B65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F902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07A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8F37A2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AB76B4" w14:paraId="30BD854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5DD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9BC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9443AC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FB15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2662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365344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C92EF9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0BFE5A5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37DD41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E25DF2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EC2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2886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C5F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18B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FA30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1E3334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D0C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D4AC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A62F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3CA8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8ECFEB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DD3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A45B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98C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2A81DF5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C64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4C9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770DF6C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64D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668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C58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9910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C1CCAF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17A2A23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254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9E1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9FA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708400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C2FA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C992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95BEFD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CB77A3" w:rsidRPr="00AB76B4" w14:paraId="56698E43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30E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CF5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B96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4C5B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8819A2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49FFD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F7A9F7A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2E44DABF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288998B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D774043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2E93138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1F3F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8C3D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DCDA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80CA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A8CD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CB77A3" w:rsidRPr="00AB76B4" w14:paraId="15FCA4E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73B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D3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DE6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799D1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B3685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B75FA3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EDCC974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4DC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38E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5BF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FF1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594D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CB77A3" w:rsidRPr="00AB76B4" w14:paraId="7E6CAE57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D16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A7E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C95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5F86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46899A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B77D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0BE15DE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759CF39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B6F94FF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2B3EBED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B6ED584" w14:textId="77777777" w:rsidR="00CB77A3" w:rsidRPr="00AB76B4" w:rsidRDefault="00CB77A3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EA7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BC17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2EC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50FA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6D8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CB77A3" w:rsidRPr="00AB76B4" w14:paraId="3F9CEED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4BD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085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11C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B0A34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D75221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61AA1F9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4C5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29F0B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6130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5FD4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2EDC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BD3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737F3A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FA8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F49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6C3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E6DBC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88A802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462C1E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09D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7E0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0166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7402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626B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1112008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17D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B2E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18C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B16C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C509B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260E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41CA3A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5C2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EB16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9DFC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B3AF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914BB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CB77A3" w:rsidRPr="00AB76B4" w14:paraId="60496E2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D1B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ADE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28F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672B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47C270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13E9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16FBBA3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3BE2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1ABE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D052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A83A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CB77A3" w:rsidRPr="00AB76B4" w14:paraId="4FE148F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381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A79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F7C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B04B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790650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180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833898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0D25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57E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16C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ED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4D1C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CB77A3" w:rsidRPr="00AB76B4" w14:paraId="5CEE781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EF8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5AF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152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4807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96216E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471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5495B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2008A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9C7011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0D97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49B5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B65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E73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3577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CB77A3" w:rsidRPr="00AB76B4" w14:paraId="0B55180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109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FD5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E5C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7BD7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C3C6FD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B33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DA1C5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0C7E543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2235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8F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232F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A15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7E5B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CB77A3" w:rsidRPr="00AB76B4" w14:paraId="43D37BD0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210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05B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F0DA32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452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C13E3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67D5A9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12082D5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EC0331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634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0780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A507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5CA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F76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46073D6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B54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238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1336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EFC0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078203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8BF3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24D582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3C3BDE0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C6A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192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08A5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8C26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98AA240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F9D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FCF7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466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4913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D02F25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09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62CF8A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164AEDE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5395F10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3A4CEDF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3451F4B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72533F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983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47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51B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C9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462A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CB77A3" w:rsidRPr="00AB76B4" w14:paraId="559FF7E0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407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55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0C07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42E4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E9F671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40A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578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CE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889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0CCD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F02E46F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20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093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483C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072C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0806EC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6F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5C3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4DA2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4C0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F78A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25322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CB77A3" w:rsidRPr="00AB76B4" w14:paraId="232FEADC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391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D4C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198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71E0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E38693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EE9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1CF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281E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E681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C06D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694CC75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B19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6EC7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29D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0E85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4DDECC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723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406C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3B6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4342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1D1A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1746B67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7B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7177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C6C4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39CD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6D3C56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0B8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4D528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D0C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34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9D6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A748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5E9C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CB77A3" w:rsidRPr="00AB76B4" w14:paraId="1763683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A82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D96C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CF36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2A45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03762F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D65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933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8197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6050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E81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CB77A3" w:rsidRPr="00AB76B4" w14:paraId="3701D67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BFC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044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0498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B293E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0EE1753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867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41A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3C9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65F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BC8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6597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CB77A3" w:rsidRPr="00AB76B4" w14:paraId="6E2E03C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0B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271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C675FD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3B33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8DFF4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4A85E05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B416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87B7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61B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A28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8D9F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5248C2D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A6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88A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BF5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B67D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09C5B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E617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A9ED02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368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D4C3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912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E269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1C48E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CB77A3" w:rsidRPr="00AB76B4" w14:paraId="422982B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4E5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318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F1ED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FEA21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69CA4D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DBD0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6FA84D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4C9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28CA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F0C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6D88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EDDC4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CB77A3" w:rsidRPr="00AB76B4" w14:paraId="1FE9397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89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962B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D82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5F037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814BCC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B023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BB2109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50E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5CF8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8D2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23D0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CD0F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CB77A3" w:rsidRPr="00AB76B4" w14:paraId="5CE2CB6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447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CEC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79DDB2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D0A6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B439A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215872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EACD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8E36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F4F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93AB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F03D4" w14:textId="77777777" w:rsidR="00CB77A3" w:rsidRPr="00AB76B4" w:rsidRDefault="00CB77A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41FE17E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3EF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4255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1B4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82DC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1B069C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E71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A373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587E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A9D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E0DE" w14:textId="77777777" w:rsidR="00CB77A3" w:rsidRPr="00AB76B4" w:rsidRDefault="00CB77A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66E56A0" w14:textId="77777777" w:rsidR="00CB77A3" w:rsidRPr="00AB76B4" w:rsidRDefault="00CB77A3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CB77A3" w:rsidRPr="00AB76B4" w14:paraId="404F37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82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7B02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4D7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DD09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F37802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C2F7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62F58CC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1273A2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1EB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B55C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6E18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D16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32CB237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19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7EF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DE2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219E7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BC9D6A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DD70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646F4E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B93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79E4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332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48C6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2E3999B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40C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129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FFD7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B450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0F4CB8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FEE2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0234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8E8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7616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B6D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520FE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CB77A3" w:rsidRPr="00AB76B4" w14:paraId="270C42D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85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AFA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3BEC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2ACBE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CDD678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9CDF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2BF0C0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D16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9BE4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42B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9A5B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8464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CB77A3" w:rsidRPr="00AB76B4" w14:paraId="5ACEB17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3B0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FD2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60B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00121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CC2CC6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7EC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E37747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07B700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A8516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EB0BC8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D3E3EE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7FFB09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726126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D8A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E79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5523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FF7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B953B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CB77A3" w:rsidRPr="00AB76B4" w14:paraId="1AC4DBD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C4F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4F4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1BB5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DF31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9A2BEE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3455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F49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70E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1DCA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A16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CF824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CB77A3" w:rsidRPr="00AB76B4" w14:paraId="7DDF58D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AED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723C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37F0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DEAB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FC1618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D1C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7E00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C4A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B2F2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292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83BC6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CB77A3" w:rsidRPr="00AB76B4" w14:paraId="629ACEE0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60FEE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F13D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328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C7840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8215E6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F8F7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110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7EA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AAF1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B723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CB77A3" w:rsidRPr="00AB76B4" w14:paraId="7B2712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FF481B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E20C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69F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E4C5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0723138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1C4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9C524D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0B22A4D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B1AC56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4504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3BF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11E7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7E3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7E7C41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071DE7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2EBC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C085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98DCE" w14:textId="77777777" w:rsidR="00CB77A3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5C9216B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4B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E3C9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4A09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D83206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FB15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2416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A54B3A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CB77A3" w:rsidRPr="00AB76B4" w14:paraId="3B5044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DCD70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106D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8ED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76AA4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965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4EBF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14F7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70939" w14:textId="77777777" w:rsidR="00CB77A3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979B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CB77A3" w:rsidRPr="00AB76B4" w14:paraId="3BC4D0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4F218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09F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6509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DFD4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B746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54F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D274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DA6B9" w14:textId="77777777" w:rsidR="00CB77A3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E75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CB77A3" w:rsidRPr="00AB76B4" w14:paraId="479F2C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72DA1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51D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887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4114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6CF6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14EF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2D3FD" w14:textId="77777777" w:rsidR="00CB77A3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B6F78" w14:textId="77777777" w:rsidR="00CB77A3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0314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CB77A3" w:rsidRPr="00AB76B4" w14:paraId="6AB1E50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840E2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EB5B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3FD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7BEB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BD5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D7747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AC66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3AF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441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8F3E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CB77A3" w:rsidRPr="00AB76B4" w14:paraId="1F43BEB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ACC83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9AB11" w14:textId="77777777" w:rsidR="00CB77A3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70CA" w14:textId="77777777" w:rsidR="00CB77A3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79F0A" w14:textId="77777777" w:rsidR="00CB77A3" w:rsidRPr="00AB76B4" w:rsidRDefault="00CB77A3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428A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42E5DEE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65D56" w14:textId="77777777" w:rsidR="00CB77A3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790C" w14:textId="77777777" w:rsidR="00CB77A3" w:rsidRPr="00AB76B4" w:rsidRDefault="00CB77A3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7BCF" w14:textId="77777777" w:rsidR="00CB77A3" w:rsidRPr="00AB76B4" w:rsidRDefault="00CB77A3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5B63" w14:textId="77777777" w:rsidR="00CB77A3" w:rsidRDefault="00CB77A3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CB77A3" w:rsidRPr="00AB76B4" w14:paraId="688CEC9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F8D6A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F08B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956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71F81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9ECF" w14:textId="77777777" w:rsidR="00CB77A3" w:rsidRPr="00AB76B4" w:rsidRDefault="00CB77A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2694A49" w14:textId="77777777" w:rsidR="00CB77A3" w:rsidRPr="00AB76B4" w:rsidRDefault="00CB77A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994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181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7531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758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97127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DC13E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0D3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B87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9FAF7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C2B8B" w14:textId="77777777" w:rsidR="00CB77A3" w:rsidRPr="00AB76B4" w:rsidRDefault="00CB77A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6BF6B4E" w14:textId="77777777" w:rsidR="00CB77A3" w:rsidRPr="00AB76B4" w:rsidRDefault="00CB77A3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7A4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3179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892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349C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CB77A3" w:rsidRPr="00AB76B4" w14:paraId="07ED73E0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815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74E1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A5A72A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D95B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962D0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74B512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5CBB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174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BCD6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48A2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569B" w14:textId="77777777" w:rsidR="00CB77A3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23860F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CB77A3" w:rsidRPr="00AB76B4" w14:paraId="522676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011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C8E7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33CC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FA9AA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DDC8C8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634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D6514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9FA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E21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3B7E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34AB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AB76B4" w14:paraId="5D72C1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FCD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1577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4384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FFEC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DD928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F90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340F71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C39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0F7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03C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3D8C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F558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262029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0509A10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CB77A3" w:rsidRPr="00AB76B4" w14:paraId="2EF60BE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2722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EFB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E0F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891B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2AEA7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31B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1EA532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144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7AD1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98F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D90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2BC3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E0B0ED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9459F1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CB77A3" w:rsidRPr="00AB76B4" w14:paraId="4676AD5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6E9F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965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8538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F87C2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BF49B8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ED1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44402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46F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78FA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EB60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46B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4508F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CB77A3" w:rsidRPr="00AB76B4" w14:paraId="09EECF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3B5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D65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2A9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27132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C3D72C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913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B38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5A1E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1F76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49B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51D1E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CB77A3" w:rsidRPr="00AB76B4" w14:paraId="00C937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20A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D60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531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867B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BE90D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79A5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D13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958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5350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F986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97231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82A7B4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CB77A3" w:rsidRPr="00AB76B4" w14:paraId="0323E56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07DD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909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EA87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A2618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8478F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2B04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1148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EB4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6B1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06EA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A2B43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2E8AC3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CB77A3" w:rsidRPr="00AB76B4" w14:paraId="0407C1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042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19B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728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01C47" w14:textId="77777777" w:rsidR="00CB77A3" w:rsidRPr="00AB76B4" w:rsidRDefault="00CB77A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A099FF7" w14:textId="77777777" w:rsidR="00CB77A3" w:rsidRPr="00AB76B4" w:rsidRDefault="00CB77A3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AE36" w14:textId="77777777" w:rsidR="00CB77A3" w:rsidRPr="00AB76B4" w:rsidRDefault="00CB77A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09FB2C" w14:textId="77777777" w:rsidR="00CB77A3" w:rsidRPr="00AB76B4" w:rsidRDefault="00CB77A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3F5B19C" w14:textId="77777777" w:rsidR="00CB77A3" w:rsidRPr="00AB76B4" w:rsidRDefault="00CB77A3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735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410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D653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0D2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CB77A3" w:rsidRPr="00AB76B4" w14:paraId="68C5789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9FB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81B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B0A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01E8D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F00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A35DA9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F10CC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4C97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BE9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561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C21B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365AC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E91570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CB77A3" w:rsidRPr="00AB76B4" w14:paraId="1311C93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53A0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8121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DF7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7C40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AB7E91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885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D71C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22A2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95C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CB5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3662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CB77A3" w:rsidRPr="00AB76B4" w14:paraId="49D110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486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449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8FB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0ACD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4490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8B2EBA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30782D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45BA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C3FA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AF6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C6A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9310D1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B77A3" w:rsidRPr="00AB76B4" w14:paraId="7C3D3A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1324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38C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8D987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7DEDB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4EE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B0221D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373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7FE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17B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7E6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CB77A3" w:rsidRPr="00AB76B4" w14:paraId="4F2D1B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639A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F89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7A28C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3C6D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F710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D710F3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5615E6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D8A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4C9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397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E4054" w14:textId="77777777" w:rsidR="00CB77A3" w:rsidRPr="007B5A25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276B5E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CB77A3" w:rsidRPr="00AB76B4" w14:paraId="434AB1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CF3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5F461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274B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9645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FABC8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B62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EF9E2D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540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8F8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C321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197BD" w14:textId="77777777" w:rsidR="00CB77A3" w:rsidRPr="00AB76B4" w:rsidRDefault="00CB77A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703D5" w14:textId="77777777" w:rsidR="00CB77A3" w:rsidRPr="00AB76B4" w:rsidRDefault="00CB77A3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B77A3" w:rsidRPr="00AB76B4" w14:paraId="48A859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ABB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072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B51D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D181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C1FC40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118C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8E9B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B2B1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0AC6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DB36" w14:textId="77777777" w:rsidR="00CB77A3" w:rsidRPr="00AB76B4" w:rsidRDefault="00CB77A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080C2" w14:textId="77777777" w:rsidR="00CB77A3" w:rsidRPr="00AB76B4" w:rsidRDefault="00CB77A3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CB77A3" w:rsidRPr="00AB76B4" w14:paraId="2D6DF77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714C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B66B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9EB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7D8F3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56AA44B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85B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DD3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B7B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6DDA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F0889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7247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B77A3" w:rsidRPr="00AB76B4" w14:paraId="183459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5A96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2713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3E40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008D6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0FABDF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1515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A73D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BA1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5FCA5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A276D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074024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CB77A3" w:rsidRPr="00AB76B4" w14:paraId="4210903B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0F31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7889E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E30E99F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3289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266F7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BF51095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A11E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8270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1F362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B144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78686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:rsidRPr="00AB76B4" w14:paraId="015B45CD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0133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CCC3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3D0F2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3A1C4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7F91AB79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C47E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0F480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A1518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8258A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079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C110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CB77A3" w:rsidRPr="00AB76B4" w14:paraId="03C634F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8BC9" w14:textId="77777777" w:rsidR="00CB77A3" w:rsidRPr="00AB76B4" w:rsidRDefault="00CB77A3" w:rsidP="00CB77A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C6E58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20086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AC8AE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4E1974C" w14:textId="77777777" w:rsidR="00CB77A3" w:rsidRPr="00AB76B4" w:rsidRDefault="00CB77A3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2D05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9D1FE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9A117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5C273" w14:textId="77777777" w:rsidR="00CB77A3" w:rsidRPr="00AB76B4" w:rsidRDefault="00CB77A3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A07B" w14:textId="77777777" w:rsidR="00CB77A3" w:rsidRPr="00AB76B4" w:rsidRDefault="00CB77A3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65EB0753" w14:textId="77777777" w:rsidR="00CB77A3" w:rsidRPr="00A8307A" w:rsidRDefault="00CB77A3" w:rsidP="008B25EE">
      <w:pPr>
        <w:spacing w:before="40" w:after="40" w:line="192" w:lineRule="auto"/>
        <w:ind w:right="57"/>
        <w:rPr>
          <w:sz w:val="20"/>
        </w:rPr>
      </w:pPr>
    </w:p>
    <w:p w14:paraId="4790F337" w14:textId="77777777" w:rsidR="00CB77A3" w:rsidRDefault="00CB77A3" w:rsidP="0095691E">
      <w:pPr>
        <w:pStyle w:val="Heading1"/>
        <w:spacing w:line="360" w:lineRule="auto"/>
      </w:pPr>
      <w:r>
        <w:t>LINIA 300</w:t>
      </w:r>
    </w:p>
    <w:p w14:paraId="1ECF632C" w14:textId="77777777" w:rsidR="00CB77A3" w:rsidRDefault="00CB77A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CB77A3" w14:paraId="2B0BE80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F7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7FB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4DE5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2FD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BC5443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F9C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19AE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DB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5325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A814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BB9378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0E9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4805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8BC8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6FB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3784D5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CDA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27B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3E1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00E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230B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938DBA4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604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51E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4F9A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BFC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281B2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E6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E71B7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BC90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9E5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CBD2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0B10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D71B23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CB77A3" w14:paraId="2689B36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F8D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6CC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E12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B7F5" w14:textId="77777777" w:rsidR="00CB77A3" w:rsidRDefault="00CB7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170D57" w14:textId="77777777" w:rsidR="00CB77A3" w:rsidRDefault="00CB7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AC8F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9748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7AE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B56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C61B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CFF1E6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509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6B3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56A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228E" w14:textId="77777777" w:rsidR="00CB77A3" w:rsidRDefault="00CB7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6BFE" w14:textId="77777777" w:rsidR="00CB77A3" w:rsidRPr="00E4222D" w:rsidRDefault="00CB7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BA5B0E9" w14:textId="77777777" w:rsidR="00CB77A3" w:rsidRPr="00E4222D" w:rsidRDefault="00CB7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E80B8FB" w14:textId="77777777" w:rsidR="00CB77A3" w:rsidRPr="00E4222D" w:rsidRDefault="00CB7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3B454309" w14:textId="77777777" w:rsidR="00CB77A3" w:rsidRDefault="00CB7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F8B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D81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5659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816E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2"/>
      <w:tr w:rsidR="00CB77A3" w14:paraId="1AA2518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D75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4692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A7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6EB1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69B724F" w14:textId="77777777" w:rsidR="00CB77A3" w:rsidRDefault="00CB7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442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4AB4A2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A49964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49D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098F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9A9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DB4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389555C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69C70DA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B77A3" w14:paraId="5378660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BAC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046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59D4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EA4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7162FAC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C0F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66BCB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85FD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00F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FD90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647E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0B68EDD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82E35E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2B74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E63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CD7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D68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8C798EC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5AF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8A881A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B5DE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C31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2119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8A76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57A8432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CB77A3" w14:paraId="0CD5A0D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9A3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F0E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5E5813C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94A8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F48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D6D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540B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049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B91F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B0C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79E01EA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F43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06E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9D9F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A95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3A8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6725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A8B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06B2701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D724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21F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1D25A67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A91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8DE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39+250</w:t>
            </w:r>
          </w:p>
          <w:p w14:paraId="110D93A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603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AD39" w14:textId="77777777" w:rsidR="00CB77A3" w:rsidRDefault="00CB77A3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peste </w:t>
            </w:r>
          </w:p>
          <w:p w14:paraId="68302BDC" w14:textId="77777777" w:rsidR="00CB77A3" w:rsidRDefault="00CB77A3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940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9D99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DF7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56EA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11B1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3E2182DE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040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C13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01D7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5FC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64265B6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C4F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D5E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FB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97F0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EAE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05803CE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475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42B2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70E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DF9B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33FC304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D32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558591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795E534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32AD535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3E62D8F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5E70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EA8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BA1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541B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2CD6442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330297A4" w14:textId="77777777" w:rsidR="00CB77A3" w:rsidRPr="004870EE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B77A3" w14:paraId="613C6B0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567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B4B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  <w:p w14:paraId="628AFE7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59+500</w:t>
            </w:r>
          </w:p>
          <w:p w14:paraId="0950EC3B" w14:textId="77777777" w:rsidR="00CB77A3" w:rsidRDefault="00CB77A3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(ax st. Ploiești Sud)</w:t>
            </w:r>
          </w:p>
          <w:p w14:paraId="0083547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72E8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1D0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665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03E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4E0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0FFA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00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3057D1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B62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D2BF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E384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422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AE1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16C7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A962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7BEED5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18AA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FC3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DA78C4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CB77A3" w14:paraId="7E07D57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C40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EF6" w14:textId="77777777" w:rsidR="00CB77A3" w:rsidRDefault="00CB77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43C379D4" w14:textId="77777777" w:rsidR="00CB77A3" w:rsidRDefault="00CB77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9A99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BE9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8CF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92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D8D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F01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A7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1470E9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CB77A3" w14:paraId="4A891D2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979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4A4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938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5AC1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8DE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D76D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116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4BE4FEC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F385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019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C6FA9C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CB77A3" w14:paraId="3D42D71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F2A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CA55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1B0DC91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4EC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9AE2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964F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361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88BF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C02F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98C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39E885C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948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CC9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BCF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DA4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A6C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54B0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D99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446BD2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AE4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8E7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6DD92D2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6BC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4DE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80+750</w:t>
            </w:r>
          </w:p>
          <w:p w14:paraId="7DA0F2A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F3E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8D9B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3EF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34EB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06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27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603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5D62F1D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82C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489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8E18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DBE6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F4B2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5178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254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6D44404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C18E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60E5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3BD16BA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2F0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22E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6EA1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DC4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0F5F3ADA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682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E496E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D86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7D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970D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C8E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01376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7B87E48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CB77A3" w14:paraId="5125A66D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6A7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22AE" w14:textId="77777777" w:rsidR="00CB77A3" w:rsidRDefault="00CB77A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35CF6A1E" w14:textId="77777777" w:rsidR="00CB77A3" w:rsidRDefault="00CB77A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D2F1" w14:textId="77777777" w:rsidR="00CB77A3" w:rsidRPr="00600D25" w:rsidRDefault="00CB77A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3C7" w14:textId="77777777" w:rsidR="00CB77A3" w:rsidRDefault="00CB77A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Predeal –</w:t>
            </w:r>
          </w:p>
          <w:p w14:paraId="743BCFC9" w14:textId="77777777" w:rsidR="00CB77A3" w:rsidRDefault="00CB77A3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405" w14:textId="77777777" w:rsidR="00CB77A3" w:rsidRDefault="00CB77A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35A" w14:textId="77777777" w:rsidR="00CB77A3" w:rsidRDefault="00CB77A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FDDF" w14:textId="77777777" w:rsidR="00CB77A3" w:rsidRDefault="00CB77A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150+700</w:t>
            </w:r>
          </w:p>
          <w:p w14:paraId="08EF4D79" w14:textId="77777777" w:rsidR="00CB77A3" w:rsidRDefault="00CB77A3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DF4A" w14:textId="77777777" w:rsidR="00CB77A3" w:rsidRPr="00600D25" w:rsidRDefault="00CB77A3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0CE6" w14:textId="77777777" w:rsidR="00CB77A3" w:rsidRDefault="00CB77A3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</w:rPr>
              <w:t>(protecție tablier metalic - lipsa portal gabarit)</w:t>
            </w:r>
          </w:p>
        </w:tc>
      </w:tr>
      <w:tr w:rsidR="00CB77A3" w14:paraId="05178A5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7964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A5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63B7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43D6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5B135935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38D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9FB7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F7A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FEF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CA0F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E6CB56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5D8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200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6CF3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9505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CCA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71BD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486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163+500</w:t>
            </w:r>
          </w:p>
          <w:p w14:paraId="6B2BBB95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425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8762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7A48AC7" w14:textId="77777777" w:rsidR="00CB77A3" w:rsidRPr="00D344C9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CB77A3" w14:paraId="509CBF23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2AB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FFA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163+360</w:t>
            </w:r>
          </w:p>
          <w:p w14:paraId="2CFE6F5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A6B0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835B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169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AB92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DE8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9664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60C1" w14:textId="77777777" w:rsidR="00CB77A3" w:rsidRDefault="00CB77A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5A5B1A4" w14:textId="77777777" w:rsidR="00CB77A3" w:rsidRPr="00D344C9" w:rsidRDefault="00CB77A3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Fără inductori. </w:t>
            </w:r>
          </w:p>
        </w:tc>
      </w:tr>
      <w:tr w:rsidR="00CB77A3" w14:paraId="7B8B6C9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846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F90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54D9347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8D4D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952B" w14:textId="77777777" w:rsidR="00CB77A3" w:rsidRDefault="00CB77A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A4A766D" w14:textId="77777777" w:rsidR="00CB77A3" w:rsidRDefault="00CB77A3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0B5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F5D6F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43, 45, 61, 63 T.D.J.</w:t>
            </w:r>
          </w:p>
          <w:p w14:paraId="124534E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 / 51, 55 / 59, 65 / 67,</w:t>
            </w:r>
          </w:p>
          <w:p w14:paraId="040A391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</w:t>
            </w:r>
          </w:p>
          <w:p w14:paraId="173DC8C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4D545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53DD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EDC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0D9E958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070E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19A" w14:textId="77777777" w:rsidR="00CB77A3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B6F2FA8" w14:textId="77777777" w:rsidR="00CB77A3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3840A4A" w14:textId="77777777" w:rsidR="00CB77A3" w:rsidRPr="00D344C9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1 - 8 și 21 – 23 Cap X.</w:t>
            </w:r>
          </w:p>
        </w:tc>
      </w:tr>
      <w:tr w:rsidR="00CB77A3" w14:paraId="5078F94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76B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AD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A09E0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B9C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009EF1A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753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6B7E60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DD45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70C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92AF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F7F3" w14:textId="77777777" w:rsidR="00CB77A3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5EFDD7" w14:textId="77777777" w:rsidR="00CB77A3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63D15C4" w14:textId="77777777" w:rsidR="00CB77A3" w:rsidRDefault="00CB7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CB77A3" w14:paraId="65DA6B0A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53B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5AE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BA5E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8F8E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A6AE12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43BB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4C2C223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7F09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664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25E9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2D64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AA35A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CB77A3" w14:paraId="3B9B2939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512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0115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4EE8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0A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7575CA">
              <w:rPr>
                <w:b/>
                <w:bCs/>
                <w:sz w:val="20"/>
              </w:rPr>
              <w:t xml:space="preserve"> Brașov, linia 4 directă, între vârf aparat de cale 18 și călcăi aparat cale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E0E2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153F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CEE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170+290</w:t>
            </w:r>
          </w:p>
          <w:p w14:paraId="20046209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B40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882C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21BB27C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7561C44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31F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DA4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C3D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E5B77" w14:textId="77777777" w:rsidR="00CB77A3" w:rsidRDefault="00CB77A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ACC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881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64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A31D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32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3A80BA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45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49C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E23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256D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1A3EA636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276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86B1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F9E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2FAA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8CA9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62B5B6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105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557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5042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E87F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644EE9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B40D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27DC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0904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917A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E9E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F25E8F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240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27C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44E6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2790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8328A77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D83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D084EC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F88499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7D243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2886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6EA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CB9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5DC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078EE8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6023E8A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CB77A3" w14:paraId="0381D3E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DB0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463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454B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4DB3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28C2A4D2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92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E5E3B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8619" w14:textId="77777777" w:rsidR="00CB77A3" w:rsidRPr="00600D25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43C6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E2D7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18C4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53BD5B2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CB77A3" w14:paraId="59E712D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F36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2ECE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4D5DBD">
              <w:rPr>
                <w:b/>
                <w:bCs/>
                <w:sz w:val="20"/>
              </w:rPr>
              <w:t>173+350 km pr - 176+450 km ex. = 176+478 km pr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73FE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CB56" w14:textId="77777777" w:rsidR="00CB77A3" w:rsidRDefault="00CB77A3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4A789F2" w14:textId="77777777" w:rsidR="00CB77A3" w:rsidRDefault="00CB77A3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CB61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022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0585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B21C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9A24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i/>
                <w:iCs/>
                <w:sz w:val="20"/>
                <w:szCs w:val="20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>Valabilă pentru toate trenurile de călători.</w:t>
            </w:r>
            <w:r w:rsidRPr="004D5DB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B77A3" w14:paraId="2CDCB3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CCE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963A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4D5DBD">
              <w:rPr>
                <w:b/>
                <w:bCs/>
                <w:sz w:val="20"/>
              </w:rPr>
              <w:t>169+864 km ex. = 171+041 km pr. - 176+450 km ex = 176+478 km pr.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26E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70A9" w14:textId="77777777" w:rsidR="00CB77A3" w:rsidRDefault="00CB77A3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Brașov</w:t>
            </w:r>
          </w:p>
          <w:p w14:paraId="62DEE4F3" w14:textId="77777777" w:rsidR="00CB77A3" w:rsidRDefault="00CB77A3" w:rsidP="004D5DB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B27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27B9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B2A8" w14:textId="77777777" w:rsidR="00CB77A3" w:rsidRDefault="00CB7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B7B1" w14:textId="77777777" w:rsidR="00CB77A3" w:rsidRDefault="00CB7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C0EA" w14:textId="77777777" w:rsidR="00CB77A3" w:rsidRDefault="00CB7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i/>
                <w:iCs/>
                <w:sz w:val="20"/>
                <w:szCs w:val="20"/>
              </w:rPr>
              <w:t xml:space="preserve">Semnalizată ca limitare de viteză în capătul dinspre Brașov. Fără inductori. 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Valabilă pentru toate trenurile de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marfă</w:t>
            </w:r>
            <w:r w:rsidRPr="004D5DBD">
              <w:rPr>
                <w:b/>
                <w:bCs/>
                <w:i/>
                <w:iCs/>
                <w:sz w:val="20"/>
                <w:szCs w:val="20"/>
                <w:u w:val="single"/>
              </w:rPr>
              <w:t>.</w:t>
            </w:r>
            <w:r w:rsidRPr="004D5DB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B77A3" w14:paraId="13EE489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6A6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FC5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3FF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CC1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7F25F8B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E6B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8FF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BB5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15C9695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6ADB56D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87C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0205" w14:textId="77777777" w:rsidR="00CB77A3" w:rsidRDefault="00CB77A3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52D329FF" w14:textId="77777777" w:rsidR="00CB77A3" w:rsidRDefault="00CB77A3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3"/>
          <w:p w14:paraId="09FEED9D" w14:textId="77777777" w:rsidR="00CB77A3" w:rsidRPr="001D4392" w:rsidRDefault="00CB77A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CB77A3" w14:paraId="3864BA4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ED2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1B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778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5DC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120B50F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209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2D8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29A7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5369C4C2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1BAE1F3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1EF770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851C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7225" w14:textId="77777777" w:rsidR="00CB77A3" w:rsidRPr="00616BAF" w:rsidRDefault="00CB77A3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B0C04C" w14:textId="77777777" w:rsidR="00CB77A3" w:rsidRDefault="00CB77A3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ACDE8B2" w14:textId="77777777" w:rsidR="00CB77A3" w:rsidRPr="003B726B" w:rsidRDefault="00CB77A3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CB77A3" w14:paraId="1C275F0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DF7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EA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755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A76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5B294DC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390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F5A4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6E5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400DF0A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D3F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AB7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7B2A9C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157AC8D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6A9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A43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431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DDC3" w14:textId="77777777" w:rsidR="00CB77A3" w:rsidRDefault="00CB77A3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71E33B9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AB3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F57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9EF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EB9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618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024EBA8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F6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8BB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E70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0C2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37AEC2A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9C9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4CD6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6A8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7B1CE2FA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1E3C844A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2ABBAEA" w14:textId="77777777" w:rsidR="00CB77A3" w:rsidRPr="001D4392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670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E823" w14:textId="77777777" w:rsidR="00CB77A3" w:rsidRDefault="00CB7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E5D6A11" w14:textId="77777777" w:rsidR="00CB77A3" w:rsidRDefault="00CB7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0BB08D5" w14:textId="77777777" w:rsidR="00CB77A3" w:rsidRPr="003B726B" w:rsidRDefault="00CB77A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CB77A3" w14:paraId="1EE51EB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B7F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866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8C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796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5102F3A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3C7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2D9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F90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6183A4EE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125B2B2F" w14:textId="77777777" w:rsidR="00CB77A3" w:rsidRPr="00E731A9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E94730E" w14:textId="77777777" w:rsidR="00CB77A3" w:rsidRPr="001D4392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B6C7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D034" w14:textId="77777777" w:rsidR="00CB77A3" w:rsidRPr="00616BAF" w:rsidRDefault="00CB7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1EE218D" w14:textId="77777777" w:rsidR="00CB77A3" w:rsidRDefault="00CB7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789DCB7" w14:textId="77777777" w:rsidR="00CB77A3" w:rsidRPr="003B726B" w:rsidRDefault="00CB77A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CB77A3" w14:paraId="2736913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275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39E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321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F6F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3593498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9B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EC0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250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59E879B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C72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592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DDE823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C370E9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CB77A3" w14:paraId="6D8B2FE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75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137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CBB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259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12AD4B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B2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6D9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3CA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069ABE9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AFD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0CF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CB77A3" w14:paraId="064ED44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BE9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72F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CFE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EC3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72EF51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5DA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F29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D9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807EEE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3C0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D601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6C7B3F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5E65412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9CA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A6D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419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6CF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2C8062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493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8D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A6F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085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286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FFBF93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CB77A3" w14:paraId="3EA873D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F57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20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6B59287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792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F36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Bod și linia 2 directă  și</w:t>
            </w:r>
          </w:p>
          <w:p w14:paraId="51120BB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0A6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D21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663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66D4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A49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BEED7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585CA053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3D9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FFE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F8D100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48A4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A2D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846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2E76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B2D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58F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F585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1A8AC2B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29F8C3BA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72A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77F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46C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D4D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6C2D73A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26BA8EB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2B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22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5E0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2765E6C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2DE3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FAB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CB77A3" w14:paraId="7E44F75E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857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0B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104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580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35929F8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99D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BEDBF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CE3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02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525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21BB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0F7C8D5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DBB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E99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35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483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12ECD86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A5A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DC25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678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6B52C26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600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FE2C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2503BF08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06DF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8DB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C8B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3FB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6B4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A8EA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880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194+500</w:t>
            </w:r>
          </w:p>
          <w:p w14:paraId="6342CCA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5D5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B95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7BC7392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4E94B8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</w:rPr>
              <w:t>și lipsă vizibilitate trecere la nivel km 194+630</w:t>
            </w:r>
          </w:p>
        </w:tc>
      </w:tr>
      <w:tr w:rsidR="00CB77A3" w14:paraId="2409A8E1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5DD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C2F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70F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C1D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3E0517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363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BCF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D87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5E8AA9D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675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54B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A218C2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598E7D3A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7FE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A0C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8595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65F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2D3BACF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2E1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60D2B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1780C1E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19C55D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AE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837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0DE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CF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06E6A682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217F47F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F62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3F6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C8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6D5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5B004BD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20C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ED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319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211+600</w:t>
            </w:r>
          </w:p>
          <w:p w14:paraId="3CE0F2C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7BD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9B8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D8DBC5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37C127E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EFC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39A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AB2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026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730E0FF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BCF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0C018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9CD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F8C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91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E0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B2F08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CB77A3" w14:paraId="7BA247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AF9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6E2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B0E6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10E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5343C50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6E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43B76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056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930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D72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AC9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301157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CB77A3" w14:paraId="69DD23B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A9B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E06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AD918A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7A5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3F1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F76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95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A0D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3799BF4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EA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8BA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34417E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1D5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935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234+050</w:t>
            </w:r>
          </w:p>
          <w:p w14:paraId="7C83FFF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89A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031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565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96D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396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241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C06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9A82FE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inductori de 2000Hz. Pod provizoriu.</w:t>
            </w:r>
          </w:p>
        </w:tc>
      </w:tr>
      <w:tr w:rsidR="00CB77A3" w14:paraId="7DAAB64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D5A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10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AAA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7A9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31E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3580B9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80E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8D0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9D87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46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7CEAAD3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791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695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EDB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570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B2E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3737FC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5ED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64F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A2D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BC2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5433B77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F60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AD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3BB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E690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A01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F9B5F9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E7C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E70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FB2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400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39AAFC0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0EC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BB8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10B494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48D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5F7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73BA300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0EB9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97B7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B5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1948DE5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0E4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26CB" w14:textId="77777777" w:rsidR="00CB77A3" w:rsidRPr="0019324E" w:rsidRDefault="00CB7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A90187" w14:textId="77777777" w:rsidR="00CB77A3" w:rsidRPr="000160B5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73AC7254" w14:textId="77777777" w:rsidR="00CB77A3" w:rsidRPr="006B78FD" w:rsidRDefault="00CB7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0640B6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4CA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E63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429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AC6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5A51C2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B0A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1F22F8D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112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B7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A07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EF10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1FC1FFD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CB77A3" w14:paraId="45D31DD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FD6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3ED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C9E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3A5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E2F68F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1BDA3A9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C6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AAA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25E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DDF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3EC5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7CDF6F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3873A45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CB77A3" w14:paraId="1800996C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AFF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9D2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B5C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D67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B07E71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847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9AE58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763426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5F760A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D9F4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AD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EB6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8E3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1C246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8AE766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CB77A3" w14:paraId="2E07DD9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757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6A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800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5C1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3F1073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94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553C146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E5A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FF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E25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982B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3F40A50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CB77A3" w14:paraId="0A95349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18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7B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015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675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C8E03F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FDA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271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6A5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DAD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ED6F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B69880D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CB77A3" w14:paraId="04C88CC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49F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21E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C26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284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5F75E5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7DEA2A4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1B65ED3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52F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7EF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89E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1C2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486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1FC5AB6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B33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019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FC4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141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59211A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4FBB9A4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B1A0CC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61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375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E3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622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DC96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298AB1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A11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49F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BA0968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94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A60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D1843B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84A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6F2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5F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5BA1F4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94A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846F" w14:textId="77777777" w:rsidR="00CB77A3" w:rsidRPr="0019324E" w:rsidRDefault="00CB7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4A9841" w14:textId="77777777" w:rsidR="00CB77A3" w:rsidRPr="000160B5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3BBFA7E4" w14:textId="77777777" w:rsidR="00CB77A3" w:rsidRPr="005C2BB7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A95F3AF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ACA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7DC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7128259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34D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18F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DA5A04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E13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ECE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047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76A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04F0" w14:textId="77777777" w:rsidR="00CB77A3" w:rsidRPr="00DE4F3A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27FC595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16FBEC2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59A002BD" w14:textId="77777777" w:rsidR="00CB77A3" w:rsidRPr="00DE4F3A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CB77A3" w14:paraId="2DD6F2B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776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D42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4725DFC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0E2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590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E82A5E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3524785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75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74D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866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BB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D074" w14:textId="77777777" w:rsidR="00CB77A3" w:rsidRPr="00DE4F3A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7F04D31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723419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1E974FA3" w14:textId="77777777" w:rsidR="00CB77A3" w:rsidRPr="00DE4F3A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CB77A3" w14:paraId="6C960B4D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096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AE9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5A0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A3F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79621F2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447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D02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BEE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E0F6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21F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79DC5B1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76B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34E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238E98F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697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C2D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F168C0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9A8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62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DC6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080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A14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96C8A6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1DD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EE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192E90F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6C4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D95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5B43F09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E45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BCE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28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8D0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3AC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1CAED8" w14:textId="77777777" w:rsidR="00CB77A3" w:rsidRPr="00CB2A72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6EF8FB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8DE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98E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972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A19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2E3E1A0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77E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E90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6A4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9F8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E78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328B1001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5A8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5D4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BA37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B8E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0FBB74F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10D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02A755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43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3CD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F42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F21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447EF0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6A928B2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CB77A3" w14:paraId="1DFBCF96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B9F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72F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902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E06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0B6A589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45F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AF7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AF8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7317FB2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A4D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C96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CB77A3" w14:paraId="75712BDF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6C6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7F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0D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CF7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40CEF8A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74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63E39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CF3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A0B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118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61F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438956B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39C92A86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CB77A3" w14:paraId="33CF60C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80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11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A99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456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D69580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2B8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A2CBBF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28E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2F6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8EC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444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39867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DE98CE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CB77A3" w14:paraId="4924D8A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34B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630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5B9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707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1CD48B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B3F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787331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62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33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136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80D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7D8F46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CB77A3" w14:paraId="1C04C19C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523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CFC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462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351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1CA33D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69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58401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905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AD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AE8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C8A9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A9B28B" w14:textId="77777777" w:rsidR="00CB77A3" w:rsidRPr="00D344C9" w:rsidRDefault="00CB77A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05334C5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CB77A3" w14:paraId="0D700C6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37E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04D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6BD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139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65526FE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E2C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59D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32E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66F583A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D52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8B9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E20CF1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4BB5830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CB77A3" w14:paraId="7E05239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2D4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95B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CCB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714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E1E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75FDDC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7E4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F82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17F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B3A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41D63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EC45BD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CB77A3" w14:paraId="36673BE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773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D36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B60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6A2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32B785B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F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A92BEC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80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E0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AA7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D52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DABE46F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CB77A3" w14:paraId="4A31F63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0FD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D16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5A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815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6491732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Albeşti Tîrnava și linia 3 directă </w:t>
            </w:r>
          </w:p>
          <w:p w14:paraId="3AFB52A5" w14:textId="77777777" w:rsidR="00CB77A3" w:rsidRDefault="00CB77A3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559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416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C0D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04E32A6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A3C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2A5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E8EDFF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3F18E08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A75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AF6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1E3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E99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62493BF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96A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2EC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B5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1CEEA2F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F97E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6A8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339E52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2D672F62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B9A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9D0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E3F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E3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64BD5D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783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E4F704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70B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43D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39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9A1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2445D1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B3378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CB77A3" w14:paraId="43027B5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928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FDC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350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371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ADA511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AFD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755B1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8F3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51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14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804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0BBA9B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CB77A3" w14:paraId="5D32B6D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7B5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DF2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469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E0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090729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89C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76D59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839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A56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0637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279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E7AEF1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CB77A3" w14:paraId="736B606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66F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C36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7D2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FB9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2255D7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86D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3C288D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FDD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E0D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DAD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4770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CED9CB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9C5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D41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5DF4E3B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1B1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7C7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1C2F36F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B7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7AC5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9D7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16D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989E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CB77A3" w14:paraId="1D323C9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47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0D2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325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256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5636509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3DF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4AD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B11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F53962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C3E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CF1D" w14:textId="77777777" w:rsidR="00CB77A3" w:rsidRPr="00FF6B4A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CB77A3" w14:paraId="34DECDB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2BE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00B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5351C82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095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21C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9A9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81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33C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51E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BDF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201D9AC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6E7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EA0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FE3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FD6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BF8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4BD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709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551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B723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0896B5F1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73D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F2D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20D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AB0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FF6EE7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DFF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7C6F2A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8D5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5EA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FAA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4F6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349282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CB77A3" w14:paraId="7A8E94C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9A7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B99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1D0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F4A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5719681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D1E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70CC6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A54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F1F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0BD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E6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B7283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CB77A3" w14:paraId="0F4C0FF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7FF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44E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55193CC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05C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075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3F6BC46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0EE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233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BB2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481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94E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2686753B" w14:textId="77777777" w:rsidR="00CB77A3" w:rsidRPr="00F1027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CB77A3" w14:paraId="4B6A8F3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CF454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41E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7B1B6A2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14B7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9EB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1A4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338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365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0E0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517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CE1544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30636D34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1B0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D00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2CDE6E2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42D7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9D9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A54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B7F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2FE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70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B4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932C5D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366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4D4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8A6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D46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3DB7F3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D24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8AF705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C05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46B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A44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5B2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E1726A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CB77A3" w14:paraId="2506725B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863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B0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68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B78E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0554A5D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02F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F5A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EB4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DF2E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C021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5FCFEB6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1A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378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7AED11C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B95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3C2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38AA9B6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B1B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1B96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112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4F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882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1AB32FD" w14:textId="77777777" w:rsidR="00CB77A3" w:rsidRPr="00056F61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CB77A3" w14:paraId="18B12BEA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46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260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2A1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40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791F5A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FB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76FD8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767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A8B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476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D74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DB22E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FD77BB2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CB77A3" w14:paraId="7838ADC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781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DA2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F52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34C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4841C56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FE1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E9D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5C6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2CCECFE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0ED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D34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1A112B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B582B6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20870E34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CB77A3" w14:paraId="60857C6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8FE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DE9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5E36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142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3AD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258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4FF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83F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187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33445BE0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CB77A3" w14:paraId="08D6261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BDE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1BE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ACB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5C0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5732E5F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0C9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24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00D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41D4A3E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C6A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 /50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0E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</w:rPr>
              <w:t>50 km/h -  Protectie muncitori intre orele</w:t>
            </w:r>
          </w:p>
          <w:p w14:paraId="087EF05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D5DBD">
              <w:rPr>
                <w:b/>
                <w:bCs/>
                <w:i/>
                <w:iCs/>
                <w:sz w:val="20"/>
                <w:szCs w:val="20"/>
              </w:rPr>
              <w:t>7.00-19.00</w:t>
            </w:r>
          </w:p>
        </w:tc>
      </w:tr>
      <w:tr w:rsidR="00CB77A3" w14:paraId="3669E373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67C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95C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2A77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DBC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36C0B5F1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A51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99075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6F9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13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072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ABB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E50A229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CB77A3" w14:paraId="6F37C28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837A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AAD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244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31F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56B0AA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48C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70C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598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BA8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836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63D4A12A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CB77A3" w14:paraId="4D63D36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12C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23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75C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64C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DCD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06F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EF1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3CC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D9BD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CB77A3" w14:paraId="7F1C2467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8CB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D79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966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445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9D0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4758EC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CF2613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987A84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4ED7C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95A2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509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FB3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1E1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30C35B2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91A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C46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6116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4F4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AAE18C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71A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9E6CCD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1E4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A99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D6B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B6F3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CB77A3" w14:paraId="7EE3276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969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49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7355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3DE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7F89847A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59AC45D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226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A67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5D4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40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4D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4CF6A29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0104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E0A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42C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2C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B22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5BDC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CAA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70A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73D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7BD3AEE8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8D5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2091" w14:textId="77777777" w:rsidR="00CB77A3" w:rsidRDefault="00CB77A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2BF9" w14:textId="77777777" w:rsidR="00CB77A3" w:rsidRDefault="00CB77A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CC5F" w14:textId="77777777" w:rsidR="00CB77A3" w:rsidRDefault="00CB77A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Câmpia Turzii – </w:t>
            </w:r>
          </w:p>
          <w:p w14:paraId="7C3114FA" w14:textId="77777777" w:rsidR="00CB77A3" w:rsidRDefault="00CB77A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Valea Florilor (cuprinde linia III </w:t>
            </w:r>
          </w:p>
          <w:p w14:paraId="01FEAB11" w14:textId="77777777" w:rsidR="00CB77A3" w:rsidRDefault="00CB77A3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28D" w14:textId="77777777" w:rsidR="00CB77A3" w:rsidRDefault="00CB77A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779E" w14:textId="77777777" w:rsidR="00CB77A3" w:rsidRDefault="00CB77A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24F" w14:textId="77777777" w:rsidR="00CB77A3" w:rsidRDefault="00CB77A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450+050</w:t>
            </w:r>
          </w:p>
          <w:p w14:paraId="38824FB4" w14:textId="77777777" w:rsidR="00CB77A3" w:rsidRDefault="00CB77A3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81BB" w14:textId="77777777" w:rsidR="00CB77A3" w:rsidRDefault="00CB77A3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EDD" w14:textId="77777777" w:rsidR="00CB77A3" w:rsidRDefault="00CB77A3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1F910D4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E65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FBA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F6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A44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65AA7C5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472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08D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0FD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AE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26D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312136E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78C4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BE3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474+400</w:t>
            </w:r>
          </w:p>
          <w:p w14:paraId="72E5E52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FAF3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461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FBE0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AA5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05D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2B8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924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C6B094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4EC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28D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76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78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34E603BF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F1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6C0B4A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19E0682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8990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2F6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774E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2F6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BFBFB8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1F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4CA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7F8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8552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751D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C54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3CA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66471F1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9CF0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7143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2B57E7C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F19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D4C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484+604</w:t>
            </w:r>
          </w:p>
          <w:p w14:paraId="4CD8875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2061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ED0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Hm </w:t>
            </w:r>
            <w:r w:rsidRPr="003C5F64">
              <w:rPr>
                <w:b/>
                <w:bCs/>
                <w:sz w:val="20"/>
              </w:rPr>
              <w:t>Cojocna</w:t>
            </w:r>
            <w:r>
              <w:rPr>
                <w:b/>
                <w:bCs/>
                <w:sz w:val="20"/>
              </w:rPr>
              <w:br/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–</w:t>
            </w:r>
            <w:r w:rsidRPr="003C5F6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Ax Hm</w:t>
            </w:r>
            <w:r w:rsidRPr="003C5F64">
              <w:rPr>
                <w:b/>
                <w:bCs/>
                <w:sz w:val="20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ECDF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1FB9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CF6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78A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A808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49BCE5F8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02A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AB7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E1AC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523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9DF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AE0E23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053883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F9D61D9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A0B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7E7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99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A38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7EFCF7D7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CB77A3" w14:paraId="4EA3616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467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F283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59F1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4BB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022F8B2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A25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07BB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6D0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13783BB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F90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678E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ACEFC1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0D80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DA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495+307</w:t>
            </w:r>
          </w:p>
          <w:p w14:paraId="19CF4D6B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C8D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476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305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C322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C72C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91F8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864D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C3F386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8FB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24E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39DD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080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67B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18C5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EFC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499+350</w:t>
            </w:r>
          </w:p>
          <w:p w14:paraId="396026D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E55F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355E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CB77A3" w14:paraId="0858D48C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BEC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FB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DC9D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61C7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FB1E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49700F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D833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3D1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8A38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5266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4F0C435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A8E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2F3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F22C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6DB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247A806B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486A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BF2F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3C26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61FB" w14:textId="77777777" w:rsidR="00CB77A3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D4C4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7159436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15C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585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55D9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3CAC" w14:textId="77777777" w:rsidR="00CB77A3" w:rsidRDefault="00CB7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8055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3323FB72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06721198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119AB24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30C76363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A89A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FB67" w14:textId="77777777" w:rsidR="00CB77A3" w:rsidRDefault="00CB7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8824" w14:textId="77777777" w:rsidR="00CB77A3" w:rsidRPr="00600D25" w:rsidRDefault="00CB7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B24E" w14:textId="77777777" w:rsidR="00CB77A3" w:rsidRPr="00D344C9" w:rsidRDefault="00CB7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CB77A3" w14:paraId="2CA9DED4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F9C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515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E182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343C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Cluj Napoca, </w:t>
            </w:r>
          </w:p>
          <w:p w14:paraId="1F3BACF4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C73C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4F62449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cuprin-să </w:t>
            </w:r>
          </w:p>
          <w:p w14:paraId="61DAD60A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3522F73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2F3253F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32/34</w:t>
            </w:r>
          </w:p>
          <w:p w14:paraId="64E8ACE3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D3D79D9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5D90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2E17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D47D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98BB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2C41EBA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3AE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086F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485E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00E9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Aleşd </w:t>
            </w:r>
          </w:p>
          <w:p w14:paraId="1F46BE6B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C531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DD17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9198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770A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087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6A824C7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8C7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4B14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31BC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A940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DFAE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892F179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 </w:t>
            </w:r>
          </w:p>
          <w:p w14:paraId="184691F1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7C00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07B6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052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B444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liinile 5 – 7 Cap Y.</w:t>
            </w:r>
          </w:p>
        </w:tc>
      </w:tr>
      <w:tr w:rsidR="00CB77A3" w14:paraId="758E66E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B70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C2C2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1504700F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B25C" w14:textId="77777777" w:rsidR="00CB77A3" w:rsidRPr="00600D25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5522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6AFCA76E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1BFF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06BC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594D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B450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CFE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54B17DB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4B3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3A4E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F68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DAF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8F30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229D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DCBD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3A97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9D54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C499C8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23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01FC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DE24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CA65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4AD4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5B18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6469" w14:textId="77777777" w:rsidR="00CB77A3" w:rsidRDefault="00CB77A3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EEEE" w14:textId="77777777" w:rsidR="00CB77A3" w:rsidRDefault="00CB77A3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F1B0" w14:textId="77777777" w:rsidR="00CB77A3" w:rsidRDefault="00CB77A3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liinile 1 și 2 Cap X. Nesemnalizată pe teren.</w:t>
            </w:r>
          </w:p>
        </w:tc>
      </w:tr>
      <w:tr w:rsidR="00CB77A3" w14:paraId="2A44ED5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5AE7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3FC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E334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0BE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21E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1AC6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C39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6C40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A3A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 xml:space="preserve"> la linia  2 Cap Y. Nesemnalizată pe teren.</w:t>
            </w:r>
          </w:p>
        </w:tc>
      </w:tr>
      <w:tr w:rsidR="00CB77A3" w14:paraId="7102D9B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0B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1B81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5B35DEF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2916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D0C0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F935CF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ED5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EAA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2FE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C14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A800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2E82C43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54B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EDA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636+190</w:t>
            </w:r>
          </w:p>
          <w:p w14:paraId="1FB486A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282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538F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55CD644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9F2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C2C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592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3FF3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4730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1CE7490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2A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5F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638+000</w:t>
            </w:r>
          </w:p>
          <w:p w14:paraId="4BD0621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0FB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7C4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D0DBFF5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DFC3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19C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9EC6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C87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D32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CB77A3" w14:paraId="7A80641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2EF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CEBD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CD73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95B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28C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788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37F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3BBF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D98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4ACCB55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A1D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AD1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379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BAE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7D6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929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37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5BF8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205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X. Nesemnalizată pe teren.</w:t>
            </w:r>
          </w:p>
        </w:tc>
      </w:tr>
      <w:tr w:rsidR="00CB77A3" w14:paraId="546BC52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80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466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EDC3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18B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449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A82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C2B3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216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0DC3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și 5 cap X. Nesemnalizată pe teren.</w:t>
            </w:r>
          </w:p>
        </w:tc>
      </w:tr>
      <w:tr w:rsidR="00CB77A3" w14:paraId="4E0CBFA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8F2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F20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E45C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68A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903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FEC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D05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9472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9B4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și 4 cap Y. Nesemnalizată pe teren.</w:t>
            </w:r>
          </w:p>
        </w:tc>
      </w:tr>
      <w:tr w:rsidR="00CB77A3" w14:paraId="52561B1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EB0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02B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644+700</w:t>
            </w:r>
          </w:p>
          <w:p w14:paraId="3FCC6B7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A28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D6E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F27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94F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53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ED00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DC10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7DD6782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33E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42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510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367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404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A8E196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31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BF2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484D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A0B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CB77A3" w14:paraId="604C841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4AA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DF3C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DB7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0F7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1AA6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CA4B0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A3E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D1C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7DC2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2822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CB77A3" w14:paraId="4F760E9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A6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43EA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4166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44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F9E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2B9F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53CC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7534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194B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0381E14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53E691D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CB77A3" w14:paraId="7ADFBEB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B21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D4A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0DDE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D982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4497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3224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6E6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79B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9E6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2B5BEF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716CED7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CB77A3" w14:paraId="1DA382D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028B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D03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D94B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002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41FF3701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02F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BE1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317C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1871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A24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CB77A3" w14:paraId="79B0B4A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8F21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9A7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02A47B6A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485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A36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5DB476D1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0604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BC57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D3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E24A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1343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922DE22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3T - 7T Oradea Est Cap X.</w:t>
            </w:r>
          </w:p>
        </w:tc>
      </w:tr>
      <w:tr w:rsidR="00CB77A3" w14:paraId="33506F6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B055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66F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495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C9D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65486F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726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D2A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F13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C152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52E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476292A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2BA1F57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F53221B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CB77A3" w14:paraId="69A0154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299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08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BB00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F55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CB0250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8B9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A221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D0B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BDC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DA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B48B69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7F92840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2E08020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CB77A3" w14:paraId="0694DA4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33D6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79ED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4321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0E2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9BB9461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3F8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11C6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D7E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118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8451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3FDC0605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76DFCB8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290C2FB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CB77A3" w14:paraId="01ED238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6C2C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90D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7F6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49A3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ED6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2D35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2B3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921B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E76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14645335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7D8C43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B77A3" w14:paraId="313F3B0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34A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F9F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D57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0145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3659DB6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53A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870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3BC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6DDB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2A52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06507BBC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8A79D02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B77A3" w14:paraId="14D771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6B8F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3BF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075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3289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467576E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550A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2C8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DA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DB37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23F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34693FD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C3566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CB77A3" w14:paraId="0BC781E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ACA3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AC1F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2AB2295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7654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1CD3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592EC03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79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559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CD29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71F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E2EE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4770F33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52A8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EBC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657+600</w:t>
            </w:r>
          </w:p>
          <w:p w14:paraId="383BBE6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6D73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D48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6BD133A1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999A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9B5D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0047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4DD4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940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7EB1731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4592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D28C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1CE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8DCD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E10A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12D9283C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32FB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8EF8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7406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B8EF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2C08FD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05B6EAA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CB77A3" w14:paraId="51D4809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BCAE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5260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37AD0DC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A000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CF47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C83B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7FC8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21B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CE95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FBF3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14:paraId="0886C3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805D" w14:textId="77777777" w:rsidR="00CB77A3" w:rsidRDefault="00CB77A3" w:rsidP="00CB7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699E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72EBB992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1AE3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5240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4EA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F146" w14:textId="77777777" w:rsidR="00CB77A3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265" w14:textId="77777777" w:rsidR="00CB77A3" w:rsidRDefault="00CB77A3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FF8" w14:textId="77777777" w:rsidR="00CB77A3" w:rsidRPr="00600D25" w:rsidRDefault="00CB77A3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60C8" w14:textId="77777777" w:rsidR="00CB77A3" w:rsidRDefault="00CB77A3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51565CE" w14:textId="77777777" w:rsidR="00CB77A3" w:rsidRPr="00836022" w:rsidRDefault="00CB77A3" w:rsidP="0095691E">
      <w:pPr>
        <w:spacing w:before="40" w:line="192" w:lineRule="auto"/>
        <w:ind w:right="57"/>
        <w:rPr>
          <w:sz w:val="20"/>
          <w:lang w:val="en-US"/>
        </w:rPr>
      </w:pPr>
    </w:p>
    <w:p w14:paraId="10EF6C3A" w14:textId="77777777" w:rsidR="00CB77A3" w:rsidRPr="00DE2227" w:rsidRDefault="00CB77A3" w:rsidP="0095691E"/>
    <w:p w14:paraId="4C179F1F" w14:textId="77777777" w:rsidR="00CB77A3" w:rsidRPr="0095691E" w:rsidRDefault="00CB77A3" w:rsidP="0095691E"/>
    <w:p w14:paraId="08A2D6A2" w14:textId="77777777" w:rsidR="00CB77A3" w:rsidRDefault="00CB77A3" w:rsidP="00956F37">
      <w:pPr>
        <w:pStyle w:val="Heading1"/>
        <w:spacing w:line="360" w:lineRule="auto"/>
      </w:pPr>
      <w:r>
        <w:t>LINIA 301 N</w:t>
      </w:r>
    </w:p>
    <w:p w14:paraId="6A10B09C" w14:textId="77777777" w:rsidR="00CB77A3" w:rsidRDefault="00CB77A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B77A3" w14:paraId="1DF8F7D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2D83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B0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305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F04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275F6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0F8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1D8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188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1EF9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181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B7A5B3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92C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822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AF1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09A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0C6FB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37A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7F3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7B3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46A7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1B5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A13566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A7B2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398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85B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EA7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2380D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A4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C6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FE5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52C4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CAE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548F88" w14:textId="77777777" w:rsidR="00CB77A3" w:rsidRPr="00474FB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CB77A3" w14:paraId="076EA61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B350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49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B18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66DB" w14:textId="77777777" w:rsidR="00CB77A3" w:rsidRDefault="00CB77A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2FCA54" w14:textId="77777777" w:rsidR="00CB77A3" w:rsidRDefault="00CB77A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F28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E74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86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D65E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914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98DAE0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8565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4BE1" w14:textId="77777777" w:rsidR="00CB77A3" w:rsidRDefault="00CB7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EEED" w14:textId="77777777" w:rsidR="00CB77A3" w:rsidRDefault="00CB7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BB10" w14:textId="77777777" w:rsidR="00CB77A3" w:rsidRDefault="00CB77A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1ACB" w14:textId="77777777" w:rsidR="00CB77A3" w:rsidRPr="00E4222D" w:rsidRDefault="00CB7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BF7D09C" w14:textId="77777777" w:rsidR="00CB77A3" w:rsidRPr="00E4222D" w:rsidRDefault="00CB7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D0ADBF7" w14:textId="77777777" w:rsidR="00CB77A3" w:rsidRPr="00E4222D" w:rsidRDefault="00CB7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4A59721" w14:textId="77777777" w:rsidR="00CB77A3" w:rsidRDefault="00CB7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A553" w14:textId="77777777" w:rsidR="00CB77A3" w:rsidRDefault="00CB7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745" w14:textId="77777777" w:rsidR="00CB77A3" w:rsidRDefault="00CB7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C7AA" w14:textId="77777777" w:rsidR="00CB77A3" w:rsidRPr="0022092F" w:rsidRDefault="00CB7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9981" w14:textId="77777777" w:rsidR="00CB77A3" w:rsidRDefault="00CB77A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6FB69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E76F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8EC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385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5F0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38CAB0" w14:textId="77777777" w:rsidR="00CB77A3" w:rsidRDefault="00CB77A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783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343906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72074D0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E2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F0F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0B8C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CF3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4D9D37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39219F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CB77A3" w14:paraId="54206F6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AEB3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B75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2CB1B7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40C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F40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FAB787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C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4D8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1A3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9AA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9EC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C52AA1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3303" w14:textId="77777777" w:rsidR="00CB77A3" w:rsidRDefault="00CB77A3" w:rsidP="00CB7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F47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AB15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D2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D97B12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845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A9351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08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CA9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882C" w14:textId="77777777" w:rsidR="00CB77A3" w:rsidRPr="0022092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C3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A54F62C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13F97F59" w14:textId="77777777" w:rsidR="00CB77A3" w:rsidRDefault="00CB77A3" w:rsidP="003260D9">
      <w:pPr>
        <w:pStyle w:val="Heading1"/>
        <w:spacing w:line="360" w:lineRule="auto"/>
      </w:pPr>
      <w:r>
        <w:t>LINIA 301 P</w:t>
      </w:r>
    </w:p>
    <w:p w14:paraId="6597453C" w14:textId="77777777" w:rsidR="00CB77A3" w:rsidRDefault="00CB77A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B77A3" w14:paraId="720479B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E8B5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66C3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F5D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ED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36A120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9B0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C7B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7F9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40E4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392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BC38D7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02FA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EBCB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67C58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459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94657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458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BE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735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BF51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7EE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07D49C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838B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5FDD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582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E8B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AE0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48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D2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645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865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393E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CB77A3" w:rsidRPr="00A8307A" w14:paraId="5B6565F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0B53" w14:textId="77777777" w:rsidR="00CB77A3" w:rsidRPr="00A75A00" w:rsidRDefault="00CB77A3" w:rsidP="00CB77A3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3E6D" w14:textId="77777777" w:rsidR="00CB77A3" w:rsidRPr="00A8307A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BC2F" w14:textId="77777777" w:rsidR="00CB77A3" w:rsidRPr="00A8307A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0FB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07D6EBFA" w14:textId="77777777" w:rsidR="00CB77A3" w:rsidRPr="00A8307A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900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AEA5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AFB5" w14:textId="77777777" w:rsidR="00CB77A3" w:rsidRPr="00A8307A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C55" w14:textId="77777777" w:rsidR="00CB77A3" w:rsidRPr="00A8307A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B0F5" w14:textId="77777777" w:rsidR="00CB77A3" w:rsidRPr="00A8307A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D85BB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BE91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AFB8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0707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619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85B098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A5E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6D0AE7B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CAD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BF7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5A3A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31A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93BA2B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938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75BC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9693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40B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8CB3D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10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58A054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9B2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4A7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366F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33C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CB77A3" w14:paraId="11946B1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075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B3C4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4930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67E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09E6B2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4C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BFA7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35C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CC2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3BED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D6A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38940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CB77A3" w14:paraId="199375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76A7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8C9B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E908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9FC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34DD1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D91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11EBBA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5C1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D4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6EFA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554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D319D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CB77A3" w14:paraId="7AA335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BC71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A9F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7238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9CF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F1EB82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412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503E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54B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F88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1935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D3F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341F5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CB77A3" w14:paraId="4ABD8F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9B38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A0AB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741F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A55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9B2A3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370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3B213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29F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35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7A4A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422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9B85E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6D360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CB77A3" w14:paraId="751D325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7BC7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7F07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DB14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563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488A46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5D3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5F7BA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2A18188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B35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BDF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9C27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3B7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14200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CB77A3" w14:paraId="7CDD05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7046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15A8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9AFC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7DE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8DD8C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D81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8B614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2E8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827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94ED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1A7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8852C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CB77A3" w14:paraId="26CE4EE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D0C1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46AC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DDB3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CBC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AEA0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7A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15A66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8D9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A1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941F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3BD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633AA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CB77A3" w14:paraId="01B2FB4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7770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F221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D226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E6E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040ED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3F4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5E7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9C4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073E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8E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8906E4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CED8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1355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6CB7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4AE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0B352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522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74012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249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6C3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CFD4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BAE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D5F7C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CB77A3" w14:paraId="425AF1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8ED4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B50BA" w14:textId="77777777" w:rsidR="00CB77A3" w:rsidRDefault="00CB7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D720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9B2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75E7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87C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5FF0F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B1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5FC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B6F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4C7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ED301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CB77A3" w14:paraId="3400B36D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DF5E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F9F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F98E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965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29C56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B791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0B3D0388" w14:textId="77777777" w:rsidR="00CB77A3" w:rsidRDefault="00CB77A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EBD2151" w14:textId="77777777" w:rsidR="00CB77A3" w:rsidRDefault="00CB77A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101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8B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7A6C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712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8A2CF9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1B9D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26A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E5F5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A334" w14:textId="77777777" w:rsidR="00CB77A3" w:rsidRDefault="00CB77A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46AA20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9D70A2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A1E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8562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051C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E10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C6C8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15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D44960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6113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E1B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95E1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B57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AC4C46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28D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BD906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4EB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298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BE77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AB5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7AD5F0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3C38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F1AA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E25F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1E98" w14:textId="77777777" w:rsidR="00CB77A3" w:rsidRDefault="00CB77A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157D05" w14:textId="77777777" w:rsidR="00CB77A3" w:rsidRDefault="00CB77A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ED73" w14:textId="77777777" w:rsidR="00CB77A3" w:rsidRDefault="00CB77A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C73D4E" w14:textId="77777777" w:rsidR="00CB77A3" w:rsidRDefault="00CB77A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9BBA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DF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FC6D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D40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C0191B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F3D3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913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A65F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4C6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1BCBC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C8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4407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3C19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524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C39C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76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AF7114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2C7E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FC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BCD6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16E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11D93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D98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3721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D576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E2B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274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352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8A488B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128" w14:textId="77777777" w:rsidR="00CB77A3" w:rsidRDefault="00CB77A3" w:rsidP="00CB7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064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94DA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5ED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B22A5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E83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F91BBA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F52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049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BAE1" w14:textId="77777777" w:rsidR="00CB77A3" w:rsidRPr="001B37B8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F3E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B1CAD9D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32E43291" w14:textId="77777777" w:rsidR="00CB77A3" w:rsidRDefault="00CB77A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774AC28" w14:textId="77777777" w:rsidR="00CB77A3" w:rsidRDefault="00CB77A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B77A3" w14:paraId="3EAAE19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5F4F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3F6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325E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40F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B7F9BC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9889BB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240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DD5000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F6DE99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A683B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0E98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A94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A3EB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3EC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9AD97E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FF0D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5B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FC4A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8D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A5E41E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D14116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41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DA83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9F1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1F57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ED3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ED695D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8EB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93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E49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C66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BD1F97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15C618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6015AE2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575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E63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D9F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E0F3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ACA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CF90AD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B5F8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974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4542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B81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1B100C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E77E71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03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B56C8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302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984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262C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74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1B5741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E851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23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A174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CD0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4AAA43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3A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8B4E6D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C78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944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3228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D66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DA8B47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D5A6" w14:textId="77777777" w:rsidR="00CB77A3" w:rsidRDefault="00CB77A3" w:rsidP="00CB77A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10B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9E18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AF3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36CFF0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477FD4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3E7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D5140C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310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09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F454" w14:textId="77777777" w:rsidR="00CB77A3" w:rsidRPr="00594E5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F1B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20B4D7" w14:textId="77777777" w:rsidR="00CB77A3" w:rsidRDefault="00CB77A3">
      <w:pPr>
        <w:spacing w:before="40" w:after="40" w:line="192" w:lineRule="auto"/>
        <w:ind w:right="57"/>
        <w:rPr>
          <w:sz w:val="20"/>
          <w:lang w:val="en-US"/>
        </w:rPr>
      </w:pPr>
    </w:p>
    <w:p w14:paraId="6C6AD9F3" w14:textId="77777777" w:rsidR="00CB77A3" w:rsidRDefault="00CB77A3" w:rsidP="003A5387">
      <w:pPr>
        <w:pStyle w:val="Heading1"/>
        <w:spacing w:line="360" w:lineRule="auto"/>
      </w:pPr>
      <w:r>
        <w:t>LINIA 316</w:t>
      </w:r>
    </w:p>
    <w:p w14:paraId="5A38204F" w14:textId="77777777" w:rsidR="00CB77A3" w:rsidRDefault="00CB77A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07B3E08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593B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00C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A68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F5D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731B2C2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2DE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17C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799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AF6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49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95A51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EB4B4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CB77A3" w14:paraId="39651BE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4694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63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8BE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76B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BF2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59A19E0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83932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35610F7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679B37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48ACF93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2EE1E3B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8FF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F8E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76E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A82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B0B6E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CB77A3" w14:paraId="362093F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1781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9D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895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24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359FE9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DC2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1608C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AC1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84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3273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5B0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4B72B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D89E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CB77A3" w14:paraId="6B75089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999E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F3E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A76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389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64A6E3B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4AF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49C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871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E8D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EF6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BA9D8C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09C2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11D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786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588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0F60A4C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A5A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F4B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170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0A3D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7D7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711BE8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B96D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C6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36+000</w:t>
            </w:r>
          </w:p>
          <w:p w14:paraId="30E6A0A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F13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E74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9B48B4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E4C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678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947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956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89C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D11D4A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B69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3F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87C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09F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6FE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873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662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15E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C3F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7E03CA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5F6F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069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4ACA532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DA0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0B7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4C35CF8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E6A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62A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1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8BD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EF3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81BD61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4D4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0AD5" w14:textId="77777777" w:rsidR="00CB77A3" w:rsidRDefault="00CB7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4F3563EC" w14:textId="77777777" w:rsidR="00CB77A3" w:rsidRDefault="00CB7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26B5" w14:textId="77777777" w:rsidR="00CB77A3" w:rsidRDefault="00CB7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BCA8" w14:textId="77777777" w:rsidR="00CB77A3" w:rsidRDefault="00CB77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3CE636C6" w14:textId="77777777" w:rsidR="00CB77A3" w:rsidRDefault="00CB77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172E" w14:textId="77777777" w:rsidR="00CB77A3" w:rsidRDefault="00CB7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23F7" w14:textId="77777777" w:rsidR="00CB77A3" w:rsidRDefault="00CB7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95EB" w14:textId="77777777" w:rsidR="00CB77A3" w:rsidRDefault="00CB7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3463" w14:textId="77777777" w:rsidR="00CB77A3" w:rsidRPr="00F6236C" w:rsidRDefault="00CB7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6F8A" w14:textId="77777777" w:rsidR="00CB77A3" w:rsidRDefault="00CB77A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FA2B0A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8800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38B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F68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830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665C440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D3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EA76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936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846D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11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8924F0E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F645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9B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5D7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C46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B8A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25981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1548A2F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EA1AEA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BB743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3EB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1E2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79D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1C1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166A67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8508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F8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36F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183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4D0BCD3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E17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209648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406B639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53A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6C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E6C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433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CB77A3" w14:paraId="235556D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D9C6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8A1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07BEB79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8D52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537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89EADF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ADA0" w14:textId="77777777" w:rsidR="00CB77A3" w:rsidRPr="00273EC0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9A01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121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0F8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311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0BF654B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F44F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46C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1B9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B35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045C0D1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ED5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E3DE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9D8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403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775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C4C4D6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A93C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1CB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1FA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4A6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3BA357D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CDC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F09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916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69F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05B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5D12F47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1F62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5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9123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E3B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B53164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F11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FCBD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CDA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73B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8E8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F67D37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AD40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7731" w14:textId="77777777" w:rsidR="00CB77A3" w:rsidRDefault="00CB77A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5CC7983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960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89E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1BE33AB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ED8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EBC0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01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7422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FCB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DBD4B1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8386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6D9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1A3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A02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02A7CE8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74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DFA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C7F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2A3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77D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56565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FAE9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AE0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7C2F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01C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14E9D59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881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1DAA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D7A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F3C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693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0359B1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5021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B4B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66BAA9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F67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9CE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EC2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BB1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EF5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07EF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524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C19D91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1374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2F4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  <w:p w14:paraId="33C933A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290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3C1" w14:textId="77777777" w:rsidR="00CB77A3" w:rsidRPr="00830247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D3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880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7C1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4876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A2F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57B4199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3A00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C20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0F4370F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A4B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FDA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2771EA54" w14:textId="77777777" w:rsidR="00CB77A3" w:rsidRPr="00830247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594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A0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F3F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9B7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736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482428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AF64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5AA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C16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9FD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53C41A1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423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31F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9F7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07D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BB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C1C2E4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AB3B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B1C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F3B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686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04705A5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84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1F1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97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45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38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927D8C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8DD8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924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155+200</w:t>
            </w:r>
          </w:p>
          <w:p w14:paraId="58B67C7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D6C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035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C3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DE0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6CC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79F0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F65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2360B321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FED8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A48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6C6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02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6F27498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BCA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2ED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8A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AFF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E54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9586FB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C6C3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58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161+750</w:t>
            </w:r>
          </w:p>
          <w:p w14:paraId="5CE800E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91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75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BB201D">
              <w:rPr>
                <w:b/>
                <w:bCs/>
                <w:sz w:val="20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BF5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061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242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B660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6D8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DFE01E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B41E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C1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28B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F97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5BEF371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914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D4D8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0E9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1A4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60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FF84F87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35A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A7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7A1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C51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66A092B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596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FBD1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340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C5BD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C24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1BA0E5" w14:textId="77777777" w:rsidR="00CB77A3" w:rsidRPr="000D7AA7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CB77A3" w14:paraId="7B34B2C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BBD3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2F9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BEEC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425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3CBAF9C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E54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6B73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08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807D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D9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08C201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C6AD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5D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0D046F3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74B5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3AE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1CC50F7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7C3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2A2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317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D9E2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6E4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D8759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F5D1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216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C0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37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2841AA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B8C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CF97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4270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9F4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13E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6BD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97FDDA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8AA4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8D6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3C3E310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FBD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2B3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566BBB1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40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B58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B96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C1EA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270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6239ABC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CB77A3" w14:paraId="51BFCAA1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A915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4F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255A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9F9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F9E896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E4B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2D34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ECD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FDB5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C24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749A65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72D8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9D4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EB0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9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7CC016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A65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99E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9E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FF2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BC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CB36CB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749F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F9F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2D0F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839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89554A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77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A5E2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95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AE8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B52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CB77A3" w14:paraId="5F2D738E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7BBB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60E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E2C0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AF3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7D2DF95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AA8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97A4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5AE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2C0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529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B77A3" w14:paraId="2FC4401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E799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D0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F6B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5B5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138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5E9E2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E08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B6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C95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6D9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5028294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0C8A4D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E25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E87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B4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2DE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A0F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36ACC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2D5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82E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B999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DD7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5300625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DA8784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5F8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37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604A1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6F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3AAB540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622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98D1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EDD8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693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0C44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69C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E44E9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CB77A3" w14:paraId="79F60026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4D09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200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4AB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427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0F8D878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3A2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887BF4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3A8B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DD5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E305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E1D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BC3F8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E231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CB77A3" w14:paraId="0616D59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B23B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682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C7EF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E9E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4AF600B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008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082BA8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F8F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331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4D9A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BD6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19C61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0D20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CB77A3" w14:paraId="6EDF4C3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341C" w14:textId="77777777" w:rsidR="00CB77A3" w:rsidRDefault="00CB77A3" w:rsidP="00CB7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F4B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8C9E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455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28D9006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766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B4D2E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3246" w14:textId="77777777" w:rsidR="00CB77A3" w:rsidRPr="00514DA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58C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CB93" w14:textId="77777777" w:rsidR="00CB77A3" w:rsidRPr="00F6236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B71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69F4C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077B5AA9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2F51448E" w14:textId="77777777" w:rsidR="00CB77A3" w:rsidRDefault="00CB77A3" w:rsidP="00503CFC">
      <w:pPr>
        <w:pStyle w:val="Heading1"/>
        <w:spacing w:line="360" w:lineRule="auto"/>
      </w:pPr>
      <w:r>
        <w:lastRenderedPageBreak/>
        <w:t>LINIA 412</w:t>
      </w:r>
    </w:p>
    <w:p w14:paraId="5BBFB5A7" w14:textId="77777777" w:rsidR="00CB77A3" w:rsidRDefault="00CB77A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B77A3" w14:paraId="617CD02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BF1A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36D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B8C2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B33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69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623A2E6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AF4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72B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11C6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9D1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5797469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CB77A3" w14:paraId="63D96CE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6DA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62E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996B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A0D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6BC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FEBF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C17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  <w:p w14:paraId="362121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C22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ADD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68001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Parcurs 2</w:t>
            </w:r>
          </w:p>
        </w:tc>
      </w:tr>
      <w:tr w:rsidR="00CB77A3" w14:paraId="4E0F0AD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598C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06D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E5D7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1A5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Apahida</w:t>
            </w:r>
          </w:p>
          <w:p w14:paraId="4BAB15A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962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CC6E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5A6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52FBF7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3217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9D1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6FBD8A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B121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079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C6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6C7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71D7491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60E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BE84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F15F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903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8658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C66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C47BE2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5A14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A22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B4B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FA4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C13F37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A9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E78E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005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6568B8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2F2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10F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823462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0C4A48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CD64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57A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5081C7A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324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C65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51ED4E8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C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84E5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45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45B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A65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AEC27E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B916E3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0145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793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708872A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1635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C93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2F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FC81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897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20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460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AAABE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654CC45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481E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5E6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5F701F9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B85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EA6C" w14:textId="77777777" w:rsidR="00CB77A3" w:rsidRDefault="00CB7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5E192526" w14:textId="77777777" w:rsidR="00CB77A3" w:rsidRDefault="00CB7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FCA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179D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BB6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12D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F46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2BF05C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CB77A3" w14:paraId="468BD54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D1F1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E03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505CA9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898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463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02D6E3A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32D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8D5C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08E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9EF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79FF" w14:textId="77777777" w:rsidR="00CB77A3" w:rsidRDefault="00CB77A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B521210" w14:textId="77777777" w:rsidR="00CB77A3" w:rsidRDefault="00CB77A3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CB77A3" w14:paraId="5DDA1D6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971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08C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0739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E76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B174DA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E7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0B233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380C5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0CD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5C28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472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B5B91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AC6C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60F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79EA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B07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5015AB3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8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53E26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6F22806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9A6007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06B819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1F9F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D3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0705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58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EFEFBE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5378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F56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0D24CC2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D14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6EB5" w14:textId="77777777" w:rsidR="00CB77A3" w:rsidRPr="007239CA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579DF9A2" w14:textId="77777777" w:rsidR="00CB77A3" w:rsidRPr="007239CA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627E9A8F" w14:textId="77777777" w:rsidR="00CB77A3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50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A4BD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CD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A3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82C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509409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D19F0A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999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6F0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46C74CD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E8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1C00" w14:textId="77777777" w:rsidR="00CB77A3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  <w:r>
              <w:rPr>
                <w:b/>
                <w:bCs/>
                <w:sz w:val="20"/>
              </w:rPr>
              <w:t xml:space="preserve"> - Iclod </w:t>
            </w:r>
          </w:p>
          <w:p w14:paraId="5C97DA61" w14:textId="77777777" w:rsidR="00CB77A3" w:rsidRPr="007239CA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A5C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F518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9B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A23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AB5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5EE44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39A5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35E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6A5292E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D7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F46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687E30F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59D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5CBA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0F1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655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62DE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DBA24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11C7064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3B23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616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061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470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4BB25A2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E4D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B417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96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3C824C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EDA2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70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C0FB60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6A84D52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D20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AF1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18+600</w:t>
            </w:r>
          </w:p>
          <w:p w14:paraId="31B6B6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58E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8464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– Iclod</w:t>
            </w:r>
          </w:p>
          <w:p w14:paraId="7FC2D9AC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AA8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714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805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7F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868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273E1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CB77A3" w14:paraId="48265CA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7A0A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739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49EB3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F17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65C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020D421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01B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740A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B1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D98C9B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886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CAD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CB77A3" w14:paraId="7031A0B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E4CF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9BE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043204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C88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3470" w14:textId="77777777" w:rsidR="00CB77A3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42BE8747" w14:textId="77777777" w:rsidR="00CB77A3" w:rsidRDefault="00CB7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796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AC7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764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D9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410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44AE5CF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CB77A3" w14:paraId="300CEE8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414E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96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F72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F0E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8DA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8260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86E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014E004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15D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9AD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25B3836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C7BA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329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222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F9D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5981B39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F68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1A4B1B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72E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403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5F4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31F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71AF84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D21F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F43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1E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B2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717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13850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75300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EA69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99C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6D1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DB1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98986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CB77A3" w14:paraId="2096072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FF0F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A391" w14:textId="77777777" w:rsidR="00CB77A3" w:rsidRDefault="00CB7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9F3C" w14:textId="77777777" w:rsidR="00CB77A3" w:rsidRDefault="00CB7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50F" w14:textId="77777777" w:rsidR="00CB77A3" w:rsidRDefault="00CB77A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47655622" w14:textId="77777777" w:rsidR="00CB77A3" w:rsidRDefault="00CB77A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2D59" w14:textId="77777777" w:rsidR="00CB77A3" w:rsidRDefault="00CB7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5E64" w14:textId="77777777" w:rsidR="00CB77A3" w:rsidRPr="00396332" w:rsidRDefault="00CB7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D881" w14:textId="77777777" w:rsidR="00CB77A3" w:rsidRDefault="00CB7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1F218CDB" w14:textId="77777777" w:rsidR="00CB77A3" w:rsidRDefault="00CB7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65AE" w14:textId="77777777" w:rsidR="00CB77A3" w:rsidRPr="00396332" w:rsidRDefault="00CB7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9FEC" w14:textId="77777777" w:rsidR="00CB77A3" w:rsidRDefault="00CB77A3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CB77A3" w14:paraId="7B4E0B3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955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4EE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9A8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5BB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23ECB6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0A8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938B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30E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9F0265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032A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20E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23BBEBB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CB77A3" w14:paraId="5EFD33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367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0B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F50E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086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2A32597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F7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7AAE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9EC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2CE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548F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BAD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353F63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3530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38B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D338" w14:textId="77777777" w:rsidR="00CB77A3" w:rsidRPr="005C35B0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E629" w14:textId="77777777" w:rsidR="00CB77A3" w:rsidRDefault="00CB77A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3A4B6C1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925B" w14:textId="77777777" w:rsidR="00CB77A3" w:rsidRDefault="00CB7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649728" w14:textId="77777777" w:rsidR="00CB77A3" w:rsidRDefault="00CB7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07BB2A" w14:textId="77777777" w:rsidR="00CB77A3" w:rsidRDefault="00CB7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07BC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A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898C" w14:textId="77777777" w:rsidR="00CB77A3" w:rsidRPr="00396332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76A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38FC3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D80C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416A" w14:textId="77777777" w:rsidR="00CB77A3" w:rsidRDefault="00CB7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5F6A" w14:textId="77777777" w:rsidR="00CB77A3" w:rsidRPr="005C35B0" w:rsidRDefault="00CB7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5288" w14:textId="77777777" w:rsidR="00CB77A3" w:rsidRDefault="00CB77A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E9E5" w14:textId="77777777" w:rsidR="00CB77A3" w:rsidRDefault="00CB7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E2C4" w14:textId="77777777" w:rsidR="00CB77A3" w:rsidRDefault="00CB7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343F" w14:textId="77777777" w:rsidR="00CB77A3" w:rsidRDefault="00CB7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1AA933D3" w14:textId="77777777" w:rsidR="00CB77A3" w:rsidRDefault="00CB7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DE72" w14:textId="77777777" w:rsidR="00CB77A3" w:rsidRPr="00396332" w:rsidRDefault="00CB7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AF7A" w14:textId="77777777" w:rsidR="00CB77A3" w:rsidRDefault="00CB77A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CB77A3" w14:paraId="3025EB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FA4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4D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C74C2E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577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38BC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3DF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DDE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DA4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034D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54F9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FF6B08B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45DFA76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CB77A3" w14:paraId="32C240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692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6BD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  <w:p w14:paraId="4C5EF88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524C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15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704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45CB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2DFB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A74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323C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50D9D9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 protecție muncitori între orele 7.00 – 18.00.</w:t>
            </w:r>
          </w:p>
        </w:tc>
      </w:tr>
      <w:tr w:rsidR="00CB77A3" w14:paraId="7DF455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88E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01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6A6080D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6597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0F2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Cap X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EE9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AD4A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C8D2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116F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8D7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9CF1C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D0696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6E7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E96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F45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AE4B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29A53DE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434390EB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595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53DE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FC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61DD6C5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100B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2AD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39A951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E3E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369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FE20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EA58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7D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C5113F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3D771A0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8D0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3E5C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14F5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C41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6A470B0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7AF6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F66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8864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15EE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2862EBD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FC5B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CCCD8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97A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C98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C3B7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197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6F20EB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03E8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3BB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47+071</w:t>
            </w:r>
          </w:p>
          <w:p w14:paraId="04BBBEB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47+510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4DE5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14C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B2F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5D77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466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1F4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DF7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59CED8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5050CDC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(inclusiv zonă pod Km 47 + 488)</w:t>
            </w:r>
          </w:p>
        </w:tc>
      </w:tr>
      <w:tr w:rsidR="00CB77A3" w14:paraId="039E0AE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BB9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BCD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53CA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645" w14:textId="77777777" w:rsidR="00CB77A3" w:rsidRPr="00B85537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E731D27" w14:textId="77777777" w:rsidR="00CB77A3" w:rsidRPr="00B85537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161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DD1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A45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6C9916B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290C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7E9D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BB40DD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014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298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3312225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5EF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F64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62FEDA8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897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64B5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62B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2D6D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566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61CD8B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2907178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1E57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C7A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4BD3EF3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F428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75B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050A45B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863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FF69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317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7A2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9A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27EE44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6DF7ECD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A3A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496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020211C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7721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FF2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00C863E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4BE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103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0D2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FE6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D8CB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1D0AFD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49BC3F5A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73B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AA5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4715C56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8717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73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1263821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4DE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18D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CBD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1D72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818C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DC9974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41D2A8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603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F48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6D93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A9BE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6348DC4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6C1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194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D8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1254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70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E8B23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9588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631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91+450</w:t>
            </w:r>
          </w:p>
          <w:p w14:paraId="656542C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2176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A32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 - Ră</w:t>
            </w:r>
            <w:r>
              <w:rPr>
                <w:b/>
                <w:bCs/>
                <w:sz w:val="20"/>
                <w:lang w:val="en-US"/>
              </w:rPr>
              <w:t>stoci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EF9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81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3FB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545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01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E74E8"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5ADADE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E74E8">
              <w:rPr>
                <w:b/>
                <w:bCs/>
                <w:i/>
                <w:iCs/>
                <w:sz w:val="20"/>
              </w:rPr>
              <w:t>Fără inductori.                              (zona pod km 91+469)</w:t>
            </w:r>
          </w:p>
        </w:tc>
      </w:tr>
      <w:tr w:rsidR="00CB77A3" w14:paraId="553081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6A2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812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3B23BD32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E7D3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807D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6975186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C47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DB8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CE5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BD72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9B6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5DAAF6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7451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256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358184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9F4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D1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1882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10C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06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0AC2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F2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467C0E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6004F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2F4A9A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1C54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78E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7B967DE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F00B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A9D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80C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82CB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8A4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7CAB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9E0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BAB68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BF91FED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39FB1B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B3F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86B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5A8AEED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E8E7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B93C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7097326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737559C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28B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02D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D0C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8617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D68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04DF66" w14:textId="77777777" w:rsidR="00CB77A3" w:rsidRDefault="00CB77A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5171D6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663A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A23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45B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CB20" w14:textId="77777777" w:rsidR="00CB77A3" w:rsidRDefault="00CB7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26E5833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85F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ADC05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06F2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725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5A2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8A1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D035A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14D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6B8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32D6CDA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D2A2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8AA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0E9142E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5DF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134A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E53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0EAC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65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355C8C1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145E45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4BF3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97A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1480842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B79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12B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6E08EF4B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FC2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E07F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45CB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7EE6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4A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E8AFB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A91381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2CD3D8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B90D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32A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358E8E6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523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ABE1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7BF39A3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55F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31A9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F21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4F90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3BE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4B11B94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0A76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31B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6745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97B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EC3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1427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FBC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D27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080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CB77A3" w14:paraId="27BF05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BBBF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4CA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47787A5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13A6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269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72BF20C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2958EB4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CD6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58AF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05D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FCC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293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0F15A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1A589E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6CD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8DF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7AF7732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A3C9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4211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9875D2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100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2C2C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53F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55F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DA4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50E22C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CB77A3" w14:paraId="636FD5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6A9F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3C9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20E423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2DE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ACA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6439AC4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392556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A90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76BC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F6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0FD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8EF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CA06B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E5613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1172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36B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6DA1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BC64" w14:textId="77777777" w:rsidR="00CB77A3" w:rsidRDefault="00CB77A3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6C36086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C9C7" w14:textId="77777777" w:rsidR="00CB77A3" w:rsidRDefault="00CB77A3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A05D565" w14:textId="77777777" w:rsidR="00CB77A3" w:rsidRDefault="00CB77A3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7880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CD8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4D72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D7FE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4B0A7D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22A3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90D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83B2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FE7C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15BA51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B56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2BB4E32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57C014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CE2B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9E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C1D3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A4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E151E50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E736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AFA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F787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DDE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2C3C6A9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24D1F8F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50C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50B01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90F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299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8C78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CDE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3F57A9E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C597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2C9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64B6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7B7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C2B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D64E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3BA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AD9E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5D77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CB77A3" w14:paraId="7CC2730A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7D0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2D4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122+835</w:t>
            </w:r>
          </w:p>
          <w:p w14:paraId="2EBF4AD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2E16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F83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Jibou</w:t>
            </w:r>
          </w:p>
          <w:p w14:paraId="2F02BB30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EC6B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7F64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F3D9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17A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9066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D2561F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C44C9B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BBA77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14027B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AFED6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773304D2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4CD0E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F79F1D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9FE9FC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E04934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6535DE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D067A8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91875B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E519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E725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7C79420A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466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262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23F8867C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960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7F70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C1EF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A3EB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741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0FB8595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1C406113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6CD8D55D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557E4B38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CB77A3" w14:paraId="781F3B5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D2AD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2CB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1D62113E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4A2B" w14:textId="77777777" w:rsidR="00CB77A3" w:rsidRPr="005C35B0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3ADF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E3D6264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66F3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6333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7D16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7B80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46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76C79D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9985" w14:textId="77777777" w:rsidR="00CB77A3" w:rsidRDefault="00CB77A3" w:rsidP="00CB7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705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175+445</w:t>
            </w:r>
          </w:p>
          <w:p w14:paraId="67037818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1D4B" w14:textId="77777777" w:rsidR="00CB77A3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814A" w14:textId="77777777" w:rsidR="00CB77A3" w:rsidRDefault="00CB7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4F97D2D1" w14:textId="77777777" w:rsidR="00CB77A3" w:rsidRDefault="00CB7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7B17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C8B1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1601" w14:textId="77777777" w:rsidR="00CB77A3" w:rsidRDefault="00CB7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E6D3" w14:textId="77777777" w:rsidR="00CB77A3" w:rsidRPr="00396332" w:rsidRDefault="00CB7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0AEA" w14:textId="77777777" w:rsidR="00CB77A3" w:rsidRDefault="00CB7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278A135B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0D18E4D6" w14:textId="77777777" w:rsidR="00CB77A3" w:rsidRDefault="00CB77A3" w:rsidP="0002281B">
      <w:pPr>
        <w:pStyle w:val="Heading1"/>
        <w:spacing w:line="360" w:lineRule="auto"/>
      </w:pPr>
      <w:r>
        <w:t>LINIA 416</w:t>
      </w:r>
    </w:p>
    <w:p w14:paraId="0F0FAF53" w14:textId="77777777" w:rsidR="00CB77A3" w:rsidRDefault="00CB77A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47491C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5C4DD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379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584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1B4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0D39074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5FD7EC47" w14:textId="77777777" w:rsidR="00CB77A3" w:rsidRDefault="00CB77A3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4B5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A62F0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056B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9B5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E8D3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96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D7328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D55C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0BE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15F882D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8D53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9D97" w14:textId="77777777" w:rsidR="00CB77A3" w:rsidRPr="00575A50" w:rsidRDefault="00CB77A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6DB38E2F" w14:textId="77777777" w:rsidR="00CB77A3" w:rsidRDefault="00CB77A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33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467A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7A3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0C75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D02E" w14:textId="77777777" w:rsidR="00CB77A3" w:rsidRDefault="00CB77A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DF0A1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69F3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439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565D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003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7EB3C39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5163B65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5DC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01595E8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5C8C785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3F0D7B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990DC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A47E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730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AE89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9E6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83D234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6668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941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67A4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A8E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5AAE48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480E393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64B56D2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AB1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7639316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0B2838C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2116B20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EB7EBC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0DC8D6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582982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B712F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98C8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206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60B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55A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DD0652B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A120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414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6BE7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381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1EA770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B7E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59CD5A7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36141B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C65B9B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5938BE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33FA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B87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75DD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30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7F258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CB77A3" w14:paraId="11A4D25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FF62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27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0543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91D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B46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879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D5C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0979A5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1CD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B0B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7591F8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5FA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F31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6CCA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3F4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6E553B9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F86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1403A">
              <w:rPr>
                <w:b/>
                <w:bCs/>
                <w:sz w:val="20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B014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EA9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C8D2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06F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12+300 pana la varf R9</w:t>
            </w:r>
          </w:p>
        </w:tc>
      </w:tr>
      <w:tr w:rsidR="00CB77A3" w14:paraId="451989F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917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78E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A6BD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728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9FE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62F6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6A9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641DA41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A97F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4E3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25CED80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DF88E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522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7BED71A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7C3E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4F8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5134FBA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416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29C4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2F2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C02F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919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177081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12D0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6FD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0A89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0BC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BA69B4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47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53C0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84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5A4E593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F352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3DD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DE20B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7AB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BF7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C1B0C7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E01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659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BE2AB9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E09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5911" w14:textId="77777777" w:rsidR="00CB77A3" w:rsidRPr="00C4423F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D01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15C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924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5B04A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FFA6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786B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771E" w14:textId="77777777" w:rsidR="00CB77A3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7000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6FC6906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C76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5592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ABF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DC9C" w14:textId="77777777" w:rsidR="00CB77A3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FC1A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CB77A3" w14:paraId="26BC4D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629D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0164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9CD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E33C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114639F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87AD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EB89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D1FD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D456" w14:textId="77777777" w:rsidR="00CB77A3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EA25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E0245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3352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8205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BA41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318B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47268AD8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694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394081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820A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5FC6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F3DD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ECA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CB77A3" w14:paraId="0DEB06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3027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089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3673043E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8182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40E6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3AEDAE51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52F71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EFF9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8D8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6197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9D66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19EC4D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0203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EAE7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9A80" w14:textId="77777777" w:rsidR="00CB77A3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00A2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8D4226A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4FF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6855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5BB8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8FB0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37B8" w14:textId="77777777" w:rsidR="00CB77A3" w:rsidRPr="00620605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0178595F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E408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BAF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123E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8CF2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3E60824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1A07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6D4A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7558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730E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C1DF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093D0F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CB77A3" w14:paraId="6A09F87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3ABA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14D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E0FF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75F3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97BA08E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20AF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9CC9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23D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C21F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EF6F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95CCC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B77A3" w14:paraId="4CB18AE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DED3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0637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435A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F3B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A96C25D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5204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760A0B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1061" w14:textId="77777777" w:rsidR="00CB77A3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1E8C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BB60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1589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950370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CB77A3" w14:paraId="39B12A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5228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A657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4154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18AC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30B3A5A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6D8D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B8C7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7C30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BBC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8D28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0B5593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AF7E" w14:textId="77777777" w:rsidR="00CB77A3" w:rsidRDefault="00CB77A3" w:rsidP="00CB7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4C24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D2F9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88C1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94915FA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E4B2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6870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808F" w14:textId="77777777" w:rsidR="00CB77A3" w:rsidRDefault="00CB7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8C5" w14:textId="77777777" w:rsidR="00CB77A3" w:rsidRPr="00C4423F" w:rsidRDefault="00CB7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5798" w14:textId="77777777" w:rsidR="00CB77A3" w:rsidRDefault="00CB7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1403A">
              <w:rPr>
                <w:b/>
                <w:bCs/>
                <w:i/>
                <w:iCs/>
                <w:sz w:val="20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</w:rPr>
              <w:t>0 pana la calcai R14</w:t>
            </w:r>
          </w:p>
        </w:tc>
      </w:tr>
    </w:tbl>
    <w:p w14:paraId="182D7ADD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72B097B7" w14:textId="77777777" w:rsidR="00CB77A3" w:rsidRDefault="00CB77A3" w:rsidP="00380064">
      <w:pPr>
        <w:pStyle w:val="Heading1"/>
        <w:spacing w:line="360" w:lineRule="auto"/>
      </w:pPr>
      <w:r>
        <w:t>LINIA 500</w:t>
      </w:r>
    </w:p>
    <w:p w14:paraId="7BB9491A" w14:textId="77777777" w:rsidR="00CB77A3" w:rsidRPr="00071303" w:rsidRDefault="00CB77A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CB77A3" w14:paraId="2C2973F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73F1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A40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0185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43E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09ECC2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70BD87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A88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EFCA9A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E2AE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E87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8428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EBD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88F271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C06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708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087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890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521B14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89BB60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242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C0CE48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DD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3C5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10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D75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9EBBF3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4D1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38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0DE969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8DA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EF4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E49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491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42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1F3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DAB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F39917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91E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DBD4" w14:textId="77777777" w:rsidR="00CB77A3" w:rsidRDefault="00CB7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0517" w14:textId="77777777" w:rsidR="00CB77A3" w:rsidRPr="00D33E71" w:rsidRDefault="00CB7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4296" w14:textId="77777777" w:rsidR="00CB77A3" w:rsidRDefault="00CB77A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3874" w14:textId="77777777" w:rsidR="00CB77A3" w:rsidRDefault="00CB7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8A50" w14:textId="77777777" w:rsidR="00CB77A3" w:rsidRDefault="00CB7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068A" w14:textId="77777777" w:rsidR="00CB77A3" w:rsidRDefault="00CB7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170B00E" w14:textId="77777777" w:rsidR="00CB77A3" w:rsidRDefault="00CB7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CD58" w14:textId="77777777" w:rsidR="00CB77A3" w:rsidRPr="00D33E71" w:rsidRDefault="00CB7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9503" w14:textId="77777777" w:rsidR="00CB77A3" w:rsidRDefault="00CB77A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CB362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97E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82D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CEE1B1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4F0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8BA5" w14:textId="77777777" w:rsidR="00CB77A3" w:rsidRPr="0008670B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9DBE7D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45A3E6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F08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555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0D8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76C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454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:rsidRPr="00456545" w14:paraId="77026E6E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FA0D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9412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5E1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33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DC1F806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EA9A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E96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6EAF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0DF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514B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:rsidRPr="00456545" w14:paraId="252598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570A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F5D3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554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46E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87F2D9E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B921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D958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BAD7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BAF3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D06D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:rsidRPr="00456545" w14:paraId="0722223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60BD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0AC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7A3F25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59F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54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E49139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D4D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D490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6DA8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B99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270E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B77A3" w:rsidRPr="00456545" w14:paraId="6B361B5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B766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98B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38DD4CA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0C39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9B1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6384D3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457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B8F4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307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305966" w14:textId="77777777" w:rsidR="00CB77A3" w:rsidRPr="00456545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48B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6F57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4BB298F" w14:textId="77777777" w:rsidR="00CB77A3" w:rsidRPr="00A3090B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:rsidRPr="00456545" w14:paraId="1754F28F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5131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790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C2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8A8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0ED3A8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7EAB77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28D1E1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DAE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B08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FD9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83D2A3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B88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FB7F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:rsidRPr="00456545" w14:paraId="1697EB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0D00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838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AE2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30F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152287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11F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04B792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EFB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C5B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754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A5D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3717C7" w14:textId="77777777" w:rsidR="00CB77A3" w:rsidRPr="005F21B7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B77A3" w:rsidRPr="00456545" w14:paraId="5E36AC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9B7C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BD0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B8A4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26E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CF5002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CA6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EA5247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9D4E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9C6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8744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F47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8A03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CB77A3" w:rsidRPr="00456545" w14:paraId="48D2FAB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15E4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D07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B91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CE7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290C78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C6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7DFD2A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43F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BCF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E51D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742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40EA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CB77A3" w:rsidRPr="00456545" w14:paraId="74F2A6A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A3BB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1CB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16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49B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210D1D7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068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6D317E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6DC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829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10F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1CE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C10B9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EE727E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CB77A3" w:rsidRPr="00456545" w14:paraId="448D6B2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376D" w14:textId="77777777" w:rsidR="00CB77A3" w:rsidRPr="00456545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13A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03AD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D00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522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43F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0B3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3073DE2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29B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CC6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63FEE46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CB77A3" w14:paraId="3C23519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82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66DF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30C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BDB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BF038F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8F5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17598C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772EF8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AA5E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A4F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DF1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1C8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15DA4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163070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F120E8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2C35F1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CB77A3" w14:paraId="73CF07B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DB9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E46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43B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961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29771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E16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363F2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A20A17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23B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B4C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81A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19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8361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5FF3DB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BEF3B9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CB77A3" w14:paraId="1DEADDF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15B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4C5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1A5691E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05E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ECE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394F5F9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511D96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FFD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902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191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09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00C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14541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CB77A3" w14:paraId="67812B0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C80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0A0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E7A01E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16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821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9CE198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F95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0EA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A49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1E7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F2F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A78632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CB77A3" w14:paraId="40A973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CE8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DEF" w14:textId="77777777" w:rsidR="00CB77A3" w:rsidRDefault="00CB7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9697" w14:textId="77777777" w:rsidR="00CB77A3" w:rsidRDefault="00CB7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049C" w14:textId="77777777" w:rsidR="00CB77A3" w:rsidRDefault="00CB77A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518A1C5" w14:textId="77777777" w:rsidR="00CB77A3" w:rsidRDefault="00CB77A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FF3F" w14:textId="77777777" w:rsidR="00CB77A3" w:rsidRDefault="00CB7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F752" w14:textId="77777777" w:rsidR="00CB77A3" w:rsidRDefault="00CB7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B9B1" w14:textId="77777777" w:rsidR="00CB77A3" w:rsidRDefault="00CB7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AC277EC" w14:textId="77777777" w:rsidR="00CB77A3" w:rsidRDefault="00CB7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A30" w14:textId="77777777" w:rsidR="00CB77A3" w:rsidRPr="00D33E71" w:rsidRDefault="00CB7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E8C7" w14:textId="77777777" w:rsidR="00CB77A3" w:rsidRDefault="00CB77A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76E81639" w14:textId="77777777" w:rsidR="00CB77A3" w:rsidRDefault="00CB77A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CB77A3" w14:paraId="267F65E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9A3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D02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8EA1FA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D9D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630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9B9CD6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85D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9E1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635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481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35A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5333B6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B3D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C1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2267C4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1B2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DC2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717843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0E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CC0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1BF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954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36EF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F73182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35056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4C3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882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7C5D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A08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0EA287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230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47F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9DB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15BED7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B75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290E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37AF63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7853C8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482E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FD6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97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33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69F723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DA5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A80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0B2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9F8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8370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39A8AB2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BC8C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EE8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5B5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3DAC" w14:textId="77777777" w:rsidR="00CB77A3" w:rsidRDefault="00CB77A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AADCF3E" w14:textId="77777777" w:rsidR="00CB77A3" w:rsidRDefault="00CB77A3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5C9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936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C23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2BB8869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F074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D8D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7F670F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53A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3C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1E5D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BD6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911471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8D4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B8E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2C6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111AFA4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8E3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FF89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74934B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F313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F92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56CBC0B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99ED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AB0" w14:textId="77777777" w:rsidR="00CB77A3" w:rsidRDefault="00CB77A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F61E9DD" w14:textId="77777777" w:rsidR="00CB77A3" w:rsidRDefault="00CB77A3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9AA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CA9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E49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F68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B2A6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7AB6EF9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9B4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A69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F63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B19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B47A3C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2D8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9A8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559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CFC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2503" w14:textId="77777777" w:rsidR="00CB77A3" w:rsidRPr="00534A5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087AE45" w14:textId="77777777" w:rsidR="00CB77A3" w:rsidRPr="00534A5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0356029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B77A3" w14:paraId="5174D43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66DF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BF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2C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7E3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93516F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16A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159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B3D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409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692B" w14:textId="77777777" w:rsidR="00CB77A3" w:rsidRPr="00534A5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0C19D0C" w14:textId="77777777" w:rsidR="00CB77A3" w:rsidRPr="00534A5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EB283BD" w14:textId="77777777" w:rsidR="00CB77A3" w:rsidRPr="00534A55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CB77A3" w14:paraId="0B1BBBF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DA7C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89B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BE1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A5E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55CE96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080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D91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3EA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BE6B3C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1BB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C7C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5E8324C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A65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AA9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9CE0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FE56" w14:textId="77777777" w:rsidR="00CB77A3" w:rsidRPr="000C4604" w:rsidRDefault="00CB77A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159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FF0E5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FD6A45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151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11F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C95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CB72" w14:textId="77777777" w:rsidR="00CB77A3" w:rsidRPr="000C4604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E49C123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CB77A3" w14:paraId="3229BC8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773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C7D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09F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B6F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332466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808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154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00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142E09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0A9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7DD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081A37A9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966E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AD3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C55D3C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2C2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2E2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2D6B711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DDEDCD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219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410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7DD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1D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72E9" w14:textId="77777777" w:rsidR="00CB77A3" w:rsidRPr="00BB30B6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672D8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049BE6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CB77A3" w14:paraId="4E320A8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F16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362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82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501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7804D5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57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F3C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106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1E7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47D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598648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6CBB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33E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E30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9A0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07C8C1A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DA5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98B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AF8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EDAEB4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404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189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A9D6B5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325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D5F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BB67FD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0E2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22A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E9E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02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C8F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5AD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D3A7" w14:textId="77777777" w:rsidR="00CB77A3" w:rsidRPr="000C4604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CB77A3" w14:paraId="5AE41FD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888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50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A4E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EB1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9B9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89B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D7D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7A7F796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33C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CDD4" w14:textId="77777777" w:rsidR="00CB77A3" w:rsidRPr="000C4604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CB77A3" w14:paraId="39D31D6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906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392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DAB509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E9F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D5B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9EE9D2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FE2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98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797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054285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93F3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BA07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F875FC" w14:textId="77777777" w:rsidR="00CB77A3" w:rsidRPr="006C1F61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9EABA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2F51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1F0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18E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02B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  <w:p w14:paraId="0D38650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6DA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444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5DB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216+700</w:t>
            </w:r>
          </w:p>
          <w:p w14:paraId="22D83F9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BB2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FD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6C593B">
              <w:rPr>
                <w:b/>
                <w:bCs/>
                <w:i/>
                <w:sz w:val="20"/>
              </w:rPr>
              <w:t>Nesemnalizată pe teren</w:t>
            </w:r>
            <w:r>
              <w:rPr>
                <w:b/>
                <w:bCs/>
                <w:iCs/>
                <w:sz w:val="20"/>
              </w:rPr>
              <w:t xml:space="preserve">, </w:t>
            </w:r>
          </w:p>
          <w:p w14:paraId="14ED5AC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st. paralelogram.</w:t>
            </w:r>
          </w:p>
          <w:p w14:paraId="70C09846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Afectează intrări - ieşiri din / pe  linia 500 fir 2 </w:t>
            </w:r>
            <w:r>
              <w:rPr>
                <w:b/>
                <w:bCs/>
                <w:sz w:val="20"/>
              </w:rPr>
              <w:t>Mărăşeşti – Putna Seacă.</w:t>
            </w:r>
          </w:p>
        </w:tc>
      </w:tr>
      <w:tr w:rsidR="00CB77A3" w14:paraId="3CB1797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C8AE1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7F5B" w14:textId="77777777" w:rsidR="00CB77A3" w:rsidRDefault="00CB77A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8095" w14:textId="77777777" w:rsidR="00CB77A3" w:rsidRDefault="00CB77A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824A" w14:textId="77777777" w:rsidR="00CB77A3" w:rsidRDefault="00CB77A3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0BAB" w14:textId="77777777" w:rsidR="00CB77A3" w:rsidRDefault="00CB77A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527D" w14:textId="77777777" w:rsidR="00CB77A3" w:rsidRDefault="00CB77A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3972" w14:textId="77777777" w:rsidR="00CB77A3" w:rsidRDefault="00CB77A3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BD2B" w14:textId="77777777" w:rsidR="00CB77A3" w:rsidRDefault="00CB77A3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E852" w14:textId="77777777" w:rsidR="00CB77A3" w:rsidRPr="004143AF" w:rsidRDefault="00CB77A3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01AE389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993B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710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1368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572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028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D7F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61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E32A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E7F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2F34774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CE0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69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DC1D0E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A97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82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21E5E1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71D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80A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52F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43BE44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6EB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F971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C4210A" w14:textId="77777777" w:rsidR="00CB77A3" w:rsidRPr="00D84BDE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32C17A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4773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BA0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F2381A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893C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64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1A7FEB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365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206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CD2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E54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BE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4DB11FD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7AC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888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612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2BB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39948A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BAE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3AF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8E1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A03CDF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4CC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61A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4BFA812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F1E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848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156E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C84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0BDE3F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0AE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B295D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2310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DB0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860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DF57" w14:textId="77777777" w:rsidR="00CB77A3" w:rsidRPr="00534C0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4F25EA0A" w14:textId="77777777" w:rsidR="00CB77A3" w:rsidRPr="00534C0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C906EE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CB77A3" w14:paraId="11E3A18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D5A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915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D9CF9F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811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664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30AA53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F18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A2E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DFC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A708A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5C6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0F85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EC14B8" w14:textId="77777777" w:rsidR="00CB77A3" w:rsidRPr="00D84BDE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025AD9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555E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EB5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BAE1E0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060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3FE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28DA2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9453A4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375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2A1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A45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F8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8BC5" w14:textId="77777777" w:rsidR="00CB77A3" w:rsidRPr="001F07B1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F59CE9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35788BD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CB77A3" w14:paraId="5837318C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B8D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36B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160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FD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605FD2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FC7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5C252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DF33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6A7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2C6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F32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C57547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0D502F6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CB77A3" w14:paraId="1C40FE36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AB5D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F10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055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A64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87DD6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6D2A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0C2DA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497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465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C8B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863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02B5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FCAA5A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B77A3" w14:paraId="6A7CB18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26AD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722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D13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8B7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4AA359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AD4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65601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863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4A4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F65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377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D0F3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CB77A3" w14:paraId="2594839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6E7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D70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BEF3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571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F67C3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738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514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6E0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D19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7FE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25F8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3C18FC5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16EABA7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13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179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3A8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CB2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8927A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301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32E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CF1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4CD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3A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EBFA3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CB77A3" w14:paraId="03279AD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7B3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3A2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D8F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2E3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DB5BDF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182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C19856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B11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A66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87D9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916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2C4C38B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CB77A3" w14:paraId="201E7027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215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9E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C0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A71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B14AA5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F59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F68DC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144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29A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D2C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D1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1B34F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7CC9FE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B77A3" w14:paraId="4F28A14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53D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70D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CD1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7F51" w14:textId="77777777" w:rsidR="00CB77A3" w:rsidRPr="00AD0C48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3251F98" w14:textId="77777777" w:rsidR="00CB77A3" w:rsidRPr="00AD0C48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C38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0F5D4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421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E83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663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DBB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6010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A2772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1C21EE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4A603084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8A0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13A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E71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E78C" w14:textId="77777777" w:rsidR="00CB77A3" w:rsidRDefault="00CB7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5AB450" w14:textId="77777777" w:rsidR="00CB77A3" w:rsidRDefault="00CB7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0C41B5C" w14:textId="77777777" w:rsidR="00CB77A3" w:rsidRDefault="00CB7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E5A5809" w14:textId="77777777" w:rsidR="00CB77A3" w:rsidRPr="002532C4" w:rsidRDefault="00CB7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334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F4C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7F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194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7D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F1CA9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BF638B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FEA4B8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CB77A3" w14:paraId="092896A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13D0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06E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8F4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A209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F34396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908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8F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58E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D9D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801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B11B5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0171E34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545EC1CD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EB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92AE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0C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A42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EC96045" w14:textId="77777777" w:rsidR="00CB77A3" w:rsidRPr="0037264C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E5D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9051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3E6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AB8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B6E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8B49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8E4961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398DD4CE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C052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46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27D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4631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8D897C7" w14:textId="77777777" w:rsidR="00CB77A3" w:rsidRPr="003A070D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55D3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8A1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48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49D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BEA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10F1F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CB77A3" w14:paraId="4EDA7C6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B3B0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A0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6C6D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7AA5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70BFEA7" w14:textId="77777777" w:rsidR="00CB77A3" w:rsidRPr="00F401CD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06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259F2C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BB9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16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B45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8E8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D5714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7E66F53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71749E8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361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CC7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52E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2189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1C7E15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71DA207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BB7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89D0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A70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02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465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2DC7E9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35AE7A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26DA733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36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BD3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2680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BA76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3E54963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E3D3301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CDA979D" w14:textId="77777777" w:rsidR="00CB77A3" w:rsidRPr="002532C4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2B6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6E7F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EFC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7A72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1B4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DBCDD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5750F5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CB77A3" w14:paraId="71CB2C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380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C4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24AEB39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1DA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E7FD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622979A" w14:textId="77777777" w:rsidR="00CB77A3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81E9562" w14:textId="77777777" w:rsidR="00CB77A3" w:rsidRDefault="00CB77A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BCE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4E1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41F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4DD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180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7072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CB77A3" w14:paraId="09BD476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A5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143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A44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FBE7" w14:textId="77777777" w:rsidR="00CB77A3" w:rsidRPr="002D1130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F9EAB06" w14:textId="77777777" w:rsidR="00CB77A3" w:rsidRPr="002D1130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5140AC8" w14:textId="77777777" w:rsidR="00CB77A3" w:rsidRPr="002D1130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490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8D2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DF2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1A5C43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654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DCF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9C19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7DD44BA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466BC9A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45E3AB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DFE242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B77A3" w14:paraId="0BED257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26F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733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32F7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FEBB" w14:textId="77777777" w:rsidR="00CB77A3" w:rsidRPr="002D1130" w:rsidRDefault="00CB7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0CF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7969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798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CE2F559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583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D34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B77A3" w14:paraId="13DCD63E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CB1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76D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F4FF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A60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34ECDF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F60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748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8C7B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370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FA6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22D35315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027044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CB77A3" w14:paraId="1FE5676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BAF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DF7D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5E68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84C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E491A8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D09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DE9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329A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1F93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3E5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273833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47CB98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B77A3" w14:paraId="48ADB1E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9BBA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FDD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280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59BB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DC4110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CC7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04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BEC4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16C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C01D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C5D0C4C" w14:textId="77777777" w:rsidR="00CB77A3" w:rsidRPr="00CB3447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CB77A3" w14:paraId="6CA971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B85D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A765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9ED6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6D1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AC78356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69D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15C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06A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CBF22D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5FDA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0350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42CFB17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0DB0F7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AF01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7CDF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6A1B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148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5F32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42F1B431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8A07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FA4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0195" w14:textId="77777777" w:rsidR="00CB77A3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B860" w14:textId="77777777" w:rsidR="00CB77A3" w:rsidRPr="004143AF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5B51A47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4B3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F736" w14:textId="77777777" w:rsidR="00CB77A3" w:rsidRDefault="00CB7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ACFC" w14:textId="77777777" w:rsidR="00CB77A3" w:rsidRPr="00D33E71" w:rsidRDefault="00CB7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F545" w14:textId="77777777" w:rsidR="00CB77A3" w:rsidRDefault="00CB77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AD03AF9" w14:textId="77777777" w:rsidR="00CB77A3" w:rsidRDefault="00CB77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3334E" w14:textId="77777777" w:rsidR="00CB77A3" w:rsidRDefault="00CB7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10CC" w14:textId="77777777" w:rsidR="00CB77A3" w:rsidRDefault="00CB7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DAB" w14:textId="77777777" w:rsidR="00CB77A3" w:rsidRDefault="00CB7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30D3" w14:textId="77777777" w:rsidR="00CB77A3" w:rsidRDefault="00CB7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0857" w14:textId="77777777" w:rsidR="00CB77A3" w:rsidRPr="004143AF" w:rsidRDefault="00CB77A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CB77A3" w14:paraId="77B0E9A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FE95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C3C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5B63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CCE3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23411E32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3637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8B7D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F40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A488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D624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B77A3" w14:paraId="56A5921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647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529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1FF4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8B9C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D3D0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9B05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DB18" w14:textId="77777777" w:rsidR="00CB77A3" w:rsidRDefault="00CB7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FE1C" w14:textId="77777777" w:rsidR="00CB77A3" w:rsidRPr="00D33E71" w:rsidRDefault="00CB7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6291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67E8522E" w14:textId="77777777" w:rsidR="00CB77A3" w:rsidRDefault="00CB7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CB77A3" w14:paraId="35BCE5D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6A79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64B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2529D81B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5CAC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1CA9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7D7C41A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AD3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D80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09C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55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9E3A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B77A3" w14:paraId="10CCC6F7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7F7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8100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9A25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3950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A716A8E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C824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DEE6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04E2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1829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B05E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CACEBC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A9C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0C09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5219FD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FA2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933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982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441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F8CE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AA3D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B0DD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CB77A3" w14:paraId="07D9908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BEF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B2A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1E29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E9E8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539290C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7AF0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3144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BCA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CF98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E944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91C528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2EB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147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8D5E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416B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4E75980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3CBF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643C89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22BF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BE18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8E3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923E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E140995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D925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25D3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F122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8B4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4E717A6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2FBF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CB703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4F1B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C54E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1CF9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5BEB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B91ED3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7058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CA4C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6F6C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358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FB68140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5EDF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C097D2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3125F5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2DF5182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C46D314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5A7E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85E68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6BF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8E56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9D6E82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EA52EF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207AD59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CB77A3" w14:paraId="2C0B255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EE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0A3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620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AF6B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1B774E2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A3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C9FA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45EC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613A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B68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B77A3" w14:paraId="6097B56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912E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7C1D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1551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16A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466BA2B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C45D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79D4DC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FB26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CB2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12A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E95F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DDE1B9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279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6B2D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7456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030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107D9B8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27D4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65CF4DE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72A9E13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8FF05EE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832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6D93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644A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341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C3A6C6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436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8E32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14D0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6B1E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D984BF8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3C69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C587C0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CF5910B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3CA00A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BB8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B368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7425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A7B4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A92033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4DE3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638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3A80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E03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C43B1A3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7B07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99F4" w14:textId="77777777" w:rsidR="00CB77A3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FA62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6C26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D2E3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369E357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2A06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0850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C09F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929E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4D97EBA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A2C8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7473C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A8A57B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53A05C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B3BA89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10E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1267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DBB9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E09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242557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52CD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6647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8988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1B26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3DF342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C016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D8EDA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E09A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46BE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B5D9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22F8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32AA3B5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9A1C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02E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625B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1720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416E6D7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9321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0F34EB4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10A7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B885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CF10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5F53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3AB5B64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2534" w14:textId="77777777" w:rsidR="00CB77A3" w:rsidRDefault="00CB77A3" w:rsidP="00CB7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C8D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0CD6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4FBF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91042B3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FDBD7F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2FC3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2561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D667" w14:textId="77777777" w:rsidR="00CB77A3" w:rsidRDefault="00CB7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0ED" w14:textId="77777777" w:rsidR="00CB77A3" w:rsidRPr="00D33E71" w:rsidRDefault="00CB7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A731" w14:textId="77777777" w:rsidR="00CB77A3" w:rsidRDefault="00CB7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1E9376" w14:textId="77777777" w:rsidR="00CB77A3" w:rsidRPr="00BA7DAE" w:rsidRDefault="00CB77A3" w:rsidP="000A5D7E">
      <w:pPr>
        <w:tabs>
          <w:tab w:val="left" w:pos="2748"/>
        </w:tabs>
        <w:rPr>
          <w:sz w:val="20"/>
        </w:rPr>
      </w:pPr>
    </w:p>
    <w:p w14:paraId="08C6373B" w14:textId="77777777" w:rsidR="00CB77A3" w:rsidRDefault="00CB77A3" w:rsidP="00E7698F">
      <w:pPr>
        <w:pStyle w:val="Heading1"/>
        <w:spacing w:line="360" w:lineRule="auto"/>
      </w:pPr>
      <w:r>
        <w:t>LINIA 504</w:t>
      </w:r>
    </w:p>
    <w:p w14:paraId="37419053" w14:textId="77777777" w:rsidR="00CB77A3" w:rsidRPr="00A16A49" w:rsidRDefault="00CB77A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6747F6C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9B56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349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308D6D5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514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3D9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E9E2B5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450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F313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86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769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3CC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5A2B005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3EB956E9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CB77A3" w14:paraId="27BA325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B4E5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854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7639486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FC5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8C7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5DA9CE2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5AF9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FBE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C3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CDCAA0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84A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8D0F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349AA7B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29A6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958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30A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E01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376EE53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235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0C88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8E0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5B4D8D7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EFC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DEE4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4B4F72A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18D7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AA6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0D8F10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A1E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57F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8465CF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7A4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C9B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BD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6069E41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E9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35A9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2B648BAF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7F2D65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F504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6275" w14:textId="77777777" w:rsidR="00CB77A3" w:rsidRDefault="00CB77A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281711B3" w14:textId="77777777" w:rsidR="00CB77A3" w:rsidRDefault="00CB77A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C8C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88CF" w14:textId="77777777" w:rsidR="00CB77A3" w:rsidRDefault="00CB77A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C42331B" w14:textId="77777777" w:rsidR="00CB77A3" w:rsidRDefault="00CB77A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EB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AECF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18F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6B9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F60A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587C4D0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B96D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3AB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D66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4B3C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04210B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1882F7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E1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7864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693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81D4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ED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F3F6A7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0673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46F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304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E70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B6F16C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F04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591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9B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C0C6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699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CB77A3" w14:paraId="19CEF6E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5D28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AB4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FA1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FD0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5E7F53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752F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9D9B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0EE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E50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67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CB77A3" w14:paraId="68A273A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6C7C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9AD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73D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CB8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907DEA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1E0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EF2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875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B17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AC7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69F49FC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1BD4584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B544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BA0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C36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319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86D7DD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8BD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509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34A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B4CD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022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CB77A3" w14:paraId="00390B1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C69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B3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825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084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AA2AE7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CBD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00CB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4CD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09F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0D1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CB77A3" w14:paraId="7DECCF4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7CD8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330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68A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DC5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FF0555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ACE4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C65D99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AE5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3D7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77C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426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C7EF79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CB77A3" w14:paraId="1716FE7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5021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AF2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F2C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2EF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1577C0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387A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098253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9A78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D23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AC7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62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D3600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CB77A3" w14:paraId="097ED01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4850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158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CE8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263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62E94B5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BBA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29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4B7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7D835E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12C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EAD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A3D8DD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D7D9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835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27355C7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6CD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61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7E9A5EB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A02D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E0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F7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B67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8F5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6E6DED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687F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AAB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6C3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B71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7A85FF8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37E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008697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231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7B8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210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862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19192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CB77A3" w14:paraId="7BAB9F8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805A" w14:textId="77777777" w:rsidR="00CB77A3" w:rsidRDefault="00CB77A3" w:rsidP="00CB77A3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B0A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8E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D6C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2977EDA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E2D5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3BEF2E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7D7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28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12E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451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DF46C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CB77A3" w14:paraId="459D5CC3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F5D4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711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B6E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BA0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8246CA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F3A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DF6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7A8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9BA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62B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1842615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CB77A3" w14:paraId="30FC31E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7EFB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2A5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6886210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E5C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1A3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5E020FC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A7B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6143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273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88E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1123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5B1D379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0C24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A00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7D61723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CEF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280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0856A8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241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73E7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2DD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C76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91E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5DE0338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77B1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75C0" w14:textId="77777777" w:rsidR="00CB77A3" w:rsidRDefault="00CB77A3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022F264A" w14:textId="77777777" w:rsidR="00CB77A3" w:rsidRDefault="00CB77A3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88B2" w14:textId="77777777" w:rsidR="00CB77A3" w:rsidRDefault="00CB77A3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0E20" w14:textId="77777777" w:rsidR="00CB77A3" w:rsidRDefault="00CB77A3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1DABBCF7" w14:textId="77777777" w:rsidR="00CB77A3" w:rsidRDefault="00CB77A3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1350" w14:textId="77777777" w:rsidR="00CB77A3" w:rsidRDefault="00CB77A3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DE1F" w14:textId="77777777" w:rsidR="00CB77A3" w:rsidRPr="00D0473F" w:rsidRDefault="00CB77A3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20FA" w14:textId="77777777" w:rsidR="00CB77A3" w:rsidRDefault="00CB77A3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0F3B" w14:textId="77777777" w:rsidR="00CB77A3" w:rsidRPr="00D0473F" w:rsidRDefault="00CB77A3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2060" w14:textId="77777777" w:rsidR="00CB77A3" w:rsidRPr="004C4194" w:rsidRDefault="00CB77A3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05DE9D3" w14:textId="77777777" w:rsidR="00CB77A3" w:rsidRDefault="00CB77A3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0FB3C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567F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368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315CC49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BB4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788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B5D39D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D24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3626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4C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01C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CCD8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C6E5D3A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078A4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AE4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E14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5877149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EC4B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EF7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4AD33C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0B7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1BAA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F6E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44A7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85BF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1F8CA61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9F299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FA33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F2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57506CC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4A83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683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6E0040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AE7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1BF3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FCA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DE5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9E3C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5CB0E5A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574139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47EC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F7B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C5D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1F2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B31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913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7C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5A8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CB0C" w14:textId="77777777" w:rsidR="00CB77A3" w:rsidRPr="00E03C2B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728709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CB77A3" w14:paraId="52F2A7C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682C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164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13B2A2A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AA5E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B49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185EA40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8FB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54A4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DB2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C4F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5BCB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0965974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FB4DB4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979E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4F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11F4D00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B8F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CC4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22C092B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FA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B3A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2DC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587F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E4FD" w14:textId="77777777" w:rsidR="00CB77A3" w:rsidRPr="00E4349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7F5AA7B" w14:textId="77777777" w:rsidR="00CB77A3" w:rsidRPr="00E4349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369A1217" w14:textId="77777777" w:rsidR="00CB77A3" w:rsidRPr="00E4349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CB77A3" w14:paraId="723450FF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850A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C4B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6F87C85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809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CA8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299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3956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38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519C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D943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1C1C877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7A514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9AF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B2F1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05EC7E67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E765" w14:textId="77777777" w:rsidR="00CB77A3" w:rsidRPr="00D0473F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ED7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031833D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6C04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C148" w14:textId="77777777" w:rsidR="00CB77A3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9E3" w14:textId="77777777" w:rsidR="00CB77A3" w:rsidRDefault="00CB7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4BD2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6D29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B56AEBC" w14:textId="77777777" w:rsidR="00CB77A3" w:rsidRPr="00D0576C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7383EF4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77EB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086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71751976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BA54" w14:textId="77777777" w:rsidR="00CB77A3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0919" w14:textId="77777777" w:rsidR="00CB77A3" w:rsidRDefault="00CB77A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0EACE318" w14:textId="77777777" w:rsidR="00CB77A3" w:rsidRDefault="00CB77A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CF7C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91A0" w14:textId="77777777" w:rsidR="00CB77A3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F34" w14:textId="77777777" w:rsidR="00CB77A3" w:rsidRDefault="00CB7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7CD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C10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CB77A3" w14:paraId="0EDD912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D175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65E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2CACEDB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521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D55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0665B79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BFD1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B7D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8B62" w14:textId="77777777" w:rsidR="00CB77A3" w:rsidRDefault="00CB7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03D7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4B0A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B8D82BE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74A3BBE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A495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E32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68B27F7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2E2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8F4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545922A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6F26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FDE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DBAF" w14:textId="77777777" w:rsidR="00CB77A3" w:rsidRDefault="00CB7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A9D5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2160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0DB4747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6D34F1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D6C5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08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  <w:p w14:paraId="219F53E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157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371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A5A6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1A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90DC" w14:textId="77777777" w:rsidR="00CB77A3" w:rsidRDefault="00CB7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3A69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BCF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intrări – ieşiri</w:t>
            </w:r>
          </w:p>
          <w:p w14:paraId="04A41C0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sz w:val="20"/>
              </w:rPr>
              <w:t>St. Palanca Cap Y</w:t>
            </w:r>
            <w:r>
              <w:rPr>
                <w:b/>
                <w:bCs/>
                <w:iCs/>
                <w:sz w:val="20"/>
              </w:rPr>
              <w:t xml:space="preserve"> </w:t>
            </w:r>
          </w:p>
        </w:tc>
      </w:tr>
      <w:tr w:rsidR="00CB77A3" w14:paraId="6FA2F99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1C4D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66C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729BB71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5B40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9B5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59B614F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AA4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7D9A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309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30A6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2174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F912E1E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E45EC2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9ECD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031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41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23F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6F3B25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5D2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47FB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457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EBE6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D88F" w14:textId="77777777" w:rsidR="00CB77A3" w:rsidRPr="00423757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45319F1F" w14:textId="77777777" w:rsidR="00CB77A3" w:rsidRPr="00423757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BB2327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CB77A3" w14:paraId="39CB2F7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3223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5BB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E7E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7F8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37C8266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C2D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8267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5EE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2B5F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B8B8" w14:textId="77777777" w:rsidR="00CB77A3" w:rsidRPr="00F94F88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F698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7330FF9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CB77A3" w14:paraId="00D4D3B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6EDB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93F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31900E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98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FE4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60BF85F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600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B97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4BB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7F2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FD4A" w14:textId="77777777" w:rsidR="00CB77A3" w:rsidRPr="00F94F88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6FAB60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6A39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FCE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3C0FFF9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BC2B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95D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43581E6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7CE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7C71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EDE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154D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2F5E" w14:textId="77777777" w:rsidR="00CB77A3" w:rsidRPr="004C419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47927D9" w14:textId="77777777" w:rsidR="00CB77A3" w:rsidRPr="00D0576C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A0253D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10AC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601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2DE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42C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493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8E4D86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0E4E462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BE607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2AC695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D4E4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282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A37A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45E" w14:textId="77777777" w:rsidR="00CB77A3" w:rsidRPr="006E4685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CEC1C47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5A11" w14:textId="77777777" w:rsidR="00CB77A3" w:rsidRDefault="00CB77A3" w:rsidP="00CB7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46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C08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E1F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E6711C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D0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6CF9672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3E3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0E4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CABF" w14:textId="77777777" w:rsidR="00CB77A3" w:rsidRPr="00D0473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FA4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49059E05" w14:textId="77777777" w:rsidR="00CB77A3" w:rsidRDefault="00CB77A3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30151DD0" w14:textId="77777777" w:rsidR="00CB77A3" w:rsidRDefault="00CB77A3" w:rsidP="00EE4C95">
      <w:pPr>
        <w:pStyle w:val="Heading1"/>
        <w:spacing w:line="360" w:lineRule="auto"/>
      </w:pPr>
      <w:r>
        <w:t>LINIA 507</w:t>
      </w:r>
    </w:p>
    <w:p w14:paraId="35258363" w14:textId="77777777" w:rsidR="00CB77A3" w:rsidRPr="006A4B24" w:rsidRDefault="00CB77A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2320E68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4A19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98D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6DF5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164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08AD6E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A1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BAE7C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36A1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6BA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6D45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3F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3691C6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52730F5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CB77A3" w14:paraId="706D3D24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CC64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022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71C0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8A5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6C49A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826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0465E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7F58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30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8C68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3CF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6337DC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CB77A3" w14:paraId="77A9B19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85F7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203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818B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7C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2490D8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7988B0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1C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16D8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5C2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E510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66C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26196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CB77A3" w14:paraId="5D3A647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BD7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3F4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C41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26D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5C0DB03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AF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8F87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1A2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9B39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4A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547318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F23E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FE6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AD6930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D2622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60D703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20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E20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E6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2D6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11F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6ED2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67A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DD7153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55AFD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C6E92A1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F0D2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99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C1A75F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2C123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2BC3BC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190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C5B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66C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8B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DE7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EFA6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7A6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0DDF67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44474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A374F7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1AA9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75A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893A3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E8C4DA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78C57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88E4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627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F6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D0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575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691F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980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9A07FF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D58FE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383C68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4B84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E52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55E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8E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22C636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2CC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974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2F2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982C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96A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1DF66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CB77A3" w14:paraId="65B888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30D1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7A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394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E65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C874C7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ADC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8E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A0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5DFE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CF5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0A9DE07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CB77A3" w14:paraId="2DB3CD6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F9B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E7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A9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104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B2879C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4B7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11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5C0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E26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74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A107C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CB77A3" w14:paraId="538CF03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FB80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4CD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D12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F1C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529327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F0A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16B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8C1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6D7A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B11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AB6E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D1757B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CB77A3" w14:paraId="3C0541B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DEB9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07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6DE0A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47AB1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6B7AC84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07FD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62D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B7A4AC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C5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BBB1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505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E7AE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E26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F1AEAA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A7BCD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3608AB4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5570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6D8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C5689B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EEEE10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D3B29A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AA94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C63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EE5B6C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A97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2A80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467A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AADC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A12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D06FA5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FBF926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5F415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FCF2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BCC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281841F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62A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E7E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25263BF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3AE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1353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3BB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5F9A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706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161E34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E51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C66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A3576D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1CFCC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319727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5730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8E0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2E6D5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810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14A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0C1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5B0C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C32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540DF2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4BD689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272313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3CF8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C5E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B71A6D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219D52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41408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7E60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F3C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820F1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795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E8D3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BCA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DA0A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9D6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BF73D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CCFF7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09B5FB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8D14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156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514E1C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26E64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85C770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F7F9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0BE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379C3D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76F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4271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B8E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27B4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E2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C45EF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17BACA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28F775B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5356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F2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E7312D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A74FC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0AC2E4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4159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A8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E8D22C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F6A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8E3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3C9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9525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84E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F0D8C2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5C6B15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495A0D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C2D7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715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227F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40B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2CE4CF5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54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441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DC0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8AB6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0D2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11D8A92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9A65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EE6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60E95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BE469D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4BE83D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1525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E2D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C4326F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FD1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6B1A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79F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06EB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1C4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37A488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53E4B3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79190F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99D5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579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ED4C8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49E40A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623C79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0C81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751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42B12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37B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56B7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AD6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48A9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873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C95FA5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0B269C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D221B6B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8BF3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C2A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8BE85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F5D6A1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5DBB9A0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7FDA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783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7AB457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463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E69A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4DC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AF18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29D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7F3521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CA1901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1A4795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E03E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47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50DF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7213" w14:textId="77777777" w:rsidR="00CB77A3" w:rsidRDefault="00CB77A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76720E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4F4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CCD3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B4C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5FB5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70C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43EA0D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3D7E" w14:textId="77777777" w:rsidR="00CB77A3" w:rsidRDefault="00CB77A3" w:rsidP="00CB7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A9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225C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0C66" w14:textId="77777777" w:rsidR="00CB77A3" w:rsidRDefault="00CB77A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65A6A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6B6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FBCE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F7EE" w14:textId="77777777" w:rsidR="00CB77A3" w:rsidRPr="00E1695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6B3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B2F0" w14:textId="77777777" w:rsidR="00CB77A3" w:rsidRPr="002761C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5D2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1AC4611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6AD35ADE" w14:textId="77777777" w:rsidR="00CB77A3" w:rsidRDefault="00CB77A3" w:rsidP="00D430CA">
      <w:pPr>
        <w:pStyle w:val="Heading1"/>
        <w:spacing w:line="360" w:lineRule="auto"/>
      </w:pPr>
      <w:r>
        <w:t>LINIA 510</w:t>
      </w:r>
    </w:p>
    <w:p w14:paraId="4951D9A1" w14:textId="77777777" w:rsidR="00CB77A3" w:rsidRDefault="00CB77A3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CB77A3" w14:paraId="66DB99B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CD61" w14:textId="77777777" w:rsidR="00CB77A3" w:rsidRDefault="00CB77A3" w:rsidP="00CB7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DE8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5398A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C2F9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7EA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CA34" w14:textId="77777777" w:rsidR="00CB77A3" w:rsidRDefault="00CB77A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036F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8B4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B182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AC5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3B74062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6D1C043D" w14:textId="77777777" w:rsidR="00CB77A3" w:rsidRPr="00C8117C" w:rsidRDefault="00CB77A3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B2469B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B735" w14:textId="77777777" w:rsidR="00CB77A3" w:rsidRDefault="00CB77A3" w:rsidP="00CB7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28C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EAF6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928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496BAAA" w14:textId="77777777" w:rsidR="00CB77A3" w:rsidRPr="00673810" w:rsidRDefault="00CB77A3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BFE8" w14:textId="77777777" w:rsidR="00CB77A3" w:rsidRPr="00673810" w:rsidRDefault="00CB77A3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114D" w14:textId="77777777" w:rsidR="00CB77A3" w:rsidRPr="00673810" w:rsidRDefault="00CB77A3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B7F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999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25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CB77A3" w14:paraId="390AEDF0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367E" w14:textId="77777777" w:rsidR="00CB77A3" w:rsidRDefault="00CB77A3" w:rsidP="00CB7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75A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0BD69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652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CE7396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9715" w14:textId="77777777" w:rsidR="00CB77A3" w:rsidRDefault="00CB77A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DBC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554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5BAF" w14:textId="77777777" w:rsidR="00CB77A3" w:rsidRPr="003459D6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FD7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7356E800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0673A90D" w14:textId="77777777" w:rsidR="00CB77A3" w:rsidRDefault="00CB77A3" w:rsidP="007E1810">
      <w:pPr>
        <w:pStyle w:val="Heading1"/>
        <w:spacing w:line="360" w:lineRule="auto"/>
      </w:pPr>
      <w:r>
        <w:t>LINIA 511</w:t>
      </w:r>
    </w:p>
    <w:p w14:paraId="1E291D09" w14:textId="77777777" w:rsidR="00CB77A3" w:rsidRPr="009B4FEF" w:rsidRDefault="00CB77A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1D440C5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1EB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7F0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697A" w14:textId="77777777" w:rsidR="00CB77A3" w:rsidRPr="00D33E71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506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CB9C1A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367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9A58D6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F2DF45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103A49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1FC7" w14:textId="77777777" w:rsidR="00CB77A3" w:rsidRPr="00D33E71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F6E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AF93" w14:textId="77777777" w:rsidR="00CB77A3" w:rsidRPr="00D33E71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D33" w14:textId="77777777" w:rsidR="00CB77A3" w:rsidRPr="009E7CE7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B77A3" w14:paraId="1139BC9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B5D5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7DC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12A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893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23BA33C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59B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66BBCE6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EAD24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23B0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FE7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C4C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361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EAE36D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E6B0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EC1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32F9103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F01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8CD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B227F2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DD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459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57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AC85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6B6C" w14:textId="77777777" w:rsidR="00CB77A3" w:rsidRPr="00193954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568C084" w14:textId="77777777" w:rsidR="00CB77A3" w:rsidRPr="00176852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8560723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486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30F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83F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2DE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E0020D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5F823C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77E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73F434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10574A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0849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A08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23D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112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ECB9B4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B5FC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707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8E79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6F4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012EC6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F273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4F79071C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1129523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70F042FE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FE0A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918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EA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283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09AD55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B500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972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221C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961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78DFBFC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49E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F61DB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373E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3B1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94A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C14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49B3FA5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EB5B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D4D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A461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20B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32F4C41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2AA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499E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237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69BE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6BE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3C6C3C9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A3E4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1A8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59F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E87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6A6DFC9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1880F5A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6FE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433E4DF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83B3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3FC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546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FC3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5E8B72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C3A5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71A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06D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19D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49D7643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39D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550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BE1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F44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5BE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487213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5883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7D2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C3D1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2A0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273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0B58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FD9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9245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3EC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6A2E4CA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9758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ECA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D4A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74E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23150E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18FABA7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3DD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A8360A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D20C04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6C7E936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4EE8D3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2275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CC7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51D6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548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9B94554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C4C4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38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256B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461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26F165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5C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0940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C3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8B87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78E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45ED2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AAE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61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FB3E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28C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60731E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B82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50FC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C2F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5B65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E74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68F0A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5CFB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CB77A3" w14:paraId="6B6ED39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15EA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A39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C83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AE9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700CF1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79E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4F821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5B4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E0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3554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AF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36CB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CB77A3" w14:paraId="7D089B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925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34B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A314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E70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CD6745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808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161A11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FEB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B88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D092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267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9DA3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4AE1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CB77A3" w14:paraId="1E64AC0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03F5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B76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03E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D6B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8F86CF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3AC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5483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0C7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1A22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493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81F02E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7BB6" w14:textId="77777777" w:rsidR="00CB77A3" w:rsidRDefault="00CB77A3" w:rsidP="00CB7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AF9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F4DD" w14:textId="77777777" w:rsidR="00CB77A3" w:rsidRPr="002108A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9C0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57E696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81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F805" w14:textId="77777777" w:rsidR="00CB77A3" w:rsidRPr="00F02EF7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CD7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BBDF" w14:textId="77777777" w:rsidR="00CB77A3" w:rsidRPr="00BE2D76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46F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8BEAF28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44AFF683" w14:textId="77777777" w:rsidR="00CB77A3" w:rsidRDefault="00CB77A3" w:rsidP="00B86D21">
      <w:pPr>
        <w:pStyle w:val="Heading1"/>
        <w:spacing w:line="360" w:lineRule="auto"/>
      </w:pPr>
      <w:r>
        <w:t>LINIA 515</w:t>
      </w:r>
    </w:p>
    <w:p w14:paraId="2D90EB0A" w14:textId="77777777" w:rsidR="00CB77A3" w:rsidRDefault="00CB77A3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CB77A3" w14:paraId="09D6EFD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A43E" w14:textId="77777777" w:rsidR="00CB77A3" w:rsidRDefault="00CB77A3" w:rsidP="00CB7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AE8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48970A6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C73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72D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084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25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451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831C" w14:textId="77777777" w:rsidR="00CB77A3" w:rsidRPr="00412AB5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976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5BAA42E" w14:textId="77777777" w:rsidR="00CB77A3" w:rsidRDefault="00CB77A3">
      <w:pPr>
        <w:spacing w:before="40" w:after="40" w:line="192" w:lineRule="auto"/>
        <w:ind w:right="57"/>
        <w:rPr>
          <w:sz w:val="20"/>
          <w:szCs w:val="20"/>
        </w:rPr>
      </w:pPr>
    </w:p>
    <w:p w14:paraId="62901DF7" w14:textId="77777777" w:rsidR="00CB77A3" w:rsidRDefault="00CB77A3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DDA6512" w14:textId="77777777" w:rsidR="00CB77A3" w:rsidRDefault="00CB77A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CB77A3" w14:paraId="1214D97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434C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99B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86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F68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51EE80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A96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22F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622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8A5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4EC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425F50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F057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1D5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3D0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4F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C9A079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197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382D3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D2AA2C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37B31D9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D83AC6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F21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5F8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A68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37A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CCB46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5F315F6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CB77A3" w14:paraId="330EEB7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8B4C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AB3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373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475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84B33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EEB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C2F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3BF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C38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DB4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CB77A3" w14:paraId="0834BE5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DE98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524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08B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764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9FA554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8C4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5D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F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F51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C28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1C071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D3E8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6B1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E65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6BC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1369A40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BE1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384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86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E1F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806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AAE91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57BD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D98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0C0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00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A1F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6E2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A2F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68F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D56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E9D24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3CC0" w14:textId="77777777" w:rsidR="00CB77A3" w:rsidRDefault="00CB77A3" w:rsidP="00CB7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68D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F65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337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2B82B60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C55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034C84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3F3744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9BA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9FD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7D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E38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D8BA777" w14:textId="77777777" w:rsidR="00CB77A3" w:rsidRDefault="00CB77A3" w:rsidP="00F232A2">
      <w:pPr>
        <w:spacing w:before="40" w:after="40" w:line="192" w:lineRule="auto"/>
        <w:ind w:right="57"/>
        <w:rPr>
          <w:sz w:val="20"/>
        </w:rPr>
      </w:pPr>
    </w:p>
    <w:p w14:paraId="4FFE933D" w14:textId="77777777" w:rsidR="00CB77A3" w:rsidRDefault="00CB77A3" w:rsidP="00F04622">
      <w:pPr>
        <w:pStyle w:val="Heading1"/>
        <w:spacing w:line="360" w:lineRule="auto"/>
      </w:pPr>
      <w:r>
        <w:t>LINIA 600</w:t>
      </w:r>
    </w:p>
    <w:p w14:paraId="74637136" w14:textId="77777777" w:rsidR="00CB77A3" w:rsidRDefault="00CB77A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671EFC5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0D98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46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BA0258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4EB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5FF5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96F15CB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D3C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5AA1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84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49A2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BF8A" w14:textId="77777777" w:rsidR="00CB77A3" w:rsidRPr="009E2C9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D959B3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0634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B5E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404736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D0CA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D331" w14:textId="77777777" w:rsidR="00CB77A3" w:rsidRDefault="00CB77A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F53B161" w14:textId="77777777" w:rsidR="00CB77A3" w:rsidRDefault="00CB77A3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A10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AF0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6C8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533C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01DB" w14:textId="77777777" w:rsidR="00CB77A3" w:rsidRPr="005D499E" w:rsidRDefault="00CB77A3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9C31F54" w14:textId="77777777" w:rsidR="00CB77A3" w:rsidRPr="009E2C90" w:rsidRDefault="00CB77A3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5C700A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E560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5D8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003CF31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742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AC61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358D8CA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5EC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8C3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E5F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609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AEAD" w14:textId="77777777" w:rsidR="00CB77A3" w:rsidRPr="00DD03D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CB77A3" w14:paraId="36B86F6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16C2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CF4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45C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0105" w14:textId="77777777" w:rsidR="00CB77A3" w:rsidRDefault="00CB77A3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DDE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C762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ED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E9F9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A616" w14:textId="77777777" w:rsidR="00CB77A3" w:rsidRPr="00DD03D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B77A3" w14:paraId="4C639895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EBAE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58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43E6AC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EFD2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31B8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DD41EEE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8E6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5F62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1B9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C2AC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2C76" w14:textId="77777777" w:rsidR="00CB77A3" w:rsidRPr="005D499E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49C5488" w14:textId="77777777" w:rsidR="00CB77A3" w:rsidRPr="009E2C9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885110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684B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8C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0A4873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FB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6A9B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6DB95B3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24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035E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9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2181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4CC0" w14:textId="77777777" w:rsidR="00CB77A3" w:rsidRPr="005D20EA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B77A3" w14:paraId="730BC07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2AFC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DF8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7786A6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DC6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90F1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4A93243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FD7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C938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676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9548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C8F9" w14:textId="77777777" w:rsidR="00CB77A3" w:rsidRPr="005D499E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C74AC89" w14:textId="77777777" w:rsidR="00CB77A3" w:rsidRPr="009E2C9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901CA4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4DA7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D0F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F2B70A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266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5406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E2F47C3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FF0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5456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21E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CA19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14D8" w14:textId="77777777" w:rsidR="00CB77A3" w:rsidRPr="005D499E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5A794BC" w14:textId="77777777" w:rsidR="00CB77A3" w:rsidRPr="009E2C9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1A3E3F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3220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ED2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6E9326B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1903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514C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1F9795D8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530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883D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401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611D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5633" w14:textId="77777777" w:rsidR="00CB77A3" w:rsidRPr="005D499E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694B2FF" w14:textId="77777777" w:rsidR="00CB77A3" w:rsidRPr="009E2C90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184B48F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246C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0FF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04092A3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04EC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D17D" w14:textId="77777777" w:rsidR="00CB77A3" w:rsidRDefault="00CB77A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76B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F6D6" w14:textId="77777777" w:rsidR="00CB77A3" w:rsidRPr="002F6CED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5DF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87B3" w14:textId="77777777" w:rsidR="00CB77A3" w:rsidRPr="00C1413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B5F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CB77A3" w14:paraId="7D43B1A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78E9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6DDD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07E9C02F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7928" w14:textId="77777777" w:rsidR="00CB77A3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234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3A75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DC2" w14:textId="77777777" w:rsidR="00CB77A3" w:rsidRPr="002F6CED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C83F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D846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8E4" w14:textId="77777777" w:rsidR="00CB77A3" w:rsidRDefault="00CB77A3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5D756F82" w14:textId="77777777" w:rsidR="00CB77A3" w:rsidRDefault="00CB77A3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CB77A3" w14:paraId="7BEAEED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554C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015F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A5A1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DEBD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AB8DCEA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D859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21B91EA" w14:textId="77777777" w:rsidR="00CB77A3" w:rsidRDefault="00CB77A3" w:rsidP="00CB77A3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56B9B811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DD739E5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83D" w14:textId="77777777" w:rsidR="00CB77A3" w:rsidRPr="002F6CED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7207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686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46AB" w14:textId="77777777" w:rsidR="00CB77A3" w:rsidRDefault="00CB77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72F345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E23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591E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5E1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C223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1007170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90C9C6B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A0B1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F68ED2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3D21D7A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AFA8" w14:textId="77777777" w:rsidR="00CB77A3" w:rsidRPr="002F6CED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8DCF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0681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6792" w14:textId="77777777" w:rsidR="00CB77A3" w:rsidRDefault="00CB77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7A10450" w14:textId="77777777" w:rsidR="00CB77A3" w:rsidRDefault="00CB77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CB77A3" w14:paraId="4DB85BD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1885" w14:textId="77777777" w:rsidR="00CB77A3" w:rsidRDefault="00CB77A3" w:rsidP="00CB7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6629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DD13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2C39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0EEB5190" w14:textId="77777777" w:rsidR="00CB77A3" w:rsidRDefault="00CB77A3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C665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5BFCA9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D5DC" w14:textId="77777777" w:rsidR="00CB77A3" w:rsidRPr="002F6CED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1324" w14:textId="77777777" w:rsidR="00CB77A3" w:rsidRDefault="00CB77A3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2B17" w14:textId="77777777" w:rsidR="00CB77A3" w:rsidRPr="00C14131" w:rsidRDefault="00CB77A3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D11E" w14:textId="77777777" w:rsidR="00CB77A3" w:rsidRDefault="00CB77A3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4A82F2F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05FE4D48" w14:textId="77777777" w:rsidR="00CB77A3" w:rsidRDefault="00CB77A3" w:rsidP="003C645F">
      <w:pPr>
        <w:pStyle w:val="Heading1"/>
        <w:spacing w:line="360" w:lineRule="auto"/>
      </w:pPr>
      <w:r>
        <w:t>LINIA 602</w:t>
      </w:r>
    </w:p>
    <w:p w14:paraId="07E774D6" w14:textId="77777777" w:rsidR="00CB77A3" w:rsidRDefault="00CB77A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2729CA2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F9A0" w14:textId="77777777" w:rsidR="00CB77A3" w:rsidRDefault="00CB77A3" w:rsidP="00CB7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5EB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2BF97E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261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7B3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2093A8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7049" w14:textId="77777777" w:rsidR="00CB77A3" w:rsidRPr="00406474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58F1" w14:textId="77777777" w:rsidR="00CB77A3" w:rsidRPr="00DA41E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E6C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ED00FD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C4F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016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B93FBA5" w14:textId="77777777" w:rsidR="00CB77A3" w:rsidRPr="0007619C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F4CBCF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F7BC" w14:textId="77777777" w:rsidR="00CB77A3" w:rsidRDefault="00CB77A3" w:rsidP="00CB7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8D0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67F674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8E57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C5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5695FE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24E" w14:textId="77777777" w:rsidR="00CB77A3" w:rsidRPr="00406474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1335" w14:textId="77777777" w:rsidR="00CB77A3" w:rsidRPr="00DA41E4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ACE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B8CBD5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8F5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B7F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67B9B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DF9D92D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03E7ADDE" w14:textId="77777777" w:rsidR="00CB77A3" w:rsidRDefault="00CB77A3" w:rsidP="00857B52">
      <w:pPr>
        <w:pStyle w:val="Heading1"/>
        <w:spacing w:line="360" w:lineRule="auto"/>
      </w:pPr>
      <w:r>
        <w:t>LINIA 605</w:t>
      </w:r>
    </w:p>
    <w:p w14:paraId="6A05C715" w14:textId="77777777" w:rsidR="00CB77A3" w:rsidRDefault="00CB77A3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CB77A3" w14:paraId="5FDFD24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5BA0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1A6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5622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0E40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16D1740F" w14:textId="77777777" w:rsidR="00CB77A3" w:rsidRDefault="00CB77A3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FDF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45F88B4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00C43A0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118B09A0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F0F4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9277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A032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6425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95B2F05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E5B6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35C2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79F" w14:textId="77777777" w:rsidR="00CB77A3" w:rsidRPr="002C1631" w:rsidRDefault="00CB77A3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D7EE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1E877EC9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96C5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6FFF4C8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45E881B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2998396B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8DE5" w14:textId="77777777" w:rsidR="00CB77A3" w:rsidRDefault="00CB77A3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63BB" w14:textId="77777777" w:rsidR="00CB77A3" w:rsidRDefault="00CB77A3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D918" w14:textId="77777777" w:rsidR="00CB77A3" w:rsidRPr="002C1631" w:rsidRDefault="00CB77A3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5797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2400A11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B3B3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AE8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0680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4E05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941D07C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0781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74AD43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327D589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2A37955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1697A76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368BC667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2B47267A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CD9E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022F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B279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86EE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031EB7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EB17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C50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2239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9569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668EB987" w14:textId="77777777" w:rsidR="00CB77A3" w:rsidRDefault="00CB77A3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6ED3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50585504" w14:textId="77777777" w:rsidR="00CB77A3" w:rsidRDefault="00CB77A3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556A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B0FB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4F20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2C1B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1DD7D86C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E09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75E2" w14:textId="77777777" w:rsidR="00CB77A3" w:rsidRDefault="00CB77A3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5E67" w14:textId="77777777" w:rsidR="00CB77A3" w:rsidRPr="002C1631" w:rsidRDefault="00CB77A3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86A2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E6AE04C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AFB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0176E5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2B3B007D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118E9853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649F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F1A5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FE2A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6614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B3A814C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61D3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DD81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6F76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D44A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B49ED3A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BBCF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C17EA36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C80F6AE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3B9E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DE09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DD9A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5117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82800C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2551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4CB3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3251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53F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AB72817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CAE8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439E3E0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3BE7C7B1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76F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57C3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B6E6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4E20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83E82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CB8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368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5B52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3720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D4C9479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DB99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3D36F3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F53A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6997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B68C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F9E4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00D1381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F812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A44D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0F0A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D037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70FAC929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1B69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9C6C2E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3EEDCCE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3D99983D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7227FD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E7DB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9952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B3B0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12B3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50643C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F15D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4AC9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DE3B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55C5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A3B6CB0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7B2D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7131BA8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B940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8F17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19BC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F380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86593F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E232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6005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8114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870C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4D1ACCB2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B3E4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FA0E288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3A1F57CB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5F77DF29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4B90EA0" w14:textId="77777777" w:rsidR="00CB77A3" w:rsidRPr="00026A53" w:rsidRDefault="00CB77A3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C4BA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DAAD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0726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10A7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05B6F8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0E2B" w14:textId="77777777" w:rsidR="00CB77A3" w:rsidRDefault="00CB77A3" w:rsidP="00CB7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84AE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C0D5" w14:textId="77777777" w:rsidR="00CB77A3" w:rsidRPr="002C1631" w:rsidRDefault="00CB77A3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7901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2CDCFC19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11AA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477284A5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0F577846" w14:textId="77777777" w:rsidR="00CB77A3" w:rsidRDefault="00CB77A3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D01A" w14:textId="77777777" w:rsidR="00CB77A3" w:rsidRDefault="00CB77A3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318B" w14:textId="77777777" w:rsidR="00CB77A3" w:rsidRDefault="00CB7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4889" w14:textId="77777777" w:rsidR="00CB77A3" w:rsidRPr="002C1631" w:rsidRDefault="00CB7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7B99" w14:textId="77777777" w:rsidR="00CB77A3" w:rsidRDefault="00CB7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D26ACE" w14:textId="77777777" w:rsidR="00CB77A3" w:rsidRDefault="00CB77A3">
      <w:pPr>
        <w:spacing w:before="40" w:line="192" w:lineRule="auto"/>
        <w:ind w:right="57"/>
        <w:rPr>
          <w:sz w:val="20"/>
        </w:rPr>
      </w:pPr>
    </w:p>
    <w:p w14:paraId="03692C4E" w14:textId="77777777" w:rsidR="00CB77A3" w:rsidRDefault="00CB77A3" w:rsidP="00870AF0">
      <w:pPr>
        <w:pStyle w:val="Heading1"/>
        <w:spacing w:line="360" w:lineRule="auto"/>
      </w:pPr>
      <w:r>
        <w:t>LINIA 609</w:t>
      </w:r>
    </w:p>
    <w:p w14:paraId="74D570F8" w14:textId="77777777" w:rsidR="00CB77A3" w:rsidRDefault="00CB77A3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B77A3" w14:paraId="1234A6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C29F" w14:textId="77777777" w:rsidR="00CB77A3" w:rsidRDefault="00CB77A3" w:rsidP="00CB7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103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38F7" w14:textId="77777777" w:rsidR="00CB77A3" w:rsidRPr="002409E9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48E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6F68926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FE2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95A8" w14:textId="77777777" w:rsidR="00CB77A3" w:rsidRPr="002409E9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E264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0A67" w14:textId="77777777" w:rsidR="00CB77A3" w:rsidRPr="002409E9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CE4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6426F4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EA03" w14:textId="77777777" w:rsidR="00CB77A3" w:rsidRDefault="00CB77A3" w:rsidP="00CB7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56B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59C8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1451" w14:textId="77777777" w:rsidR="00CB77A3" w:rsidRDefault="00CB77A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224E25EB" w14:textId="77777777" w:rsidR="00CB77A3" w:rsidRDefault="00CB77A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6E95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052C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47EB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E187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EC41" w14:textId="77777777" w:rsidR="00CB77A3" w:rsidRDefault="00CB7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D7818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CAFC" w14:textId="77777777" w:rsidR="00CB77A3" w:rsidRDefault="00CB77A3" w:rsidP="00CB7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EC21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136C8BE0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AB4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0C6B" w14:textId="77777777" w:rsidR="00CB77A3" w:rsidRDefault="00CB77A3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DB1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ECDA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40F5" w14:textId="77777777" w:rsidR="00CB77A3" w:rsidRDefault="00CB7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E813" w14:textId="77777777" w:rsidR="00CB77A3" w:rsidRPr="002409E9" w:rsidRDefault="00CB77A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D820" w14:textId="77777777" w:rsidR="00CB77A3" w:rsidRDefault="00CB7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34E9892" w14:textId="77777777" w:rsidR="00CB77A3" w:rsidRDefault="00CB77A3">
      <w:pPr>
        <w:spacing w:before="40" w:line="192" w:lineRule="auto"/>
        <w:ind w:right="57"/>
        <w:rPr>
          <w:sz w:val="20"/>
        </w:rPr>
      </w:pPr>
    </w:p>
    <w:p w14:paraId="62490BF5" w14:textId="77777777" w:rsidR="00CB77A3" w:rsidRDefault="00CB77A3" w:rsidP="00DE3370">
      <w:pPr>
        <w:pStyle w:val="Heading1"/>
        <w:spacing w:line="360" w:lineRule="auto"/>
      </w:pPr>
      <w:r>
        <w:t>LINIA 610</w:t>
      </w:r>
    </w:p>
    <w:p w14:paraId="275C8E1F" w14:textId="77777777" w:rsidR="00CB77A3" w:rsidRDefault="00CB77A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B77A3" w14:paraId="6F866FFF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061E" w14:textId="77777777" w:rsidR="00CB77A3" w:rsidRDefault="00CB77A3" w:rsidP="00CB7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71FC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628" w14:textId="77777777" w:rsidR="00CB77A3" w:rsidRPr="00F81D6F" w:rsidRDefault="00CB77A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4C8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34FBD2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0CA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A8318E4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25ED5EB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4B417236" w14:textId="77777777" w:rsidR="00CB77A3" w:rsidRDefault="00CB7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534A" w14:textId="77777777" w:rsidR="00CB77A3" w:rsidRPr="00F81D6F" w:rsidRDefault="00CB77A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174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A6A8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46C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A3A53CD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87D2" w14:textId="77777777" w:rsidR="00CB77A3" w:rsidRDefault="00CB77A3" w:rsidP="00CB7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324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56A3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6F53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696A144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669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2CEA1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B1C981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304A01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B9D2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85D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F0DD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FAA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CB77A3" w14:paraId="4549B18D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9A72" w14:textId="77777777" w:rsidR="00CB77A3" w:rsidRDefault="00CB77A3" w:rsidP="00CB7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90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B1BB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46A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4DD2CF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6413969D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19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464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CED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DD46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ACD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3999331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CB77A3" w14:paraId="2C3A661E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0E7" w14:textId="77777777" w:rsidR="00CB77A3" w:rsidRDefault="00CB77A3" w:rsidP="00CB7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03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C088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1BD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C6DD973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029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223C57C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FFFA5C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EB7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F20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8A95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2FE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24A402B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563" w14:textId="77777777" w:rsidR="00CB77A3" w:rsidRDefault="00CB77A3" w:rsidP="00CB7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74A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4E3D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41B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F53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38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E21" w14:textId="77777777" w:rsidR="00CB77A3" w:rsidRDefault="00CB77A3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5C8F9CA9" w14:textId="77777777" w:rsidR="00CB77A3" w:rsidRDefault="00CB77A3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F3D6" w14:textId="77777777" w:rsidR="00CB77A3" w:rsidRPr="00F81D6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168F" w14:textId="77777777" w:rsidR="00CB77A3" w:rsidRPr="00F54A4F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58C91C1" w14:textId="77777777" w:rsidR="00CB77A3" w:rsidRDefault="00CB77A3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26F5B3BA" w14:textId="77777777" w:rsidR="00BA1F54" w:rsidRDefault="00BA1F54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0AC22C99" w14:textId="77777777" w:rsidR="00BA1F54" w:rsidRDefault="00BA1F54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65077564" w14:textId="77777777" w:rsidR="00BA1F54" w:rsidRPr="00F54A4F" w:rsidRDefault="00BA1F54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6CC074AC" w14:textId="77777777" w:rsidR="00CB77A3" w:rsidRPr="00C60E02" w:rsidRDefault="00CB77A3">
      <w:pPr>
        <w:tabs>
          <w:tab w:val="left" w:pos="3768"/>
        </w:tabs>
        <w:rPr>
          <w:sz w:val="20"/>
          <w:szCs w:val="20"/>
        </w:rPr>
      </w:pPr>
    </w:p>
    <w:p w14:paraId="5DE76D8B" w14:textId="77777777" w:rsidR="00CB77A3" w:rsidRDefault="00CB77A3" w:rsidP="00BC435D">
      <w:pPr>
        <w:pStyle w:val="Heading1"/>
        <w:spacing w:line="360" w:lineRule="auto"/>
      </w:pPr>
      <w:r>
        <w:lastRenderedPageBreak/>
        <w:t>LINIA 613</w:t>
      </w:r>
    </w:p>
    <w:p w14:paraId="12626649" w14:textId="77777777" w:rsidR="00CB77A3" w:rsidRDefault="00CB77A3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CB77A3" w14:paraId="002E9DD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AA80" w14:textId="77777777" w:rsidR="00CB77A3" w:rsidRDefault="00CB77A3" w:rsidP="00CB77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E23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1FD3340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994F" w14:textId="77777777" w:rsidR="00CB77A3" w:rsidRPr="0062546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17F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7989DF6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8AB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EC16" w14:textId="77777777" w:rsidR="00CB77A3" w:rsidRPr="00D8119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F9E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08A" w14:textId="77777777" w:rsidR="00CB77A3" w:rsidRPr="00D8119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E50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31385BB2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6E0B" w14:textId="77777777" w:rsidR="00CB77A3" w:rsidRDefault="00CB77A3" w:rsidP="00CB77A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63A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3FA9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F42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E38AFF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7AF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2951F0BC" w14:textId="77777777" w:rsidR="00CB77A3" w:rsidRPr="00946438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384F" w14:textId="77777777" w:rsidR="00CB77A3" w:rsidRPr="00D8119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0AA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E42F" w14:textId="77777777" w:rsidR="00CB77A3" w:rsidRPr="00D8119C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B82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397DFBF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A228624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10687A05" w14:textId="77777777" w:rsidR="00CB77A3" w:rsidRDefault="00CB77A3" w:rsidP="004F6534">
      <w:pPr>
        <w:pStyle w:val="Heading1"/>
        <w:spacing w:line="360" w:lineRule="auto"/>
      </w:pPr>
      <w:r>
        <w:t>LINIA 700</w:t>
      </w:r>
    </w:p>
    <w:p w14:paraId="131DCF43" w14:textId="77777777" w:rsidR="00CB77A3" w:rsidRDefault="00CB77A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CB77A3" w14:paraId="647AC5F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EB7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D73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592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31B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7645C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B19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E6F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736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3E0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D6A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B942D2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68A6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92E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17A2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B46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21DBB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E48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284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F07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944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C84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5E7201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FCAA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F00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45E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A70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5D4BDF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A77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6E0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F9E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FA5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E8B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F896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CB77A3" w14:paraId="2D294C4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ECDE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EAAC" w14:textId="77777777" w:rsidR="00CB77A3" w:rsidRDefault="00CB7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A339" w14:textId="77777777" w:rsidR="00CB77A3" w:rsidRDefault="00CB7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9A45" w14:textId="77777777" w:rsidR="00CB77A3" w:rsidRDefault="00CB77A3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3DBB" w14:textId="77777777" w:rsidR="00CB77A3" w:rsidRPr="00E4222D" w:rsidRDefault="00CB7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BDA01A8" w14:textId="77777777" w:rsidR="00CB77A3" w:rsidRPr="00E4222D" w:rsidRDefault="00CB7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57E51E4" w14:textId="77777777" w:rsidR="00CB77A3" w:rsidRPr="00E4222D" w:rsidRDefault="00CB7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A1852B9" w14:textId="77777777" w:rsidR="00CB77A3" w:rsidRDefault="00CB7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5435" w14:textId="77777777" w:rsidR="00CB77A3" w:rsidRDefault="00CB7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364B" w14:textId="77777777" w:rsidR="00CB77A3" w:rsidRDefault="00CB7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A834" w14:textId="77777777" w:rsidR="00CB77A3" w:rsidRDefault="00CB7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8BE9" w14:textId="77777777" w:rsidR="00CB77A3" w:rsidRDefault="00CB77A3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46F7FB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0E97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7A7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14B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B92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B25F2B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9B5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9C52D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92F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08A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6AC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F6B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92E55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C87B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DC3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196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3BB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429B74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991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C6356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FB7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343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D59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C12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A968E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A3F1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297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CC8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809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8C1962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E3F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7F917D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25B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AC9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62D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7B8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02BA6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FD05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847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359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82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3C48DB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CE2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B85C8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40C197A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E25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F2A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08C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898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CEEBD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9D7D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B85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21E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F1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18B596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055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24C469C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1E1A921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63C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FC8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66B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342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3E15E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DE2B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FAF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1D1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8A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471ECA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C1F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383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3A6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3F4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DB4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34873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C0B0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05D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E42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2D8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7E0052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BD9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27426A2D" w14:textId="77777777" w:rsidR="00CB77A3" w:rsidRPr="00B401EA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F59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43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B1E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5B9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57F362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E919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4B8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80D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F4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0F9D61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EDA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7E85E93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442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A64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C3B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DF0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62265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5B9F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BA5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F57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EB1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45D48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015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EFBD06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0EA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E85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35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E59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CB77A3" w14:paraId="420698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DC17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3E0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DDB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D99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DBD47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CC2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C0F7FE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016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BE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930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825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CB77A3" w14:paraId="7FFC01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B520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490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07B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4C4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19D143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36D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2C2A7EF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7554BD2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D76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D6C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FDD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D4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05815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31B4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6F3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DDA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7CB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B36089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64B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B4F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5F6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185D825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76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C90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2F0C78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F13E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9CC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920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7F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F7E32C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EBE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689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204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AB559E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736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E08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316345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4E16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5F8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DCE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AD7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56E9A23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F90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845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2FC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4183E38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281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5B0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59AE65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F8BF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8C5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582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8298" w14:textId="77777777" w:rsidR="00CB77A3" w:rsidRDefault="00CB7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C72E46C" w14:textId="77777777" w:rsidR="00CB77A3" w:rsidRDefault="00CB77A3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EFF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4F52F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643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581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713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700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1D360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CB77A3" w14:paraId="733F88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A6E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D6C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9E2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0C0C" w14:textId="77777777" w:rsidR="00CB77A3" w:rsidRDefault="00CB7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D93112F" w14:textId="77777777" w:rsidR="00CB77A3" w:rsidRDefault="00CB7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165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A80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C73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C11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014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4F6EE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8DB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04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1BB7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B2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2A9FF7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727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165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6F7E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FD4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E79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9FB7E4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6D28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82A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F401D4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04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E92A" w14:textId="77777777" w:rsidR="00CB77A3" w:rsidRDefault="00CB77A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E2CD662" w14:textId="77777777" w:rsidR="00CB77A3" w:rsidRDefault="00CB77A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5D8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59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76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47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B0B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D59DA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8F72A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B9A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A45531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39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6C1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B83BDD1" w14:textId="77777777" w:rsidR="00CB77A3" w:rsidRPr="008A1A04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B52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427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393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4A4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074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A9F53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8A7B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7F8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1E1E443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CF5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2E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124D0F9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003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BD7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270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70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730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CB77A3" w14:paraId="733ECA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1490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914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6BE46C9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A29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854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78CA684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54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C1E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448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12A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924C" w14:textId="77777777" w:rsidR="00CB77A3" w:rsidRPr="00C20CA5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762A39" w14:textId="77777777" w:rsidR="00CB77A3" w:rsidRPr="00EB107D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7FC685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3BCF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49D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AE8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0B0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CE1C62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1F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2A89F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4D4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A61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3E7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65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A9387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80B0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CB77A3" w14:paraId="30BAD7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5037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09D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62CA8B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67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C19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8A7CB8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8387FD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4DF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E6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F05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F82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C36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72565B0" w14:textId="77777777" w:rsidR="00CB77A3" w:rsidRPr="00C401D9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CB77A3" w14:paraId="45F43D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A6F2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540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65C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851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3B36CE1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408D3E4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059B995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6D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7A5729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2E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573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790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B7A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3D1E140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CB77A3" w14:paraId="44BBFBE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28A6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388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67A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DAE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547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628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53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78DFCA4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66A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F28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176863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BC2109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F1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C2E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180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5AC94F3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61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856FC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421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596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C2D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DC8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3C5A7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B7C5D8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9CA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BDF7A7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681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294C" w14:textId="77777777" w:rsidR="00CB77A3" w:rsidRDefault="00CB77A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39F0946" w14:textId="77777777" w:rsidR="00CB77A3" w:rsidRDefault="00CB77A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92E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9BE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F40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040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AB4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C5F9AF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BB97BC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EA8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1D3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DCB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7CC922A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5A6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1B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47F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1CBBE1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182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E231" w14:textId="77777777" w:rsidR="00CB77A3" w:rsidRPr="00C20CA5" w:rsidRDefault="00CB7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B06510A" w14:textId="77777777" w:rsidR="00CB77A3" w:rsidRPr="00EB107D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49C09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CCC4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646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9E2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3D1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6EFB66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06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FA37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8FE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55C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644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636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19A3C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C49E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CB77A3" w14:paraId="448E121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D9E8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606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9E4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6A8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1F4608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71C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F43F61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CFA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514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C96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8DB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8D4BE1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B77A3" w14:paraId="46C705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AEA3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521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DD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0F9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38FF88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64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C0291D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3D6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414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5A5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DC9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00A72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89D3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453328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CB77A3" w14:paraId="2F0E71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F72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AAE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4EB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74F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20BF19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A52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7B0136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1369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777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EAC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1ED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375D8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B7B2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217F633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CB77A3" w14:paraId="7CF2E2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5C4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1D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E08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07B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2ADD64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E60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216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947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62E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20E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1F8DD1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47AA9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6F67D21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CB77A3" w14:paraId="137BAF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1B39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22E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303F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8E1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CA2105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F43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3834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E24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B14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074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4E0ABA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6E71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17D002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CB77A3" w14:paraId="71ABBE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2BE5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F9F6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02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B95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1A2C2A6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C64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075D28A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2B25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ED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D07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403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E7AB5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5F4C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CB77A3" w14:paraId="6CFC87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54C9" w14:textId="77777777" w:rsidR="00CB77A3" w:rsidRDefault="00CB77A3" w:rsidP="00CB7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87A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C2F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91D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296B48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B3A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087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FEF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4BD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2A5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05C83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DDBF3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2EF67F3D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1C02BD24" w14:textId="77777777" w:rsidR="00CB77A3" w:rsidRDefault="00CB77A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01EDFFA" w14:textId="77777777" w:rsidR="00CB77A3" w:rsidRDefault="00CB77A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CB77A3" w14:paraId="4D18F7FE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41C1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4AF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25B3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057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AB897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0DD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0D1EE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467A08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D9E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F0C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C50E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7DD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AF173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B99D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EE896C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BEE394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CB77A3" w14:paraId="333AE29C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ADE1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6C1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EDB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C4E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3A348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C7E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A48029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77986FF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1C0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863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0357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D0C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3880F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0B95F2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284FF1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CB77A3" w14:paraId="4BC3218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388F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C78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554559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3E65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9FE7" w14:textId="77777777" w:rsidR="00CB77A3" w:rsidRDefault="00CB77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9953A74" w14:textId="77777777" w:rsidR="00CB77A3" w:rsidRDefault="00CB77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76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41A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B09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9F79B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C70E" w14:textId="77777777" w:rsidR="00CB77A3" w:rsidRPr="006A2576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D9D4471" w14:textId="77777777" w:rsidR="00CB77A3" w:rsidRPr="006A2576" w:rsidRDefault="00CB77A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5579385" w14:textId="77777777" w:rsidR="00CB77A3" w:rsidRDefault="00CB77A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4EE904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BABE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D32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38B627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C95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BCF" w14:textId="77777777" w:rsidR="00CB77A3" w:rsidRDefault="00CB77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5AD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141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C1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291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B34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6D00B81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BE91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CBA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CCA36D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8AA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4F15" w14:textId="77777777" w:rsidR="00CB77A3" w:rsidRDefault="00CB77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C2B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3B3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075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7F7B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5D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3134201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D673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05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1252ABC4" w14:textId="77777777" w:rsidR="00CB77A3" w:rsidRDefault="00CB77A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26B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04C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A07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666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0BE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92C0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B727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6B1877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0DA5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384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08BBC9C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27D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23F3" w14:textId="77777777" w:rsidR="00CB77A3" w:rsidRPr="001904F7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F2E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4DC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5D7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1CE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D9C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CB77A3" w14:paraId="4C3F2D1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30F8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5BC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306D32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D5BB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5F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392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52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ACA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902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F99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6484767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4132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F3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C5B7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CBB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D8C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F81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8BB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0F9826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BFF3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A3E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698612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ED32021" w14:textId="77777777" w:rsidR="00CB77A3" w:rsidRPr="00B56D0E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5BDCADC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A353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76C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511738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192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94FB" w14:textId="77777777" w:rsidR="00CB77A3" w:rsidRPr="00DA3842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5E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5CF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CBE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B0B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2F9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5E2B31" w14:textId="77777777" w:rsidR="00CB77A3" w:rsidRDefault="00CB77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6ABE77F" w14:textId="77777777" w:rsidR="00CB77A3" w:rsidRDefault="00CB77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151A75F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9A4B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CA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FAC38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434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977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CC4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8DC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81F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6C59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62BB" w14:textId="77777777" w:rsidR="00CB77A3" w:rsidRPr="00175A24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78885A6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D933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3EE9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CD25220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7B8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C51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84B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D1B8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1F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71E5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1437" w14:textId="77777777" w:rsidR="00CB77A3" w:rsidRPr="00175A24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1B64FE9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BB6C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D2EA" w14:textId="77777777" w:rsidR="00CB77A3" w:rsidRDefault="00CB7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02B9" w14:textId="77777777" w:rsidR="00CB77A3" w:rsidRDefault="00CB7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3105" w14:textId="77777777" w:rsidR="00CB77A3" w:rsidRDefault="00CB77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5788766" w14:textId="77777777" w:rsidR="00CB77A3" w:rsidRDefault="00CB77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20D" w14:textId="77777777" w:rsidR="00CB77A3" w:rsidRDefault="00CB7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4C5B914" w14:textId="77777777" w:rsidR="00CB77A3" w:rsidRDefault="00CB7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EB44" w14:textId="77777777" w:rsidR="00CB77A3" w:rsidRDefault="00CB7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4F9F" w14:textId="77777777" w:rsidR="00CB77A3" w:rsidRDefault="00CB7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37EA" w14:textId="77777777" w:rsidR="00CB77A3" w:rsidRPr="001304AF" w:rsidRDefault="00CB7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FA36" w14:textId="77777777" w:rsidR="00CB77A3" w:rsidRDefault="00CB7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66AC60" w14:textId="77777777" w:rsidR="00CB77A3" w:rsidRDefault="00CB7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EFD902" w14:textId="77777777" w:rsidR="00CB77A3" w:rsidRPr="00175A24" w:rsidRDefault="00CB7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CB77A3" w14:paraId="0E840CD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B62E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A5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F58A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ADD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01FCA9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4F87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16DDF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0303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444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69B6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AE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DE9A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AA04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CB77A3" w14:paraId="7B3F669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E1AD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A0A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36B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B59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F10402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67C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54BAF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B9D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58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DA28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26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19D99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C777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CB77A3" w14:paraId="7CE272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92D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B0F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E9F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9AB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831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0C4D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B9B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3378AB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360A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1A3D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4C06E1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1D26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F71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18B429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A8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B0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4E4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AE82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AFB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7D9C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8EC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6D0C9F7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1204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FCFF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786F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243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7B855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C852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B2FE5B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428" w14:textId="77777777" w:rsidR="00CB77A3" w:rsidRPr="00CA307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D6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40D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EC55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2F48E6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CB77A3" w14:paraId="60E453C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27BE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6E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A39F35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26B3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6FA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5D3BB9" w14:textId="77777777" w:rsidR="00CB77A3" w:rsidRPr="00180EA2" w:rsidRDefault="00CB77A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DF95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1386" w14:textId="77777777" w:rsidR="00CB77A3" w:rsidRPr="00CA307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BE98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8891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D0C2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5B712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910B45F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CB77A3" w14:paraId="4C665D9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59F7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2621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B22E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61A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90046C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AEA3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9BB3" w14:textId="77777777" w:rsidR="00CB77A3" w:rsidRPr="00CA307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FEDD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ABB4026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BFCE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1F0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AE7B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0279DC8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D071B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B77A3" w14:paraId="4096C7C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42D4" w14:textId="77777777" w:rsidR="00CB77A3" w:rsidRDefault="00CB77A3" w:rsidP="00CB7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7CFB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8B57" w14:textId="77777777" w:rsidR="00CB77A3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6080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449C473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413A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A8D128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10DAC2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4FB" w14:textId="77777777" w:rsidR="00CB77A3" w:rsidRPr="00CA3079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C15E" w14:textId="77777777" w:rsidR="00CB77A3" w:rsidRDefault="00CB7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EA42" w14:textId="77777777" w:rsidR="00CB77A3" w:rsidRPr="001304AF" w:rsidRDefault="00CB7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958A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09791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4D3902E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34F3450" w14:textId="77777777" w:rsidR="00CB77A3" w:rsidRPr="00B71446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37B6B6B" w14:textId="77777777" w:rsidR="00CB77A3" w:rsidRDefault="00CB77A3">
      <w:pPr>
        <w:tabs>
          <w:tab w:val="left" w:pos="6382"/>
        </w:tabs>
        <w:rPr>
          <w:sz w:val="20"/>
        </w:rPr>
      </w:pPr>
    </w:p>
    <w:p w14:paraId="3016FB95" w14:textId="77777777" w:rsidR="00CB77A3" w:rsidRDefault="00CB77A3" w:rsidP="00B52218">
      <w:pPr>
        <w:pStyle w:val="Heading1"/>
        <w:spacing w:line="360" w:lineRule="auto"/>
      </w:pPr>
      <w:r>
        <w:t>LINIA 704</w:t>
      </w:r>
    </w:p>
    <w:p w14:paraId="7CBE565F" w14:textId="77777777" w:rsidR="00CB77A3" w:rsidRDefault="00CB77A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B77A3" w14:paraId="7323C07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7326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3D5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1CB8FA5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C879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C73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30EB3D9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6A6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DE5C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3A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6E9657E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8778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BE91" w14:textId="77777777" w:rsidR="00CB77A3" w:rsidRPr="001467E0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5D68E73" w14:textId="77777777" w:rsidR="00CB77A3" w:rsidRPr="00C00026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459B558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A1E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EF8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1E0E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DD6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09E0460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BEAA96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6C6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3D54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82E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AB087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0D2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274EED4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BC4A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5A5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C3F1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F1A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0877873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C8BFFA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C6D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E99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1F2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E876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EEE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5899278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BE00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D8B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F911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BC1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681FCF8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769A22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3EF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4592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75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ABD8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677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078E44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8DA529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BDD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671A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184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5C013A3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623D7B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E2C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78FC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435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9095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E4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C62808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D9344E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71F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61FA2AE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2BFE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8DD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558E070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CC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4DF0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EA9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4BACA81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058D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C1B9" w14:textId="77777777" w:rsidR="00CB77A3" w:rsidRPr="001467E0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3DBA554" w14:textId="77777777" w:rsidR="00CB77A3" w:rsidRPr="008D7F2C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960564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E97BEE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EF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7E314E7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344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43D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67CC48F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2E9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0311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5D1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4B38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739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36F3623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DB97C6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4B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BBD7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E97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A8D5E1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7D1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40DD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1FC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BF55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CF9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5D4046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FFCB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CA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688B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163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7EDFF44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3C9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40E70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57A6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869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68D5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97A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CEFD3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CB77A3" w14:paraId="1951A1D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1DA9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B21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D494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E0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71D6FC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B4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E7B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EC0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2C4C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272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99620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CB77A3" w14:paraId="67BF1A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C15E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48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D35F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CEB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585D97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810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AA574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9910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B2D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76AB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426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96F4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CB77A3" w14:paraId="5277E6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8C0" w14:textId="77777777" w:rsidR="00CB77A3" w:rsidRDefault="00CB77A3" w:rsidP="00CB7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A20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719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018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5004A8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A0A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78A8B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A90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897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255B" w14:textId="77777777" w:rsidR="00CB77A3" w:rsidRPr="00E4080B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B63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8A25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5CDA42CF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14FBD7E8" w14:textId="77777777" w:rsidR="00CB77A3" w:rsidRDefault="00CB77A3" w:rsidP="00D06EF4">
      <w:pPr>
        <w:pStyle w:val="Heading1"/>
        <w:spacing w:line="360" w:lineRule="auto"/>
      </w:pPr>
      <w:r>
        <w:t>LINIA 705</w:t>
      </w:r>
    </w:p>
    <w:p w14:paraId="1C969FE0" w14:textId="77777777" w:rsidR="00CB77A3" w:rsidRDefault="00CB77A3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CB77A3" w14:paraId="1A9704F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0304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A03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760EFB0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DD8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F581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6F6C2E2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80C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3593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15B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6BCB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1D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4303E08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6B2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8B0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408668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505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B52E" w14:textId="77777777" w:rsidR="00CB77A3" w:rsidRDefault="00CB77A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22CA798F" w14:textId="77777777" w:rsidR="00CB77A3" w:rsidRDefault="00CB77A3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203D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B455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D12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DE4A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AE1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09EE82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8705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47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45DC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E52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A22206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A40CB7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07E6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D0B5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748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A23A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920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EF99DE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AEDE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40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3443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A9C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331952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F6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F3E22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3438AE9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D8EB36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E9A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96D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C61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4B1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E4AD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CB77A3" w14:paraId="5A7ED2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10E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E56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668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09AA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FD07B7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C99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6A9C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BF9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99F5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3C5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C6FA58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CB77A3" w14:paraId="7E167C2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B5A6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7EB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03A005E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68A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950E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13761C9F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DC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2646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1EB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84F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C4A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21D3306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B7D1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B54C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2C625C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6F8E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64C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131E864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FC4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2F5B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6291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A78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169C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32268F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593B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F68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573AD84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4ACD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406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6AABEC5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98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C485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DB2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951B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106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4C9A21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1900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C73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07ACE432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FE86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2289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710C30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48A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99C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A99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2F07A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647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CB77A3" w14:paraId="5302720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2142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B9C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745F7768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BD81" w14:textId="77777777" w:rsidR="00CB77A3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C6EB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7D5A0307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25B3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E4C6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41D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C0F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29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27696C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03E2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550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533AB174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7E7E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8F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290A8042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241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58F5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827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4322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4DC2" w14:textId="77777777" w:rsidR="00CB77A3" w:rsidRPr="00D84B80" w:rsidRDefault="00CB7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42E00695" w14:textId="77777777" w:rsidR="00CB77A3" w:rsidRPr="00577556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6200A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EDCD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821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F4DD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9ED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0D7AC4A5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9D6A610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8F8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EE1B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75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2CE1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7706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9E1D1F0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4533" w14:textId="77777777" w:rsidR="00CB77A3" w:rsidRDefault="00CB77A3" w:rsidP="00CB7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9BBB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257C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C3A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63FE29E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2899FC53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D697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4241E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30E7666E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38515B2F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2423F005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B068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4F49" w14:textId="77777777" w:rsidR="00CB77A3" w:rsidRDefault="00CB7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84A0" w14:textId="77777777" w:rsidR="00CB77A3" w:rsidRPr="006A1A91" w:rsidRDefault="00CB7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D78D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0B0594" w14:textId="77777777" w:rsidR="00CB77A3" w:rsidRDefault="00CB7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073FAF7F" w14:textId="77777777" w:rsidR="00CB77A3" w:rsidRPr="00454E32" w:rsidRDefault="00CB77A3">
      <w:pPr>
        <w:spacing w:before="40" w:after="40" w:line="192" w:lineRule="auto"/>
        <w:ind w:right="57"/>
        <w:rPr>
          <w:b/>
          <w:sz w:val="20"/>
        </w:rPr>
      </w:pPr>
    </w:p>
    <w:p w14:paraId="2AD5D49F" w14:textId="77777777" w:rsidR="00CB77A3" w:rsidRDefault="00CB77A3" w:rsidP="00F0370D">
      <w:pPr>
        <w:pStyle w:val="Heading1"/>
        <w:spacing w:line="360" w:lineRule="auto"/>
      </w:pPr>
      <w:r>
        <w:t>LINIA 800</w:t>
      </w:r>
    </w:p>
    <w:p w14:paraId="684A9520" w14:textId="77777777" w:rsidR="00CB77A3" w:rsidRDefault="00CB77A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CB77A3" w14:paraId="244D050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E3C4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9825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9F68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49334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D02834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2589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3E00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6053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1FDC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D2CD0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2C97B7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597E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8C7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AC458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B468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DC70DF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E2B8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0802A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1A47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82C9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65361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0F7599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6C2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11E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7767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081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0A82C5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76615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F50B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706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DFBD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1CD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5C5360" w14:textId="77777777" w:rsidR="00CB77A3" w:rsidRDefault="00CB77A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CB77A3" w:rsidRPr="00A8307A" w14:paraId="46EE3FA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269D" w14:textId="77777777" w:rsidR="00CB77A3" w:rsidRPr="00A75A00" w:rsidRDefault="00CB77A3" w:rsidP="00CB77A3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1B53" w14:textId="77777777" w:rsidR="00CB77A3" w:rsidRPr="00A8307A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FE64E" w14:textId="77777777" w:rsidR="00CB77A3" w:rsidRPr="00A8307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016E" w14:textId="77777777" w:rsidR="00CB77A3" w:rsidRPr="00A8307A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ADF46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643781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54B216BF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F1F70C8" w14:textId="77777777" w:rsidR="00CB77A3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88DE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D68D1" w14:textId="77777777" w:rsidR="00CB77A3" w:rsidRPr="00A8307A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EE4B" w14:textId="77777777" w:rsidR="00CB77A3" w:rsidRPr="00A8307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4A151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1D73BF" w14:textId="77777777" w:rsidR="00CB77A3" w:rsidRPr="00A8307A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CB77A3" w14:paraId="1F121B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C3C7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7D4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4B1C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5919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D51EB7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6CA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FCFF0C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EA8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D3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E893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3F45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7750C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304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FF5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9301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594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F9F" w14:textId="77777777" w:rsidR="00CB77A3" w:rsidRDefault="00CB77A3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3D090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99E7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018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0138C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BF98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92CB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95E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C86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23CD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654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837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75E7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05F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E562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3F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E3B1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63E5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220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5E9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2D28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25C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4F3B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566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2C49DB0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7024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B5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59EF1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2853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ADE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4D47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940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C3D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7136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EC4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1F9A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344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597A9C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C1B08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B77A3" w14:paraId="7A144B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C24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03B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6322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F448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3B6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E909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D97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3984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58E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E3F7C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A62633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CB77A3" w14:paraId="20927C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65C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46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5657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4A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7E8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C2AD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6B8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A7B6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C065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F49CE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475A8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CB77A3" w14:paraId="3FB6E3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DBDC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570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17C3B5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B731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BD0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6514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8383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0AD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84B3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744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7D68CD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A43B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674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656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693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820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27F86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3D57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EA8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DAB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1BE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789DF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13B9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CB77A3" w14:paraId="4A92CC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E4E9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9EC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13DB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913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26C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EB5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C46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47F0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A0D3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AA81F1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7B260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CB77A3" w14:paraId="6D7466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5906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458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EF7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1DC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13A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22B6B0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BDB6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B96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4B93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2CFB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CB77A3" w14:paraId="0CA4FE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F4F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8F5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54B77E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2E6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78C4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A0C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37F4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6BEC" w14:textId="77777777" w:rsidR="00CB77A3" w:rsidRDefault="00CB77A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746263C" w14:textId="77777777" w:rsidR="00CB77A3" w:rsidRDefault="00CB77A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9C0B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4071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4D3D4D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B5D5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6E8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8CE2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918B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E235A5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659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60D3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1A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74868A1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45D6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11B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58A633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8407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EBB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B566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EA9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1256E5A" w14:textId="77777777" w:rsidR="00CB77A3" w:rsidRPr="008B2519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CF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85791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5F7F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5EA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D275B" w14:textId="77777777" w:rsidR="00CB77A3" w:rsidRPr="008D08DE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85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CB77A3" w14:paraId="091F3B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9CD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144F" w14:textId="77777777" w:rsidR="00CB77A3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7D5" w14:textId="77777777" w:rsidR="00CB77A3" w:rsidRPr="001161EA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9E1C" w14:textId="77777777" w:rsidR="00CB77A3" w:rsidRDefault="00CB77A3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5C8A290" w14:textId="77777777" w:rsidR="00CB77A3" w:rsidRDefault="00CB77A3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5B08" w14:textId="77777777" w:rsidR="00CB77A3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DDE313F" w14:textId="77777777" w:rsidR="00CB77A3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3AF1" w14:textId="77777777" w:rsidR="00CB77A3" w:rsidRPr="001161EA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0F89" w14:textId="77777777" w:rsidR="00CB77A3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C865" w14:textId="77777777" w:rsidR="00CB77A3" w:rsidRPr="008D08DE" w:rsidRDefault="00CB7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AB6C" w14:textId="77777777" w:rsidR="00CB77A3" w:rsidRDefault="00CB77A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CB77A3" w14:paraId="21AFA6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3199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84E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BFA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324F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68A7B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C97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935C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E6E4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BB0D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D63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3172E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6203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ED9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DEA0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640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DD904B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8D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429CA0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C33D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AF3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73DB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67FC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AF6B5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B77A3" w14:paraId="40BB49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9B6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CDA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7171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BEBD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AB5257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00A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BA67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B4D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A6FE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3BC8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25BD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CB77A3" w14:paraId="063DF6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7561A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0275" w14:textId="77777777" w:rsidR="00CB77A3" w:rsidRDefault="00CB7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0244" w14:textId="77777777" w:rsidR="00CB77A3" w:rsidRPr="001161EA" w:rsidRDefault="00CB7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DAA6" w14:textId="77777777" w:rsidR="00CB77A3" w:rsidRDefault="00CB77A3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D42A" w14:textId="77777777" w:rsidR="00CB77A3" w:rsidRDefault="00CB7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4280" w14:textId="77777777" w:rsidR="00CB77A3" w:rsidRPr="001161EA" w:rsidRDefault="00CB7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E9E9" w14:textId="77777777" w:rsidR="00CB77A3" w:rsidRDefault="00CB7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F70" w14:textId="77777777" w:rsidR="00CB77A3" w:rsidRDefault="00CB7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C5D3" w14:textId="77777777" w:rsidR="00CB77A3" w:rsidRDefault="00CB77A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3051D32" w14:textId="77777777" w:rsidR="00CB77A3" w:rsidRDefault="00CB77A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CB77A3" w14:paraId="4E8D08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00D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406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029C" w14:textId="77777777" w:rsidR="00CB77A3" w:rsidRPr="001161EA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030D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7CED52D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5D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8E71DE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574067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806A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334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23A7" w14:textId="77777777" w:rsidR="00CB77A3" w:rsidRPr="001161EA" w:rsidRDefault="00CB7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96F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385B9F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96B7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A6B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E28C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D87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7D8611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44E4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EE9B0D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633573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C5A8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999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34B5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F17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34B1C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5E3F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54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509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FCEE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071519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237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8B3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2BF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C062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29AC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597C8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C41F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CB77A3" w14:paraId="5F77B1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E65F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882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12FF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82A5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628F51E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5F6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EF81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FAF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3B4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8D0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F4141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77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331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E4EC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1217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53CECD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26C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F1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17D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5CF5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E70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1518B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2C49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C0D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D2AA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9B3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FEDCC64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028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D12D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7BA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4488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772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182438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2C4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251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6B9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CFD9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3058D1A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ED0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D97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579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1E9D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2FF3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3E46FB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0035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BFE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DCA9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190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0CA44D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AC06B5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A92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8692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98D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FEB8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9C6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D1141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31C0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64C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BBFB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45CE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FFFBD7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389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3288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42E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6ECA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1C6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54F0F8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9AD0122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CB77A3" w14:paraId="1DA550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54A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DC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9A4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5AB4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61D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B28372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864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4A3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A8D9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90EF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BDD4B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CB77A3" w14:paraId="684A18D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D036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99B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8D46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974F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5CC6AC95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A5C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680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EB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51E3C21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BD81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CCD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CB77A3" w14:paraId="22621D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D30D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A4B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D838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D115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DE2EC5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C98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8FFB4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4A8F98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F5ED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7A4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1FA8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417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47D02B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9DC3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0951CE40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CB77A3" w14:paraId="163833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D6EF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5DB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6650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D850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15595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53C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6A49C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9E13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AF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A798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482A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1244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557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55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B0C2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CBC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9799DAE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EBA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A36945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D748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A5A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7A05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F70C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6DB14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5B0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1E9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7B2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0B0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0CE609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C6A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18ED75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E853A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EDD7A0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19FD78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46A9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9B7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BE14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F8A8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E7327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B4CA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46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F14F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7E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216DF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4D6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19B77B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5988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9D2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FC50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68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723E1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FE77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212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B93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5996" w14:textId="77777777" w:rsidR="00CB77A3" w:rsidRDefault="00CB7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0BB612" w14:textId="77777777" w:rsidR="00CB77A3" w:rsidRDefault="00CB7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9DA4" w14:textId="77777777" w:rsidR="00CB77A3" w:rsidRPr="00F565BC" w:rsidRDefault="00CB77A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D3072E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E9F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150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A2A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7EB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CB77A3" w14:paraId="7969E9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4170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29CD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5538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494" w14:textId="77777777" w:rsidR="00CB77A3" w:rsidRDefault="00CB7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061670" w14:textId="77777777" w:rsidR="00CB77A3" w:rsidRDefault="00CB7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83E8" w14:textId="77777777" w:rsidR="00CB77A3" w:rsidRDefault="00CB77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AC1E1E" w14:textId="77777777" w:rsidR="00CB77A3" w:rsidRDefault="00CB77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4D4B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093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798F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5E35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CB77A3" w14:paraId="4A446D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C494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FD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BC7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DB87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5589CF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93C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F6215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F888" w14:textId="77777777" w:rsidR="00CB77A3" w:rsidRPr="001161EA" w:rsidRDefault="00CB7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23AB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1BAF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F4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1945F3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415E50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17006BD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06356A8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CB77A3" w14:paraId="1B6C77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550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F49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1E4A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DEF8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2E7AA8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391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AF6B8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BBC955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59FC" w14:textId="77777777" w:rsidR="00CB77A3" w:rsidRPr="001161EA" w:rsidRDefault="00CB7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E14E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2F1F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A489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1E14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D3664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CB77A3" w14:paraId="7B7DD2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0B3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9A0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12C9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5AB3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AF48EA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023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BD38" w14:textId="77777777" w:rsidR="00CB77A3" w:rsidRDefault="00CB7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BA8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94D4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4872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056FAD1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53E10B5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CB77A3" w14:paraId="49051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E2BA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CC3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E413C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59D0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37512F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630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10CB233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EEAC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1366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055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0585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56D949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A0D17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CB77A3" w14:paraId="4BFC55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5D03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ED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2DB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B3BA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74E161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14E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36EA2435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DEDE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CDC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310B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667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655932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CB77A3" w14:paraId="58883D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1134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5BB7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0B05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6E2B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7C6008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07CE8C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D3E9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BA085A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7895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D914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8BCB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8EB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7FBD2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CB77A3" w14:paraId="46941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00E3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497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612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CC10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7054E7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E1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0164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9E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15E0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138E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9E6B2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4858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248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DAC3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44C2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EA78C0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5962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9CD35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F9DC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68C8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7DDF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D36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B774B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431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E69A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C59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7A56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67BED37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24C1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EEC9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535C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F0F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35B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25D5F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93E2" w14:textId="77777777" w:rsidR="00CB77A3" w:rsidRDefault="00CB77A3" w:rsidP="00CB7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3C04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31F" w14:textId="77777777" w:rsidR="00CB77A3" w:rsidRPr="001161EA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28C" w14:textId="77777777" w:rsidR="00CB77A3" w:rsidRDefault="00CB7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16E0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3D2" w14:textId="77777777" w:rsidR="00CB77A3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D52F" w14:textId="77777777" w:rsidR="00CB77A3" w:rsidRDefault="00CB7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5CB2" w14:textId="77777777" w:rsidR="00CB77A3" w:rsidRPr="008D08DE" w:rsidRDefault="00CB7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DCC5D" w14:textId="77777777" w:rsidR="00CB77A3" w:rsidRDefault="00CB7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BBFA6D0" w14:textId="77777777" w:rsidR="00CB77A3" w:rsidRDefault="00CB77A3">
      <w:pPr>
        <w:spacing w:before="40" w:after="40" w:line="192" w:lineRule="auto"/>
        <w:ind w:right="57"/>
        <w:rPr>
          <w:sz w:val="20"/>
        </w:rPr>
      </w:pPr>
    </w:p>
    <w:p w14:paraId="0B32B6F3" w14:textId="77777777" w:rsidR="00CB77A3" w:rsidRDefault="00CB77A3" w:rsidP="00FF5C69">
      <w:pPr>
        <w:pStyle w:val="Heading1"/>
        <w:spacing w:line="276" w:lineRule="auto"/>
      </w:pPr>
      <w:r>
        <w:t>LINIA 804</w:t>
      </w:r>
    </w:p>
    <w:p w14:paraId="33A13649" w14:textId="77777777" w:rsidR="00CB77A3" w:rsidRDefault="00CB77A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CB77A3" w14:paraId="44C4753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563A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C26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2A524F92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545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EE84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7578E2D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53D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A9A4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AB15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0870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9949" w14:textId="77777777" w:rsidR="00CB77A3" w:rsidRPr="00436B1D" w:rsidRDefault="00CB7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CB77A3" w14:paraId="6C0955E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7855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2030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4462739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D48F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1DD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EF2455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A19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5A1E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294F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91A5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2788" w14:textId="77777777" w:rsidR="00CB77A3" w:rsidRPr="00436B1D" w:rsidRDefault="00CB7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CB77A3" w14:paraId="14C4423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ACC1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2B2D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352E26A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BAB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E7BA" w14:textId="77777777" w:rsidR="00CB77A3" w:rsidRDefault="00CB7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EE092BA" w14:textId="77777777" w:rsidR="00CB77A3" w:rsidRDefault="00CB7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C056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8A1F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89CD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C56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84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CB77A3" w14:paraId="18FBEA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66E8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BDF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BA8142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0632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607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BD86D4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58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8BE7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0A8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2002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855" w14:textId="77777777" w:rsidR="00CB77A3" w:rsidRPr="00E25A4B" w:rsidRDefault="00CB77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B6A52E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74CB66C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DDE9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E9F7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CAC9D0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F0F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EFC" w14:textId="77777777" w:rsidR="00CB77A3" w:rsidRDefault="00CB7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E214FE6" w14:textId="77777777" w:rsidR="00CB77A3" w:rsidRDefault="00CB7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90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A058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3665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A624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B10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CB77A3" w14:paraId="4E70D7C7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FA2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DFC2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0160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88E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1C6F02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7F6B10D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06C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FB73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1C7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DC5786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5D89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161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4C4195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D751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1917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35E58F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5B10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472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C5FBB4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FA03C1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12DA853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F9F68EC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E760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05D9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239C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DFFB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5E8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7C5232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FBB6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534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972C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69E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6EB5A3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DF102F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20C8C6F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671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1B33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181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E441CC5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996A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6E44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CB77A3" w14:paraId="6ECFEED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AA7F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925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FDE2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9D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3CB1FD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291101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F070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6EC75D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09FC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E229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205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60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7ADD5E92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BA2D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302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C2F3AC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33F8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5E8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FD2312F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CC5C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E206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031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FCB2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F7D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CB77A3" w14:paraId="72B658B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1016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38D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FB95D9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E4CB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FF49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4B76E9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3207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F45C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41A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10B6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F1A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CAF78B3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B77A3" w14:paraId="52F8721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880C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2247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E85E98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349D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0F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605E23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992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49E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1C0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2C30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04E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A77049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B77A3" w14:paraId="6C6B655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D180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E4D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51378B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693C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11B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5EA0868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F567B2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3BE8BC3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0048B77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966FC9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0F92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1109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3434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6FA1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4AE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586E217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0B53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57D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306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289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5A46A7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653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58F746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21C8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B7F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756A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58EC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057B74B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8464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AAD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1B5A" w14:textId="77777777" w:rsidR="00CB77A3" w:rsidRPr="00A152FB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215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41ED1B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0090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73EC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F5E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AE13" w14:textId="77777777" w:rsidR="00CB77A3" w:rsidRPr="00F9444C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FA2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CB77A3" w14:paraId="6047F2C7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86AF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E65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7F8F16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9733" w14:textId="77777777" w:rsidR="00CB77A3" w:rsidRPr="00A152FB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46C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0CB5CE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8CC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B827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2E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E83C" w14:textId="77777777" w:rsidR="00CB77A3" w:rsidRPr="00F9444C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09C2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D227A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B77A3" w14:paraId="64D9714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6A7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EFE6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2A00C1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B245" w14:textId="77777777" w:rsidR="00CB77A3" w:rsidRPr="00A152FB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AC99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E6657E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149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24D2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7410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799C" w14:textId="77777777" w:rsidR="00CB77A3" w:rsidRPr="00F9444C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0974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2D447F6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CB77A3" w14:paraId="61C02C2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805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3645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E695" w14:textId="77777777" w:rsidR="00CB77A3" w:rsidRPr="00A152FB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C329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55DE5A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F019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7EABAEA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4F97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309E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24B" w14:textId="77777777" w:rsidR="00CB77A3" w:rsidRPr="00F9444C" w:rsidRDefault="00CB7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F95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6FA67FC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40A69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CB77A3" w14:paraId="2FC8425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4A7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330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B37C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7B2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F978E15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A77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CF3A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C5D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963179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863A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2EA4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014609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0E895CC" w14:textId="77777777" w:rsidR="00CB77A3" w:rsidRDefault="00CB7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7745F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CB77A3" w14:paraId="2A47AED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F288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11D8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350D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2CA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A7E0950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2B9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EC039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365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C7DD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38A2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8668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7C9F84E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CB77A3" w14:paraId="32CEF3B9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42A" w14:textId="77777777" w:rsidR="00CB77A3" w:rsidRDefault="00CB77A3" w:rsidP="00CB7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02BB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80C0" w14:textId="77777777" w:rsidR="00CB77A3" w:rsidRPr="00A152FB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FDC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FDE4FDB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48D1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65F9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D87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9788933" w14:textId="77777777" w:rsidR="00CB77A3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1FB4" w14:textId="77777777" w:rsidR="00CB77A3" w:rsidRPr="00F9444C" w:rsidRDefault="00CB7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FC61" w14:textId="77777777" w:rsidR="00CB77A3" w:rsidRDefault="00CB7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868DBEB" w14:textId="77777777" w:rsidR="00CB77A3" w:rsidRDefault="00CB77A3" w:rsidP="00802827">
      <w:pPr>
        <w:spacing w:line="276" w:lineRule="auto"/>
        <w:ind w:right="57"/>
        <w:rPr>
          <w:sz w:val="20"/>
        </w:rPr>
      </w:pPr>
    </w:p>
    <w:p w14:paraId="40A255C4" w14:textId="77777777" w:rsidR="00CB77A3" w:rsidRPr="00C21F42" w:rsidRDefault="00CB7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C107C3" w14:textId="77777777" w:rsidR="00CB77A3" w:rsidRPr="00C21F42" w:rsidRDefault="00CB7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E538939" w14:textId="77777777" w:rsidR="00CB77A3" w:rsidRPr="00C21F42" w:rsidRDefault="00CB7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5C43131" w14:textId="77777777" w:rsidR="00CB77A3" w:rsidRPr="00C21F42" w:rsidRDefault="00CB7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29FE456" w14:textId="77777777" w:rsidR="00CB77A3" w:rsidRDefault="00CB77A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B07B8A4" w14:textId="77777777" w:rsidR="00CB77A3" w:rsidRPr="00C21F42" w:rsidRDefault="00CB77A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2436017" w14:textId="77777777" w:rsidR="00CB77A3" w:rsidRPr="00C21F42" w:rsidRDefault="00CB77A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DCA3D95" w14:textId="77777777" w:rsidR="00CB77A3" w:rsidRPr="00C21F42" w:rsidRDefault="00CB77A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2A92DE8" w14:textId="77777777" w:rsidR="00CB77A3" w:rsidRPr="00C21F42" w:rsidRDefault="00CB77A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940D2B" w:rsidRDefault="001513BB" w:rsidP="00940D2B"/>
    <w:sectPr w:rsidR="001513BB" w:rsidRPr="00940D2B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D796E" w14:textId="77777777" w:rsidR="009E101F" w:rsidRDefault="009E101F">
      <w:r>
        <w:separator/>
      </w:r>
    </w:p>
  </w:endnote>
  <w:endnote w:type="continuationSeparator" w:id="0">
    <w:p w14:paraId="7D8160B4" w14:textId="77777777" w:rsidR="009E101F" w:rsidRDefault="009E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6308" w14:textId="77777777" w:rsidR="009E101F" w:rsidRDefault="009E101F">
      <w:r>
        <w:separator/>
      </w:r>
    </w:p>
  </w:footnote>
  <w:footnote w:type="continuationSeparator" w:id="0">
    <w:p w14:paraId="6B9E9055" w14:textId="77777777" w:rsidR="009E101F" w:rsidRDefault="009E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76F22BD8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A6C55">
      <w:rPr>
        <w:b/>
        <w:bCs/>
        <w:i/>
        <w:iCs/>
        <w:sz w:val="22"/>
      </w:rPr>
      <w:t>decada 21-30 iunie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7950430A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6A6C55">
      <w:rPr>
        <w:b/>
        <w:bCs/>
        <w:i/>
        <w:iCs/>
        <w:sz w:val="22"/>
      </w:rPr>
      <w:t>decada 21-30 iunie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Z6X20WrNJek72yrrT3/7i1hCuIl8RRS4/YILKh+WYKt9W+KMdq/37LUgvQaAxX/xKSjPxhTOP3B057YVvQOpEw==" w:salt="eQ47V28QnjuawqRs1H/cj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96B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54"/>
    <w:rsid w:val="002577A8"/>
    <w:rsid w:val="00257ADB"/>
    <w:rsid w:val="00257CC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6B6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12B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59C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DCF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186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4FEF"/>
    <w:rsid w:val="00395454"/>
    <w:rsid w:val="00395892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086"/>
    <w:rsid w:val="003C23CA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5CF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54D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AD3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3A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6B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3D2C"/>
    <w:rsid w:val="00613E8D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6C55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D66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1E5C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542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961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207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242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0D2B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6D9D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83C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01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634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6F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75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137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079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1F54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7DD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7A3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8E5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8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58FA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AD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4E2E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2E90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05F"/>
    <w:rsid w:val="00F854E4"/>
    <w:rsid w:val="00F85509"/>
    <w:rsid w:val="00F85E91"/>
    <w:rsid w:val="00F86ACB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69C"/>
    <w:rsid w:val="00FB7719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8C7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15488</Words>
  <Characters>88282</Characters>
  <Application>Microsoft Office Word</Application>
  <DocSecurity>0</DocSecurity>
  <Lines>735</Lines>
  <Paragraphs>207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2026-06-12T07:09:00Z</dcterms:created>
  <dcterms:modified xsi:type="dcterms:W3CDTF">2026-06-12T08:29:00Z</dcterms:modified>
</cp:coreProperties>
</file>